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BE7E0" w14:textId="7922B860" w:rsidR="00F11B50" w:rsidRDefault="00956C8F" w:rsidP="00E26B3A">
      <w:pPr>
        <w:pStyle w:val="Title"/>
        <w:rPr>
          <w:rFonts w:asciiTheme="minorHAnsi" w:hAnsiTheme="minorHAnsi" w:cstheme="minorHAnsi"/>
          <w:color w:val="005587" w:themeColor="text1"/>
          <w:sz w:val="48"/>
          <w:szCs w:val="48"/>
        </w:rPr>
      </w:pPr>
      <w:r w:rsidRPr="005A7FCC">
        <w:rPr>
          <w:rFonts w:asciiTheme="minorHAnsi" w:hAnsiTheme="minorHAnsi" w:cstheme="minorHAnsi"/>
          <w:noProof/>
          <w:color w:val="005587" w:themeColor="text1"/>
          <w:sz w:val="48"/>
          <w:szCs w:val="48"/>
        </w:rPr>
        <w:drawing>
          <wp:anchor distT="0" distB="0" distL="114300" distR="114300" simplePos="0" relativeHeight="251658240" behindDoc="1" locked="0" layoutInCell="1" allowOverlap="1" wp14:anchorId="42F7362F" wp14:editId="5ADAB698">
            <wp:simplePos x="0" y="0"/>
            <wp:positionH relativeFrom="page">
              <wp:align>left</wp:align>
            </wp:positionH>
            <wp:positionV relativeFrom="page">
              <wp:align>top</wp:align>
            </wp:positionV>
            <wp:extent cx="7534275" cy="2667000"/>
            <wp:effectExtent l="0" t="0" r="9525" b="0"/>
            <wp:wrapNone/>
            <wp:docPr id="134848999" name="Picture 134848999" descr="S5.2.5.10 Oscillation Detection System Settings and Function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48999" name="Picture 134848999" descr="S5.2.5.10 Oscillation Detection System Settings and Functionality"/>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34275" cy="2667000"/>
                    </a:xfrm>
                    <a:prstGeom prst="rect">
                      <a:avLst/>
                    </a:prstGeom>
                  </pic:spPr>
                </pic:pic>
              </a:graphicData>
            </a:graphic>
            <wp14:sizeRelH relativeFrom="margin">
              <wp14:pctWidth>0</wp14:pctWidth>
            </wp14:sizeRelH>
            <wp14:sizeRelV relativeFrom="margin">
              <wp14:pctHeight>0</wp14:pctHeight>
            </wp14:sizeRelV>
          </wp:anchor>
        </w:drawing>
      </w:r>
      <w:r w:rsidR="00E26B3A" w:rsidRPr="00E26B3A">
        <w:rPr>
          <w:rFonts w:asciiTheme="minorHAnsi" w:hAnsiTheme="minorHAnsi" w:cstheme="minorHAnsi"/>
          <w:color w:val="005587" w:themeColor="text1"/>
          <w:sz w:val="48"/>
          <w:szCs w:val="48"/>
        </w:rPr>
        <w:t>S5.2.5.10 Oscillation Detection System Settings and Functionality</w:t>
      </w:r>
    </w:p>
    <w:p w14:paraId="5AE8047F" w14:textId="77777777" w:rsidR="00226F14" w:rsidRDefault="00226F14" w:rsidP="00F06713"/>
    <w:p w14:paraId="54EFE582" w14:textId="1D724D77" w:rsidR="00F06713" w:rsidRPr="007373DF" w:rsidRDefault="00E26B3A" w:rsidP="00E26B3A">
      <w:pPr>
        <w:pStyle w:val="Subtitle"/>
        <w:rPr>
          <w:color w:val="003F65" w:themeColor="text1" w:themeShade="BF"/>
        </w:rPr>
      </w:pPr>
      <w:r w:rsidRPr="007373DF">
        <w:rPr>
          <w:color w:val="003F65" w:themeColor="text1" w:themeShade="BF"/>
        </w:rPr>
        <w:t xml:space="preserve">Purpose </w:t>
      </w:r>
    </w:p>
    <w:p w14:paraId="7794AB08" w14:textId="11A0E63A" w:rsidR="00E26B3A" w:rsidRDefault="000846BD" w:rsidP="00E26B3A">
      <w:r w:rsidRPr="000846BD">
        <w:t>This guideline sets out the general expectations for the settings and functionality of protection systems provided for S5.2.5.10 compliance in the Victorian Declared Shared Network (DSN). The settings provided here are guidelines and the final settings should be set in discussion with VicGrid Access and Connections on a project specific basis.</w:t>
      </w:r>
    </w:p>
    <w:p w14:paraId="4AFE0C6E" w14:textId="77777777" w:rsidR="006A0A75" w:rsidRDefault="006A0A75" w:rsidP="00E26B3A"/>
    <w:p w14:paraId="61C304C8" w14:textId="77777777" w:rsidR="006A0A75" w:rsidRPr="007373DF" w:rsidRDefault="006A0A75" w:rsidP="006A0A75">
      <w:pPr>
        <w:pStyle w:val="Subtitle"/>
        <w:rPr>
          <w:color w:val="003F65" w:themeColor="text1" w:themeShade="BF"/>
        </w:rPr>
      </w:pPr>
      <w:r w:rsidRPr="007373DF">
        <w:rPr>
          <w:color w:val="003F65" w:themeColor="text1" w:themeShade="BF"/>
        </w:rPr>
        <w:t xml:space="preserve">Disclaimer </w:t>
      </w:r>
    </w:p>
    <w:p w14:paraId="119B46A6" w14:textId="29B6E1EB" w:rsidR="006A0A75" w:rsidRPr="00EE26B3" w:rsidRDefault="006A0A75" w:rsidP="006A0A75">
      <w:pPr>
        <w:jc w:val="both"/>
        <w:rPr>
          <w:rFonts w:cs="Arial"/>
        </w:rPr>
      </w:pPr>
      <w:r w:rsidRPr="00EE26B3">
        <w:rPr>
          <w:rFonts w:cs="Arial"/>
        </w:rPr>
        <w:t xml:space="preserve">The information in this document is provided for explanatory purposes and may be subsequently updated or amended. This document does not constitute legal, business, engineering or technical advice, and should not be relied on as a substitute for obtaining detailed advice about the National Electricity Law, the National Electricity Rules, or any other applicable laws, procedures or policies. </w:t>
      </w:r>
      <w:r w:rsidR="00FD7AD1">
        <w:rPr>
          <w:rFonts w:cs="Arial"/>
        </w:rPr>
        <w:t>VicGrid</w:t>
      </w:r>
      <w:r w:rsidR="00FD7AD1" w:rsidRPr="00EE26B3">
        <w:rPr>
          <w:rFonts w:cs="Arial"/>
        </w:rPr>
        <w:t xml:space="preserve"> </w:t>
      </w:r>
      <w:r w:rsidRPr="00EE26B3">
        <w:rPr>
          <w:rFonts w:cs="Arial"/>
        </w:rPr>
        <w:t>has made reasonable efforts to ensure the quality of the information in this document but cannot</w:t>
      </w:r>
      <w:r>
        <w:rPr>
          <w:rFonts w:cs="Arial"/>
        </w:rPr>
        <w:t xml:space="preserve"> </w:t>
      </w:r>
      <w:r w:rsidRPr="00EE26B3">
        <w:rPr>
          <w:rFonts w:cs="Arial"/>
        </w:rPr>
        <w:t xml:space="preserve">guarantee its accuracy or completeness. </w:t>
      </w:r>
    </w:p>
    <w:p w14:paraId="0CF2078E" w14:textId="6805BFF9" w:rsidR="006A0A75" w:rsidRDefault="006A0A75" w:rsidP="006A0A75">
      <w:pPr>
        <w:jc w:val="both"/>
        <w:rPr>
          <w:rFonts w:cs="Arial"/>
        </w:rPr>
      </w:pPr>
      <w:r w:rsidRPr="00EE26B3">
        <w:rPr>
          <w:rFonts w:cs="Arial"/>
        </w:rPr>
        <w:t xml:space="preserve">Accordingly, to the maximum extent permitted by law, </w:t>
      </w:r>
      <w:r w:rsidR="00FD7AD1">
        <w:rPr>
          <w:rFonts w:cs="Arial"/>
        </w:rPr>
        <w:t>VicGrid</w:t>
      </w:r>
      <w:r w:rsidR="00FD7AD1" w:rsidRPr="00EE26B3">
        <w:rPr>
          <w:rFonts w:cs="Arial"/>
        </w:rPr>
        <w:t xml:space="preserve"> </w:t>
      </w:r>
      <w:r w:rsidRPr="00EE26B3">
        <w:rPr>
          <w:rFonts w:cs="Arial"/>
        </w:rPr>
        <w:t>and its officers, employees and consultants involved in the preparation of this document:</w:t>
      </w:r>
    </w:p>
    <w:p w14:paraId="1AD56AA4" w14:textId="77777777" w:rsidR="00FD7AD1" w:rsidRDefault="006A0A75" w:rsidP="006A0A75">
      <w:pPr>
        <w:pStyle w:val="ListParagraph"/>
        <w:numPr>
          <w:ilvl w:val="0"/>
          <w:numId w:val="13"/>
        </w:numPr>
        <w:tabs>
          <w:tab w:val="clear" w:pos="340"/>
          <w:tab w:val="num" w:pos="1060"/>
        </w:tabs>
        <w:ind w:left="1060"/>
        <w:jc w:val="both"/>
        <w:rPr>
          <w:rFonts w:cs="Arial"/>
        </w:rPr>
      </w:pPr>
      <w:r w:rsidRPr="00D64626">
        <w:rPr>
          <w:rFonts w:cs="Arial"/>
        </w:rPr>
        <w:t>make no representation or warranty, express or implied, as to the currency, accuracy, reliability or completeness of the information in this document; and</w:t>
      </w:r>
    </w:p>
    <w:p w14:paraId="128E747D" w14:textId="55CC5493" w:rsidR="006A0A75" w:rsidRPr="00FD7AD1" w:rsidRDefault="006A0A75" w:rsidP="006A0A75">
      <w:pPr>
        <w:pStyle w:val="ListParagraph"/>
        <w:numPr>
          <w:ilvl w:val="0"/>
          <w:numId w:val="13"/>
        </w:numPr>
        <w:tabs>
          <w:tab w:val="clear" w:pos="340"/>
          <w:tab w:val="num" w:pos="1060"/>
        </w:tabs>
        <w:ind w:left="1060"/>
        <w:jc w:val="both"/>
        <w:rPr>
          <w:rFonts w:cs="Arial"/>
        </w:rPr>
      </w:pPr>
      <w:r w:rsidRPr="00FD7AD1">
        <w:rPr>
          <w:rFonts w:cs="Arial"/>
        </w:rPr>
        <w:t>are not liable (whether by reason of negligence or otherwise) for any statements or representations in this document, or any omissions from it, or for any use or reliance on the information in it.</w:t>
      </w:r>
    </w:p>
    <w:p w14:paraId="0666B67E" w14:textId="77777777" w:rsidR="006A0A75" w:rsidRDefault="006A0A75" w:rsidP="006A0A75">
      <w:pPr>
        <w:rPr>
          <w:rFonts w:eastAsiaTheme="minorEastAsia" w:cs="Arial"/>
        </w:rPr>
      </w:pPr>
    </w:p>
    <w:p w14:paraId="7E17A41E" w14:textId="77777777" w:rsidR="006A0A75" w:rsidRPr="007373DF" w:rsidRDefault="006A0A75" w:rsidP="006A0A75">
      <w:pPr>
        <w:pStyle w:val="Subtitle"/>
        <w:rPr>
          <w:color w:val="003F65" w:themeColor="text1" w:themeShade="BF"/>
        </w:rPr>
      </w:pPr>
      <w:r w:rsidRPr="007373DF">
        <w:rPr>
          <w:color w:val="003F65" w:themeColor="text1" w:themeShade="BF"/>
        </w:rPr>
        <w:t>General Requirements</w:t>
      </w:r>
    </w:p>
    <w:p w14:paraId="6C000264" w14:textId="77777777" w:rsidR="006A0A75" w:rsidRPr="0028193B" w:rsidRDefault="006A0A75" w:rsidP="006A0A75">
      <w:pPr>
        <w:rPr>
          <w:rFonts w:asciiTheme="majorHAnsi" w:eastAsiaTheme="majorEastAsia" w:hAnsiTheme="majorHAnsi" w:cstheme="majorBidi"/>
          <w:color w:val="00559A" w:themeColor="accent1" w:themeShade="BF"/>
          <w:sz w:val="32"/>
          <w:szCs w:val="32"/>
        </w:rPr>
      </w:pPr>
      <w:r>
        <w:t xml:space="preserve">Following the commissioning of the oscillation detection system, a three-month monitoring period will apply during which device activity is recorded locally by the plant. During this time, signals must not be transmitted to AEMO or Network Service Provider (NSP) control rooms where applicable. The data collected throughout this period is to be included in the R2 report to support assessment of the detection system’s performance during the monitoring phase. After the monitoring phase, and subject to clearance from AEMO and NSP, signal transmission to control rooms may commence where required. </w:t>
      </w:r>
    </w:p>
    <w:p w14:paraId="34463153" w14:textId="77777777" w:rsidR="006A0A75" w:rsidRDefault="006A0A75">
      <w:pPr>
        <w:rPr>
          <w:rFonts w:eastAsiaTheme="minorEastAsia"/>
          <w:color w:val="0CA4FF" w:themeColor="text1" w:themeTint="A5"/>
          <w:spacing w:val="15"/>
          <w:sz w:val="22"/>
        </w:rPr>
      </w:pPr>
      <w:r>
        <w:br w:type="page"/>
      </w:r>
    </w:p>
    <w:p w14:paraId="57689AF5" w14:textId="0F2FB52D" w:rsidR="006A0A75" w:rsidRPr="007373DF" w:rsidRDefault="006A0A75" w:rsidP="006A0A75">
      <w:pPr>
        <w:pStyle w:val="Subtitle"/>
        <w:rPr>
          <w:rFonts w:eastAsia="Calibri"/>
          <w:color w:val="003F65" w:themeColor="text1" w:themeShade="BF"/>
        </w:rPr>
      </w:pPr>
      <w:r w:rsidRPr="007373DF">
        <w:rPr>
          <w:color w:val="003F65" w:themeColor="text1" w:themeShade="BF"/>
        </w:rPr>
        <w:lastRenderedPageBreak/>
        <w:t>Settings and Alarms</w:t>
      </w:r>
    </w:p>
    <w:tbl>
      <w:tblPr>
        <w:tblStyle w:val="ListTable3-Accent1"/>
        <w:tblW w:w="9634" w:type="dxa"/>
        <w:tblLook w:val="04A0" w:firstRow="1" w:lastRow="0" w:firstColumn="1" w:lastColumn="0" w:noHBand="0" w:noVBand="1"/>
      </w:tblPr>
      <w:tblGrid>
        <w:gridCol w:w="2830"/>
        <w:gridCol w:w="6804"/>
      </w:tblGrid>
      <w:tr w:rsidR="006A0A75" w:rsidRPr="006C2CF4" w14:paraId="1810EDC4" w14:textId="77777777" w:rsidTr="00016F5D">
        <w:trPr>
          <w:cnfStyle w:val="100000000000" w:firstRow="1" w:lastRow="0" w:firstColumn="0" w:lastColumn="0" w:oddVBand="0" w:evenVBand="0" w:oddHBand="0" w:evenHBand="0" w:firstRowFirstColumn="0" w:firstRowLastColumn="0" w:lastRowFirstColumn="0" w:lastRowLastColumn="0"/>
          <w:trHeight w:val="416"/>
        </w:trPr>
        <w:tc>
          <w:tcPr>
            <w:cnfStyle w:val="001000000100" w:firstRow="0" w:lastRow="0" w:firstColumn="1" w:lastColumn="0" w:oddVBand="0" w:evenVBand="0" w:oddHBand="0" w:evenHBand="0" w:firstRowFirstColumn="1" w:firstRowLastColumn="0" w:lastRowFirstColumn="0" w:lastRowLastColumn="0"/>
            <w:tcW w:w="9634" w:type="dxa"/>
            <w:gridSpan w:val="2"/>
          </w:tcPr>
          <w:p w14:paraId="630D80BE" w14:textId="77777777" w:rsidR="006A0A75" w:rsidRPr="00D36BE6" w:rsidRDefault="006A0A75" w:rsidP="00016F5D">
            <w:pPr>
              <w:pStyle w:val="TableText"/>
              <w:rPr>
                <w:rFonts w:ascii="Arial" w:hAnsi="Arial" w:cs="Arial"/>
                <w:b w:val="0"/>
                <w:bCs w:val="0"/>
                <w:sz w:val="22"/>
                <w:szCs w:val="32"/>
              </w:rPr>
            </w:pPr>
            <w:r w:rsidRPr="00D36BE6">
              <w:rPr>
                <w:sz w:val="22"/>
                <w:szCs w:val="32"/>
              </w:rPr>
              <w:t>General Capability and Settings</w:t>
            </w:r>
          </w:p>
        </w:tc>
      </w:tr>
      <w:tr w:rsidR="006A0A75" w:rsidRPr="006C2CF4" w14:paraId="589565AB" w14:textId="77777777" w:rsidTr="00016F5D">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830" w:type="dxa"/>
          </w:tcPr>
          <w:p w14:paraId="5C7E2B87" w14:textId="77777777" w:rsidR="006A0A75" w:rsidRPr="00C56673" w:rsidRDefault="006A0A75" w:rsidP="00016F5D">
            <w:pPr>
              <w:rPr>
                <w:rFonts w:cs="Arial"/>
              </w:rPr>
            </w:pPr>
            <w:r w:rsidRPr="00C56673">
              <w:rPr>
                <w:rFonts w:cs="Arial"/>
              </w:rPr>
              <w:t>Applicable Generator Performance Standards clause</w:t>
            </w:r>
          </w:p>
        </w:tc>
        <w:tc>
          <w:tcPr>
            <w:tcW w:w="6804" w:type="dxa"/>
          </w:tcPr>
          <w:p w14:paraId="6F58C424" w14:textId="77777777" w:rsidR="006A0A75" w:rsidRPr="00AF6E07" w:rsidRDefault="006A0A75" w:rsidP="00016F5D">
            <w:pPr>
              <w:cnfStyle w:val="000000100000" w:firstRow="0" w:lastRow="0" w:firstColumn="0" w:lastColumn="0" w:oddVBand="0" w:evenVBand="0" w:oddHBand="1" w:evenHBand="0" w:firstRowFirstColumn="0" w:firstRowLastColumn="0" w:lastRowFirstColumn="0" w:lastRowLastColumn="0"/>
              <w:rPr>
                <w:rFonts w:cs="Arial"/>
                <w:b/>
                <w:bCs/>
                <w:color w:val="0172CE" w:themeColor="text2"/>
              </w:rPr>
            </w:pPr>
            <w:r w:rsidRPr="00AF6E07">
              <w:rPr>
                <w:rFonts w:cs="Arial"/>
                <w:b/>
                <w:bCs/>
                <w:color w:val="0172CE" w:themeColor="text2"/>
              </w:rPr>
              <w:t>S5.2.5.10 asynchronous generating units’</w:t>
            </w:r>
            <w:r w:rsidRPr="00AF6E07">
              <w:rPr>
                <w:rFonts w:cs="Arial"/>
                <w:b/>
                <w:bCs/>
                <w:color w:val="0172CE" w:themeColor="text2"/>
                <w:kern w:val="0"/>
                <w:sz w:val="24"/>
                <w:szCs w:val="24"/>
              </w:rPr>
              <w:t xml:space="preserve"> </w:t>
            </w:r>
            <w:r w:rsidRPr="00AF6E07">
              <w:rPr>
                <w:rFonts w:cs="Arial"/>
                <w:b/>
                <w:bCs/>
                <w:color w:val="0172CE" w:themeColor="text2"/>
              </w:rPr>
              <w:t>Compliance Requirement for Victorian DSN Connections</w:t>
            </w:r>
          </w:p>
          <w:p w14:paraId="3B697AB6" w14:textId="77777777" w:rsidR="006A0A75" w:rsidRPr="00AF6E07" w:rsidRDefault="006A0A75" w:rsidP="00016F5D">
            <w:pPr>
              <w:cnfStyle w:val="000000100000" w:firstRow="0" w:lastRow="0" w:firstColumn="0" w:lastColumn="0" w:oddVBand="0" w:evenVBand="0" w:oddHBand="1" w:evenHBand="0" w:firstRowFirstColumn="0" w:firstRowLastColumn="0" w:lastRowFirstColumn="0" w:lastRowLastColumn="0"/>
              <w:rPr>
                <w:rFonts w:cs="Arial"/>
              </w:rPr>
            </w:pPr>
          </w:p>
        </w:tc>
      </w:tr>
      <w:tr w:rsidR="006A0A75" w:rsidRPr="006C2CF4" w14:paraId="1E2B7C35" w14:textId="77777777" w:rsidTr="00016F5D">
        <w:trPr>
          <w:trHeight w:val="413"/>
        </w:trPr>
        <w:tc>
          <w:tcPr>
            <w:cnfStyle w:val="001000000000" w:firstRow="0" w:lastRow="0" w:firstColumn="1" w:lastColumn="0" w:oddVBand="0" w:evenVBand="0" w:oddHBand="0" w:evenHBand="0" w:firstRowFirstColumn="0" w:firstRowLastColumn="0" w:lastRowFirstColumn="0" w:lastRowLastColumn="0"/>
            <w:tcW w:w="2830" w:type="dxa"/>
          </w:tcPr>
          <w:p w14:paraId="766A2AE2" w14:textId="77777777" w:rsidR="006A0A75" w:rsidRPr="00C56673" w:rsidRDefault="006A0A75" w:rsidP="00016F5D">
            <w:pPr>
              <w:rPr>
                <w:rFonts w:cs="Arial"/>
              </w:rPr>
            </w:pPr>
            <w:r w:rsidRPr="00C56673">
              <w:rPr>
                <w:rFonts w:cs="Arial"/>
              </w:rPr>
              <w:t xml:space="preserve">Types of </w:t>
            </w:r>
            <w:proofErr w:type="gramStart"/>
            <w:r w:rsidRPr="00C56673">
              <w:rPr>
                <w:rFonts w:cs="Arial"/>
              </w:rPr>
              <w:t>Signal</w:t>
            </w:r>
            <w:proofErr w:type="gramEnd"/>
          </w:p>
        </w:tc>
        <w:tc>
          <w:tcPr>
            <w:tcW w:w="6804" w:type="dxa"/>
          </w:tcPr>
          <w:p w14:paraId="61FC112B" w14:textId="77777777" w:rsidR="006A0A75" w:rsidRPr="00C56673" w:rsidRDefault="006A0A75" w:rsidP="00016F5D">
            <w:pPr>
              <w:cnfStyle w:val="000000000000" w:firstRow="0" w:lastRow="0" w:firstColumn="0" w:lastColumn="0" w:oddVBand="0" w:evenVBand="0" w:oddHBand="0" w:evenHBand="0" w:firstRowFirstColumn="0" w:firstRowLastColumn="0" w:lastRowFirstColumn="0" w:lastRowLastColumn="0"/>
              <w:rPr>
                <w:rFonts w:cs="Arial"/>
                <w:b/>
                <w:bCs/>
              </w:rPr>
            </w:pPr>
            <w:r w:rsidRPr="00C56673">
              <w:rPr>
                <w:rFonts w:cs="Arial"/>
              </w:rPr>
              <w:t>Alarm and Trip should be capable of being set</w:t>
            </w:r>
            <w:r w:rsidRPr="00C56673">
              <w:rPr>
                <w:rFonts w:cs="Arial"/>
                <w:b/>
                <w:bCs/>
              </w:rPr>
              <w:t xml:space="preserve"> independently</w:t>
            </w:r>
          </w:p>
        </w:tc>
      </w:tr>
      <w:tr w:rsidR="006A0A75" w:rsidRPr="006C2CF4" w14:paraId="323E3392" w14:textId="77777777" w:rsidTr="00016F5D">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2830" w:type="dxa"/>
          </w:tcPr>
          <w:p w14:paraId="0548D214" w14:textId="77777777" w:rsidR="006A0A75" w:rsidRPr="00C56673" w:rsidRDefault="006A0A75" w:rsidP="00016F5D">
            <w:pPr>
              <w:rPr>
                <w:rFonts w:cs="Arial"/>
              </w:rPr>
            </w:pPr>
            <w:r w:rsidRPr="00C56673">
              <w:rPr>
                <w:rFonts w:cs="Arial"/>
              </w:rPr>
              <w:t>Enablement of the signals</w:t>
            </w:r>
          </w:p>
        </w:tc>
        <w:tc>
          <w:tcPr>
            <w:tcW w:w="6804" w:type="dxa"/>
          </w:tcPr>
          <w:p w14:paraId="55AFEE0E" w14:textId="77777777" w:rsidR="006A0A75" w:rsidRPr="00C56673" w:rsidRDefault="006A0A75" w:rsidP="00016F5D">
            <w:pPr>
              <w:cnfStyle w:val="000000100000" w:firstRow="0" w:lastRow="0" w:firstColumn="0" w:lastColumn="0" w:oddVBand="0" w:evenVBand="0" w:oddHBand="1" w:evenHBand="0" w:firstRowFirstColumn="0" w:firstRowLastColumn="0" w:lastRowFirstColumn="0" w:lastRowLastColumn="0"/>
              <w:rPr>
                <w:rFonts w:cs="Arial"/>
              </w:rPr>
            </w:pPr>
            <w:r w:rsidRPr="00C56673">
              <w:rPr>
                <w:rFonts w:cs="Arial"/>
              </w:rPr>
              <w:t>Alarm Signal should be armed</w:t>
            </w:r>
          </w:p>
          <w:p w14:paraId="594C700B" w14:textId="77777777" w:rsidR="006A0A75" w:rsidRDefault="006A0A75" w:rsidP="00016F5D">
            <w:pPr>
              <w:cnfStyle w:val="000000100000" w:firstRow="0" w:lastRow="0" w:firstColumn="0" w:lastColumn="0" w:oddVBand="0" w:evenVBand="0" w:oddHBand="1" w:evenHBand="0" w:firstRowFirstColumn="0" w:firstRowLastColumn="0" w:lastRowFirstColumn="0" w:lastRowLastColumn="0"/>
              <w:rPr>
                <w:rFonts w:cs="Arial"/>
                <w:vertAlign w:val="superscript"/>
              </w:rPr>
            </w:pPr>
            <w:r w:rsidRPr="00C56673">
              <w:rPr>
                <w:rFonts w:cs="Arial"/>
                <w:b/>
                <w:bCs/>
              </w:rPr>
              <w:t>Trip Signal should be disarmed</w:t>
            </w:r>
            <w:r>
              <w:rPr>
                <w:rFonts w:cs="Arial"/>
                <w:vertAlign w:val="superscript"/>
              </w:rPr>
              <w:t xml:space="preserve"> Note1</w:t>
            </w:r>
          </w:p>
          <w:p w14:paraId="3F1F11E4" w14:textId="77777777" w:rsidR="002E6FB2" w:rsidRDefault="002E6FB2" w:rsidP="00016F5D">
            <w:pPr>
              <w:cnfStyle w:val="000000100000" w:firstRow="0" w:lastRow="0" w:firstColumn="0" w:lastColumn="0" w:oddVBand="0" w:evenVBand="0" w:oddHBand="1" w:evenHBand="0" w:firstRowFirstColumn="0" w:firstRowLastColumn="0" w:lastRowFirstColumn="0" w:lastRowLastColumn="0"/>
              <w:rPr>
                <w:rFonts w:cs="Arial"/>
                <w:b/>
                <w:bCs/>
              </w:rPr>
            </w:pPr>
          </w:p>
          <w:p w14:paraId="6473317B" w14:textId="77777777" w:rsidR="006A0A75" w:rsidRPr="00C56673" w:rsidRDefault="006A0A75" w:rsidP="00016F5D">
            <w:pPr>
              <w:cnfStyle w:val="000000100000" w:firstRow="0" w:lastRow="0" w:firstColumn="0" w:lastColumn="0" w:oddVBand="0" w:evenVBand="0" w:oddHBand="1" w:evenHBand="0" w:firstRowFirstColumn="0" w:firstRowLastColumn="0" w:lastRowFirstColumn="0" w:lastRowLastColumn="0"/>
              <w:rPr>
                <w:rFonts w:cs="Arial"/>
                <w:b/>
                <w:bCs/>
              </w:rPr>
            </w:pPr>
            <w:r w:rsidRPr="002E6FB2">
              <w:rPr>
                <w:rFonts w:ascii="Arial" w:hAnsi="Arial" w:cs="Arial"/>
                <w:sz w:val="16"/>
                <w:szCs w:val="16"/>
              </w:rPr>
              <w:t>Note 1: While trip signal is required to be disarmed at this stage by physical or software isolation, the capability to automatically disconnect the plant once trip flag is activated must be accounted for as part of the instability detection system design. Evidence of isolation must be provided prior to commencement of any commissioning activities</w:t>
            </w:r>
          </w:p>
        </w:tc>
      </w:tr>
      <w:tr w:rsidR="006A0A75" w:rsidRPr="006C2CF4" w14:paraId="07E7178C" w14:textId="77777777" w:rsidTr="00016F5D">
        <w:trPr>
          <w:trHeight w:val="383"/>
        </w:trPr>
        <w:tc>
          <w:tcPr>
            <w:cnfStyle w:val="001000000000" w:firstRow="0" w:lastRow="0" w:firstColumn="1" w:lastColumn="0" w:oddVBand="0" w:evenVBand="0" w:oddHBand="0" w:evenHBand="0" w:firstRowFirstColumn="0" w:firstRowLastColumn="0" w:lastRowFirstColumn="0" w:lastRowLastColumn="0"/>
            <w:tcW w:w="2830" w:type="dxa"/>
          </w:tcPr>
          <w:p w14:paraId="174D337F" w14:textId="77777777" w:rsidR="006A0A75" w:rsidRPr="00C56673" w:rsidRDefault="006A0A75" w:rsidP="00016F5D">
            <w:pPr>
              <w:rPr>
                <w:rFonts w:cs="Arial"/>
              </w:rPr>
            </w:pPr>
            <w:r w:rsidRPr="00C56673">
              <w:rPr>
                <w:rFonts w:cs="Arial"/>
              </w:rPr>
              <w:t>Access to the triggered data</w:t>
            </w:r>
          </w:p>
        </w:tc>
        <w:tc>
          <w:tcPr>
            <w:tcW w:w="6804" w:type="dxa"/>
          </w:tcPr>
          <w:p w14:paraId="07BD3F3F" w14:textId="77777777" w:rsidR="006A0A75" w:rsidRPr="00C56673" w:rsidRDefault="006A0A75" w:rsidP="00016F5D">
            <w:pPr>
              <w:cnfStyle w:val="000000000000" w:firstRow="0" w:lastRow="0" w:firstColumn="0" w:lastColumn="0" w:oddVBand="0" w:evenVBand="0" w:oddHBand="0" w:evenHBand="0" w:firstRowFirstColumn="0" w:firstRowLastColumn="0" w:lastRowFirstColumn="0" w:lastRowLastColumn="0"/>
              <w:rPr>
                <w:rFonts w:cs="Arial"/>
              </w:rPr>
            </w:pPr>
            <w:r w:rsidRPr="2C857040">
              <w:rPr>
                <w:rFonts w:cs="Arial"/>
              </w:rPr>
              <w:t xml:space="preserve">AEMO and VicGrid may need direct access to the triggered data of the proponent’s system. </w:t>
            </w:r>
          </w:p>
          <w:p w14:paraId="055E2611" w14:textId="7FFEBEA8" w:rsidR="006A0A75" w:rsidRPr="00C56673" w:rsidRDefault="006A0A75" w:rsidP="00193DF9">
            <w:pPr>
              <w:cnfStyle w:val="000000000000" w:firstRow="0" w:lastRow="0" w:firstColumn="0" w:lastColumn="0" w:oddVBand="0" w:evenVBand="0" w:oddHBand="0" w:evenHBand="0" w:firstRowFirstColumn="0" w:firstRowLastColumn="0" w:lastRowFirstColumn="0" w:lastRowLastColumn="0"/>
              <w:rPr>
                <w:rFonts w:cs="Arial"/>
              </w:rPr>
            </w:pPr>
            <w:r w:rsidRPr="0EC94AE5">
              <w:rPr>
                <w:rFonts w:cs="Arial"/>
              </w:rPr>
              <w:t>At minimum, a rolling 2-month window of data should be stored.</w:t>
            </w:r>
          </w:p>
        </w:tc>
      </w:tr>
      <w:tr w:rsidR="006A0A75" w:rsidRPr="006C2CF4" w14:paraId="33E2FBB9" w14:textId="77777777" w:rsidTr="00016F5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830" w:type="dxa"/>
          </w:tcPr>
          <w:p w14:paraId="477F1743" w14:textId="77777777" w:rsidR="006A0A75" w:rsidRPr="00C56673" w:rsidRDefault="006A0A75" w:rsidP="00016F5D">
            <w:pPr>
              <w:rPr>
                <w:rFonts w:cs="Arial"/>
              </w:rPr>
            </w:pPr>
            <w:r>
              <w:rPr>
                <w:rFonts w:cs="Arial"/>
              </w:rPr>
              <w:t>H</w:t>
            </w:r>
            <w:r w:rsidRPr="001428FD">
              <w:rPr>
                <w:rFonts w:cs="Arial"/>
              </w:rPr>
              <w:t>ierarchy of actions</w:t>
            </w:r>
          </w:p>
        </w:tc>
        <w:tc>
          <w:tcPr>
            <w:tcW w:w="6804" w:type="dxa"/>
          </w:tcPr>
          <w:p w14:paraId="71AC45DF" w14:textId="77777777" w:rsidR="006A0A75" w:rsidRDefault="006A0A75" w:rsidP="00016F5D">
            <w:pPr>
              <w:cnfStyle w:val="000000100000" w:firstRow="0" w:lastRow="0" w:firstColumn="0" w:lastColumn="0" w:oddVBand="0" w:evenVBand="0" w:oddHBand="1" w:evenHBand="0" w:firstRowFirstColumn="0" w:firstRowLastColumn="0" w:lastRowFirstColumn="0" w:lastRowLastColumn="0"/>
              <w:rPr>
                <w:rFonts w:cs="Arial"/>
              </w:rPr>
            </w:pPr>
            <w:r w:rsidRPr="2C857040">
              <w:rPr>
                <w:rFonts w:cs="Arial"/>
              </w:rPr>
              <w:t xml:space="preserve">Contact with AEMO control room may form part of the hierarchy of actions but will need to be agreed with AEMO Onboarding and Connections on a </w:t>
            </w:r>
            <w:proofErr w:type="gramStart"/>
            <w:r w:rsidRPr="00790661">
              <w:rPr>
                <w:rFonts w:cs="Arial"/>
              </w:rPr>
              <w:t>project by project</w:t>
            </w:r>
            <w:proofErr w:type="gramEnd"/>
            <w:r w:rsidRPr="00790661">
              <w:rPr>
                <w:rFonts w:cs="Arial"/>
              </w:rPr>
              <w:t xml:space="preserve"> </w:t>
            </w:r>
            <w:r w:rsidRPr="2C857040">
              <w:rPr>
                <w:rFonts w:cs="Arial"/>
              </w:rPr>
              <w:t>basis.</w:t>
            </w:r>
          </w:p>
          <w:p w14:paraId="41B301E4" w14:textId="77777777" w:rsidR="00193DF9" w:rsidRDefault="00193DF9" w:rsidP="00016F5D">
            <w:pPr>
              <w:cnfStyle w:val="000000100000" w:firstRow="0" w:lastRow="0" w:firstColumn="0" w:lastColumn="0" w:oddVBand="0" w:evenVBand="0" w:oddHBand="1" w:evenHBand="0" w:firstRowFirstColumn="0" w:firstRowLastColumn="0" w:lastRowFirstColumn="0" w:lastRowLastColumn="0"/>
              <w:rPr>
                <w:rFonts w:cs="Arial"/>
              </w:rPr>
            </w:pPr>
          </w:p>
          <w:p w14:paraId="790181D5" w14:textId="77777777" w:rsidR="006A0A75" w:rsidRDefault="006A0A75" w:rsidP="00016F5D">
            <w:pPr>
              <w:cnfStyle w:val="000000100000" w:firstRow="0" w:lastRow="0" w:firstColumn="0" w:lastColumn="0" w:oddVBand="0" w:evenVBand="0" w:oddHBand="1" w:evenHBand="0" w:firstRowFirstColumn="0" w:firstRowLastColumn="0" w:lastRowFirstColumn="0" w:lastRowLastColumn="0"/>
              <w:rPr>
                <w:rFonts w:cs="Arial"/>
              </w:rPr>
            </w:pPr>
            <w:proofErr w:type="gramStart"/>
            <w:r w:rsidRPr="2C857040">
              <w:rPr>
                <w:rFonts w:cs="Arial"/>
              </w:rPr>
              <w:t>Generally</w:t>
            </w:r>
            <w:proofErr w:type="gramEnd"/>
            <w:r w:rsidRPr="2C857040">
              <w:rPr>
                <w:rFonts w:cs="Arial"/>
              </w:rPr>
              <w:t xml:space="preserve"> the following actions should be included:</w:t>
            </w:r>
          </w:p>
          <w:p w14:paraId="49DEB21A" w14:textId="77777777" w:rsidR="006A0A75" w:rsidRPr="00193DF9" w:rsidRDefault="006A0A75" w:rsidP="00C211E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cs="Arial"/>
              </w:rPr>
            </w:pPr>
            <w:r w:rsidRPr="00193DF9">
              <w:rPr>
                <w:rFonts w:cs="Arial"/>
              </w:rPr>
              <w:t>Generating system control room to receive the alarm</w:t>
            </w:r>
          </w:p>
          <w:p w14:paraId="257FD389" w14:textId="63F0E6CD" w:rsidR="006A0A75" w:rsidRPr="002E6FB2" w:rsidRDefault="006A0A75" w:rsidP="00C211E1">
            <w:pPr>
              <w:pStyle w:val="ListParagraph"/>
              <w:numPr>
                <w:ilvl w:val="0"/>
                <w:numId w:val="5"/>
              </w:numPr>
              <w:cnfStyle w:val="000000100000" w:firstRow="0" w:lastRow="0" w:firstColumn="0" w:lastColumn="0" w:oddVBand="0" w:evenVBand="0" w:oddHBand="1" w:evenHBand="0" w:firstRowFirstColumn="0" w:firstRowLastColumn="0" w:lastRowFirstColumn="0" w:lastRowLastColumn="0"/>
            </w:pPr>
            <w:r w:rsidRPr="2C857040">
              <w:t xml:space="preserve">Generating system to follow internal compliance monitoring procedures and contact VicGrid Access and Connections team during normal business hours. </w:t>
            </w:r>
          </w:p>
        </w:tc>
      </w:tr>
      <w:tr w:rsidR="006A0A75" w:rsidRPr="006C2CF4" w14:paraId="69A463C5" w14:textId="77777777" w:rsidTr="00016F5D">
        <w:trPr>
          <w:trHeight w:val="590"/>
        </w:trPr>
        <w:tc>
          <w:tcPr>
            <w:cnfStyle w:val="001000000000" w:firstRow="0" w:lastRow="0" w:firstColumn="1" w:lastColumn="0" w:oddVBand="0" w:evenVBand="0" w:oddHBand="0" w:evenHBand="0" w:firstRowFirstColumn="0" w:firstRowLastColumn="0" w:lastRowFirstColumn="0" w:lastRowLastColumn="0"/>
            <w:tcW w:w="2830" w:type="dxa"/>
          </w:tcPr>
          <w:p w14:paraId="25DFB097" w14:textId="77777777" w:rsidR="006A0A75" w:rsidRPr="00C56673" w:rsidRDefault="006A0A75" w:rsidP="00016F5D">
            <w:pPr>
              <w:rPr>
                <w:rFonts w:cs="Arial"/>
              </w:rPr>
            </w:pPr>
            <w:r w:rsidRPr="00C56673">
              <w:rPr>
                <w:rFonts w:cs="Arial"/>
              </w:rPr>
              <w:t xml:space="preserve">Measurement Points </w:t>
            </w:r>
          </w:p>
        </w:tc>
        <w:tc>
          <w:tcPr>
            <w:tcW w:w="6804" w:type="dxa"/>
          </w:tcPr>
          <w:p w14:paraId="1186562B" w14:textId="77777777" w:rsidR="006A0A75" w:rsidRPr="00C56673" w:rsidRDefault="006A0A75" w:rsidP="00016F5D">
            <w:pPr>
              <w:spacing w:line="259" w:lineRule="auto"/>
              <w:cnfStyle w:val="000000000000" w:firstRow="0" w:lastRow="0" w:firstColumn="0" w:lastColumn="0" w:oddVBand="0" w:evenVBand="0" w:oddHBand="0" w:evenHBand="0" w:firstRowFirstColumn="0" w:firstRowLastColumn="0" w:lastRowFirstColumn="0" w:lastRowLastColumn="0"/>
              <w:rPr>
                <w:rFonts w:cs="Arial"/>
              </w:rPr>
            </w:pPr>
            <w:r w:rsidRPr="00C56673">
              <w:rPr>
                <w:rFonts w:cs="Arial"/>
              </w:rPr>
              <w:t>Connection Point</w:t>
            </w:r>
          </w:p>
        </w:tc>
      </w:tr>
      <w:tr w:rsidR="006A0A75" w:rsidRPr="006C2CF4" w14:paraId="4B1884EA" w14:textId="77777777" w:rsidTr="00016F5D">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2830" w:type="dxa"/>
          </w:tcPr>
          <w:p w14:paraId="62946697" w14:textId="77777777" w:rsidR="006A0A75" w:rsidRPr="00C56673" w:rsidRDefault="006A0A75" w:rsidP="00016F5D">
            <w:pPr>
              <w:rPr>
                <w:rFonts w:cs="Arial"/>
              </w:rPr>
            </w:pPr>
            <w:r w:rsidRPr="00C56673">
              <w:rPr>
                <w:rFonts w:cs="Arial"/>
              </w:rPr>
              <w:t>Measurements</w:t>
            </w:r>
          </w:p>
        </w:tc>
        <w:tc>
          <w:tcPr>
            <w:tcW w:w="6804" w:type="dxa"/>
          </w:tcPr>
          <w:p w14:paraId="72308984" w14:textId="77777777" w:rsidR="006A0A75" w:rsidRPr="00C56673" w:rsidRDefault="006A0A75" w:rsidP="00016F5D">
            <w:pPr>
              <w:cnfStyle w:val="000000100000" w:firstRow="0" w:lastRow="0" w:firstColumn="0" w:lastColumn="0" w:oddVBand="0" w:evenVBand="0" w:oddHBand="1" w:evenHBand="0" w:firstRowFirstColumn="0" w:firstRowLastColumn="0" w:lastRowFirstColumn="0" w:lastRowLastColumn="0"/>
              <w:rPr>
                <w:rFonts w:cs="Arial"/>
              </w:rPr>
            </w:pPr>
            <w:r w:rsidRPr="00C56673">
              <w:rPr>
                <w:rFonts w:cs="Arial"/>
              </w:rPr>
              <w:t xml:space="preserve">Current and voltage </w:t>
            </w:r>
          </w:p>
        </w:tc>
      </w:tr>
      <w:tr w:rsidR="006A0A75" w:rsidRPr="006C2CF4" w14:paraId="3D7009C5" w14:textId="77777777" w:rsidTr="00016F5D">
        <w:trPr>
          <w:trHeight w:val="740"/>
        </w:trPr>
        <w:tc>
          <w:tcPr>
            <w:cnfStyle w:val="001000000000" w:firstRow="0" w:lastRow="0" w:firstColumn="1" w:lastColumn="0" w:oddVBand="0" w:evenVBand="0" w:oddHBand="0" w:evenHBand="0" w:firstRowFirstColumn="0" w:firstRowLastColumn="0" w:lastRowFirstColumn="0" w:lastRowLastColumn="0"/>
            <w:tcW w:w="2830" w:type="dxa"/>
          </w:tcPr>
          <w:p w14:paraId="06AFD782" w14:textId="77777777" w:rsidR="006A0A75" w:rsidRPr="00C56673" w:rsidRDefault="006A0A75" w:rsidP="00016F5D">
            <w:pPr>
              <w:rPr>
                <w:rFonts w:cs="Arial"/>
              </w:rPr>
            </w:pPr>
            <w:r w:rsidRPr="00C56673">
              <w:rPr>
                <w:rFonts w:cs="Arial"/>
              </w:rPr>
              <w:t>General Notes</w:t>
            </w:r>
          </w:p>
        </w:tc>
        <w:tc>
          <w:tcPr>
            <w:tcW w:w="6804" w:type="dxa"/>
          </w:tcPr>
          <w:p w14:paraId="22EB492E" w14:textId="3FA297DC" w:rsidR="006A0A75" w:rsidRPr="00A903C3" w:rsidRDefault="006A0A75" w:rsidP="00016F5D">
            <w:pPr>
              <w:cnfStyle w:val="000000000000" w:firstRow="0" w:lastRow="0" w:firstColumn="0" w:lastColumn="0" w:oddVBand="0" w:evenVBand="0" w:oddHBand="0" w:evenHBand="0" w:firstRowFirstColumn="0" w:firstRowLastColumn="0" w:lastRowFirstColumn="0" w:lastRowLastColumn="0"/>
              <w:rPr>
                <w:rFonts w:cs="Arial"/>
              </w:rPr>
            </w:pPr>
            <w:r w:rsidRPr="2C857040">
              <w:rPr>
                <w:rFonts w:cs="Arial"/>
              </w:rPr>
              <w:t xml:space="preserve">AEMO and VicGrid should have the flexibility to change the thresholds as required. These thresholds may be project specific, location specific, or otherwise as needs are identified during operation and should be capable of being changed remotely. </w:t>
            </w:r>
          </w:p>
          <w:p w14:paraId="376330F8" w14:textId="77777777" w:rsidR="006A0A75" w:rsidRPr="00A903C3" w:rsidRDefault="006A0A75" w:rsidP="00016F5D">
            <w:pPr>
              <w:cnfStyle w:val="000000000000" w:firstRow="0" w:lastRow="0" w:firstColumn="0" w:lastColumn="0" w:oddVBand="0" w:evenVBand="0" w:oddHBand="0" w:evenHBand="0" w:firstRowFirstColumn="0" w:firstRowLastColumn="0" w:lastRowFirstColumn="0" w:lastRowLastColumn="0"/>
              <w:rPr>
                <w:rFonts w:cs="Arial"/>
              </w:rPr>
            </w:pPr>
          </w:p>
          <w:p w14:paraId="735A69F7" w14:textId="77777777" w:rsidR="006A0A75" w:rsidRPr="00A903C3" w:rsidRDefault="006A0A75" w:rsidP="00016F5D">
            <w:pPr>
              <w:cnfStyle w:val="000000000000" w:firstRow="0" w:lastRow="0" w:firstColumn="0" w:lastColumn="0" w:oddVBand="0" w:evenVBand="0" w:oddHBand="0" w:evenHBand="0" w:firstRowFirstColumn="0" w:firstRowLastColumn="0" w:lastRowFirstColumn="0" w:lastRowLastColumn="0"/>
              <w:rPr>
                <w:rFonts w:cs="Arial"/>
              </w:rPr>
            </w:pPr>
            <w:r w:rsidRPr="00A903C3">
              <w:rPr>
                <w:rFonts w:cs="Arial"/>
              </w:rPr>
              <w:t>The trip signal should be capable of determining the contribution to the oscillation the generating system has. For example, by determining if the Connection Point voltage and reactive power oscillations are in phase by a threshold angle.</w:t>
            </w:r>
          </w:p>
          <w:p w14:paraId="6EA01AB2" w14:textId="77777777" w:rsidR="006A0A75" w:rsidRPr="00A903C3" w:rsidRDefault="006A0A75" w:rsidP="00016F5D">
            <w:pPr>
              <w:cnfStyle w:val="000000000000" w:firstRow="0" w:lastRow="0" w:firstColumn="0" w:lastColumn="0" w:oddVBand="0" w:evenVBand="0" w:oddHBand="0" w:evenHBand="0" w:firstRowFirstColumn="0" w:firstRowLastColumn="0" w:lastRowFirstColumn="0" w:lastRowLastColumn="0"/>
              <w:rPr>
                <w:rFonts w:cs="Arial"/>
              </w:rPr>
            </w:pPr>
          </w:p>
          <w:p w14:paraId="0F2D0325" w14:textId="77777777" w:rsidR="006A0A75" w:rsidRPr="00A903C3" w:rsidRDefault="006A0A75" w:rsidP="00016F5D">
            <w:pPr>
              <w:cnfStyle w:val="000000000000" w:firstRow="0" w:lastRow="0" w:firstColumn="0" w:lastColumn="0" w:oddVBand="0" w:evenVBand="0" w:oddHBand="0" w:evenHBand="0" w:firstRowFirstColumn="0" w:firstRowLastColumn="0" w:lastRowFirstColumn="0" w:lastRowLastColumn="0"/>
              <w:rPr>
                <w:rFonts w:cs="Arial"/>
              </w:rPr>
            </w:pPr>
            <w:r w:rsidRPr="00A903C3">
              <w:rPr>
                <w:rFonts w:cs="Arial"/>
              </w:rPr>
              <w:t xml:space="preserve">An oscillation detection system provided under S5.2.5.10 does not have redundancy requirements; however, it is the responsibility of the individual generating system to ensure adequate protection of their equipment.  </w:t>
            </w:r>
          </w:p>
          <w:p w14:paraId="4CDE6C3F" w14:textId="77777777" w:rsidR="006A0A75" w:rsidRPr="00A903C3" w:rsidRDefault="006A0A75" w:rsidP="00016F5D">
            <w:pPr>
              <w:cnfStyle w:val="000000000000" w:firstRow="0" w:lastRow="0" w:firstColumn="0" w:lastColumn="0" w:oddVBand="0" w:evenVBand="0" w:oddHBand="0" w:evenHBand="0" w:firstRowFirstColumn="0" w:firstRowLastColumn="0" w:lastRowFirstColumn="0" w:lastRowLastColumn="0"/>
              <w:rPr>
                <w:rFonts w:cs="Arial"/>
              </w:rPr>
            </w:pPr>
          </w:p>
          <w:p w14:paraId="0BEB8382" w14:textId="77777777" w:rsidR="006A0A75" w:rsidRPr="00A903C3" w:rsidRDefault="006A0A75" w:rsidP="00016F5D">
            <w:pPr>
              <w:cnfStyle w:val="000000000000" w:firstRow="0" w:lastRow="0" w:firstColumn="0" w:lastColumn="0" w:oddVBand="0" w:evenVBand="0" w:oddHBand="0" w:evenHBand="0" w:firstRowFirstColumn="0" w:firstRowLastColumn="0" w:lastRowFirstColumn="0" w:lastRowLastColumn="0"/>
              <w:rPr>
                <w:rFonts w:cs="Arial"/>
              </w:rPr>
            </w:pPr>
            <w:r w:rsidRPr="00A903C3">
              <w:rPr>
                <w:rFonts w:cs="Arial"/>
              </w:rPr>
              <w:t xml:space="preserve">Under voltage, under frequency, and over frequency blocking can be added using auxiliary relays. </w:t>
            </w:r>
          </w:p>
          <w:p w14:paraId="6520C4CD" w14:textId="77777777" w:rsidR="006A0A75" w:rsidRPr="00A903C3" w:rsidRDefault="006A0A75" w:rsidP="00016F5D">
            <w:pPr>
              <w:cnfStyle w:val="000000000000" w:firstRow="0" w:lastRow="0" w:firstColumn="0" w:lastColumn="0" w:oddVBand="0" w:evenVBand="0" w:oddHBand="0" w:evenHBand="0" w:firstRowFirstColumn="0" w:firstRowLastColumn="0" w:lastRowFirstColumn="0" w:lastRowLastColumn="0"/>
              <w:rPr>
                <w:rFonts w:cs="Arial"/>
              </w:rPr>
            </w:pPr>
          </w:p>
          <w:p w14:paraId="352ADD9E" w14:textId="77777777" w:rsidR="006A0A75" w:rsidRPr="00A903C3" w:rsidRDefault="006A0A75" w:rsidP="00016F5D">
            <w:pPr>
              <w:cnfStyle w:val="000000000000" w:firstRow="0" w:lastRow="0" w:firstColumn="0" w:lastColumn="0" w:oddVBand="0" w:evenVBand="0" w:oddHBand="0" w:evenHBand="0" w:firstRowFirstColumn="0" w:firstRowLastColumn="0" w:lastRowFirstColumn="0" w:lastRowLastColumn="0"/>
              <w:rPr>
                <w:rFonts w:cs="Arial"/>
              </w:rPr>
            </w:pPr>
            <w:r w:rsidRPr="2C857040">
              <w:rPr>
                <w:rFonts w:cs="Arial"/>
              </w:rPr>
              <w:t>Associated protection drawings and control the block diagrams must be submitted to AEMO and VicGrid.</w:t>
            </w:r>
          </w:p>
          <w:p w14:paraId="4884B484" w14:textId="77777777" w:rsidR="006A0A75" w:rsidRPr="00A903C3" w:rsidRDefault="006A0A75" w:rsidP="00016F5D">
            <w:pPr>
              <w:cnfStyle w:val="000000000000" w:firstRow="0" w:lastRow="0" w:firstColumn="0" w:lastColumn="0" w:oddVBand="0" w:evenVBand="0" w:oddHBand="0" w:evenHBand="0" w:firstRowFirstColumn="0" w:firstRowLastColumn="0" w:lastRowFirstColumn="0" w:lastRowLastColumn="0"/>
              <w:rPr>
                <w:rFonts w:cs="Arial"/>
              </w:rPr>
            </w:pPr>
          </w:p>
          <w:p w14:paraId="260DF5AF" w14:textId="77777777" w:rsidR="006A0A75" w:rsidRPr="00A903C3" w:rsidRDefault="006A0A75" w:rsidP="00016F5D">
            <w:pPr>
              <w:cnfStyle w:val="000000000000" w:firstRow="0" w:lastRow="0" w:firstColumn="0" w:lastColumn="0" w:oddVBand="0" w:evenVBand="0" w:oddHBand="0" w:evenHBand="0" w:firstRowFirstColumn="0" w:firstRowLastColumn="0" w:lastRowFirstColumn="0" w:lastRowLastColumn="0"/>
              <w:rPr>
                <w:rFonts w:cs="Arial"/>
              </w:rPr>
            </w:pPr>
            <w:r w:rsidRPr="00A903C3">
              <w:rPr>
                <w:rFonts w:cs="Arial"/>
              </w:rPr>
              <w:t>The trip signal must be isolated from the operation of the generating system’s circuit breakers</w:t>
            </w:r>
            <w:r>
              <w:rPr>
                <w:rFonts w:cs="Arial"/>
              </w:rPr>
              <w:t xml:space="preserve"> until advised otherwise by AEMO/NSP</w:t>
            </w:r>
            <w:r w:rsidRPr="00A903C3">
              <w:rPr>
                <w:rFonts w:cs="Arial"/>
              </w:rPr>
              <w:t xml:space="preserve">. </w:t>
            </w:r>
          </w:p>
          <w:p w14:paraId="00970A3A" w14:textId="77777777" w:rsidR="006A0A75" w:rsidRPr="00A903C3" w:rsidRDefault="006A0A75" w:rsidP="00016F5D">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kern w:val="2"/>
                <w:sz w:val="22"/>
                <w:szCs w:val="22"/>
              </w:rPr>
            </w:pPr>
          </w:p>
        </w:tc>
      </w:tr>
    </w:tbl>
    <w:p w14:paraId="6117C5DE" w14:textId="77777777" w:rsidR="002E6FB2" w:rsidRDefault="002E6FB2">
      <w:r>
        <w:rPr>
          <w:b/>
          <w:bCs/>
        </w:rPr>
        <w:br w:type="page"/>
      </w:r>
    </w:p>
    <w:tbl>
      <w:tblPr>
        <w:tblStyle w:val="ListTable3-Accent1"/>
        <w:tblW w:w="9634" w:type="dxa"/>
        <w:tblLook w:val="04A0" w:firstRow="1" w:lastRow="0" w:firstColumn="1" w:lastColumn="0" w:noHBand="0" w:noVBand="1"/>
      </w:tblPr>
      <w:tblGrid>
        <w:gridCol w:w="2830"/>
        <w:gridCol w:w="6804"/>
      </w:tblGrid>
      <w:tr w:rsidR="006A0A75" w:rsidRPr="006C2CF4" w14:paraId="6BE6E18E" w14:textId="77777777" w:rsidTr="00016F5D">
        <w:trPr>
          <w:cnfStyle w:val="100000000000" w:firstRow="1" w:lastRow="0" w:firstColumn="0" w:lastColumn="0" w:oddVBand="0" w:evenVBand="0" w:oddHBand="0" w:evenHBand="0" w:firstRowFirstColumn="0" w:firstRowLastColumn="0" w:lastRowFirstColumn="0" w:lastRowLastColumn="0"/>
          <w:trHeight w:val="459"/>
        </w:trPr>
        <w:tc>
          <w:tcPr>
            <w:cnfStyle w:val="001000000100" w:firstRow="0" w:lastRow="0" w:firstColumn="1" w:lastColumn="0" w:oddVBand="0" w:evenVBand="0" w:oddHBand="0" w:evenHBand="0" w:firstRowFirstColumn="1" w:firstRowLastColumn="0" w:lastRowFirstColumn="0" w:lastRowLastColumn="0"/>
            <w:tcW w:w="9634" w:type="dxa"/>
            <w:gridSpan w:val="2"/>
          </w:tcPr>
          <w:p w14:paraId="0E3394FA" w14:textId="2BD337FE" w:rsidR="006A0A75" w:rsidRPr="00A32D69" w:rsidRDefault="006A0A75" w:rsidP="00016F5D">
            <w:pPr>
              <w:pStyle w:val="TableText"/>
              <w:rPr>
                <w:sz w:val="22"/>
                <w:szCs w:val="32"/>
              </w:rPr>
            </w:pPr>
            <w:r w:rsidRPr="00A32D69">
              <w:rPr>
                <w:sz w:val="22"/>
                <w:szCs w:val="32"/>
              </w:rPr>
              <w:lastRenderedPageBreak/>
              <w:t>Connection Point Voltage Oscillation - Alarm and Trip Signals 1</w:t>
            </w:r>
          </w:p>
        </w:tc>
      </w:tr>
      <w:tr w:rsidR="006A0A75" w:rsidRPr="006C2CF4" w14:paraId="33DD9A84" w14:textId="77777777" w:rsidTr="00AF6E07">
        <w:trPr>
          <w:cnfStyle w:val="000000100000" w:firstRow="0" w:lastRow="0" w:firstColumn="0" w:lastColumn="0" w:oddVBand="0" w:evenVBand="0" w:oddHBand="1" w:evenHBand="0" w:firstRowFirstColumn="0" w:firstRowLastColumn="0" w:lastRowFirstColumn="0" w:lastRowLastColumn="0"/>
          <w:trHeight w:val="3719"/>
        </w:trPr>
        <w:tc>
          <w:tcPr>
            <w:cnfStyle w:val="001000000000" w:firstRow="0" w:lastRow="0" w:firstColumn="1" w:lastColumn="0" w:oddVBand="0" w:evenVBand="0" w:oddHBand="0" w:evenHBand="0" w:firstRowFirstColumn="0" w:firstRowLastColumn="0" w:lastRowFirstColumn="0" w:lastRowLastColumn="0"/>
            <w:tcW w:w="2830" w:type="dxa"/>
          </w:tcPr>
          <w:p w14:paraId="13680145" w14:textId="77777777" w:rsidR="006A0A75" w:rsidRPr="00C56673" w:rsidRDefault="006A0A75" w:rsidP="00016F5D">
            <w:pPr>
              <w:rPr>
                <w:rFonts w:cs="Arial"/>
              </w:rPr>
            </w:pPr>
            <w:r w:rsidRPr="00C56673">
              <w:rPr>
                <w:rFonts w:cs="Arial"/>
              </w:rPr>
              <w:t>Trigger conditions</w:t>
            </w:r>
          </w:p>
        </w:tc>
        <w:tc>
          <w:tcPr>
            <w:tcW w:w="6804" w:type="dxa"/>
          </w:tcPr>
          <w:p w14:paraId="18057123" w14:textId="77777777" w:rsidR="006A0A75" w:rsidRPr="00C56673" w:rsidRDefault="006A0A75" w:rsidP="00016F5D">
            <w:pPr>
              <w:cnfStyle w:val="000000100000" w:firstRow="0" w:lastRow="0" w:firstColumn="0" w:lastColumn="0" w:oddVBand="0" w:evenVBand="0" w:oddHBand="1" w:evenHBand="0" w:firstRowFirstColumn="0" w:firstRowLastColumn="0" w:lastRowFirstColumn="0" w:lastRowLastColumn="0"/>
              <w:rPr>
                <w:rFonts w:cs="Arial"/>
                <w:u w:val="single"/>
              </w:rPr>
            </w:pPr>
            <w:r w:rsidRPr="00C56673">
              <w:rPr>
                <w:rFonts w:cs="Arial"/>
              </w:rPr>
              <w:t>The following thresholds should be set for the Alarm and Trip signals.</w:t>
            </w:r>
          </w:p>
          <w:p w14:paraId="1819DE96" w14:textId="77777777" w:rsidR="00AF6E07" w:rsidRDefault="00AF6E07" w:rsidP="00016F5D">
            <w:pPr>
              <w:cnfStyle w:val="000000100000" w:firstRow="0" w:lastRow="0" w:firstColumn="0" w:lastColumn="0" w:oddVBand="0" w:evenVBand="0" w:oddHBand="1" w:evenHBand="0" w:firstRowFirstColumn="0" w:firstRowLastColumn="0" w:lastRowFirstColumn="0" w:lastRowLastColumn="0"/>
              <w:rPr>
                <w:rFonts w:cs="Arial"/>
                <w:u w:val="single"/>
              </w:rPr>
            </w:pPr>
          </w:p>
          <w:p w14:paraId="23D2009E" w14:textId="363B32D5" w:rsidR="006A0A75" w:rsidRPr="00C56673" w:rsidRDefault="006A0A75" w:rsidP="00016F5D">
            <w:pPr>
              <w:cnfStyle w:val="000000100000" w:firstRow="0" w:lastRow="0" w:firstColumn="0" w:lastColumn="0" w:oddVBand="0" w:evenVBand="0" w:oddHBand="1" w:evenHBand="0" w:firstRowFirstColumn="0" w:firstRowLastColumn="0" w:lastRowFirstColumn="0" w:lastRowLastColumn="0"/>
              <w:rPr>
                <w:rFonts w:cs="Arial"/>
              </w:rPr>
            </w:pPr>
            <w:r w:rsidRPr="26E88F5F">
              <w:rPr>
                <w:rFonts w:cs="Arial"/>
                <w:u w:val="single"/>
              </w:rPr>
              <w:t>Alarm Threshold</w:t>
            </w:r>
            <w:r w:rsidRPr="26E88F5F">
              <w:rPr>
                <w:rFonts w:cs="Arial"/>
              </w:rPr>
              <w:t>: Per phase RMS peak to peak voltage &gt; 0.5% for (1/frequency) + 2 seconds</w:t>
            </w:r>
            <w:r w:rsidRPr="26E88F5F">
              <w:rPr>
                <w:rFonts w:cs="Arial"/>
                <w:vertAlign w:val="superscript"/>
              </w:rPr>
              <w:t>Note2</w:t>
            </w:r>
            <w:r w:rsidRPr="26E88F5F">
              <w:rPr>
                <w:rFonts w:cs="Arial"/>
              </w:rPr>
              <w:t xml:space="preserve"> </w:t>
            </w:r>
          </w:p>
          <w:p w14:paraId="4A6E6A04" w14:textId="77777777" w:rsidR="006A0A75" w:rsidRDefault="006A0A75" w:rsidP="00C211E1">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cs="Arial"/>
              </w:rPr>
            </w:pPr>
            <w:r w:rsidRPr="0081456B">
              <w:rPr>
                <w:rFonts w:cs="Arial"/>
              </w:rPr>
              <w:t>The Alarm should trigger if the Alarm Threshold is exceeded and Conditions 1 to 4 are met.</w:t>
            </w:r>
          </w:p>
          <w:p w14:paraId="44F77F6D" w14:textId="77777777" w:rsidR="00193DF9" w:rsidRPr="0081456B" w:rsidRDefault="00193DF9" w:rsidP="00193DF9">
            <w:pPr>
              <w:pStyle w:val="ListParagraph"/>
              <w:ind w:left="340"/>
              <w:cnfStyle w:val="000000100000" w:firstRow="0" w:lastRow="0" w:firstColumn="0" w:lastColumn="0" w:oddVBand="0" w:evenVBand="0" w:oddHBand="1" w:evenHBand="0" w:firstRowFirstColumn="0" w:firstRowLastColumn="0" w:lastRowFirstColumn="0" w:lastRowLastColumn="0"/>
              <w:rPr>
                <w:rFonts w:cs="Arial"/>
              </w:rPr>
            </w:pPr>
          </w:p>
          <w:p w14:paraId="08E5F346" w14:textId="77777777" w:rsidR="006A0A75" w:rsidRPr="00882BB7" w:rsidRDefault="006A0A75" w:rsidP="00016F5D">
            <w:pPr>
              <w:cnfStyle w:val="000000100000" w:firstRow="0" w:lastRow="0" w:firstColumn="0" w:lastColumn="0" w:oddVBand="0" w:evenVBand="0" w:oddHBand="1" w:evenHBand="0" w:firstRowFirstColumn="0" w:firstRowLastColumn="0" w:lastRowFirstColumn="0" w:lastRowLastColumn="0"/>
              <w:rPr>
                <w:rFonts w:cs="Arial"/>
              </w:rPr>
            </w:pPr>
            <w:r w:rsidRPr="00882BB7">
              <w:rPr>
                <w:rFonts w:cs="Arial"/>
                <w:u w:val="single"/>
              </w:rPr>
              <w:t>Trip Threshold</w:t>
            </w:r>
            <w:r w:rsidRPr="00882BB7">
              <w:rPr>
                <w:rFonts w:cs="Arial"/>
              </w:rPr>
              <w:t>: Not expected to be utilised. Assign a value that avoids triggering any associated logic or processes.</w:t>
            </w:r>
          </w:p>
          <w:p w14:paraId="575CC33F" w14:textId="7721EEA0" w:rsidR="00E223C7" w:rsidRPr="00E223C7" w:rsidRDefault="006A0A75" w:rsidP="00C211E1">
            <w:pPr>
              <w:pStyle w:val="ListParagraph"/>
              <w:numPr>
                <w:ilvl w:val="0"/>
                <w:numId w:val="4"/>
              </w:numPr>
              <w:spacing w:after="60"/>
              <w:contextualSpacing w:val="0"/>
              <w:cnfStyle w:val="000000100000" w:firstRow="0" w:lastRow="0" w:firstColumn="0" w:lastColumn="0" w:oddVBand="0" w:evenVBand="0" w:oddHBand="1" w:evenHBand="0" w:firstRowFirstColumn="0" w:firstRowLastColumn="0" w:lastRowFirstColumn="0" w:lastRowLastColumn="0"/>
              <w:rPr>
                <w:rFonts w:cs="Arial"/>
              </w:rPr>
            </w:pPr>
            <w:r w:rsidRPr="0081456B">
              <w:rPr>
                <w:rFonts w:cs="Arial"/>
              </w:rPr>
              <w:t>The Trip signal should trigger if the Trip Threshold is exceeded and Conditions 1 to 4 are met</w:t>
            </w:r>
            <w:r w:rsidR="00E223C7">
              <w:rPr>
                <w:rFonts w:cs="Arial"/>
              </w:rPr>
              <w:t>:</w:t>
            </w:r>
          </w:p>
          <w:p w14:paraId="710258B6" w14:textId="77777777" w:rsidR="006A0A75" w:rsidRPr="00C56673" w:rsidRDefault="006A0A75" w:rsidP="00193DF9">
            <w:pPr>
              <w:ind w:left="340"/>
              <w:cnfStyle w:val="000000100000" w:firstRow="0" w:lastRow="0" w:firstColumn="0" w:lastColumn="0" w:oddVBand="0" w:evenVBand="0" w:oddHBand="1" w:evenHBand="0" w:firstRowFirstColumn="0" w:firstRowLastColumn="0" w:lastRowFirstColumn="0" w:lastRowLastColumn="0"/>
              <w:rPr>
                <w:rFonts w:cs="Arial"/>
                <w:b/>
                <w:bCs/>
              </w:rPr>
            </w:pPr>
            <w:r w:rsidRPr="00C56673">
              <w:rPr>
                <w:rFonts w:cs="Arial"/>
                <w:b/>
                <w:bCs/>
              </w:rPr>
              <w:t>Condition 1:</w:t>
            </w:r>
          </w:p>
          <w:p w14:paraId="021228BF" w14:textId="77777777" w:rsidR="006A0A75" w:rsidRPr="00C56673" w:rsidRDefault="006A0A75" w:rsidP="00193DF9">
            <w:pPr>
              <w:ind w:left="340"/>
              <w:cnfStyle w:val="000000100000" w:firstRow="0" w:lastRow="0" w:firstColumn="0" w:lastColumn="0" w:oddVBand="0" w:evenVBand="0" w:oddHBand="1" w:evenHBand="0" w:firstRowFirstColumn="0" w:firstRowLastColumn="0" w:lastRowFirstColumn="0" w:lastRowLastColumn="0"/>
              <w:rPr>
                <w:rFonts w:cs="Arial"/>
              </w:rPr>
            </w:pPr>
            <w:r w:rsidRPr="00C56673">
              <w:rPr>
                <w:rFonts w:cs="Arial"/>
              </w:rPr>
              <w:t>Oscillation frequency is in the range of 0.1Hz to 25Hz</w:t>
            </w:r>
          </w:p>
          <w:p w14:paraId="0DB1C6C9" w14:textId="77777777" w:rsidR="006A0A75" w:rsidRPr="00C56673" w:rsidRDefault="006A0A75" w:rsidP="00193DF9">
            <w:pPr>
              <w:ind w:left="340"/>
              <w:cnfStyle w:val="000000100000" w:firstRow="0" w:lastRow="0" w:firstColumn="0" w:lastColumn="0" w:oddVBand="0" w:evenVBand="0" w:oddHBand="1" w:evenHBand="0" w:firstRowFirstColumn="0" w:firstRowLastColumn="0" w:lastRowFirstColumn="0" w:lastRowLastColumn="0"/>
              <w:rPr>
                <w:rFonts w:cs="Arial"/>
                <w:b/>
                <w:bCs/>
              </w:rPr>
            </w:pPr>
            <w:r w:rsidRPr="00C56673">
              <w:rPr>
                <w:rFonts w:cs="Arial"/>
                <w:b/>
                <w:bCs/>
              </w:rPr>
              <w:t>Condition 2:</w:t>
            </w:r>
          </w:p>
          <w:p w14:paraId="7823C49E" w14:textId="77777777" w:rsidR="006A0A75" w:rsidRPr="00C56673" w:rsidRDefault="006A0A75" w:rsidP="00193DF9">
            <w:pPr>
              <w:ind w:left="340"/>
              <w:cnfStyle w:val="000000100000" w:firstRow="0" w:lastRow="0" w:firstColumn="0" w:lastColumn="0" w:oddVBand="0" w:evenVBand="0" w:oddHBand="1" w:evenHBand="0" w:firstRowFirstColumn="0" w:firstRowLastColumn="0" w:lastRowFirstColumn="0" w:lastRowLastColumn="0"/>
              <w:rPr>
                <w:rFonts w:cs="Arial"/>
              </w:rPr>
            </w:pPr>
            <w:r w:rsidRPr="00C56673">
              <w:rPr>
                <w:rFonts w:cs="Arial"/>
              </w:rPr>
              <w:t xml:space="preserve">Voltage &gt; 0.9 </w:t>
            </w:r>
            <w:proofErr w:type="spellStart"/>
            <w:r w:rsidRPr="00C56673">
              <w:rPr>
                <w:rFonts w:cs="Arial"/>
              </w:rPr>
              <w:t>p.u</w:t>
            </w:r>
            <w:proofErr w:type="spellEnd"/>
            <w:r w:rsidRPr="00C56673">
              <w:rPr>
                <w:rFonts w:cs="Arial"/>
              </w:rPr>
              <w:t>.</w:t>
            </w:r>
          </w:p>
          <w:p w14:paraId="0F3AC9B4" w14:textId="77777777" w:rsidR="006A0A75" w:rsidRPr="00C56673" w:rsidRDefault="006A0A75" w:rsidP="00193DF9">
            <w:pPr>
              <w:ind w:left="340"/>
              <w:cnfStyle w:val="000000100000" w:firstRow="0" w:lastRow="0" w:firstColumn="0" w:lastColumn="0" w:oddVBand="0" w:evenVBand="0" w:oddHBand="1" w:evenHBand="0" w:firstRowFirstColumn="0" w:firstRowLastColumn="0" w:lastRowFirstColumn="0" w:lastRowLastColumn="0"/>
              <w:rPr>
                <w:rFonts w:cs="Arial"/>
                <w:b/>
                <w:bCs/>
              </w:rPr>
            </w:pPr>
            <w:r w:rsidRPr="00C56673">
              <w:rPr>
                <w:rFonts w:cs="Arial"/>
                <w:b/>
                <w:bCs/>
              </w:rPr>
              <w:t>Condition 3:</w:t>
            </w:r>
          </w:p>
          <w:p w14:paraId="5D58ABDF" w14:textId="77777777" w:rsidR="006A0A75" w:rsidRPr="00C56673" w:rsidRDefault="006A0A75" w:rsidP="00193DF9">
            <w:pPr>
              <w:ind w:left="340"/>
              <w:cnfStyle w:val="000000100000" w:firstRow="0" w:lastRow="0" w:firstColumn="0" w:lastColumn="0" w:oddVBand="0" w:evenVBand="0" w:oddHBand="1" w:evenHBand="0" w:firstRowFirstColumn="0" w:firstRowLastColumn="0" w:lastRowFirstColumn="0" w:lastRowLastColumn="0"/>
              <w:rPr>
                <w:rFonts w:cs="Arial"/>
              </w:rPr>
            </w:pPr>
            <w:r w:rsidRPr="00C56673">
              <w:rPr>
                <w:rFonts w:cs="Arial"/>
              </w:rPr>
              <w:t xml:space="preserve">Voltage has not been below 0.9 </w:t>
            </w:r>
            <w:proofErr w:type="spellStart"/>
            <w:r w:rsidRPr="00C56673">
              <w:rPr>
                <w:rFonts w:cs="Arial"/>
              </w:rPr>
              <w:t>p.u</w:t>
            </w:r>
            <w:proofErr w:type="spellEnd"/>
            <w:r w:rsidRPr="00C56673">
              <w:rPr>
                <w:rFonts w:cs="Arial"/>
              </w:rPr>
              <w:t>. in the last 15 seconds</w:t>
            </w:r>
          </w:p>
          <w:p w14:paraId="2DC66DAB" w14:textId="77777777" w:rsidR="006A0A75" w:rsidRPr="00C56673" w:rsidRDefault="006A0A75" w:rsidP="00193DF9">
            <w:pPr>
              <w:ind w:left="340"/>
              <w:cnfStyle w:val="000000100000" w:firstRow="0" w:lastRow="0" w:firstColumn="0" w:lastColumn="0" w:oddVBand="0" w:evenVBand="0" w:oddHBand="1" w:evenHBand="0" w:firstRowFirstColumn="0" w:firstRowLastColumn="0" w:lastRowFirstColumn="0" w:lastRowLastColumn="0"/>
              <w:rPr>
                <w:rFonts w:cs="Arial"/>
                <w:b/>
                <w:bCs/>
              </w:rPr>
            </w:pPr>
            <w:r w:rsidRPr="00C56673">
              <w:rPr>
                <w:rFonts w:cs="Arial"/>
                <w:b/>
                <w:bCs/>
              </w:rPr>
              <w:t xml:space="preserve">Condition 4: </w:t>
            </w:r>
          </w:p>
          <w:p w14:paraId="306A02ED" w14:textId="77777777" w:rsidR="006A0A75" w:rsidRDefault="006A0A75" w:rsidP="00193DF9">
            <w:pPr>
              <w:ind w:left="340"/>
              <w:cnfStyle w:val="000000100000" w:firstRow="0" w:lastRow="0" w:firstColumn="0" w:lastColumn="0" w:oddVBand="0" w:evenVBand="0" w:oddHBand="1" w:evenHBand="0" w:firstRowFirstColumn="0" w:firstRowLastColumn="0" w:lastRowFirstColumn="0" w:lastRowLastColumn="0"/>
              <w:rPr>
                <w:rFonts w:ascii="Arial" w:hAnsi="Arial" w:cs="Arial"/>
              </w:rPr>
            </w:pPr>
            <w:r w:rsidRPr="00C56673">
              <w:rPr>
                <w:rFonts w:cs="Arial"/>
              </w:rPr>
              <w:t>Frequency is in the range of 49.5Hz to 50.5Hz</w:t>
            </w:r>
            <w:r w:rsidRPr="006C2CF4">
              <w:rPr>
                <w:rFonts w:ascii="Arial" w:hAnsi="Arial" w:cs="Arial"/>
              </w:rPr>
              <w:t xml:space="preserve"> </w:t>
            </w:r>
          </w:p>
          <w:p w14:paraId="6DFF14B6" w14:textId="77777777" w:rsidR="006A0A75" w:rsidRDefault="006A0A75" w:rsidP="00016F5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E06BF17" w14:textId="37346F41" w:rsidR="006A0A75" w:rsidRPr="00193DF9" w:rsidRDefault="006A0A75" w:rsidP="00016F5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93DF9">
              <w:rPr>
                <w:rFonts w:ascii="Arial" w:hAnsi="Arial" w:cs="Arial"/>
                <w:sz w:val="16"/>
                <w:szCs w:val="16"/>
              </w:rPr>
              <w:t>Note 2: If the oscillation detection system is not capable of tripping time as a function of frequency, at least 3 distinct frequency buckets are required with trigger timing set based on the minimum frequency of the respective range. Alternatively, other options that provide similar functionality may be proposed.</w:t>
            </w:r>
          </w:p>
        </w:tc>
      </w:tr>
      <w:tr w:rsidR="006A0A75" w:rsidRPr="006C2CF4" w14:paraId="65FBBC1D" w14:textId="77777777" w:rsidTr="00AF6E07">
        <w:trPr>
          <w:trHeight w:val="1123"/>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0172CE" w:themeColor="accent1"/>
            </w:tcBorders>
          </w:tcPr>
          <w:p w14:paraId="577D8687" w14:textId="77777777" w:rsidR="006A0A75" w:rsidRPr="00C56673" w:rsidRDefault="006A0A75" w:rsidP="00016F5D">
            <w:pPr>
              <w:rPr>
                <w:rFonts w:cs="Arial"/>
              </w:rPr>
            </w:pPr>
            <w:r w:rsidRPr="00C56673">
              <w:rPr>
                <w:rFonts w:cs="Arial"/>
              </w:rPr>
              <w:t>Measurement methodology</w:t>
            </w:r>
          </w:p>
        </w:tc>
        <w:tc>
          <w:tcPr>
            <w:tcW w:w="6804" w:type="dxa"/>
          </w:tcPr>
          <w:p w14:paraId="059EDB50" w14:textId="77777777" w:rsidR="006A0A75" w:rsidRPr="00C56673" w:rsidRDefault="006A0A75" w:rsidP="00016F5D">
            <w:pPr>
              <w:cnfStyle w:val="000000000000" w:firstRow="0" w:lastRow="0" w:firstColumn="0" w:lastColumn="0" w:oddVBand="0" w:evenVBand="0" w:oddHBand="0" w:evenHBand="0" w:firstRowFirstColumn="0" w:firstRowLastColumn="0" w:lastRowFirstColumn="0" w:lastRowLastColumn="0"/>
              <w:rPr>
                <w:rFonts w:cs="Arial"/>
              </w:rPr>
            </w:pPr>
            <w:r w:rsidRPr="26E88F5F">
              <w:rPr>
                <w:rFonts w:cs="Arial"/>
              </w:rPr>
              <w:t xml:space="preserve">RMS voltage oscillations measurements over (1/frequency) + 2 </w:t>
            </w:r>
            <w:proofErr w:type="gramStart"/>
            <w:r w:rsidRPr="26E88F5F">
              <w:rPr>
                <w:rFonts w:cs="Arial"/>
              </w:rPr>
              <w:t>seconds</w:t>
            </w:r>
            <w:proofErr w:type="gramEnd"/>
            <w:r w:rsidRPr="26E88F5F">
              <w:rPr>
                <w:rFonts w:cs="Arial"/>
              </w:rPr>
              <w:t xml:space="preserve"> period.</w:t>
            </w:r>
          </w:p>
          <w:p w14:paraId="3A503F9D" w14:textId="77777777" w:rsidR="006A0A75" w:rsidRPr="00C56673" w:rsidRDefault="006A0A75" w:rsidP="00016F5D">
            <w:pPr>
              <w:cnfStyle w:val="000000000000" w:firstRow="0" w:lastRow="0" w:firstColumn="0" w:lastColumn="0" w:oddVBand="0" w:evenVBand="0" w:oddHBand="0" w:evenHBand="0" w:firstRowFirstColumn="0" w:firstRowLastColumn="0" w:lastRowFirstColumn="0" w:lastRowLastColumn="0"/>
              <w:rPr>
                <w:rFonts w:cs="Arial"/>
              </w:rPr>
            </w:pPr>
            <w:r w:rsidRPr="00C56673">
              <w:rPr>
                <w:rFonts w:cs="Arial"/>
              </w:rPr>
              <w:t>Note: Ensure that the data is stored for at least 2 seconds before the specific event.</w:t>
            </w:r>
          </w:p>
          <w:p w14:paraId="33A542AD" w14:textId="77777777" w:rsidR="006A0A75" w:rsidRPr="006C2CF4" w:rsidRDefault="006A0A75" w:rsidP="00016F5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EC94AE5">
              <w:rPr>
                <w:rFonts w:cs="Arial"/>
              </w:rPr>
              <w:t>Frequency in the above equation is the frequency of the detected oscillation.</w:t>
            </w:r>
          </w:p>
        </w:tc>
      </w:tr>
      <w:tr w:rsidR="00224AD9" w:rsidRPr="006C2CF4" w14:paraId="1B4D3D2C" w14:textId="77777777" w:rsidTr="00224AD9">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2830" w:type="dxa"/>
          </w:tcPr>
          <w:p w14:paraId="756EF77E" w14:textId="657CEC18" w:rsidR="00224AD9" w:rsidRPr="00C56673" w:rsidRDefault="00224AD9" w:rsidP="00224AD9">
            <w:pPr>
              <w:rPr>
                <w:rFonts w:cs="Arial"/>
              </w:rPr>
            </w:pPr>
            <w:r w:rsidRPr="26E88F5F">
              <w:rPr>
                <w:rFonts w:cs="Arial"/>
              </w:rPr>
              <w:t>Alarm reset</w:t>
            </w:r>
          </w:p>
        </w:tc>
        <w:tc>
          <w:tcPr>
            <w:tcW w:w="6804" w:type="dxa"/>
          </w:tcPr>
          <w:p w14:paraId="3D19A149" w14:textId="047A532A" w:rsidR="00224AD9" w:rsidRPr="26E88F5F" w:rsidRDefault="00224AD9" w:rsidP="00224AD9">
            <w:pPr>
              <w:cnfStyle w:val="000000100000" w:firstRow="0" w:lastRow="0" w:firstColumn="0" w:lastColumn="0" w:oddVBand="0" w:evenVBand="0" w:oddHBand="1" w:evenHBand="0" w:firstRowFirstColumn="0" w:firstRowLastColumn="0" w:lastRowFirstColumn="0" w:lastRowLastColumn="0"/>
              <w:rPr>
                <w:rFonts w:cs="Arial"/>
              </w:rPr>
            </w:pPr>
            <w:r w:rsidRPr="26E88F5F">
              <w:rPr>
                <w:rFonts w:cs="Arial"/>
              </w:rPr>
              <w:t xml:space="preserve">Alarm should reset (1/frequency) + </w:t>
            </w:r>
            <w:proofErr w:type="gramStart"/>
            <w:r w:rsidRPr="26E88F5F">
              <w:rPr>
                <w:rFonts w:cs="Arial"/>
              </w:rPr>
              <w:t>2  seconds</w:t>
            </w:r>
            <w:proofErr w:type="gramEnd"/>
            <w:r w:rsidRPr="26E88F5F">
              <w:rPr>
                <w:rFonts w:cs="Arial"/>
              </w:rPr>
              <w:t xml:space="preserve"> after the trigger criteria cease to be met.</w:t>
            </w:r>
          </w:p>
        </w:tc>
      </w:tr>
    </w:tbl>
    <w:p w14:paraId="1912EE0E" w14:textId="77777777" w:rsidR="00224AD9" w:rsidRDefault="00224AD9"/>
    <w:tbl>
      <w:tblPr>
        <w:tblStyle w:val="ListTable3-Accent1"/>
        <w:tblW w:w="9634" w:type="dxa"/>
        <w:tblLook w:val="04A0" w:firstRow="1" w:lastRow="0" w:firstColumn="1" w:lastColumn="0" w:noHBand="0" w:noVBand="1"/>
      </w:tblPr>
      <w:tblGrid>
        <w:gridCol w:w="2830"/>
        <w:gridCol w:w="6804"/>
      </w:tblGrid>
      <w:tr w:rsidR="006A0A75" w:rsidRPr="006C2CF4" w14:paraId="1030A6A7" w14:textId="77777777" w:rsidTr="00016F5D">
        <w:trPr>
          <w:cnfStyle w:val="100000000000" w:firstRow="1" w:lastRow="0" w:firstColumn="0" w:lastColumn="0" w:oddVBand="0" w:evenVBand="0" w:oddHBand="0" w:evenHBand="0" w:firstRowFirstColumn="0" w:firstRowLastColumn="0" w:lastRowFirstColumn="0" w:lastRowLastColumn="0"/>
          <w:trHeight w:val="370"/>
        </w:trPr>
        <w:tc>
          <w:tcPr>
            <w:cnfStyle w:val="001000000100" w:firstRow="0" w:lastRow="0" w:firstColumn="1" w:lastColumn="0" w:oddVBand="0" w:evenVBand="0" w:oddHBand="0" w:evenHBand="0" w:firstRowFirstColumn="1" w:firstRowLastColumn="0" w:lastRowFirstColumn="0" w:lastRowLastColumn="0"/>
            <w:tcW w:w="9634" w:type="dxa"/>
            <w:gridSpan w:val="2"/>
          </w:tcPr>
          <w:p w14:paraId="07101CE1" w14:textId="77777777" w:rsidR="006A0A75" w:rsidRPr="006C2CF4" w:rsidRDefault="006A0A75" w:rsidP="00016F5D">
            <w:pPr>
              <w:pStyle w:val="TableText"/>
              <w:rPr>
                <w:rFonts w:ascii="Arial" w:hAnsi="Arial" w:cs="Arial"/>
                <w:b w:val="0"/>
                <w:bCs w:val="0"/>
              </w:rPr>
            </w:pPr>
            <w:r w:rsidRPr="00A32D69">
              <w:rPr>
                <w:sz w:val="22"/>
                <w:szCs w:val="32"/>
              </w:rPr>
              <w:t>Active Power Oscillation - Alarm and Trip Signals 2</w:t>
            </w:r>
          </w:p>
        </w:tc>
      </w:tr>
      <w:tr w:rsidR="006A0A75" w:rsidRPr="006C2CF4" w14:paraId="2C9BA449" w14:textId="77777777" w:rsidTr="00016F5D">
        <w:trPr>
          <w:cnfStyle w:val="000000100000" w:firstRow="0" w:lastRow="0" w:firstColumn="0" w:lastColumn="0" w:oddVBand="0" w:evenVBand="0" w:oddHBand="1" w:evenHBand="0" w:firstRowFirstColumn="0" w:firstRowLastColumn="0" w:lastRowFirstColumn="0" w:lastRowLastColumn="0"/>
          <w:trHeight w:val="1923"/>
        </w:trPr>
        <w:tc>
          <w:tcPr>
            <w:cnfStyle w:val="001000000000" w:firstRow="0" w:lastRow="0" w:firstColumn="1" w:lastColumn="0" w:oddVBand="0" w:evenVBand="0" w:oddHBand="0" w:evenHBand="0" w:firstRowFirstColumn="0" w:firstRowLastColumn="0" w:lastRowFirstColumn="0" w:lastRowLastColumn="0"/>
            <w:tcW w:w="2830" w:type="dxa"/>
          </w:tcPr>
          <w:p w14:paraId="35761003" w14:textId="77777777" w:rsidR="006A0A75" w:rsidRPr="006C2CF4" w:rsidRDefault="006A0A75" w:rsidP="00016F5D">
            <w:pPr>
              <w:rPr>
                <w:rFonts w:ascii="Arial" w:hAnsi="Arial" w:cs="Arial"/>
              </w:rPr>
            </w:pPr>
            <w:r w:rsidRPr="00C56673">
              <w:rPr>
                <w:rFonts w:cs="Arial"/>
              </w:rPr>
              <w:t>Trigger condition</w:t>
            </w:r>
          </w:p>
        </w:tc>
        <w:tc>
          <w:tcPr>
            <w:tcW w:w="6804" w:type="dxa"/>
          </w:tcPr>
          <w:p w14:paraId="0D51178A" w14:textId="77777777" w:rsidR="006A0A75" w:rsidRDefault="006A0A75" w:rsidP="00016F5D">
            <w:pPr>
              <w:cnfStyle w:val="000000100000" w:firstRow="0" w:lastRow="0" w:firstColumn="0" w:lastColumn="0" w:oddVBand="0" w:evenVBand="0" w:oddHBand="1" w:evenHBand="0" w:firstRowFirstColumn="0" w:firstRowLastColumn="0" w:lastRowFirstColumn="0" w:lastRowLastColumn="0"/>
              <w:rPr>
                <w:rFonts w:cs="Arial"/>
              </w:rPr>
            </w:pPr>
            <w:r w:rsidRPr="00C56673">
              <w:rPr>
                <w:rFonts w:cs="Arial"/>
              </w:rPr>
              <w:t>The following thresholds should be set for the Alarm and Trip signals.</w:t>
            </w:r>
          </w:p>
          <w:p w14:paraId="5CD2C82D" w14:textId="77777777" w:rsidR="00AF6E07" w:rsidRPr="00C56673" w:rsidRDefault="00AF6E07" w:rsidP="00016F5D">
            <w:pPr>
              <w:cnfStyle w:val="000000100000" w:firstRow="0" w:lastRow="0" w:firstColumn="0" w:lastColumn="0" w:oddVBand="0" w:evenVBand="0" w:oddHBand="1" w:evenHBand="0" w:firstRowFirstColumn="0" w:firstRowLastColumn="0" w:lastRowFirstColumn="0" w:lastRowLastColumn="0"/>
              <w:rPr>
                <w:rFonts w:cs="Arial"/>
              </w:rPr>
            </w:pPr>
          </w:p>
          <w:p w14:paraId="7B00B171" w14:textId="77777777" w:rsidR="006A0A75" w:rsidRPr="005A068F" w:rsidRDefault="006A0A75" w:rsidP="00016F5D">
            <w:pPr>
              <w:cnfStyle w:val="000000100000" w:firstRow="0" w:lastRow="0" w:firstColumn="0" w:lastColumn="0" w:oddVBand="0" w:evenVBand="0" w:oddHBand="1" w:evenHBand="0" w:firstRowFirstColumn="0" w:firstRowLastColumn="0" w:lastRowFirstColumn="0" w:lastRowLastColumn="0"/>
              <w:rPr>
                <w:rFonts w:cs="Arial"/>
              </w:rPr>
            </w:pPr>
            <w:r w:rsidRPr="26E88F5F">
              <w:rPr>
                <w:rFonts w:cs="Arial"/>
                <w:u w:val="single"/>
              </w:rPr>
              <w:t>Alarm Threshold</w:t>
            </w:r>
            <w:r w:rsidRPr="26E88F5F">
              <w:rPr>
                <w:rFonts w:cs="Arial"/>
              </w:rPr>
              <w:t>: Peak to peak power oscillation &gt;Maximum of 2% of rated active power and 5MW, for (1/frequency) + 2 seconds</w:t>
            </w:r>
          </w:p>
          <w:p w14:paraId="64A4319D" w14:textId="77777777" w:rsidR="006A0A75" w:rsidRPr="00224AD9" w:rsidRDefault="006A0A75" w:rsidP="00C211E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cs="Arial"/>
              </w:rPr>
            </w:pPr>
            <w:r w:rsidRPr="00224AD9">
              <w:rPr>
                <w:rFonts w:cs="Arial"/>
              </w:rPr>
              <w:t>The Alarm should trigger if the Alarm Threshold is exceeded and Conditions 1 to 4 are met.</w:t>
            </w:r>
          </w:p>
          <w:p w14:paraId="11E9179A" w14:textId="77777777" w:rsidR="00AF6E07" w:rsidRDefault="00AF6E07" w:rsidP="00016F5D">
            <w:pPr>
              <w:cnfStyle w:val="000000100000" w:firstRow="0" w:lastRow="0" w:firstColumn="0" w:lastColumn="0" w:oddVBand="0" w:evenVBand="0" w:oddHBand="1" w:evenHBand="0" w:firstRowFirstColumn="0" w:firstRowLastColumn="0" w:lastRowFirstColumn="0" w:lastRowLastColumn="0"/>
              <w:rPr>
                <w:rFonts w:cs="Arial"/>
                <w:u w:val="single"/>
              </w:rPr>
            </w:pPr>
          </w:p>
          <w:p w14:paraId="0A102DBA" w14:textId="1D5646DC" w:rsidR="006A0A75" w:rsidRPr="005A068F" w:rsidRDefault="006A0A75" w:rsidP="00016F5D">
            <w:pPr>
              <w:cnfStyle w:val="000000100000" w:firstRow="0" w:lastRow="0" w:firstColumn="0" w:lastColumn="0" w:oddVBand="0" w:evenVBand="0" w:oddHBand="1" w:evenHBand="0" w:firstRowFirstColumn="0" w:firstRowLastColumn="0" w:lastRowFirstColumn="0" w:lastRowLastColumn="0"/>
              <w:rPr>
                <w:rFonts w:cs="Arial"/>
                <w:color w:val="005587" w:themeColor="text1"/>
              </w:rPr>
            </w:pPr>
            <w:r w:rsidRPr="005A068F">
              <w:rPr>
                <w:rFonts w:cs="Arial"/>
                <w:u w:val="single"/>
              </w:rPr>
              <w:t>Trip Threshold</w:t>
            </w:r>
            <w:r w:rsidRPr="005A068F">
              <w:rPr>
                <w:rFonts w:cs="Arial"/>
              </w:rPr>
              <w:t>:     Peak to peak power oscillation &gt; Maximum of 3% of rated active power and 10MW</w:t>
            </w:r>
            <w:r w:rsidRPr="0028193B">
              <w:rPr>
                <w:rFonts w:cs="Arial"/>
              </w:rPr>
              <w:t xml:space="preserve"> for 300 seconds</w:t>
            </w:r>
          </w:p>
          <w:p w14:paraId="29B6FC4F" w14:textId="77777777" w:rsidR="006A0A75" w:rsidRPr="00224AD9" w:rsidRDefault="006A0A75" w:rsidP="00C211E1">
            <w:pPr>
              <w:pStyle w:val="ListParagraph"/>
              <w:numPr>
                <w:ilvl w:val="0"/>
                <w:numId w:val="7"/>
              </w:numPr>
              <w:spacing w:after="60"/>
              <w:contextualSpacing w:val="0"/>
              <w:cnfStyle w:val="000000100000" w:firstRow="0" w:lastRow="0" w:firstColumn="0" w:lastColumn="0" w:oddVBand="0" w:evenVBand="0" w:oddHBand="1" w:evenHBand="0" w:firstRowFirstColumn="0" w:firstRowLastColumn="0" w:lastRowFirstColumn="0" w:lastRowLastColumn="0"/>
              <w:rPr>
                <w:rFonts w:cs="Arial"/>
              </w:rPr>
            </w:pPr>
            <w:r w:rsidRPr="00224AD9">
              <w:rPr>
                <w:rFonts w:cs="Arial"/>
              </w:rPr>
              <w:t>The Trip signal should trigger if the Trip Threshold is exceeded and Condition 1 to 4 is met.</w:t>
            </w:r>
          </w:p>
          <w:p w14:paraId="6BFA1DF7" w14:textId="77777777" w:rsidR="006A0A75" w:rsidRPr="00C56673" w:rsidRDefault="006A0A75" w:rsidP="00224AD9">
            <w:pPr>
              <w:ind w:left="340"/>
              <w:cnfStyle w:val="000000100000" w:firstRow="0" w:lastRow="0" w:firstColumn="0" w:lastColumn="0" w:oddVBand="0" w:evenVBand="0" w:oddHBand="1" w:evenHBand="0" w:firstRowFirstColumn="0" w:firstRowLastColumn="0" w:lastRowFirstColumn="0" w:lastRowLastColumn="0"/>
              <w:rPr>
                <w:rFonts w:cs="Arial"/>
                <w:b/>
                <w:bCs/>
              </w:rPr>
            </w:pPr>
            <w:r w:rsidRPr="00C56673">
              <w:rPr>
                <w:rFonts w:cs="Arial"/>
                <w:b/>
                <w:bCs/>
              </w:rPr>
              <w:t>Condition 1:</w:t>
            </w:r>
          </w:p>
          <w:p w14:paraId="755C8091" w14:textId="77777777" w:rsidR="006A0A75" w:rsidRPr="00C56673" w:rsidRDefault="006A0A75" w:rsidP="00224AD9">
            <w:pPr>
              <w:ind w:left="340"/>
              <w:cnfStyle w:val="000000100000" w:firstRow="0" w:lastRow="0" w:firstColumn="0" w:lastColumn="0" w:oddVBand="0" w:evenVBand="0" w:oddHBand="1" w:evenHBand="0" w:firstRowFirstColumn="0" w:firstRowLastColumn="0" w:lastRowFirstColumn="0" w:lastRowLastColumn="0"/>
              <w:rPr>
                <w:rFonts w:cs="Arial"/>
              </w:rPr>
            </w:pPr>
            <w:r w:rsidRPr="00C56673">
              <w:rPr>
                <w:rFonts w:cs="Arial"/>
              </w:rPr>
              <w:t>Oscillation frequency is in the range of 0.1Hz to 25Hz</w:t>
            </w:r>
          </w:p>
          <w:p w14:paraId="78BD33FB" w14:textId="77777777" w:rsidR="006A0A75" w:rsidRPr="00C56673" w:rsidRDefault="006A0A75" w:rsidP="00224AD9">
            <w:pPr>
              <w:ind w:left="340"/>
              <w:cnfStyle w:val="000000100000" w:firstRow="0" w:lastRow="0" w:firstColumn="0" w:lastColumn="0" w:oddVBand="0" w:evenVBand="0" w:oddHBand="1" w:evenHBand="0" w:firstRowFirstColumn="0" w:firstRowLastColumn="0" w:lastRowFirstColumn="0" w:lastRowLastColumn="0"/>
              <w:rPr>
                <w:rFonts w:cs="Arial"/>
                <w:b/>
                <w:bCs/>
              </w:rPr>
            </w:pPr>
            <w:r w:rsidRPr="00C56673">
              <w:rPr>
                <w:rFonts w:cs="Arial"/>
                <w:b/>
                <w:bCs/>
              </w:rPr>
              <w:t>Condition 2:</w:t>
            </w:r>
          </w:p>
          <w:p w14:paraId="0D802763" w14:textId="77777777" w:rsidR="006A0A75" w:rsidRPr="00C56673" w:rsidRDefault="006A0A75" w:rsidP="00224AD9">
            <w:pPr>
              <w:ind w:left="340"/>
              <w:cnfStyle w:val="000000100000" w:firstRow="0" w:lastRow="0" w:firstColumn="0" w:lastColumn="0" w:oddVBand="0" w:evenVBand="0" w:oddHBand="1" w:evenHBand="0" w:firstRowFirstColumn="0" w:firstRowLastColumn="0" w:lastRowFirstColumn="0" w:lastRowLastColumn="0"/>
              <w:rPr>
                <w:rFonts w:cs="Arial"/>
              </w:rPr>
            </w:pPr>
            <w:r w:rsidRPr="00C56673">
              <w:rPr>
                <w:rFonts w:cs="Arial"/>
              </w:rPr>
              <w:t xml:space="preserve">Voltage &gt; 0.9 </w:t>
            </w:r>
            <w:proofErr w:type="spellStart"/>
            <w:r w:rsidRPr="00C56673">
              <w:rPr>
                <w:rFonts w:cs="Arial"/>
              </w:rPr>
              <w:t>p.u</w:t>
            </w:r>
            <w:proofErr w:type="spellEnd"/>
            <w:r w:rsidRPr="00C56673">
              <w:rPr>
                <w:rFonts w:cs="Arial"/>
              </w:rPr>
              <w:t>.</w:t>
            </w:r>
          </w:p>
          <w:p w14:paraId="0873B68B" w14:textId="77777777" w:rsidR="006A0A75" w:rsidRPr="00C56673" w:rsidRDefault="006A0A75" w:rsidP="00224AD9">
            <w:pPr>
              <w:ind w:left="340"/>
              <w:cnfStyle w:val="000000100000" w:firstRow="0" w:lastRow="0" w:firstColumn="0" w:lastColumn="0" w:oddVBand="0" w:evenVBand="0" w:oddHBand="1" w:evenHBand="0" w:firstRowFirstColumn="0" w:firstRowLastColumn="0" w:lastRowFirstColumn="0" w:lastRowLastColumn="0"/>
              <w:rPr>
                <w:rFonts w:cs="Arial"/>
                <w:b/>
                <w:bCs/>
              </w:rPr>
            </w:pPr>
            <w:r w:rsidRPr="00C56673">
              <w:rPr>
                <w:rFonts w:cs="Arial"/>
                <w:b/>
                <w:bCs/>
              </w:rPr>
              <w:t>Condition 3:</w:t>
            </w:r>
          </w:p>
          <w:p w14:paraId="5A2EA11A" w14:textId="77777777" w:rsidR="006A0A75" w:rsidRPr="00C56673" w:rsidRDefault="006A0A75" w:rsidP="00224AD9">
            <w:pPr>
              <w:ind w:left="340"/>
              <w:cnfStyle w:val="000000100000" w:firstRow="0" w:lastRow="0" w:firstColumn="0" w:lastColumn="0" w:oddVBand="0" w:evenVBand="0" w:oddHBand="1" w:evenHBand="0" w:firstRowFirstColumn="0" w:firstRowLastColumn="0" w:lastRowFirstColumn="0" w:lastRowLastColumn="0"/>
              <w:rPr>
                <w:rFonts w:cs="Arial"/>
              </w:rPr>
            </w:pPr>
            <w:r w:rsidRPr="00C56673">
              <w:rPr>
                <w:rFonts w:cs="Arial"/>
              </w:rPr>
              <w:t xml:space="preserve">Voltage has not been below 0.9 </w:t>
            </w:r>
            <w:proofErr w:type="spellStart"/>
            <w:r w:rsidRPr="00C56673">
              <w:rPr>
                <w:rFonts w:cs="Arial"/>
              </w:rPr>
              <w:t>p.u</w:t>
            </w:r>
            <w:proofErr w:type="spellEnd"/>
            <w:r w:rsidRPr="00C56673">
              <w:rPr>
                <w:rFonts w:cs="Arial"/>
              </w:rPr>
              <w:t>. in the last 15 seconds</w:t>
            </w:r>
          </w:p>
          <w:p w14:paraId="49E73B89" w14:textId="77777777" w:rsidR="006A0A75" w:rsidRPr="00C56673" w:rsidRDefault="006A0A75" w:rsidP="00224AD9">
            <w:pPr>
              <w:ind w:left="340"/>
              <w:cnfStyle w:val="000000100000" w:firstRow="0" w:lastRow="0" w:firstColumn="0" w:lastColumn="0" w:oddVBand="0" w:evenVBand="0" w:oddHBand="1" w:evenHBand="0" w:firstRowFirstColumn="0" w:firstRowLastColumn="0" w:lastRowFirstColumn="0" w:lastRowLastColumn="0"/>
              <w:rPr>
                <w:rFonts w:cs="Arial"/>
                <w:b/>
                <w:bCs/>
              </w:rPr>
            </w:pPr>
            <w:r w:rsidRPr="00C56673">
              <w:rPr>
                <w:rFonts w:cs="Arial"/>
                <w:b/>
                <w:bCs/>
              </w:rPr>
              <w:t xml:space="preserve">Condition 4: </w:t>
            </w:r>
          </w:p>
          <w:p w14:paraId="46E3CF7C" w14:textId="77777777" w:rsidR="006A0A75" w:rsidRPr="006C2CF4" w:rsidRDefault="006A0A75" w:rsidP="00224AD9">
            <w:pPr>
              <w:ind w:left="340"/>
              <w:cnfStyle w:val="000000100000" w:firstRow="0" w:lastRow="0" w:firstColumn="0" w:lastColumn="0" w:oddVBand="0" w:evenVBand="0" w:oddHBand="1" w:evenHBand="0" w:firstRowFirstColumn="0" w:firstRowLastColumn="0" w:lastRowFirstColumn="0" w:lastRowLastColumn="0"/>
              <w:rPr>
                <w:rFonts w:ascii="Arial" w:hAnsi="Arial" w:cs="Arial"/>
              </w:rPr>
            </w:pPr>
            <w:r w:rsidRPr="00C56673">
              <w:rPr>
                <w:rFonts w:cs="Arial"/>
              </w:rPr>
              <w:t>Frequency is in the range of 49.5Hz to 50.5Hz</w:t>
            </w:r>
            <w:r w:rsidRPr="006C2CF4">
              <w:rPr>
                <w:rFonts w:ascii="Arial" w:hAnsi="Arial" w:cs="Arial"/>
              </w:rPr>
              <w:t xml:space="preserve"> </w:t>
            </w:r>
          </w:p>
        </w:tc>
      </w:tr>
    </w:tbl>
    <w:p w14:paraId="69E0B0E9" w14:textId="77777777" w:rsidR="00224AD9" w:rsidRDefault="00224AD9">
      <w:r>
        <w:rPr>
          <w:b/>
          <w:bCs/>
        </w:rPr>
        <w:br w:type="page"/>
      </w:r>
    </w:p>
    <w:tbl>
      <w:tblPr>
        <w:tblStyle w:val="ListTable3-Accent1"/>
        <w:tblW w:w="9634" w:type="dxa"/>
        <w:tblLook w:val="04A0" w:firstRow="1" w:lastRow="0" w:firstColumn="1" w:lastColumn="0" w:noHBand="0" w:noVBand="1"/>
      </w:tblPr>
      <w:tblGrid>
        <w:gridCol w:w="2830"/>
        <w:gridCol w:w="6804"/>
      </w:tblGrid>
      <w:tr w:rsidR="006A0A75" w:rsidRPr="006C2CF4" w14:paraId="42B57B9B" w14:textId="77777777" w:rsidTr="00016F5D">
        <w:trPr>
          <w:cnfStyle w:val="100000000000" w:firstRow="1" w:lastRow="0" w:firstColumn="0" w:lastColumn="0" w:oddVBand="0" w:evenVBand="0" w:oddHBand="0" w:evenHBand="0" w:firstRowFirstColumn="0" w:firstRowLastColumn="0" w:lastRowFirstColumn="0" w:lastRowLastColumn="0"/>
          <w:trHeight w:val="383"/>
        </w:trPr>
        <w:tc>
          <w:tcPr>
            <w:cnfStyle w:val="001000000100" w:firstRow="0" w:lastRow="0" w:firstColumn="1" w:lastColumn="0" w:oddVBand="0" w:evenVBand="0" w:oddHBand="0" w:evenHBand="0" w:firstRowFirstColumn="1" w:firstRowLastColumn="0" w:lastRowFirstColumn="0" w:lastRowLastColumn="0"/>
            <w:tcW w:w="9634" w:type="dxa"/>
            <w:gridSpan w:val="2"/>
          </w:tcPr>
          <w:p w14:paraId="69FA4EFF" w14:textId="45E7D4EF" w:rsidR="006A0A75" w:rsidRPr="0096403E" w:rsidRDefault="006A0A75" w:rsidP="00016F5D">
            <w:pPr>
              <w:pStyle w:val="TableText"/>
              <w:rPr>
                <w:b w:val="0"/>
                <w:bCs w:val="0"/>
              </w:rPr>
            </w:pPr>
            <w:r w:rsidRPr="00A32D69">
              <w:rPr>
                <w:sz w:val="22"/>
                <w:szCs w:val="32"/>
              </w:rPr>
              <w:lastRenderedPageBreak/>
              <w:t>Reactive Power Oscillation – Alarm and Trip Signals 3</w:t>
            </w:r>
          </w:p>
        </w:tc>
      </w:tr>
      <w:tr w:rsidR="006A0A75" w:rsidRPr="006C2CF4" w14:paraId="6D9BD449" w14:textId="77777777" w:rsidTr="00016F5D">
        <w:trPr>
          <w:cnfStyle w:val="000000100000" w:firstRow="0" w:lastRow="0" w:firstColumn="0" w:lastColumn="0" w:oddVBand="0" w:evenVBand="0" w:oddHBand="1" w:evenHBand="0" w:firstRowFirstColumn="0" w:firstRowLastColumn="0" w:lastRowFirstColumn="0" w:lastRowLastColumn="0"/>
          <w:trHeight w:val="1729"/>
        </w:trPr>
        <w:tc>
          <w:tcPr>
            <w:cnfStyle w:val="001000000000" w:firstRow="0" w:lastRow="0" w:firstColumn="1" w:lastColumn="0" w:oddVBand="0" w:evenVBand="0" w:oddHBand="0" w:evenHBand="0" w:firstRowFirstColumn="0" w:firstRowLastColumn="0" w:lastRowFirstColumn="0" w:lastRowLastColumn="0"/>
            <w:tcW w:w="2830" w:type="dxa"/>
          </w:tcPr>
          <w:p w14:paraId="4753C386" w14:textId="77777777" w:rsidR="006A0A75" w:rsidRPr="00C56673" w:rsidRDefault="006A0A75" w:rsidP="00016F5D">
            <w:pPr>
              <w:rPr>
                <w:rFonts w:cs="Arial"/>
              </w:rPr>
            </w:pPr>
            <w:r w:rsidRPr="00C56673">
              <w:rPr>
                <w:rFonts w:cs="Arial"/>
              </w:rPr>
              <w:t>Triggered condition</w:t>
            </w:r>
          </w:p>
        </w:tc>
        <w:tc>
          <w:tcPr>
            <w:tcW w:w="6804" w:type="dxa"/>
          </w:tcPr>
          <w:p w14:paraId="7380B9D4" w14:textId="77777777" w:rsidR="006A0A75" w:rsidRDefault="006A0A75" w:rsidP="00016F5D">
            <w:pPr>
              <w:cnfStyle w:val="000000100000" w:firstRow="0" w:lastRow="0" w:firstColumn="0" w:lastColumn="0" w:oddVBand="0" w:evenVBand="0" w:oddHBand="1" w:evenHBand="0" w:firstRowFirstColumn="0" w:firstRowLastColumn="0" w:lastRowFirstColumn="0" w:lastRowLastColumn="0"/>
              <w:rPr>
                <w:rFonts w:cs="Arial"/>
              </w:rPr>
            </w:pPr>
            <w:r w:rsidRPr="00C56673">
              <w:rPr>
                <w:rFonts w:cs="Arial"/>
              </w:rPr>
              <w:t>The following thresholds should be set for the Alarm and Trip signals.</w:t>
            </w:r>
          </w:p>
          <w:p w14:paraId="4C89D816" w14:textId="77777777" w:rsidR="00AF6E07" w:rsidRPr="00C56673" w:rsidRDefault="00AF6E07" w:rsidP="00016F5D">
            <w:pPr>
              <w:cnfStyle w:val="000000100000" w:firstRow="0" w:lastRow="0" w:firstColumn="0" w:lastColumn="0" w:oddVBand="0" w:evenVBand="0" w:oddHBand="1" w:evenHBand="0" w:firstRowFirstColumn="0" w:firstRowLastColumn="0" w:lastRowFirstColumn="0" w:lastRowLastColumn="0"/>
              <w:rPr>
                <w:rFonts w:cs="Arial"/>
              </w:rPr>
            </w:pPr>
          </w:p>
          <w:p w14:paraId="2C65E52A" w14:textId="77777777" w:rsidR="006A0A75" w:rsidRPr="00C56673" w:rsidRDefault="006A0A75" w:rsidP="00016F5D">
            <w:pPr>
              <w:cnfStyle w:val="000000100000" w:firstRow="0" w:lastRow="0" w:firstColumn="0" w:lastColumn="0" w:oddVBand="0" w:evenVBand="0" w:oddHBand="1" w:evenHBand="0" w:firstRowFirstColumn="0" w:firstRowLastColumn="0" w:lastRowFirstColumn="0" w:lastRowLastColumn="0"/>
              <w:rPr>
                <w:rFonts w:cs="Arial"/>
              </w:rPr>
            </w:pPr>
            <w:r w:rsidRPr="26E88F5F">
              <w:rPr>
                <w:rFonts w:cs="Arial"/>
                <w:u w:val="single"/>
              </w:rPr>
              <w:t>Alarm Threshold</w:t>
            </w:r>
            <w:r w:rsidRPr="26E88F5F">
              <w:rPr>
                <w:rFonts w:cs="Arial"/>
              </w:rPr>
              <w:t>: Peak to peak reactive power oscillation &gt;2% of 0.395 times rated Pmax for (1/frequency) + 2 seconds</w:t>
            </w:r>
          </w:p>
          <w:p w14:paraId="5C154C81" w14:textId="77777777" w:rsidR="006A0A75" w:rsidRDefault="006A0A75" w:rsidP="00C211E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Arial"/>
              </w:rPr>
            </w:pPr>
            <w:r w:rsidRPr="00AF6E07">
              <w:rPr>
                <w:rFonts w:cs="Arial"/>
              </w:rPr>
              <w:t>The Alarm should trigger if the Alarm Threshold is exceeded and Condition 1 to 5 is met.</w:t>
            </w:r>
          </w:p>
          <w:p w14:paraId="209DA0CE" w14:textId="77777777" w:rsidR="00AF6E07" w:rsidRPr="00AF6E07" w:rsidRDefault="00AF6E07" w:rsidP="00AF6E07">
            <w:pPr>
              <w:pStyle w:val="ListParagraph"/>
              <w:ind w:left="340"/>
              <w:cnfStyle w:val="000000100000" w:firstRow="0" w:lastRow="0" w:firstColumn="0" w:lastColumn="0" w:oddVBand="0" w:evenVBand="0" w:oddHBand="1" w:evenHBand="0" w:firstRowFirstColumn="0" w:firstRowLastColumn="0" w:lastRowFirstColumn="0" w:lastRowLastColumn="0"/>
              <w:rPr>
                <w:rFonts w:cs="Arial"/>
              </w:rPr>
            </w:pPr>
          </w:p>
          <w:p w14:paraId="3824DF4F" w14:textId="77777777" w:rsidR="006A0A75" w:rsidRPr="00C56673" w:rsidRDefault="006A0A75" w:rsidP="00016F5D">
            <w:pPr>
              <w:cnfStyle w:val="000000100000" w:firstRow="0" w:lastRow="0" w:firstColumn="0" w:lastColumn="0" w:oddVBand="0" w:evenVBand="0" w:oddHBand="1" w:evenHBand="0" w:firstRowFirstColumn="0" w:firstRowLastColumn="0" w:lastRowFirstColumn="0" w:lastRowLastColumn="0"/>
              <w:rPr>
                <w:rFonts w:cs="Arial"/>
                <w:color w:val="005587" w:themeColor="text1"/>
              </w:rPr>
            </w:pPr>
            <w:r w:rsidRPr="26E88F5F">
              <w:rPr>
                <w:rFonts w:cs="Arial"/>
                <w:u w:val="single"/>
              </w:rPr>
              <w:t>Trip Threshold</w:t>
            </w:r>
            <w:r w:rsidRPr="26E88F5F">
              <w:rPr>
                <w:rFonts w:cs="Arial"/>
              </w:rPr>
              <w:t>:</w:t>
            </w:r>
            <w:r>
              <w:rPr>
                <w:rFonts w:cs="Arial"/>
              </w:rPr>
              <w:t xml:space="preserve">  </w:t>
            </w:r>
            <w:r w:rsidRPr="26E88F5F">
              <w:rPr>
                <w:rFonts w:cs="Arial"/>
              </w:rPr>
              <w:t>Peak to peak reactive power oscillation &gt;5%</w:t>
            </w:r>
            <w:r w:rsidRPr="26E88F5F">
              <w:rPr>
                <w:rFonts w:cs="Arial"/>
                <w:vertAlign w:val="superscript"/>
              </w:rPr>
              <w:t xml:space="preserve"> </w:t>
            </w:r>
            <w:r w:rsidRPr="26E88F5F">
              <w:rPr>
                <w:rFonts w:cs="Arial"/>
              </w:rPr>
              <w:t xml:space="preserve">of 0.395 times rated Pmax </w:t>
            </w:r>
            <w:r w:rsidRPr="00AF6E07">
              <w:rPr>
                <w:rFonts w:cs="Arial"/>
                <w:b/>
                <w:bCs/>
              </w:rPr>
              <w:t>for 300 seconds</w:t>
            </w:r>
          </w:p>
          <w:p w14:paraId="7997A97F" w14:textId="77777777" w:rsidR="006A0A75" w:rsidRPr="00AF6E07" w:rsidRDefault="006A0A75" w:rsidP="00C211E1">
            <w:pPr>
              <w:pStyle w:val="ListParagraph"/>
              <w:numPr>
                <w:ilvl w:val="0"/>
                <w:numId w:val="9"/>
              </w:numPr>
              <w:spacing w:after="60"/>
              <w:contextualSpacing w:val="0"/>
              <w:cnfStyle w:val="000000100000" w:firstRow="0" w:lastRow="0" w:firstColumn="0" w:lastColumn="0" w:oddVBand="0" w:evenVBand="0" w:oddHBand="1" w:evenHBand="0" w:firstRowFirstColumn="0" w:firstRowLastColumn="0" w:lastRowFirstColumn="0" w:lastRowLastColumn="0"/>
              <w:rPr>
                <w:rFonts w:cs="Arial"/>
              </w:rPr>
            </w:pPr>
            <w:r w:rsidRPr="00AF6E07">
              <w:rPr>
                <w:rFonts w:cs="Arial"/>
              </w:rPr>
              <w:t>The Trip signal should trigger if the Trip Threshold is exceeded and Condition 1 to 5 are met.</w:t>
            </w:r>
          </w:p>
          <w:p w14:paraId="4A4E5822" w14:textId="77777777" w:rsidR="006A0A75" w:rsidRPr="00C56673" w:rsidRDefault="006A0A75" w:rsidP="00AF6E07">
            <w:pPr>
              <w:ind w:left="340"/>
              <w:cnfStyle w:val="000000100000" w:firstRow="0" w:lastRow="0" w:firstColumn="0" w:lastColumn="0" w:oddVBand="0" w:evenVBand="0" w:oddHBand="1" w:evenHBand="0" w:firstRowFirstColumn="0" w:firstRowLastColumn="0" w:lastRowFirstColumn="0" w:lastRowLastColumn="0"/>
              <w:rPr>
                <w:rFonts w:cs="Arial"/>
                <w:b/>
                <w:bCs/>
              </w:rPr>
            </w:pPr>
            <w:r w:rsidRPr="00C56673">
              <w:rPr>
                <w:rFonts w:cs="Arial"/>
                <w:b/>
                <w:bCs/>
              </w:rPr>
              <w:t>Condition 1:</w:t>
            </w:r>
          </w:p>
          <w:p w14:paraId="3A97F8E1" w14:textId="77777777" w:rsidR="006A0A75" w:rsidRPr="00C56673" w:rsidRDefault="006A0A75" w:rsidP="00AF6E07">
            <w:pPr>
              <w:ind w:left="340"/>
              <w:cnfStyle w:val="000000100000" w:firstRow="0" w:lastRow="0" w:firstColumn="0" w:lastColumn="0" w:oddVBand="0" w:evenVBand="0" w:oddHBand="1" w:evenHBand="0" w:firstRowFirstColumn="0" w:firstRowLastColumn="0" w:lastRowFirstColumn="0" w:lastRowLastColumn="0"/>
              <w:rPr>
                <w:rFonts w:cs="Arial"/>
              </w:rPr>
            </w:pPr>
            <w:r w:rsidRPr="00C56673">
              <w:rPr>
                <w:rFonts w:cs="Arial"/>
              </w:rPr>
              <w:t>Oscillation frequency is in the range of 0.1Hz to 25Hz</w:t>
            </w:r>
          </w:p>
          <w:p w14:paraId="7333921F" w14:textId="77777777" w:rsidR="006A0A75" w:rsidRPr="00C56673" w:rsidRDefault="006A0A75" w:rsidP="00AF6E07">
            <w:pPr>
              <w:ind w:left="340"/>
              <w:cnfStyle w:val="000000100000" w:firstRow="0" w:lastRow="0" w:firstColumn="0" w:lastColumn="0" w:oddVBand="0" w:evenVBand="0" w:oddHBand="1" w:evenHBand="0" w:firstRowFirstColumn="0" w:firstRowLastColumn="0" w:lastRowFirstColumn="0" w:lastRowLastColumn="0"/>
              <w:rPr>
                <w:rFonts w:cs="Arial"/>
                <w:b/>
                <w:bCs/>
              </w:rPr>
            </w:pPr>
            <w:r w:rsidRPr="00C56673">
              <w:rPr>
                <w:rFonts w:cs="Arial"/>
                <w:b/>
                <w:bCs/>
              </w:rPr>
              <w:t>Condition 2:</w:t>
            </w:r>
          </w:p>
          <w:p w14:paraId="1C79ACEB" w14:textId="77777777" w:rsidR="006A0A75" w:rsidRPr="00C56673" w:rsidRDefault="006A0A75" w:rsidP="00AF6E07">
            <w:pPr>
              <w:ind w:left="340"/>
              <w:cnfStyle w:val="000000100000" w:firstRow="0" w:lastRow="0" w:firstColumn="0" w:lastColumn="0" w:oddVBand="0" w:evenVBand="0" w:oddHBand="1" w:evenHBand="0" w:firstRowFirstColumn="0" w:firstRowLastColumn="0" w:lastRowFirstColumn="0" w:lastRowLastColumn="0"/>
              <w:rPr>
                <w:rFonts w:cs="Arial"/>
              </w:rPr>
            </w:pPr>
            <w:r w:rsidRPr="00C56673">
              <w:rPr>
                <w:rFonts w:cs="Arial"/>
              </w:rPr>
              <w:t xml:space="preserve">Voltage &gt; 0.9 </w:t>
            </w:r>
            <w:proofErr w:type="spellStart"/>
            <w:r w:rsidRPr="00C56673">
              <w:rPr>
                <w:rFonts w:cs="Arial"/>
              </w:rPr>
              <w:t>p.u</w:t>
            </w:r>
            <w:proofErr w:type="spellEnd"/>
            <w:r w:rsidRPr="00C56673">
              <w:rPr>
                <w:rFonts w:cs="Arial"/>
              </w:rPr>
              <w:t>.</w:t>
            </w:r>
          </w:p>
          <w:p w14:paraId="02EB7E61" w14:textId="77777777" w:rsidR="006A0A75" w:rsidRPr="00C56673" w:rsidRDefault="006A0A75" w:rsidP="00AF6E07">
            <w:pPr>
              <w:ind w:left="340"/>
              <w:cnfStyle w:val="000000100000" w:firstRow="0" w:lastRow="0" w:firstColumn="0" w:lastColumn="0" w:oddVBand="0" w:evenVBand="0" w:oddHBand="1" w:evenHBand="0" w:firstRowFirstColumn="0" w:firstRowLastColumn="0" w:lastRowFirstColumn="0" w:lastRowLastColumn="0"/>
              <w:rPr>
                <w:rFonts w:cs="Arial"/>
                <w:b/>
                <w:bCs/>
              </w:rPr>
            </w:pPr>
            <w:r w:rsidRPr="00C56673">
              <w:rPr>
                <w:rFonts w:cs="Arial"/>
                <w:b/>
                <w:bCs/>
              </w:rPr>
              <w:t>Condition 3:</w:t>
            </w:r>
          </w:p>
          <w:p w14:paraId="1F5BFBE6" w14:textId="77777777" w:rsidR="006A0A75" w:rsidRPr="00C56673" w:rsidRDefault="006A0A75" w:rsidP="00AF6E07">
            <w:pPr>
              <w:ind w:left="340"/>
              <w:cnfStyle w:val="000000100000" w:firstRow="0" w:lastRow="0" w:firstColumn="0" w:lastColumn="0" w:oddVBand="0" w:evenVBand="0" w:oddHBand="1" w:evenHBand="0" w:firstRowFirstColumn="0" w:firstRowLastColumn="0" w:lastRowFirstColumn="0" w:lastRowLastColumn="0"/>
              <w:rPr>
                <w:rFonts w:cs="Arial"/>
              </w:rPr>
            </w:pPr>
            <w:r w:rsidRPr="00C56673">
              <w:rPr>
                <w:rFonts w:cs="Arial"/>
              </w:rPr>
              <w:t xml:space="preserve">Voltage has not been below 0.9 </w:t>
            </w:r>
            <w:proofErr w:type="spellStart"/>
            <w:r w:rsidRPr="00C56673">
              <w:rPr>
                <w:rFonts w:cs="Arial"/>
              </w:rPr>
              <w:t>p.u</w:t>
            </w:r>
            <w:proofErr w:type="spellEnd"/>
            <w:r w:rsidRPr="00C56673">
              <w:rPr>
                <w:rFonts w:cs="Arial"/>
              </w:rPr>
              <w:t>. in the last 15 seconds</w:t>
            </w:r>
          </w:p>
          <w:p w14:paraId="26DB63ED" w14:textId="77777777" w:rsidR="006A0A75" w:rsidRPr="00C56673" w:rsidRDefault="006A0A75" w:rsidP="00AF6E07">
            <w:pPr>
              <w:ind w:left="340"/>
              <w:cnfStyle w:val="000000100000" w:firstRow="0" w:lastRow="0" w:firstColumn="0" w:lastColumn="0" w:oddVBand="0" w:evenVBand="0" w:oddHBand="1" w:evenHBand="0" w:firstRowFirstColumn="0" w:firstRowLastColumn="0" w:lastRowFirstColumn="0" w:lastRowLastColumn="0"/>
              <w:rPr>
                <w:rFonts w:cs="Arial"/>
                <w:b/>
                <w:bCs/>
              </w:rPr>
            </w:pPr>
            <w:r w:rsidRPr="00C56673">
              <w:rPr>
                <w:rFonts w:cs="Arial"/>
                <w:b/>
                <w:bCs/>
              </w:rPr>
              <w:t xml:space="preserve">Condition 4: </w:t>
            </w:r>
          </w:p>
          <w:p w14:paraId="49953C83" w14:textId="77777777" w:rsidR="006A0A75" w:rsidRPr="0028193B" w:rsidRDefault="006A0A75" w:rsidP="00AF6E07">
            <w:pPr>
              <w:ind w:left="340"/>
              <w:cnfStyle w:val="000000100000" w:firstRow="0" w:lastRow="0" w:firstColumn="0" w:lastColumn="0" w:oddVBand="0" w:evenVBand="0" w:oddHBand="1" w:evenHBand="0" w:firstRowFirstColumn="0" w:firstRowLastColumn="0" w:lastRowFirstColumn="0" w:lastRowLastColumn="0"/>
              <w:rPr>
                <w:rFonts w:ascii="Arial" w:hAnsi="Arial" w:cs="Arial"/>
              </w:rPr>
            </w:pPr>
            <w:r w:rsidRPr="00C56673">
              <w:rPr>
                <w:rFonts w:cs="Arial"/>
              </w:rPr>
              <w:t>Frequency is in the range of 49.5Hz to 50.5Hz</w:t>
            </w:r>
            <w:r w:rsidRPr="006C2CF4">
              <w:rPr>
                <w:rFonts w:ascii="Arial" w:hAnsi="Arial" w:cs="Arial"/>
              </w:rPr>
              <w:t xml:space="preserve"> </w:t>
            </w:r>
          </w:p>
          <w:p w14:paraId="7D3F3704" w14:textId="77777777" w:rsidR="006A0A75" w:rsidRPr="0028193B" w:rsidRDefault="006A0A75" w:rsidP="00AF6E07">
            <w:pPr>
              <w:ind w:left="340"/>
              <w:cnfStyle w:val="000000100000" w:firstRow="0" w:lastRow="0" w:firstColumn="0" w:lastColumn="0" w:oddVBand="0" w:evenVBand="0" w:oddHBand="1" w:evenHBand="0" w:firstRowFirstColumn="0" w:firstRowLastColumn="0" w:lastRowFirstColumn="0" w:lastRowLastColumn="0"/>
              <w:rPr>
                <w:rFonts w:cs="Arial"/>
                <w:b/>
                <w:bCs/>
              </w:rPr>
            </w:pPr>
            <w:r w:rsidRPr="0028193B">
              <w:rPr>
                <w:rFonts w:cs="Arial"/>
                <w:b/>
                <w:bCs/>
              </w:rPr>
              <w:t xml:space="preserve">Condition </w:t>
            </w:r>
            <w:r>
              <w:rPr>
                <w:rFonts w:cs="Arial"/>
                <w:b/>
                <w:bCs/>
              </w:rPr>
              <w:t>5</w:t>
            </w:r>
            <w:r w:rsidRPr="0028193B">
              <w:rPr>
                <w:rFonts w:cs="Arial"/>
                <w:b/>
                <w:bCs/>
              </w:rPr>
              <w:t>:</w:t>
            </w:r>
          </w:p>
          <w:p w14:paraId="7F154242" w14:textId="50AC29A5" w:rsidR="006A0A75" w:rsidRPr="006C2CF4" w:rsidRDefault="006A0A75" w:rsidP="000C4370">
            <w:pPr>
              <w:ind w:left="340"/>
              <w:cnfStyle w:val="000000100000" w:firstRow="0" w:lastRow="0" w:firstColumn="0" w:lastColumn="0" w:oddVBand="0" w:evenVBand="0" w:oddHBand="1" w:evenHBand="0" w:firstRowFirstColumn="0" w:firstRowLastColumn="0" w:lastRowFirstColumn="0" w:lastRowLastColumn="0"/>
              <w:rPr>
                <w:rFonts w:ascii="Arial" w:hAnsi="Arial" w:cs="Arial"/>
              </w:rPr>
            </w:pPr>
            <w:r w:rsidRPr="0028193B">
              <w:rPr>
                <w:rFonts w:cs="Arial"/>
              </w:rPr>
              <w:t>Phase angle difference between reactive power and voltage &lt; 60 deg</w:t>
            </w:r>
          </w:p>
        </w:tc>
      </w:tr>
    </w:tbl>
    <w:p w14:paraId="0E2BED88" w14:textId="77777777" w:rsidR="006A0A75" w:rsidRPr="00C5605B" w:rsidRDefault="006A0A75" w:rsidP="006A0A75">
      <w:pPr>
        <w:pStyle w:val="Heading1"/>
      </w:pPr>
      <w:r w:rsidRPr="006C2CF4">
        <w:t>Signals to be provided to AEMO</w:t>
      </w:r>
    </w:p>
    <w:p w14:paraId="46443B5E" w14:textId="77777777" w:rsidR="006A0A75" w:rsidRPr="00EA1404" w:rsidRDefault="006A0A75" w:rsidP="00EA1404">
      <w:r w:rsidRPr="00EA1404">
        <w:t>The required SCADA signals to be sent to the generating system control room are:</w:t>
      </w:r>
    </w:p>
    <w:p w14:paraId="42A6717F" w14:textId="77777777" w:rsidR="006A0A75" w:rsidRPr="00EA1404" w:rsidRDefault="006A0A75" w:rsidP="00C211E1">
      <w:pPr>
        <w:pStyle w:val="ListParagraph"/>
        <w:numPr>
          <w:ilvl w:val="0"/>
          <w:numId w:val="10"/>
        </w:numPr>
        <w:spacing w:after="120"/>
        <w:contextualSpacing w:val="0"/>
      </w:pPr>
      <w:r w:rsidRPr="00EA1404">
        <w:t xml:space="preserve">The alarm signal (alarm 1) generated based on the P or Q or V oscillations alarm </w:t>
      </w:r>
      <w:proofErr w:type="gramStart"/>
      <w:r w:rsidRPr="00EA1404">
        <w:t>thresholds;</w:t>
      </w:r>
      <w:proofErr w:type="gramEnd"/>
      <w:r w:rsidRPr="00EA1404">
        <w:t xml:space="preserve"> </w:t>
      </w:r>
    </w:p>
    <w:p w14:paraId="065CE1A4" w14:textId="77777777" w:rsidR="006A0A75" w:rsidRPr="00EA1404" w:rsidRDefault="006A0A75" w:rsidP="00C211E1">
      <w:pPr>
        <w:pStyle w:val="ListParagraph"/>
        <w:numPr>
          <w:ilvl w:val="0"/>
          <w:numId w:val="10"/>
        </w:numPr>
        <w:spacing w:after="120"/>
        <w:contextualSpacing w:val="0"/>
      </w:pPr>
      <w:r w:rsidRPr="00EA1404">
        <w:t>The trip signal (alarm 2) generated based on the P or Q or V oscillations trip thresholds; and</w:t>
      </w:r>
    </w:p>
    <w:p w14:paraId="34491583" w14:textId="77777777" w:rsidR="006A0A75" w:rsidRPr="00EA1404" w:rsidRDefault="006A0A75" w:rsidP="00C211E1">
      <w:pPr>
        <w:pStyle w:val="ListParagraph"/>
        <w:numPr>
          <w:ilvl w:val="0"/>
          <w:numId w:val="10"/>
        </w:numPr>
        <w:spacing w:after="120"/>
        <w:contextualSpacing w:val="0"/>
      </w:pPr>
      <w:r w:rsidRPr="00EA1404">
        <w:t>The status signal of the detection system.</w:t>
      </w:r>
    </w:p>
    <w:p w14:paraId="72CB209F" w14:textId="77777777" w:rsidR="006A0A75" w:rsidRPr="00EA1404" w:rsidRDefault="006A0A75" w:rsidP="00C211E1">
      <w:pPr>
        <w:pStyle w:val="ListParagraph"/>
        <w:numPr>
          <w:ilvl w:val="0"/>
          <w:numId w:val="10"/>
        </w:numPr>
        <w:spacing w:after="120"/>
        <w:contextualSpacing w:val="0"/>
      </w:pPr>
      <w:r w:rsidRPr="00EA1404">
        <w:rPr>
          <w14:ligatures w14:val="none"/>
        </w:rPr>
        <w:t>Alarm 1 and Alarm 2 signals must be received separately.</w:t>
      </w:r>
    </w:p>
    <w:p w14:paraId="76ED8531" w14:textId="6E1E0326" w:rsidR="00AF6E07" w:rsidRPr="00EA1404" w:rsidRDefault="006A0A75" w:rsidP="00C211E1">
      <w:pPr>
        <w:pStyle w:val="ListParagraph"/>
        <w:numPr>
          <w:ilvl w:val="0"/>
          <w:numId w:val="10"/>
        </w:numPr>
        <w:spacing w:after="120"/>
        <w:contextualSpacing w:val="0"/>
      </w:pPr>
      <w:r w:rsidRPr="00EA1404">
        <w:t xml:space="preserve">Some or </w:t>
      </w:r>
      <w:proofErr w:type="gramStart"/>
      <w:r w:rsidRPr="00EA1404">
        <w:t>all of</w:t>
      </w:r>
      <w:proofErr w:type="gramEnd"/>
      <w:r w:rsidRPr="00EA1404">
        <w:t xml:space="preserve"> the above signals may need to be provided to AEMO control room. This is to be agreed with AEMO Onboarding and Connections on a </w:t>
      </w:r>
      <w:proofErr w:type="gramStart"/>
      <w:r w:rsidRPr="00EA1404">
        <w:t>project by project</w:t>
      </w:r>
      <w:proofErr w:type="gramEnd"/>
      <w:r w:rsidRPr="00EA1404">
        <w:t xml:space="preserve"> basis.</w:t>
      </w:r>
    </w:p>
    <w:p w14:paraId="11BC04EC" w14:textId="632AAAF6" w:rsidR="006A0A75" w:rsidRPr="00C5605B" w:rsidRDefault="006A0A75" w:rsidP="006A0A75">
      <w:pPr>
        <w:pStyle w:val="Heading1"/>
      </w:pPr>
      <w:r>
        <w:t>Commissioning</w:t>
      </w:r>
    </w:p>
    <w:p w14:paraId="751596D1" w14:textId="77777777" w:rsidR="006A0A75" w:rsidRPr="00EA1404" w:rsidRDefault="006A0A75" w:rsidP="003F054F">
      <w:r w:rsidRPr="00EA1404">
        <w:t>Ideally, testing of the oscillation detection system should be completed during Hold Point 0. However, it must be completed before the final hold point.</w:t>
      </w:r>
    </w:p>
    <w:p w14:paraId="5847BBE5" w14:textId="77777777" w:rsidR="006A0A75" w:rsidRPr="00EA1404" w:rsidRDefault="006A0A75" w:rsidP="00D64626">
      <w:pPr>
        <w:spacing w:after="120"/>
      </w:pPr>
      <w:r w:rsidRPr="00EA1404">
        <w:t>Please test the following during commissioning:</w:t>
      </w:r>
    </w:p>
    <w:p w14:paraId="530036A7" w14:textId="77777777" w:rsidR="006A0A75" w:rsidRPr="00EA1404" w:rsidRDefault="006A0A75" w:rsidP="00C211E1">
      <w:pPr>
        <w:pStyle w:val="ListParagraph"/>
        <w:numPr>
          <w:ilvl w:val="0"/>
          <w:numId w:val="11"/>
        </w:numPr>
        <w:tabs>
          <w:tab w:val="clear" w:pos="340"/>
          <w:tab w:val="num" w:pos="680"/>
        </w:tabs>
        <w:spacing w:after="120"/>
        <w:ind w:left="680"/>
        <w:contextualSpacing w:val="0"/>
      </w:pPr>
      <w:r w:rsidRPr="00EA1404">
        <w:t>Ensure trip links (associated to S5.2.5.10) are opened for both commissioning and normal operations</w:t>
      </w:r>
    </w:p>
    <w:p w14:paraId="4A3D852D" w14:textId="77777777" w:rsidR="006A0A75" w:rsidRPr="00EA1404" w:rsidRDefault="006A0A75" w:rsidP="00C211E1">
      <w:pPr>
        <w:pStyle w:val="ListParagraph"/>
        <w:numPr>
          <w:ilvl w:val="0"/>
          <w:numId w:val="11"/>
        </w:numPr>
        <w:tabs>
          <w:tab w:val="clear" w:pos="340"/>
          <w:tab w:val="num" w:pos="680"/>
        </w:tabs>
        <w:spacing w:after="120"/>
        <w:ind w:left="680"/>
        <w:contextualSpacing w:val="0"/>
      </w:pPr>
      <w:r w:rsidRPr="00EA1404">
        <w:t>Thresholds/settings for commissioning to be confirmed with AEMO and VicGrid</w:t>
      </w:r>
    </w:p>
    <w:p w14:paraId="352AE764" w14:textId="77777777" w:rsidR="006A0A75" w:rsidRPr="00EA1404" w:rsidRDefault="006A0A75" w:rsidP="00C211E1">
      <w:pPr>
        <w:pStyle w:val="ListParagraph"/>
        <w:numPr>
          <w:ilvl w:val="0"/>
          <w:numId w:val="11"/>
        </w:numPr>
        <w:tabs>
          <w:tab w:val="clear" w:pos="340"/>
          <w:tab w:val="num" w:pos="680"/>
        </w:tabs>
        <w:spacing w:after="120"/>
        <w:ind w:left="680"/>
        <w:contextualSpacing w:val="0"/>
      </w:pPr>
      <w:r w:rsidRPr="00EA1404">
        <w:t>Undertake signal injection testing to confirm the response of the detection system. This needs to be spread across the multiple frequencies as agreed with AEMO and VicGrid</w:t>
      </w:r>
    </w:p>
    <w:p w14:paraId="49FBAB36" w14:textId="77777777" w:rsidR="006A0A75" w:rsidRPr="00EA1404" w:rsidRDefault="006A0A75" w:rsidP="00C211E1">
      <w:pPr>
        <w:pStyle w:val="ListParagraph"/>
        <w:numPr>
          <w:ilvl w:val="0"/>
          <w:numId w:val="11"/>
        </w:numPr>
        <w:tabs>
          <w:tab w:val="clear" w:pos="340"/>
          <w:tab w:val="num" w:pos="680"/>
        </w:tabs>
        <w:ind w:left="680"/>
      </w:pPr>
      <w:r w:rsidRPr="00EA1404">
        <w:t>Testing should generally include:</w:t>
      </w:r>
    </w:p>
    <w:p w14:paraId="56E4262F" w14:textId="77777777" w:rsidR="006A0A75" w:rsidRPr="00EA1404" w:rsidRDefault="006A0A75" w:rsidP="00C211E1">
      <w:pPr>
        <w:pStyle w:val="ListParagraph"/>
        <w:numPr>
          <w:ilvl w:val="0"/>
          <w:numId w:val="12"/>
        </w:numPr>
        <w:tabs>
          <w:tab w:val="clear" w:pos="680"/>
          <w:tab w:val="num" w:pos="1020"/>
        </w:tabs>
        <w:ind w:left="1020"/>
      </w:pPr>
      <w:r w:rsidRPr="00EA1404">
        <w:t>Frequency sweep checks</w:t>
      </w:r>
    </w:p>
    <w:p w14:paraId="0999C4AD" w14:textId="77777777" w:rsidR="006A0A75" w:rsidRPr="00EA1404" w:rsidRDefault="006A0A75" w:rsidP="00C211E1">
      <w:pPr>
        <w:pStyle w:val="ListParagraph"/>
        <w:numPr>
          <w:ilvl w:val="0"/>
          <w:numId w:val="12"/>
        </w:numPr>
        <w:tabs>
          <w:tab w:val="clear" w:pos="680"/>
          <w:tab w:val="num" w:pos="1020"/>
        </w:tabs>
        <w:ind w:left="1020"/>
      </w:pPr>
      <w:r w:rsidRPr="00EA1404">
        <w:t>Frequency spillover checks</w:t>
      </w:r>
    </w:p>
    <w:p w14:paraId="6B1ACE07" w14:textId="77777777" w:rsidR="006A0A75" w:rsidRPr="00EA1404" w:rsidRDefault="006A0A75" w:rsidP="00C211E1">
      <w:pPr>
        <w:pStyle w:val="ListParagraph"/>
        <w:numPr>
          <w:ilvl w:val="0"/>
          <w:numId w:val="12"/>
        </w:numPr>
        <w:tabs>
          <w:tab w:val="clear" w:pos="680"/>
          <w:tab w:val="num" w:pos="1020"/>
        </w:tabs>
        <w:ind w:left="1020"/>
      </w:pPr>
      <w:r w:rsidRPr="00EA1404">
        <w:t>Confirm the trip time</w:t>
      </w:r>
    </w:p>
    <w:p w14:paraId="7E5ED0AF" w14:textId="77777777" w:rsidR="006A0A75" w:rsidRPr="00EA1404" w:rsidRDefault="006A0A75" w:rsidP="00C211E1">
      <w:pPr>
        <w:pStyle w:val="ListParagraph"/>
        <w:numPr>
          <w:ilvl w:val="0"/>
          <w:numId w:val="12"/>
        </w:numPr>
        <w:tabs>
          <w:tab w:val="clear" w:pos="680"/>
          <w:tab w:val="num" w:pos="1020"/>
        </w:tabs>
        <w:ind w:left="1020"/>
      </w:pPr>
      <w:r w:rsidRPr="00EA1404">
        <w:t>Confirm the blocking scheme</w:t>
      </w:r>
    </w:p>
    <w:p w14:paraId="6C3FAC54" w14:textId="5DB139DD" w:rsidR="006A0A75" w:rsidRPr="00EA1404" w:rsidRDefault="006A0A75" w:rsidP="00E26B3A">
      <w:r w:rsidRPr="00EA1404">
        <w:t>After successful commissioning, please confirm the final agreed settings for normal operations with VicGrid and AEMO.</w:t>
      </w:r>
    </w:p>
    <w:sectPr w:rsidR="006A0A75" w:rsidRPr="00EA1404" w:rsidSect="006D6907">
      <w:headerReference w:type="even" r:id="rId14"/>
      <w:headerReference w:type="default" r:id="rId15"/>
      <w:footerReference w:type="even" r:id="rId16"/>
      <w:footerReference w:type="default" r:id="rId17"/>
      <w:headerReference w:type="first" r:id="rId18"/>
      <w:footerReference w:type="first" r:id="rId19"/>
      <w:type w:val="continuous"/>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7C0F3" w14:textId="77777777" w:rsidR="009E268F" w:rsidRDefault="009E268F" w:rsidP="000311D1">
      <w:pPr>
        <w:spacing w:after="0" w:line="240" w:lineRule="auto"/>
      </w:pPr>
      <w:r>
        <w:separator/>
      </w:r>
    </w:p>
  </w:endnote>
  <w:endnote w:type="continuationSeparator" w:id="0">
    <w:p w14:paraId="27C32E54" w14:textId="77777777" w:rsidR="009E268F" w:rsidRDefault="009E268F" w:rsidP="000311D1">
      <w:pPr>
        <w:spacing w:after="0" w:line="240" w:lineRule="auto"/>
      </w:pPr>
      <w:r>
        <w:continuationSeparator/>
      </w:r>
    </w:p>
  </w:endnote>
  <w:endnote w:type="continuationNotice" w:id="1">
    <w:p w14:paraId="5A6462CD" w14:textId="77777777" w:rsidR="009E268F" w:rsidRDefault="009E26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9999999">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051C" w14:textId="0CE234D9" w:rsidR="00016D80" w:rsidRDefault="00FD7AD1">
    <w:pPr>
      <w:pStyle w:val="Footer"/>
    </w:pPr>
    <w:r>
      <w:rPr>
        <w:noProof/>
      </w:rPr>
      <mc:AlternateContent>
        <mc:Choice Requires="wps">
          <w:drawing>
            <wp:anchor distT="0" distB="0" distL="0" distR="0" simplePos="0" relativeHeight="251663365" behindDoc="0" locked="0" layoutInCell="1" allowOverlap="1" wp14:anchorId="5D1219AF" wp14:editId="035D1A9D">
              <wp:simplePos x="635" y="635"/>
              <wp:positionH relativeFrom="page">
                <wp:align>center</wp:align>
              </wp:positionH>
              <wp:positionV relativeFrom="page">
                <wp:align>bottom</wp:align>
              </wp:positionV>
              <wp:extent cx="505460" cy="374650"/>
              <wp:effectExtent l="0" t="0" r="8890" b="0"/>
              <wp:wrapNone/>
              <wp:docPr id="605929387"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5460" cy="374650"/>
                      </a:xfrm>
                      <a:prstGeom prst="rect">
                        <a:avLst/>
                      </a:prstGeom>
                      <a:noFill/>
                      <a:ln>
                        <a:noFill/>
                      </a:ln>
                    </wps:spPr>
                    <wps:txbx>
                      <w:txbxContent>
                        <w:p w14:paraId="5E439FBA" w14:textId="63538A0B" w:rsidR="00FD7AD1" w:rsidRPr="00FD7AD1" w:rsidRDefault="00FD7AD1" w:rsidP="00FD7AD1">
                          <w:pPr>
                            <w:spacing w:after="0"/>
                            <w:rPr>
                              <w:rFonts w:ascii="Calibri" w:eastAsia="Calibri" w:hAnsi="Calibri" w:cs="Calibri"/>
                              <w:noProof/>
                              <w:color w:val="FF0000"/>
                              <w:sz w:val="22"/>
                            </w:rPr>
                          </w:pPr>
                          <w:r w:rsidRPr="00FD7AD1">
                            <w:rPr>
                              <w:rFonts w:ascii="Calibri" w:eastAsia="Calibri" w:hAnsi="Calibri" w:cs="Calibri"/>
                              <w:noProof/>
                              <w:color w:val="FF0000"/>
                              <w:sz w:val="22"/>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1219AF" id="_x0000_t202" coordsize="21600,21600" o:spt="202" path="m,l,21600r21600,l21600,xe">
              <v:stroke joinstyle="miter"/>
              <v:path gradientshapeok="t" o:connecttype="rect"/>
            </v:shapetype>
            <v:shape id="Text Box 5" o:spid="_x0000_s1028" type="#_x0000_t202" alt="OFFICIAL " style="position:absolute;margin-left:0;margin-top:0;width:39.8pt;height:29.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T2kDwIAABwEAAAOAAAAZHJzL2Uyb0RvYy54bWysU02P2jAQvVfqf7B8Lwl0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" filled="f" stroked="f">
              <v:textbox style="mso-fit-shape-to-text:t" inset="0,0,0,15pt">
                <w:txbxContent>
                  <w:p w14:paraId="5E439FBA" w14:textId="63538A0B" w:rsidR="00FD7AD1" w:rsidRPr="00FD7AD1" w:rsidRDefault="00FD7AD1" w:rsidP="00FD7AD1">
                    <w:pPr>
                      <w:spacing w:after="0"/>
                      <w:rPr>
                        <w:rFonts w:ascii="Calibri" w:eastAsia="Calibri" w:hAnsi="Calibri" w:cs="Calibri"/>
                        <w:noProof/>
                        <w:color w:val="FF0000"/>
                        <w:sz w:val="22"/>
                      </w:rPr>
                    </w:pPr>
                    <w:r w:rsidRPr="00FD7AD1">
                      <w:rPr>
                        <w:rFonts w:ascii="Calibri" w:eastAsia="Calibri" w:hAnsi="Calibri" w:cs="Calibri"/>
                        <w:noProof/>
                        <w:color w:val="FF0000"/>
                        <w:sz w:val="22"/>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CCF0F" w14:textId="2010F9AB" w:rsidR="000311D1" w:rsidRPr="00403235" w:rsidRDefault="00FD7AD1" w:rsidP="00403235">
    <w:pPr>
      <w:pStyle w:val="Footer"/>
      <w:rPr>
        <w:color w:val="005587" w:themeColor="text1"/>
      </w:rPr>
    </w:pPr>
    <w:r>
      <w:rPr>
        <w:noProof/>
        <w:color w:val="005587" w:themeColor="text1"/>
      </w:rPr>
      <mc:AlternateContent>
        <mc:Choice Requires="wps">
          <w:drawing>
            <wp:anchor distT="0" distB="0" distL="0" distR="0" simplePos="0" relativeHeight="251664389" behindDoc="0" locked="0" layoutInCell="1" allowOverlap="1" wp14:anchorId="4646CA78" wp14:editId="28931745">
              <wp:simplePos x="723900" y="10096500"/>
              <wp:positionH relativeFrom="page">
                <wp:align>center</wp:align>
              </wp:positionH>
              <wp:positionV relativeFrom="page">
                <wp:align>bottom</wp:align>
              </wp:positionV>
              <wp:extent cx="505460" cy="374650"/>
              <wp:effectExtent l="0" t="0" r="8890" b="0"/>
              <wp:wrapNone/>
              <wp:docPr id="846264315"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5460" cy="374650"/>
                      </a:xfrm>
                      <a:prstGeom prst="rect">
                        <a:avLst/>
                      </a:prstGeom>
                      <a:noFill/>
                      <a:ln>
                        <a:noFill/>
                      </a:ln>
                    </wps:spPr>
                    <wps:txbx>
                      <w:txbxContent>
                        <w:p w14:paraId="31885945" w14:textId="56D583A8" w:rsidR="00FD7AD1" w:rsidRPr="00FD7AD1" w:rsidRDefault="00FD7AD1" w:rsidP="00FD7AD1">
                          <w:pPr>
                            <w:spacing w:after="0"/>
                            <w:rPr>
                              <w:rFonts w:ascii="Calibri" w:eastAsia="Calibri" w:hAnsi="Calibri" w:cs="Calibri"/>
                              <w:noProof/>
                              <w:color w:val="FF0000"/>
                              <w:sz w:val="22"/>
                            </w:rPr>
                          </w:pPr>
                          <w:r w:rsidRPr="00FD7AD1">
                            <w:rPr>
                              <w:rFonts w:ascii="Calibri" w:eastAsia="Calibri" w:hAnsi="Calibri" w:cs="Calibri"/>
                              <w:noProof/>
                              <w:color w:val="FF0000"/>
                              <w:sz w:val="22"/>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46CA78" id="_x0000_t202" coordsize="21600,21600" o:spt="202" path="m,l,21600r21600,l21600,xe">
              <v:stroke joinstyle="miter"/>
              <v:path gradientshapeok="t" o:connecttype="rect"/>
            </v:shapetype>
            <v:shape id="Text Box 6" o:spid="_x0000_s1029" type="#_x0000_t202" alt="OFFICIAL " style="position:absolute;margin-left:0;margin-top:0;width:39.8pt;height:29.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" filled="f" stroked="f">
              <v:textbox style="mso-fit-shape-to-text:t" inset="0,0,0,15pt">
                <w:txbxContent>
                  <w:p w14:paraId="31885945" w14:textId="56D583A8" w:rsidR="00FD7AD1" w:rsidRPr="00FD7AD1" w:rsidRDefault="00FD7AD1" w:rsidP="00FD7AD1">
                    <w:pPr>
                      <w:spacing w:after="0"/>
                      <w:rPr>
                        <w:rFonts w:ascii="Calibri" w:eastAsia="Calibri" w:hAnsi="Calibri" w:cs="Calibri"/>
                        <w:noProof/>
                        <w:color w:val="FF0000"/>
                        <w:sz w:val="22"/>
                      </w:rPr>
                    </w:pPr>
                    <w:r w:rsidRPr="00FD7AD1">
                      <w:rPr>
                        <w:rFonts w:ascii="Calibri" w:eastAsia="Calibri" w:hAnsi="Calibri" w:cs="Calibri"/>
                        <w:noProof/>
                        <w:color w:val="FF0000"/>
                        <w:sz w:val="22"/>
                      </w:rPr>
                      <w:t xml:space="preserve">OFFICIAL </w:t>
                    </w:r>
                  </w:p>
                </w:txbxContent>
              </v:textbox>
              <w10:wrap anchorx="page" anchory="page"/>
            </v:shape>
          </w:pict>
        </mc:Fallback>
      </mc:AlternateContent>
    </w:r>
    <w:r w:rsidR="00403235" w:rsidRPr="00403235">
      <w:rPr>
        <w:noProof/>
        <w:color w:val="005587" w:themeColor="text1"/>
      </w:rPr>
      <w:drawing>
        <wp:anchor distT="0" distB="0" distL="114300" distR="114300" simplePos="0" relativeHeight="251658240" behindDoc="1" locked="0" layoutInCell="1" allowOverlap="1" wp14:anchorId="3F05F064" wp14:editId="60CB7094">
          <wp:simplePos x="0" y="0"/>
          <wp:positionH relativeFrom="column">
            <wp:posOffset>2960370</wp:posOffset>
          </wp:positionH>
          <wp:positionV relativeFrom="page">
            <wp:posOffset>9629873</wp:posOffset>
          </wp:positionV>
          <wp:extent cx="3220085" cy="669290"/>
          <wp:effectExtent l="0" t="0" r="0" b="0"/>
          <wp:wrapNone/>
          <wp:docPr id="191573446" name="Picture 191573446" descr="VicGrid and Victorian Government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73446" name="Picture 191573446" descr="VicGrid and Victorian Government logos"/>
                  <pic:cNvPicPr/>
                </pic:nvPicPr>
                <pic:blipFill>
                  <a:blip r:embed="rId1">
                    <a:extLst>
                      <a:ext uri="{28A0092B-C50C-407E-A947-70E740481C1C}">
                        <a14:useLocalDpi xmlns:a14="http://schemas.microsoft.com/office/drawing/2010/main" val="0"/>
                      </a:ext>
                    </a:extLst>
                  </a:blip>
                  <a:stretch>
                    <a:fillRect/>
                  </a:stretch>
                </pic:blipFill>
                <pic:spPr>
                  <a:xfrm>
                    <a:off x="0" y="0"/>
                    <a:ext cx="3220085" cy="66929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027B9" w14:textId="3D1D6AEF" w:rsidR="00016D80" w:rsidRDefault="00FD7AD1">
    <w:pPr>
      <w:pStyle w:val="Footer"/>
    </w:pPr>
    <w:r>
      <w:rPr>
        <w:noProof/>
      </w:rPr>
      <mc:AlternateContent>
        <mc:Choice Requires="wps">
          <w:drawing>
            <wp:anchor distT="0" distB="0" distL="0" distR="0" simplePos="0" relativeHeight="251662341" behindDoc="0" locked="0" layoutInCell="1" allowOverlap="1" wp14:anchorId="2C9C1AFB" wp14:editId="622753A4">
              <wp:simplePos x="635" y="635"/>
              <wp:positionH relativeFrom="page">
                <wp:align>center</wp:align>
              </wp:positionH>
              <wp:positionV relativeFrom="page">
                <wp:align>bottom</wp:align>
              </wp:positionV>
              <wp:extent cx="505460" cy="374650"/>
              <wp:effectExtent l="0" t="0" r="8890" b="0"/>
              <wp:wrapNone/>
              <wp:docPr id="43907159"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5460" cy="374650"/>
                      </a:xfrm>
                      <a:prstGeom prst="rect">
                        <a:avLst/>
                      </a:prstGeom>
                      <a:noFill/>
                      <a:ln>
                        <a:noFill/>
                      </a:ln>
                    </wps:spPr>
                    <wps:txbx>
                      <w:txbxContent>
                        <w:p w14:paraId="25598228" w14:textId="75E2FB24" w:rsidR="00FD7AD1" w:rsidRPr="00FD7AD1" w:rsidRDefault="00FD7AD1" w:rsidP="00FD7AD1">
                          <w:pPr>
                            <w:spacing w:after="0"/>
                            <w:rPr>
                              <w:rFonts w:ascii="Calibri" w:eastAsia="Calibri" w:hAnsi="Calibri" w:cs="Calibri"/>
                              <w:noProof/>
                              <w:color w:val="FF0000"/>
                              <w:sz w:val="22"/>
                            </w:rPr>
                          </w:pPr>
                          <w:r w:rsidRPr="00FD7AD1">
                            <w:rPr>
                              <w:rFonts w:ascii="Calibri" w:eastAsia="Calibri" w:hAnsi="Calibri" w:cs="Calibri"/>
                              <w:noProof/>
                              <w:color w:val="FF0000"/>
                              <w:sz w:val="22"/>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9C1AFB" id="_x0000_t202" coordsize="21600,21600" o:spt="202" path="m,l,21600r21600,l21600,xe">
              <v:stroke joinstyle="miter"/>
              <v:path gradientshapeok="t" o:connecttype="rect"/>
            </v:shapetype>
            <v:shape id="Text Box 4" o:spid="_x0000_s1031" type="#_x0000_t202" alt="OFFICIAL " style="position:absolute;margin-left:0;margin-top:0;width:39.8pt;height:29.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" filled="f" stroked="f">
              <v:textbox style="mso-fit-shape-to-text:t" inset="0,0,0,15pt">
                <w:txbxContent>
                  <w:p w14:paraId="25598228" w14:textId="75E2FB24" w:rsidR="00FD7AD1" w:rsidRPr="00FD7AD1" w:rsidRDefault="00FD7AD1" w:rsidP="00FD7AD1">
                    <w:pPr>
                      <w:spacing w:after="0"/>
                      <w:rPr>
                        <w:rFonts w:ascii="Calibri" w:eastAsia="Calibri" w:hAnsi="Calibri" w:cs="Calibri"/>
                        <w:noProof/>
                        <w:color w:val="FF0000"/>
                        <w:sz w:val="22"/>
                      </w:rPr>
                    </w:pPr>
                    <w:r w:rsidRPr="00FD7AD1">
                      <w:rPr>
                        <w:rFonts w:ascii="Calibri" w:eastAsia="Calibri" w:hAnsi="Calibri" w:cs="Calibri"/>
                        <w:noProof/>
                        <w:color w:val="FF0000"/>
                        <w:sz w:val="22"/>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A8B12" w14:textId="77777777" w:rsidR="009E268F" w:rsidRDefault="009E268F" w:rsidP="000311D1">
      <w:pPr>
        <w:spacing w:after="0" w:line="240" w:lineRule="auto"/>
      </w:pPr>
      <w:r>
        <w:separator/>
      </w:r>
    </w:p>
  </w:footnote>
  <w:footnote w:type="continuationSeparator" w:id="0">
    <w:p w14:paraId="62636CB3" w14:textId="77777777" w:rsidR="009E268F" w:rsidRDefault="009E268F" w:rsidP="000311D1">
      <w:pPr>
        <w:spacing w:after="0" w:line="240" w:lineRule="auto"/>
      </w:pPr>
      <w:r>
        <w:continuationSeparator/>
      </w:r>
    </w:p>
  </w:footnote>
  <w:footnote w:type="continuationNotice" w:id="1">
    <w:p w14:paraId="1BD9458C" w14:textId="77777777" w:rsidR="009E268F" w:rsidRDefault="009E26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1B10" w14:textId="244ECB15" w:rsidR="00AD66A8" w:rsidRDefault="00FD7AD1">
    <w:pPr>
      <w:pStyle w:val="Header"/>
    </w:pPr>
    <w:r>
      <w:rPr>
        <w:noProof/>
      </w:rPr>
      <mc:AlternateContent>
        <mc:Choice Requires="wps">
          <w:drawing>
            <wp:anchor distT="0" distB="0" distL="0" distR="0" simplePos="0" relativeHeight="251660293" behindDoc="0" locked="0" layoutInCell="1" allowOverlap="1" wp14:anchorId="7DD1A032" wp14:editId="7C2D74BB">
              <wp:simplePos x="635" y="635"/>
              <wp:positionH relativeFrom="page">
                <wp:align>center</wp:align>
              </wp:positionH>
              <wp:positionV relativeFrom="page">
                <wp:align>top</wp:align>
              </wp:positionV>
              <wp:extent cx="505460" cy="374650"/>
              <wp:effectExtent l="0" t="0" r="8890" b="6350"/>
              <wp:wrapNone/>
              <wp:docPr id="907838131" name="Text Box 2"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5460" cy="374650"/>
                      </a:xfrm>
                      <a:prstGeom prst="rect">
                        <a:avLst/>
                      </a:prstGeom>
                      <a:noFill/>
                      <a:ln>
                        <a:noFill/>
                      </a:ln>
                    </wps:spPr>
                    <wps:txbx>
                      <w:txbxContent>
                        <w:p w14:paraId="1092E1D9" w14:textId="6DEEE93E" w:rsidR="00FD7AD1" w:rsidRPr="00FD7AD1" w:rsidRDefault="00FD7AD1" w:rsidP="00FD7AD1">
                          <w:pPr>
                            <w:spacing w:after="0"/>
                            <w:rPr>
                              <w:rFonts w:ascii="Calibri" w:eastAsia="Calibri" w:hAnsi="Calibri" w:cs="Calibri"/>
                              <w:noProof/>
                              <w:color w:val="FF0000"/>
                              <w:sz w:val="22"/>
                            </w:rPr>
                          </w:pPr>
                          <w:r w:rsidRPr="00FD7AD1">
                            <w:rPr>
                              <w:rFonts w:ascii="Calibri" w:eastAsia="Calibri" w:hAnsi="Calibri" w:cs="Calibri"/>
                              <w:noProof/>
                              <w:color w:val="FF0000"/>
                              <w:sz w:val="22"/>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D1A032" id="_x0000_t202" coordsize="21600,21600" o:spt="202" path="m,l,21600r21600,l21600,xe">
              <v:stroke joinstyle="miter"/>
              <v:path gradientshapeok="t" o:connecttype="rect"/>
            </v:shapetype>
            <v:shape id="Text Box 2" o:spid="_x0000_s1026" type="#_x0000_t202" alt="OFFICIAL " style="position:absolute;margin-left:0;margin-top:0;width:39.8pt;height:29.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" filled="f" stroked="f">
              <v:textbox style="mso-fit-shape-to-text:t" inset="0,15pt,0,0">
                <w:txbxContent>
                  <w:p w14:paraId="1092E1D9" w14:textId="6DEEE93E" w:rsidR="00FD7AD1" w:rsidRPr="00FD7AD1" w:rsidRDefault="00FD7AD1" w:rsidP="00FD7AD1">
                    <w:pPr>
                      <w:spacing w:after="0"/>
                      <w:rPr>
                        <w:rFonts w:ascii="Calibri" w:eastAsia="Calibri" w:hAnsi="Calibri" w:cs="Calibri"/>
                        <w:noProof/>
                        <w:color w:val="FF0000"/>
                        <w:sz w:val="22"/>
                      </w:rPr>
                    </w:pPr>
                    <w:r w:rsidRPr="00FD7AD1">
                      <w:rPr>
                        <w:rFonts w:ascii="Calibri" w:eastAsia="Calibri" w:hAnsi="Calibri" w:cs="Calibri"/>
                        <w:noProof/>
                        <w:color w:val="FF0000"/>
                        <w:sz w:val="22"/>
                      </w:rPr>
                      <w:t xml:space="preserve">OFFICIAL </w:t>
                    </w:r>
                  </w:p>
                </w:txbxContent>
              </v:textbox>
              <w10:wrap anchorx="page" anchory="page"/>
            </v:shape>
          </w:pict>
        </mc:Fallback>
      </mc:AlternateContent>
    </w:r>
    <w:r w:rsidR="00000000">
      <w:rPr>
        <w:noProof/>
      </w:rPr>
      <w:pict w14:anchorId="0E7CA6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464297" o:spid="_x0000_s1027" type="#_x0000_t136" style="position:absolute;margin-left:0;margin-top:0;width:485.3pt;height:194.1pt;rotation:315;z-index:-251658238;mso-position-horizontal:center;mso-position-horizontal-relative:margin;mso-position-vertical:center;mso-position-vertical-relative:margin" o:allowincell="f" fillcolor="#c3c3bf [2894]"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297C7" w14:textId="2A4571A2" w:rsidR="00F06713" w:rsidRDefault="00FD7AD1">
    <w:pPr>
      <w:pStyle w:val="Header"/>
    </w:pPr>
    <w:r>
      <w:rPr>
        <w:noProof/>
      </w:rPr>
      <mc:AlternateContent>
        <mc:Choice Requires="wps">
          <w:drawing>
            <wp:anchor distT="0" distB="0" distL="0" distR="0" simplePos="0" relativeHeight="251661317" behindDoc="0" locked="0" layoutInCell="1" allowOverlap="1" wp14:anchorId="45251E68" wp14:editId="71BB6E62">
              <wp:simplePos x="723900" y="450850"/>
              <wp:positionH relativeFrom="page">
                <wp:align>center</wp:align>
              </wp:positionH>
              <wp:positionV relativeFrom="page">
                <wp:align>top</wp:align>
              </wp:positionV>
              <wp:extent cx="505460" cy="374650"/>
              <wp:effectExtent l="0" t="0" r="8890" b="6350"/>
              <wp:wrapNone/>
              <wp:docPr id="406619088" name="Text Box 3"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5460" cy="374650"/>
                      </a:xfrm>
                      <a:prstGeom prst="rect">
                        <a:avLst/>
                      </a:prstGeom>
                      <a:noFill/>
                      <a:ln>
                        <a:noFill/>
                      </a:ln>
                    </wps:spPr>
                    <wps:txbx>
                      <w:txbxContent>
                        <w:p w14:paraId="0FAC7EB2" w14:textId="678533ED" w:rsidR="00FD7AD1" w:rsidRPr="00FD7AD1" w:rsidRDefault="00FD7AD1" w:rsidP="00FD7AD1">
                          <w:pPr>
                            <w:spacing w:after="0"/>
                            <w:rPr>
                              <w:rFonts w:ascii="Calibri" w:eastAsia="Calibri" w:hAnsi="Calibri" w:cs="Calibri"/>
                              <w:noProof/>
                              <w:color w:val="FF0000"/>
                              <w:sz w:val="22"/>
                            </w:rPr>
                          </w:pPr>
                          <w:r w:rsidRPr="00FD7AD1">
                            <w:rPr>
                              <w:rFonts w:ascii="Calibri" w:eastAsia="Calibri" w:hAnsi="Calibri" w:cs="Calibri"/>
                              <w:noProof/>
                              <w:color w:val="FF0000"/>
                              <w:sz w:val="22"/>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251E68" id="_x0000_t202" coordsize="21600,21600" o:spt="202" path="m,l,21600r21600,l21600,xe">
              <v:stroke joinstyle="miter"/>
              <v:path gradientshapeok="t" o:connecttype="rect"/>
            </v:shapetype>
            <v:shape id="Text Box 3" o:spid="_x0000_s1027" type="#_x0000_t202" alt="OFFICIAL " style="position:absolute;margin-left:0;margin-top:0;width:39.8pt;height:29.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" filled="f" stroked="f">
              <v:textbox style="mso-fit-shape-to-text:t" inset="0,15pt,0,0">
                <w:txbxContent>
                  <w:p w14:paraId="0FAC7EB2" w14:textId="678533ED" w:rsidR="00FD7AD1" w:rsidRPr="00FD7AD1" w:rsidRDefault="00FD7AD1" w:rsidP="00FD7AD1">
                    <w:pPr>
                      <w:spacing w:after="0"/>
                      <w:rPr>
                        <w:rFonts w:ascii="Calibri" w:eastAsia="Calibri" w:hAnsi="Calibri" w:cs="Calibri"/>
                        <w:noProof/>
                        <w:color w:val="FF0000"/>
                        <w:sz w:val="22"/>
                      </w:rPr>
                    </w:pPr>
                    <w:r w:rsidRPr="00FD7AD1">
                      <w:rPr>
                        <w:rFonts w:ascii="Calibri" w:eastAsia="Calibri" w:hAnsi="Calibri" w:cs="Calibri"/>
                        <w:noProof/>
                        <w:color w:val="FF0000"/>
                        <w:sz w:val="22"/>
                      </w:rPr>
                      <w:t xml:space="preserve">OFFICIAL </w:t>
                    </w:r>
                  </w:p>
                </w:txbxContent>
              </v:textbox>
              <w10:wrap anchorx="page" anchory="page"/>
            </v:shape>
          </w:pict>
        </mc:Fallback>
      </mc:AlternateContent>
    </w:r>
  </w:p>
  <w:p w14:paraId="332C4454" w14:textId="7E460389" w:rsidR="00016D80" w:rsidRDefault="00016D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DAC1" w14:textId="3C986D87" w:rsidR="00AD66A8" w:rsidRDefault="00FD7AD1">
    <w:pPr>
      <w:pStyle w:val="Header"/>
    </w:pPr>
    <w:r>
      <w:rPr>
        <w:noProof/>
      </w:rPr>
      <mc:AlternateContent>
        <mc:Choice Requires="wps">
          <w:drawing>
            <wp:anchor distT="0" distB="0" distL="0" distR="0" simplePos="0" relativeHeight="251659269" behindDoc="0" locked="0" layoutInCell="1" allowOverlap="1" wp14:anchorId="3EAEA7F7" wp14:editId="14ADAB0D">
              <wp:simplePos x="635" y="635"/>
              <wp:positionH relativeFrom="page">
                <wp:align>center</wp:align>
              </wp:positionH>
              <wp:positionV relativeFrom="page">
                <wp:align>top</wp:align>
              </wp:positionV>
              <wp:extent cx="505460" cy="374650"/>
              <wp:effectExtent l="0" t="0" r="8890" b="6350"/>
              <wp:wrapNone/>
              <wp:docPr id="1147748060" name="Text Box 1"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5460" cy="374650"/>
                      </a:xfrm>
                      <a:prstGeom prst="rect">
                        <a:avLst/>
                      </a:prstGeom>
                      <a:noFill/>
                      <a:ln>
                        <a:noFill/>
                      </a:ln>
                    </wps:spPr>
                    <wps:txbx>
                      <w:txbxContent>
                        <w:p w14:paraId="6C2870FE" w14:textId="6683BC0E" w:rsidR="00FD7AD1" w:rsidRPr="00FD7AD1" w:rsidRDefault="00FD7AD1" w:rsidP="00FD7AD1">
                          <w:pPr>
                            <w:spacing w:after="0"/>
                            <w:rPr>
                              <w:rFonts w:ascii="Calibri" w:eastAsia="Calibri" w:hAnsi="Calibri" w:cs="Calibri"/>
                              <w:noProof/>
                              <w:color w:val="FF0000"/>
                              <w:sz w:val="22"/>
                            </w:rPr>
                          </w:pPr>
                          <w:r w:rsidRPr="00FD7AD1">
                            <w:rPr>
                              <w:rFonts w:ascii="Calibri" w:eastAsia="Calibri" w:hAnsi="Calibri" w:cs="Calibri"/>
                              <w:noProof/>
                              <w:color w:val="FF0000"/>
                              <w:sz w:val="22"/>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AEA7F7" id="_x0000_t202" coordsize="21600,21600" o:spt="202" path="m,l,21600r21600,l21600,xe">
              <v:stroke joinstyle="miter"/>
              <v:path gradientshapeok="t" o:connecttype="rect"/>
            </v:shapetype>
            <v:shape id="Text Box 1" o:spid="_x0000_s1030" type="#_x0000_t202" alt="OFFICIAL " style="position:absolute;margin-left:0;margin-top:0;width:39.8pt;height:29.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" filled="f" stroked="f">
              <v:textbox style="mso-fit-shape-to-text:t" inset="0,15pt,0,0">
                <w:txbxContent>
                  <w:p w14:paraId="6C2870FE" w14:textId="6683BC0E" w:rsidR="00FD7AD1" w:rsidRPr="00FD7AD1" w:rsidRDefault="00FD7AD1" w:rsidP="00FD7AD1">
                    <w:pPr>
                      <w:spacing w:after="0"/>
                      <w:rPr>
                        <w:rFonts w:ascii="Calibri" w:eastAsia="Calibri" w:hAnsi="Calibri" w:cs="Calibri"/>
                        <w:noProof/>
                        <w:color w:val="FF0000"/>
                        <w:sz w:val="22"/>
                      </w:rPr>
                    </w:pPr>
                    <w:r w:rsidRPr="00FD7AD1">
                      <w:rPr>
                        <w:rFonts w:ascii="Calibri" w:eastAsia="Calibri" w:hAnsi="Calibri" w:cs="Calibri"/>
                        <w:noProof/>
                        <w:color w:val="FF0000"/>
                        <w:sz w:val="22"/>
                      </w:rPr>
                      <w:t xml:space="preserve">OFFICIAL </w:t>
                    </w:r>
                  </w:p>
                </w:txbxContent>
              </v:textbox>
              <w10:wrap anchorx="page" anchory="page"/>
            </v:shape>
          </w:pict>
        </mc:Fallback>
      </mc:AlternateContent>
    </w:r>
    <w:r w:rsidR="00000000">
      <w:rPr>
        <w:noProof/>
      </w:rPr>
      <w:pict w14:anchorId="59708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464296" o:spid="_x0000_s1026" type="#_x0000_t136" style="position:absolute;margin-left:0;margin-top:0;width:485.3pt;height:194.1pt;rotation:315;z-index:-251658239;mso-position-horizontal:center;mso-position-horizontal-relative:margin;mso-position-vertical:center;mso-position-vertical-relative:margin" o:allowincell="f" fillcolor="#c3c3bf [2894]" stroked="f">
          <v:fill opacity=".5"/>
          <v:textpath style="font-family:&quot;Arial&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TxqamTbpv6BOON" int2:id="D9WAmeU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005587"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005587"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 w15:restartNumberingAfterBreak="0">
    <w:nsid w:val="13362F85"/>
    <w:multiLevelType w:val="singleLevel"/>
    <w:tmpl w:val="B9962BF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 w15:restartNumberingAfterBreak="0">
    <w:nsid w:val="142B7AA9"/>
    <w:multiLevelType w:val="singleLevel"/>
    <w:tmpl w:val="46429ED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 w15:restartNumberingAfterBreak="0">
    <w:nsid w:val="1B8154C9"/>
    <w:multiLevelType w:val="singleLevel"/>
    <w:tmpl w:val="1106951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 w15:restartNumberingAfterBreak="0">
    <w:nsid w:val="242C6F1A"/>
    <w:multiLevelType w:val="singleLevel"/>
    <w:tmpl w:val="599E998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 w15:restartNumberingAfterBreak="0">
    <w:nsid w:val="39A8349B"/>
    <w:multiLevelType w:val="singleLevel"/>
    <w:tmpl w:val="2A742A7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 w15:restartNumberingAfterBreak="0">
    <w:nsid w:val="435A2140"/>
    <w:multiLevelType w:val="singleLevel"/>
    <w:tmpl w:val="7A8A6D4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7" w15:restartNumberingAfterBreak="0">
    <w:nsid w:val="4B4722F2"/>
    <w:multiLevelType w:val="multilevel"/>
    <w:tmpl w:val="394462AC"/>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8"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9" w15:restartNumberingAfterBreak="0">
    <w:nsid w:val="5E105A8D"/>
    <w:multiLevelType w:val="singleLevel"/>
    <w:tmpl w:val="53C06A5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0" w15:restartNumberingAfterBreak="0">
    <w:nsid w:val="60C47DCA"/>
    <w:multiLevelType w:val="multilevel"/>
    <w:tmpl w:val="E0027026"/>
    <w:lvl w:ilvl="0">
      <w:start w:val="1"/>
      <w:numFmt w:val="decimal"/>
      <w:lvlText w:val="%1"/>
      <w:lvlJc w:val="left"/>
      <w:pPr>
        <w:tabs>
          <w:tab w:val="num" w:pos="680"/>
        </w:tabs>
        <w:ind w:left="680" w:hanging="340"/>
      </w:pPr>
      <w:rPr>
        <w:rFonts w:ascii="Arial" w:hAnsi="Arial" w:cs="Arial"/>
      </w:rPr>
    </w:lvl>
    <w:lvl w:ilvl="1">
      <w:start w:val="1"/>
      <w:numFmt w:val="lowerLetter"/>
      <w:lvlText w:val="•"/>
      <w:lvlJc w:val="left"/>
      <w:pPr>
        <w:tabs>
          <w:tab w:val="num" w:pos="1020"/>
        </w:tabs>
        <w:ind w:left="1020" w:hanging="340"/>
      </w:pPr>
      <w:rPr>
        <w:rFonts w:ascii="Arial" w:hAnsi="Arial" w:cs="Arial"/>
        <w:sz w:val="24"/>
      </w:rPr>
    </w:lvl>
    <w:lvl w:ilvl="2">
      <w:start w:val="1"/>
      <w:numFmt w:val="lowerRoman"/>
      <w:lvlText w:val="-"/>
      <w:lvlJc w:val="left"/>
      <w:pPr>
        <w:tabs>
          <w:tab w:val="num" w:pos="1360"/>
        </w:tabs>
        <w:ind w:left="1360" w:hanging="340"/>
      </w:pPr>
      <w:rPr>
        <w:rFonts w:ascii="9999999" w:hAnsi="9999999"/>
      </w:rPr>
    </w:lvl>
    <w:lvl w:ilvl="3">
      <w:start w:val="1"/>
      <w:numFmt w:val="decimal"/>
      <w:lvlText w:val="•"/>
      <w:lvlJc w:val="left"/>
      <w:pPr>
        <w:tabs>
          <w:tab w:val="num" w:pos="1701"/>
        </w:tabs>
        <w:ind w:left="1701" w:hanging="341"/>
      </w:pPr>
      <w:rPr>
        <w:rFonts w:ascii="Arial" w:hAnsi="Arial" w:cs="Arial"/>
      </w:rPr>
    </w:lvl>
    <w:lvl w:ilvl="4">
      <w:start w:val="1"/>
      <w:numFmt w:val="lowerLetter"/>
      <w:lvlText w:val="-"/>
      <w:lvlJc w:val="left"/>
      <w:pPr>
        <w:tabs>
          <w:tab w:val="num" w:pos="2041"/>
        </w:tabs>
        <w:ind w:left="2041" w:hanging="340"/>
      </w:pPr>
      <w:rPr>
        <w:rFonts w:ascii="9999999" w:hAnsi="9999999"/>
      </w:rPr>
    </w:lvl>
    <w:lvl w:ilvl="5">
      <w:start w:val="1"/>
      <w:numFmt w:val="lowerRoman"/>
      <w:lvlText w:val="•"/>
      <w:lvlJc w:val="left"/>
      <w:pPr>
        <w:tabs>
          <w:tab w:val="num" w:pos="2381"/>
        </w:tabs>
        <w:ind w:left="2381" w:hanging="340"/>
      </w:pPr>
      <w:rPr>
        <w:rFonts w:ascii="Arial" w:hAnsi="Arial" w:cs="Arial"/>
      </w:rPr>
    </w:lvl>
    <w:lvl w:ilvl="6">
      <w:start w:val="1"/>
      <w:numFmt w:val="decimal"/>
      <w:lvlText w:val="-"/>
      <w:lvlJc w:val="left"/>
      <w:pPr>
        <w:tabs>
          <w:tab w:val="num" w:pos="2721"/>
        </w:tabs>
        <w:ind w:left="2721" w:hanging="340"/>
      </w:pPr>
      <w:rPr>
        <w:rFonts w:ascii="9999999" w:hAnsi="9999999"/>
      </w:rPr>
    </w:lvl>
    <w:lvl w:ilvl="7">
      <w:start w:val="1"/>
      <w:numFmt w:val="lowerLetter"/>
      <w:lvlText w:val="•"/>
      <w:lvlJc w:val="left"/>
      <w:pPr>
        <w:tabs>
          <w:tab w:val="num" w:pos="3061"/>
        </w:tabs>
        <w:ind w:left="3061" w:hanging="340"/>
      </w:pPr>
      <w:rPr>
        <w:rFonts w:ascii="Arial" w:hAnsi="Arial" w:cs="Arial"/>
      </w:rPr>
    </w:lvl>
    <w:lvl w:ilvl="8">
      <w:start w:val="1"/>
      <w:numFmt w:val="lowerRoman"/>
      <w:lvlText w:val="-"/>
      <w:lvlJc w:val="left"/>
      <w:pPr>
        <w:tabs>
          <w:tab w:val="num" w:pos="3401"/>
        </w:tabs>
        <w:ind w:left="3401" w:hanging="340"/>
      </w:pPr>
      <w:rPr>
        <w:rFonts w:ascii="9999999" w:hAnsi="9999999"/>
      </w:rPr>
    </w:lvl>
  </w:abstractNum>
  <w:abstractNum w:abstractNumId="11" w15:restartNumberingAfterBreak="0">
    <w:nsid w:val="6C315441"/>
    <w:multiLevelType w:val="multilevel"/>
    <w:tmpl w:val="126E6C5E"/>
    <w:lvl w:ilvl="0">
      <w:start w:val="1"/>
      <w:numFmt w:val="lowerLetter"/>
      <w:lvlText w:val="%1."/>
      <w:lvlJc w:val="left"/>
      <w:pPr>
        <w:tabs>
          <w:tab w:val="num" w:pos="680"/>
        </w:tabs>
        <w:ind w:left="680" w:hanging="340"/>
      </w:pPr>
    </w:lvl>
    <w:lvl w:ilvl="1">
      <w:start w:val="1"/>
      <w:numFmt w:val="lowerLetter"/>
      <w:lvlText w:val="•"/>
      <w:lvlJc w:val="left"/>
      <w:pPr>
        <w:tabs>
          <w:tab w:val="num" w:pos="1020"/>
        </w:tabs>
        <w:ind w:left="1020" w:hanging="340"/>
      </w:pPr>
      <w:rPr>
        <w:rFonts w:ascii="Arial" w:hAnsi="Arial" w:cs="Arial"/>
        <w:sz w:val="24"/>
      </w:rPr>
    </w:lvl>
    <w:lvl w:ilvl="2">
      <w:start w:val="1"/>
      <w:numFmt w:val="lowerRoman"/>
      <w:lvlText w:val="-"/>
      <w:lvlJc w:val="left"/>
      <w:pPr>
        <w:tabs>
          <w:tab w:val="num" w:pos="1360"/>
        </w:tabs>
        <w:ind w:left="1360" w:hanging="340"/>
      </w:pPr>
      <w:rPr>
        <w:rFonts w:ascii="9999999" w:hAnsi="9999999"/>
      </w:rPr>
    </w:lvl>
    <w:lvl w:ilvl="3">
      <w:start w:val="1"/>
      <w:numFmt w:val="decimal"/>
      <w:lvlText w:val="•"/>
      <w:lvlJc w:val="left"/>
      <w:pPr>
        <w:tabs>
          <w:tab w:val="num" w:pos="1701"/>
        </w:tabs>
        <w:ind w:left="1701" w:hanging="341"/>
      </w:pPr>
      <w:rPr>
        <w:rFonts w:ascii="Arial" w:hAnsi="Arial" w:cs="Arial"/>
      </w:rPr>
    </w:lvl>
    <w:lvl w:ilvl="4">
      <w:start w:val="1"/>
      <w:numFmt w:val="lowerLetter"/>
      <w:lvlText w:val="-"/>
      <w:lvlJc w:val="left"/>
      <w:pPr>
        <w:tabs>
          <w:tab w:val="num" w:pos="2041"/>
        </w:tabs>
        <w:ind w:left="2041" w:hanging="340"/>
      </w:pPr>
      <w:rPr>
        <w:rFonts w:ascii="9999999" w:hAnsi="9999999"/>
      </w:rPr>
    </w:lvl>
    <w:lvl w:ilvl="5">
      <w:start w:val="1"/>
      <w:numFmt w:val="lowerRoman"/>
      <w:lvlText w:val="•"/>
      <w:lvlJc w:val="left"/>
      <w:pPr>
        <w:tabs>
          <w:tab w:val="num" w:pos="2381"/>
        </w:tabs>
        <w:ind w:left="2381" w:hanging="340"/>
      </w:pPr>
      <w:rPr>
        <w:rFonts w:ascii="Arial" w:hAnsi="Arial" w:cs="Arial"/>
      </w:rPr>
    </w:lvl>
    <w:lvl w:ilvl="6">
      <w:start w:val="1"/>
      <w:numFmt w:val="decimal"/>
      <w:lvlText w:val="-"/>
      <w:lvlJc w:val="left"/>
      <w:pPr>
        <w:tabs>
          <w:tab w:val="num" w:pos="2721"/>
        </w:tabs>
        <w:ind w:left="2721" w:hanging="340"/>
      </w:pPr>
      <w:rPr>
        <w:rFonts w:ascii="9999999" w:hAnsi="9999999"/>
      </w:rPr>
    </w:lvl>
    <w:lvl w:ilvl="7">
      <w:start w:val="1"/>
      <w:numFmt w:val="lowerLetter"/>
      <w:lvlText w:val="•"/>
      <w:lvlJc w:val="left"/>
      <w:pPr>
        <w:tabs>
          <w:tab w:val="num" w:pos="3061"/>
        </w:tabs>
        <w:ind w:left="3061" w:hanging="340"/>
      </w:pPr>
      <w:rPr>
        <w:rFonts w:ascii="Arial" w:hAnsi="Arial" w:cs="Arial"/>
      </w:rPr>
    </w:lvl>
    <w:lvl w:ilvl="8">
      <w:start w:val="1"/>
      <w:numFmt w:val="lowerRoman"/>
      <w:lvlText w:val="-"/>
      <w:lvlJc w:val="left"/>
      <w:pPr>
        <w:tabs>
          <w:tab w:val="num" w:pos="3401"/>
        </w:tabs>
        <w:ind w:left="3401" w:hanging="340"/>
      </w:pPr>
      <w:rPr>
        <w:rFonts w:ascii="9999999" w:hAnsi="9999999"/>
      </w:rPr>
    </w:lvl>
  </w:abstractNum>
  <w:abstractNum w:abstractNumId="12" w15:restartNumberingAfterBreak="0">
    <w:nsid w:val="736C515F"/>
    <w:multiLevelType w:val="singleLevel"/>
    <w:tmpl w:val="33BE658A"/>
    <w:lvl w:ilvl="0">
      <w:start w:val="1"/>
      <w:numFmt w:val="bullet"/>
      <w:lvlText w:val="•"/>
      <w:lvlJc w:val="left"/>
      <w:pPr>
        <w:tabs>
          <w:tab w:val="num" w:pos="340"/>
        </w:tabs>
        <w:ind w:left="340" w:hanging="340"/>
      </w:pPr>
      <w:rPr>
        <w:rFonts w:ascii="Arial" w:hAnsi="Arial" w:cs="Arial" w:hint="default"/>
        <w:color w:val="auto"/>
        <w:sz w:val="24"/>
      </w:rPr>
    </w:lvl>
  </w:abstractNum>
  <w:num w:numId="1" w16cid:durableId="1160577431">
    <w:abstractNumId w:val="8"/>
  </w:num>
  <w:num w:numId="2" w16cid:durableId="320354611">
    <w:abstractNumId w:val="0"/>
  </w:num>
  <w:num w:numId="3" w16cid:durableId="2098624350">
    <w:abstractNumId w:val="2"/>
  </w:num>
  <w:num w:numId="4" w16cid:durableId="1808232609">
    <w:abstractNumId w:val="4"/>
  </w:num>
  <w:num w:numId="5" w16cid:durableId="426729558">
    <w:abstractNumId w:val="1"/>
  </w:num>
  <w:num w:numId="6" w16cid:durableId="953559020">
    <w:abstractNumId w:val="6"/>
  </w:num>
  <w:num w:numId="7" w16cid:durableId="1554273074">
    <w:abstractNumId w:val="12"/>
  </w:num>
  <w:num w:numId="8" w16cid:durableId="1658997852">
    <w:abstractNumId w:val="3"/>
  </w:num>
  <w:num w:numId="9" w16cid:durableId="702942303">
    <w:abstractNumId w:val="5"/>
  </w:num>
  <w:num w:numId="10" w16cid:durableId="208762499">
    <w:abstractNumId w:val="10"/>
  </w:num>
  <w:num w:numId="11" w16cid:durableId="338122445">
    <w:abstractNumId w:val="7"/>
  </w:num>
  <w:num w:numId="12" w16cid:durableId="404110626">
    <w:abstractNumId w:val="11"/>
  </w:num>
  <w:num w:numId="13" w16cid:durableId="184609090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D53"/>
    <w:rsid w:val="000000F0"/>
    <w:rsid w:val="0000021F"/>
    <w:rsid w:val="000003AA"/>
    <w:rsid w:val="000004EF"/>
    <w:rsid w:val="000005EB"/>
    <w:rsid w:val="00000951"/>
    <w:rsid w:val="00000A13"/>
    <w:rsid w:val="00000D49"/>
    <w:rsid w:val="00001081"/>
    <w:rsid w:val="00001202"/>
    <w:rsid w:val="00001778"/>
    <w:rsid w:val="0000177A"/>
    <w:rsid w:val="00001C7D"/>
    <w:rsid w:val="00001EF8"/>
    <w:rsid w:val="00002590"/>
    <w:rsid w:val="000025BC"/>
    <w:rsid w:val="00002785"/>
    <w:rsid w:val="00002798"/>
    <w:rsid w:val="00002808"/>
    <w:rsid w:val="00002F40"/>
    <w:rsid w:val="00003BC8"/>
    <w:rsid w:val="00003FA2"/>
    <w:rsid w:val="0000409F"/>
    <w:rsid w:val="00004378"/>
    <w:rsid w:val="000046B6"/>
    <w:rsid w:val="0000482C"/>
    <w:rsid w:val="00004B06"/>
    <w:rsid w:val="00004B0D"/>
    <w:rsid w:val="00004BD1"/>
    <w:rsid w:val="00004BF9"/>
    <w:rsid w:val="00005437"/>
    <w:rsid w:val="00005889"/>
    <w:rsid w:val="00005AC0"/>
    <w:rsid w:val="00005ED6"/>
    <w:rsid w:val="000061E0"/>
    <w:rsid w:val="0000634C"/>
    <w:rsid w:val="000066C5"/>
    <w:rsid w:val="00006C1B"/>
    <w:rsid w:val="000071E8"/>
    <w:rsid w:val="00007794"/>
    <w:rsid w:val="0000784D"/>
    <w:rsid w:val="00007B8A"/>
    <w:rsid w:val="000103B3"/>
    <w:rsid w:val="00010696"/>
    <w:rsid w:val="00010EF9"/>
    <w:rsid w:val="00010FAF"/>
    <w:rsid w:val="00011096"/>
    <w:rsid w:val="0001111F"/>
    <w:rsid w:val="00011472"/>
    <w:rsid w:val="0001155F"/>
    <w:rsid w:val="000117D6"/>
    <w:rsid w:val="00011924"/>
    <w:rsid w:val="00011A32"/>
    <w:rsid w:val="00011ECA"/>
    <w:rsid w:val="000120A5"/>
    <w:rsid w:val="00012220"/>
    <w:rsid w:val="000128DB"/>
    <w:rsid w:val="00012F9F"/>
    <w:rsid w:val="00013625"/>
    <w:rsid w:val="00013633"/>
    <w:rsid w:val="000136A6"/>
    <w:rsid w:val="000137A7"/>
    <w:rsid w:val="00013815"/>
    <w:rsid w:val="00013D73"/>
    <w:rsid w:val="00014190"/>
    <w:rsid w:val="000141D8"/>
    <w:rsid w:val="0001428E"/>
    <w:rsid w:val="0001435A"/>
    <w:rsid w:val="00014549"/>
    <w:rsid w:val="000149EC"/>
    <w:rsid w:val="00014B54"/>
    <w:rsid w:val="00014EBD"/>
    <w:rsid w:val="0001507E"/>
    <w:rsid w:val="000155C8"/>
    <w:rsid w:val="00015CBE"/>
    <w:rsid w:val="0001658A"/>
    <w:rsid w:val="000165C9"/>
    <w:rsid w:val="00016D80"/>
    <w:rsid w:val="00016EFF"/>
    <w:rsid w:val="000171E1"/>
    <w:rsid w:val="00017452"/>
    <w:rsid w:val="000174C2"/>
    <w:rsid w:val="00017590"/>
    <w:rsid w:val="00017A9A"/>
    <w:rsid w:val="00017B38"/>
    <w:rsid w:val="00017D0F"/>
    <w:rsid w:val="00017F6A"/>
    <w:rsid w:val="000200C2"/>
    <w:rsid w:val="000200E9"/>
    <w:rsid w:val="00020573"/>
    <w:rsid w:val="0002058D"/>
    <w:rsid w:val="00020BE4"/>
    <w:rsid w:val="000211A5"/>
    <w:rsid w:val="00021210"/>
    <w:rsid w:val="00021283"/>
    <w:rsid w:val="000212ED"/>
    <w:rsid w:val="00021AD4"/>
    <w:rsid w:val="00022448"/>
    <w:rsid w:val="00022624"/>
    <w:rsid w:val="00022C47"/>
    <w:rsid w:val="00022D33"/>
    <w:rsid w:val="00022F8E"/>
    <w:rsid w:val="00023975"/>
    <w:rsid w:val="00023D8B"/>
    <w:rsid w:val="00023E3A"/>
    <w:rsid w:val="00023FFC"/>
    <w:rsid w:val="00024046"/>
    <w:rsid w:val="00024E18"/>
    <w:rsid w:val="00025351"/>
    <w:rsid w:val="000254DA"/>
    <w:rsid w:val="00025950"/>
    <w:rsid w:val="00025CE0"/>
    <w:rsid w:val="00026046"/>
    <w:rsid w:val="00026144"/>
    <w:rsid w:val="00026146"/>
    <w:rsid w:val="00026205"/>
    <w:rsid w:val="00026264"/>
    <w:rsid w:val="0002642D"/>
    <w:rsid w:val="000268A9"/>
    <w:rsid w:val="00026A63"/>
    <w:rsid w:val="00027113"/>
    <w:rsid w:val="000271D8"/>
    <w:rsid w:val="0002734B"/>
    <w:rsid w:val="00027A6E"/>
    <w:rsid w:val="00027A7D"/>
    <w:rsid w:val="00027DA6"/>
    <w:rsid w:val="00030023"/>
    <w:rsid w:val="0003010D"/>
    <w:rsid w:val="00030390"/>
    <w:rsid w:val="00030F56"/>
    <w:rsid w:val="00030F8F"/>
    <w:rsid w:val="0003118B"/>
    <w:rsid w:val="000311D1"/>
    <w:rsid w:val="000318E9"/>
    <w:rsid w:val="000319D9"/>
    <w:rsid w:val="00031AB2"/>
    <w:rsid w:val="00031D32"/>
    <w:rsid w:val="00031E95"/>
    <w:rsid w:val="00032C59"/>
    <w:rsid w:val="00032D79"/>
    <w:rsid w:val="00033251"/>
    <w:rsid w:val="000332C4"/>
    <w:rsid w:val="00033A68"/>
    <w:rsid w:val="00033BBF"/>
    <w:rsid w:val="00033BE3"/>
    <w:rsid w:val="00033EAA"/>
    <w:rsid w:val="00034202"/>
    <w:rsid w:val="00034324"/>
    <w:rsid w:val="000343AB"/>
    <w:rsid w:val="000343F3"/>
    <w:rsid w:val="00034460"/>
    <w:rsid w:val="00034794"/>
    <w:rsid w:val="00034EC3"/>
    <w:rsid w:val="00035129"/>
    <w:rsid w:val="0003522A"/>
    <w:rsid w:val="00035AEF"/>
    <w:rsid w:val="00035EF5"/>
    <w:rsid w:val="00036112"/>
    <w:rsid w:val="000362D7"/>
    <w:rsid w:val="000363C6"/>
    <w:rsid w:val="000369D9"/>
    <w:rsid w:val="00036B65"/>
    <w:rsid w:val="00036B92"/>
    <w:rsid w:val="00036BF2"/>
    <w:rsid w:val="000374EF"/>
    <w:rsid w:val="00037644"/>
    <w:rsid w:val="00037965"/>
    <w:rsid w:val="00037E69"/>
    <w:rsid w:val="00040507"/>
    <w:rsid w:val="000405DC"/>
    <w:rsid w:val="00040818"/>
    <w:rsid w:val="00040A70"/>
    <w:rsid w:val="00040CDB"/>
    <w:rsid w:val="00040DEE"/>
    <w:rsid w:val="00040E18"/>
    <w:rsid w:val="00040EF1"/>
    <w:rsid w:val="00041429"/>
    <w:rsid w:val="00041FB1"/>
    <w:rsid w:val="00042470"/>
    <w:rsid w:val="000424A6"/>
    <w:rsid w:val="000427FC"/>
    <w:rsid w:val="00042ADD"/>
    <w:rsid w:val="00042B8C"/>
    <w:rsid w:val="000435C6"/>
    <w:rsid w:val="000435CC"/>
    <w:rsid w:val="00043D24"/>
    <w:rsid w:val="00043DBB"/>
    <w:rsid w:val="00044045"/>
    <w:rsid w:val="000440CD"/>
    <w:rsid w:val="000446B4"/>
    <w:rsid w:val="00044760"/>
    <w:rsid w:val="00044C8A"/>
    <w:rsid w:val="00044D48"/>
    <w:rsid w:val="0004515C"/>
    <w:rsid w:val="00045554"/>
    <w:rsid w:val="000458CA"/>
    <w:rsid w:val="000458D2"/>
    <w:rsid w:val="00045E59"/>
    <w:rsid w:val="0004606D"/>
    <w:rsid w:val="000464A7"/>
    <w:rsid w:val="00046AE7"/>
    <w:rsid w:val="00046DDB"/>
    <w:rsid w:val="00046E88"/>
    <w:rsid w:val="0004706D"/>
    <w:rsid w:val="00047118"/>
    <w:rsid w:val="000474A0"/>
    <w:rsid w:val="0004765B"/>
    <w:rsid w:val="00047681"/>
    <w:rsid w:val="00047DF8"/>
    <w:rsid w:val="00047E8B"/>
    <w:rsid w:val="000508F6"/>
    <w:rsid w:val="000509F8"/>
    <w:rsid w:val="00050B17"/>
    <w:rsid w:val="00051248"/>
    <w:rsid w:val="00051B51"/>
    <w:rsid w:val="00051DFD"/>
    <w:rsid w:val="0005212D"/>
    <w:rsid w:val="000521B9"/>
    <w:rsid w:val="000526C8"/>
    <w:rsid w:val="0005287B"/>
    <w:rsid w:val="0005294A"/>
    <w:rsid w:val="000529E8"/>
    <w:rsid w:val="00052C59"/>
    <w:rsid w:val="00052EC3"/>
    <w:rsid w:val="000530D0"/>
    <w:rsid w:val="000531D2"/>
    <w:rsid w:val="0005358A"/>
    <w:rsid w:val="000537EA"/>
    <w:rsid w:val="00053917"/>
    <w:rsid w:val="000539F6"/>
    <w:rsid w:val="00053C50"/>
    <w:rsid w:val="00053EFF"/>
    <w:rsid w:val="00053F19"/>
    <w:rsid w:val="00053F2F"/>
    <w:rsid w:val="00054256"/>
    <w:rsid w:val="00054512"/>
    <w:rsid w:val="00054DB3"/>
    <w:rsid w:val="000550AF"/>
    <w:rsid w:val="000550FF"/>
    <w:rsid w:val="000554B4"/>
    <w:rsid w:val="000557CC"/>
    <w:rsid w:val="000557EE"/>
    <w:rsid w:val="00055BC1"/>
    <w:rsid w:val="00055E8C"/>
    <w:rsid w:val="00055FDF"/>
    <w:rsid w:val="00056019"/>
    <w:rsid w:val="0005613B"/>
    <w:rsid w:val="000562C5"/>
    <w:rsid w:val="00056386"/>
    <w:rsid w:val="000563A3"/>
    <w:rsid w:val="00056467"/>
    <w:rsid w:val="000566F2"/>
    <w:rsid w:val="000567EB"/>
    <w:rsid w:val="000569A3"/>
    <w:rsid w:val="00056B13"/>
    <w:rsid w:val="00056B7C"/>
    <w:rsid w:val="00056B93"/>
    <w:rsid w:val="00056E6F"/>
    <w:rsid w:val="0005756B"/>
    <w:rsid w:val="000575C2"/>
    <w:rsid w:val="000575E2"/>
    <w:rsid w:val="000575FF"/>
    <w:rsid w:val="00057C08"/>
    <w:rsid w:val="0005891D"/>
    <w:rsid w:val="000606FD"/>
    <w:rsid w:val="00060B79"/>
    <w:rsid w:val="000610EE"/>
    <w:rsid w:val="000615B5"/>
    <w:rsid w:val="00061B31"/>
    <w:rsid w:val="0006202C"/>
    <w:rsid w:val="0006243B"/>
    <w:rsid w:val="000625A3"/>
    <w:rsid w:val="0006266A"/>
    <w:rsid w:val="00062687"/>
    <w:rsid w:val="000629DE"/>
    <w:rsid w:val="00062AC6"/>
    <w:rsid w:val="00062BEA"/>
    <w:rsid w:val="00062D3E"/>
    <w:rsid w:val="00062D57"/>
    <w:rsid w:val="000630C8"/>
    <w:rsid w:val="00063382"/>
    <w:rsid w:val="0006351A"/>
    <w:rsid w:val="0006353A"/>
    <w:rsid w:val="000635C6"/>
    <w:rsid w:val="00063AF8"/>
    <w:rsid w:val="000646AB"/>
    <w:rsid w:val="000647B0"/>
    <w:rsid w:val="00064879"/>
    <w:rsid w:val="000648F1"/>
    <w:rsid w:val="00064C2F"/>
    <w:rsid w:val="00064E06"/>
    <w:rsid w:val="00064FAB"/>
    <w:rsid w:val="00065742"/>
    <w:rsid w:val="000658BC"/>
    <w:rsid w:val="0006598D"/>
    <w:rsid w:val="00065AC8"/>
    <w:rsid w:val="00065BA7"/>
    <w:rsid w:val="00065DF9"/>
    <w:rsid w:val="00066353"/>
    <w:rsid w:val="0006640E"/>
    <w:rsid w:val="00066590"/>
    <w:rsid w:val="000667C2"/>
    <w:rsid w:val="000670D1"/>
    <w:rsid w:val="00067228"/>
    <w:rsid w:val="00067548"/>
    <w:rsid w:val="000677C2"/>
    <w:rsid w:val="000678AD"/>
    <w:rsid w:val="0007023C"/>
    <w:rsid w:val="0007040D"/>
    <w:rsid w:val="0007044B"/>
    <w:rsid w:val="0007065E"/>
    <w:rsid w:val="00070807"/>
    <w:rsid w:val="00070A0E"/>
    <w:rsid w:val="00070D03"/>
    <w:rsid w:val="000710CC"/>
    <w:rsid w:val="000714D3"/>
    <w:rsid w:val="00071752"/>
    <w:rsid w:val="00071A5E"/>
    <w:rsid w:val="00071C01"/>
    <w:rsid w:val="00071D8F"/>
    <w:rsid w:val="00071F59"/>
    <w:rsid w:val="00072056"/>
    <w:rsid w:val="00072258"/>
    <w:rsid w:val="000726E7"/>
    <w:rsid w:val="00072A58"/>
    <w:rsid w:val="00072FFC"/>
    <w:rsid w:val="000738A9"/>
    <w:rsid w:val="000740C4"/>
    <w:rsid w:val="000741F4"/>
    <w:rsid w:val="000742EF"/>
    <w:rsid w:val="00074328"/>
    <w:rsid w:val="000746BA"/>
    <w:rsid w:val="00074735"/>
    <w:rsid w:val="00074BAB"/>
    <w:rsid w:val="00074D70"/>
    <w:rsid w:val="0007510C"/>
    <w:rsid w:val="00075942"/>
    <w:rsid w:val="00075FC6"/>
    <w:rsid w:val="00076336"/>
    <w:rsid w:val="000763D2"/>
    <w:rsid w:val="000765B1"/>
    <w:rsid w:val="00076629"/>
    <w:rsid w:val="00076639"/>
    <w:rsid w:val="000766E8"/>
    <w:rsid w:val="00076B22"/>
    <w:rsid w:val="00076BF9"/>
    <w:rsid w:val="00076C08"/>
    <w:rsid w:val="00076C5B"/>
    <w:rsid w:val="00077003"/>
    <w:rsid w:val="000770EF"/>
    <w:rsid w:val="0007733C"/>
    <w:rsid w:val="00077D45"/>
    <w:rsid w:val="00077DE3"/>
    <w:rsid w:val="00080376"/>
    <w:rsid w:val="0008061A"/>
    <w:rsid w:val="00080848"/>
    <w:rsid w:val="0008097C"/>
    <w:rsid w:val="00080B0E"/>
    <w:rsid w:val="00080CC1"/>
    <w:rsid w:val="00080E4C"/>
    <w:rsid w:val="00081332"/>
    <w:rsid w:val="000815DF"/>
    <w:rsid w:val="0008181B"/>
    <w:rsid w:val="00081BC8"/>
    <w:rsid w:val="00082310"/>
    <w:rsid w:val="00082435"/>
    <w:rsid w:val="00082540"/>
    <w:rsid w:val="000826DD"/>
    <w:rsid w:val="00082705"/>
    <w:rsid w:val="00082823"/>
    <w:rsid w:val="00082B0D"/>
    <w:rsid w:val="00082F91"/>
    <w:rsid w:val="00083262"/>
    <w:rsid w:val="0008362A"/>
    <w:rsid w:val="00083768"/>
    <w:rsid w:val="000838DB"/>
    <w:rsid w:val="00083A4F"/>
    <w:rsid w:val="00083CDF"/>
    <w:rsid w:val="00083D1D"/>
    <w:rsid w:val="00084396"/>
    <w:rsid w:val="000843D8"/>
    <w:rsid w:val="000846BD"/>
    <w:rsid w:val="000847D9"/>
    <w:rsid w:val="00084818"/>
    <w:rsid w:val="0008499C"/>
    <w:rsid w:val="00084F50"/>
    <w:rsid w:val="00084F51"/>
    <w:rsid w:val="0008523D"/>
    <w:rsid w:val="000853D4"/>
    <w:rsid w:val="00085431"/>
    <w:rsid w:val="00085DCA"/>
    <w:rsid w:val="00085F23"/>
    <w:rsid w:val="00086282"/>
    <w:rsid w:val="000862F0"/>
    <w:rsid w:val="00086471"/>
    <w:rsid w:val="000866E2"/>
    <w:rsid w:val="00086770"/>
    <w:rsid w:val="000868D2"/>
    <w:rsid w:val="00086AB3"/>
    <w:rsid w:val="00086CB3"/>
    <w:rsid w:val="00087056"/>
    <w:rsid w:val="0008722F"/>
    <w:rsid w:val="00087271"/>
    <w:rsid w:val="00087343"/>
    <w:rsid w:val="00087D77"/>
    <w:rsid w:val="00087FD6"/>
    <w:rsid w:val="00090182"/>
    <w:rsid w:val="00090516"/>
    <w:rsid w:val="000905CB"/>
    <w:rsid w:val="0009077D"/>
    <w:rsid w:val="00090E11"/>
    <w:rsid w:val="00091000"/>
    <w:rsid w:val="000914B3"/>
    <w:rsid w:val="0009151F"/>
    <w:rsid w:val="00091553"/>
    <w:rsid w:val="000915DF"/>
    <w:rsid w:val="00091780"/>
    <w:rsid w:val="00091A35"/>
    <w:rsid w:val="00091D37"/>
    <w:rsid w:val="00091ED0"/>
    <w:rsid w:val="0009265A"/>
    <w:rsid w:val="000930D0"/>
    <w:rsid w:val="000931FC"/>
    <w:rsid w:val="00093305"/>
    <w:rsid w:val="00093320"/>
    <w:rsid w:val="0009392D"/>
    <w:rsid w:val="00093BA1"/>
    <w:rsid w:val="00093D3B"/>
    <w:rsid w:val="00093D89"/>
    <w:rsid w:val="00093E86"/>
    <w:rsid w:val="00093F38"/>
    <w:rsid w:val="000942E1"/>
    <w:rsid w:val="00094A5E"/>
    <w:rsid w:val="00094AB7"/>
    <w:rsid w:val="00094B04"/>
    <w:rsid w:val="00094F74"/>
    <w:rsid w:val="00094FEF"/>
    <w:rsid w:val="000960BE"/>
    <w:rsid w:val="00096336"/>
    <w:rsid w:val="00096B73"/>
    <w:rsid w:val="00096D97"/>
    <w:rsid w:val="00096EA0"/>
    <w:rsid w:val="0009765A"/>
    <w:rsid w:val="00097703"/>
    <w:rsid w:val="00097824"/>
    <w:rsid w:val="00097A5C"/>
    <w:rsid w:val="00097C6A"/>
    <w:rsid w:val="000A0630"/>
    <w:rsid w:val="000A06E2"/>
    <w:rsid w:val="000A0A17"/>
    <w:rsid w:val="000A0E70"/>
    <w:rsid w:val="000A1952"/>
    <w:rsid w:val="000A198C"/>
    <w:rsid w:val="000A19E7"/>
    <w:rsid w:val="000A1D5F"/>
    <w:rsid w:val="000A1E41"/>
    <w:rsid w:val="000A1EFA"/>
    <w:rsid w:val="000A1FCD"/>
    <w:rsid w:val="000A272A"/>
    <w:rsid w:val="000A3704"/>
    <w:rsid w:val="000A37E6"/>
    <w:rsid w:val="000A382F"/>
    <w:rsid w:val="000A38F8"/>
    <w:rsid w:val="000A3B7A"/>
    <w:rsid w:val="000A3CA7"/>
    <w:rsid w:val="000A4224"/>
    <w:rsid w:val="000A44B6"/>
    <w:rsid w:val="000A4C5A"/>
    <w:rsid w:val="000A4F3C"/>
    <w:rsid w:val="000A532F"/>
    <w:rsid w:val="000A5366"/>
    <w:rsid w:val="000A5534"/>
    <w:rsid w:val="000A595F"/>
    <w:rsid w:val="000A5E2C"/>
    <w:rsid w:val="000A5EAA"/>
    <w:rsid w:val="000A6185"/>
    <w:rsid w:val="000A6416"/>
    <w:rsid w:val="000A6CB1"/>
    <w:rsid w:val="000A71F6"/>
    <w:rsid w:val="000A750B"/>
    <w:rsid w:val="000A7EB7"/>
    <w:rsid w:val="000A7F72"/>
    <w:rsid w:val="000A9D0B"/>
    <w:rsid w:val="000B01A6"/>
    <w:rsid w:val="000B03FF"/>
    <w:rsid w:val="000B0487"/>
    <w:rsid w:val="000B04B2"/>
    <w:rsid w:val="000B05C9"/>
    <w:rsid w:val="000B0761"/>
    <w:rsid w:val="000B0AEC"/>
    <w:rsid w:val="000B0B3B"/>
    <w:rsid w:val="000B0CB9"/>
    <w:rsid w:val="000B0CE5"/>
    <w:rsid w:val="000B0EE2"/>
    <w:rsid w:val="000B0FBA"/>
    <w:rsid w:val="000B10D8"/>
    <w:rsid w:val="000B12A1"/>
    <w:rsid w:val="000B1841"/>
    <w:rsid w:val="000B1BF5"/>
    <w:rsid w:val="000B1CF8"/>
    <w:rsid w:val="000B1DA7"/>
    <w:rsid w:val="000B2287"/>
    <w:rsid w:val="000B2CE5"/>
    <w:rsid w:val="000B2DC1"/>
    <w:rsid w:val="000B2E12"/>
    <w:rsid w:val="000B3073"/>
    <w:rsid w:val="000B319F"/>
    <w:rsid w:val="000B3648"/>
    <w:rsid w:val="000B3734"/>
    <w:rsid w:val="000B3940"/>
    <w:rsid w:val="000B3F4C"/>
    <w:rsid w:val="000B41EC"/>
    <w:rsid w:val="000B445F"/>
    <w:rsid w:val="000B448D"/>
    <w:rsid w:val="000B4791"/>
    <w:rsid w:val="000B4B3C"/>
    <w:rsid w:val="000B4D05"/>
    <w:rsid w:val="000B510A"/>
    <w:rsid w:val="000B5469"/>
    <w:rsid w:val="000B553E"/>
    <w:rsid w:val="000B57F9"/>
    <w:rsid w:val="000B586B"/>
    <w:rsid w:val="000B58D8"/>
    <w:rsid w:val="000B5B78"/>
    <w:rsid w:val="000B62B1"/>
    <w:rsid w:val="000B646F"/>
    <w:rsid w:val="000B648E"/>
    <w:rsid w:val="000B657D"/>
    <w:rsid w:val="000B6843"/>
    <w:rsid w:val="000B71BC"/>
    <w:rsid w:val="000B7251"/>
    <w:rsid w:val="000B730E"/>
    <w:rsid w:val="000B7370"/>
    <w:rsid w:val="000B75EE"/>
    <w:rsid w:val="000B7A32"/>
    <w:rsid w:val="000B7FC8"/>
    <w:rsid w:val="000C0038"/>
    <w:rsid w:val="000C00BD"/>
    <w:rsid w:val="000C0263"/>
    <w:rsid w:val="000C03BB"/>
    <w:rsid w:val="000C0A2C"/>
    <w:rsid w:val="000C0A36"/>
    <w:rsid w:val="000C0D11"/>
    <w:rsid w:val="000C133E"/>
    <w:rsid w:val="000C1388"/>
    <w:rsid w:val="000C145E"/>
    <w:rsid w:val="000C1711"/>
    <w:rsid w:val="000C18BA"/>
    <w:rsid w:val="000C19ED"/>
    <w:rsid w:val="000C1C09"/>
    <w:rsid w:val="000C1C7D"/>
    <w:rsid w:val="000C2133"/>
    <w:rsid w:val="000C2373"/>
    <w:rsid w:val="000C2467"/>
    <w:rsid w:val="000C24BF"/>
    <w:rsid w:val="000C2B40"/>
    <w:rsid w:val="000C2B5C"/>
    <w:rsid w:val="000C2BC4"/>
    <w:rsid w:val="000C2E07"/>
    <w:rsid w:val="000C2F63"/>
    <w:rsid w:val="000C3062"/>
    <w:rsid w:val="000C31B1"/>
    <w:rsid w:val="000C3609"/>
    <w:rsid w:val="000C3A05"/>
    <w:rsid w:val="000C4370"/>
    <w:rsid w:val="000C4428"/>
    <w:rsid w:val="000C457A"/>
    <w:rsid w:val="000C472B"/>
    <w:rsid w:val="000C4AD9"/>
    <w:rsid w:val="000C4D8D"/>
    <w:rsid w:val="000C4F93"/>
    <w:rsid w:val="000C50FB"/>
    <w:rsid w:val="000C515F"/>
    <w:rsid w:val="000C51C0"/>
    <w:rsid w:val="000C55BD"/>
    <w:rsid w:val="000C5616"/>
    <w:rsid w:val="000C56AF"/>
    <w:rsid w:val="000C5910"/>
    <w:rsid w:val="000C5926"/>
    <w:rsid w:val="000C5B51"/>
    <w:rsid w:val="000C5C46"/>
    <w:rsid w:val="000C5D7B"/>
    <w:rsid w:val="000C6374"/>
    <w:rsid w:val="000C66CD"/>
    <w:rsid w:val="000C682C"/>
    <w:rsid w:val="000C683F"/>
    <w:rsid w:val="000C698D"/>
    <w:rsid w:val="000C6B37"/>
    <w:rsid w:val="000C6BBB"/>
    <w:rsid w:val="000C6C3D"/>
    <w:rsid w:val="000C6D26"/>
    <w:rsid w:val="000C70EE"/>
    <w:rsid w:val="000C713D"/>
    <w:rsid w:val="000C75D5"/>
    <w:rsid w:val="000C75D9"/>
    <w:rsid w:val="000C7644"/>
    <w:rsid w:val="000C77B9"/>
    <w:rsid w:val="000C7814"/>
    <w:rsid w:val="000C7C18"/>
    <w:rsid w:val="000C7D60"/>
    <w:rsid w:val="000C7DCE"/>
    <w:rsid w:val="000D0291"/>
    <w:rsid w:val="000D04E3"/>
    <w:rsid w:val="000D0918"/>
    <w:rsid w:val="000D0B89"/>
    <w:rsid w:val="000D1664"/>
    <w:rsid w:val="000D1693"/>
    <w:rsid w:val="000D19C6"/>
    <w:rsid w:val="000D1A7B"/>
    <w:rsid w:val="000D1CC2"/>
    <w:rsid w:val="000D1D33"/>
    <w:rsid w:val="000D1DAA"/>
    <w:rsid w:val="000D1EFD"/>
    <w:rsid w:val="000D246A"/>
    <w:rsid w:val="000D32CF"/>
    <w:rsid w:val="000D3356"/>
    <w:rsid w:val="000D3BC2"/>
    <w:rsid w:val="000D3F6A"/>
    <w:rsid w:val="000D4028"/>
    <w:rsid w:val="000D46E5"/>
    <w:rsid w:val="000D4887"/>
    <w:rsid w:val="000D48B5"/>
    <w:rsid w:val="000D4A0A"/>
    <w:rsid w:val="000D4C63"/>
    <w:rsid w:val="000D4EB2"/>
    <w:rsid w:val="000D5300"/>
    <w:rsid w:val="000D5A9F"/>
    <w:rsid w:val="000D5B1E"/>
    <w:rsid w:val="000D5F41"/>
    <w:rsid w:val="000D60BF"/>
    <w:rsid w:val="000D60D5"/>
    <w:rsid w:val="000D6246"/>
    <w:rsid w:val="000D6345"/>
    <w:rsid w:val="000D659A"/>
    <w:rsid w:val="000D65F0"/>
    <w:rsid w:val="000D67D3"/>
    <w:rsid w:val="000D6892"/>
    <w:rsid w:val="000D6DF7"/>
    <w:rsid w:val="000D6EEE"/>
    <w:rsid w:val="000D6FE8"/>
    <w:rsid w:val="000D70C6"/>
    <w:rsid w:val="000D7BB6"/>
    <w:rsid w:val="000D7BC2"/>
    <w:rsid w:val="000D9BE7"/>
    <w:rsid w:val="000E005D"/>
    <w:rsid w:val="000E0A7F"/>
    <w:rsid w:val="000E0AD5"/>
    <w:rsid w:val="000E0CC1"/>
    <w:rsid w:val="000E0FCC"/>
    <w:rsid w:val="000E11A3"/>
    <w:rsid w:val="000E134D"/>
    <w:rsid w:val="000E1667"/>
    <w:rsid w:val="000E1A27"/>
    <w:rsid w:val="000E1E6C"/>
    <w:rsid w:val="000E1F9F"/>
    <w:rsid w:val="000E1FF5"/>
    <w:rsid w:val="000E206B"/>
    <w:rsid w:val="000E2A31"/>
    <w:rsid w:val="000E2A41"/>
    <w:rsid w:val="000E2A67"/>
    <w:rsid w:val="000E2F5F"/>
    <w:rsid w:val="000E3153"/>
    <w:rsid w:val="000E31DC"/>
    <w:rsid w:val="000E33E5"/>
    <w:rsid w:val="000E3400"/>
    <w:rsid w:val="000E34A9"/>
    <w:rsid w:val="000E370A"/>
    <w:rsid w:val="000E3741"/>
    <w:rsid w:val="000E3A38"/>
    <w:rsid w:val="000E3DA3"/>
    <w:rsid w:val="000E4146"/>
    <w:rsid w:val="000E435C"/>
    <w:rsid w:val="000E46A0"/>
    <w:rsid w:val="000E4908"/>
    <w:rsid w:val="000E490C"/>
    <w:rsid w:val="000E4A83"/>
    <w:rsid w:val="000E5135"/>
    <w:rsid w:val="000E53C8"/>
    <w:rsid w:val="000E5482"/>
    <w:rsid w:val="000E5690"/>
    <w:rsid w:val="000E5C6F"/>
    <w:rsid w:val="000E60C6"/>
    <w:rsid w:val="000E6555"/>
    <w:rsid w:val="000E6568"/>
    <w:rsid w:val="000E6993"/>
    <w:rsid w:val="000E6C16"/>
    <w:rsid w:val="000E6E67"/>
    <w:rsid w:val="000E6F5D"/>
    <w:rsid w:val="000E6FDB"/>
    <w:rsid w:val="000E702B"/>
    <w:rsid w:val="000E7134"/>
    <w:rsid w:val="000E72B0"/>
    <w:rsid w:val="000E73C7"/>
    <w:rsid w:val="000E74FD"/>
    <w:rsid w:val="000E770F"/>
    <w:rsid w:val="000E776E"/>
    <w:rsid w:val="000E7DEA"/>
    <w:rsid w:val="000E7F79"/>
    <w:rsid w:val="000F0347"/>
    <w:rsid w:val="000F0524"/>
    <w:rsid w:val="000F0A7B"/>
    <w:rsid w:val="000F0B70"/>
    <w:rsid w:val="000F0BFA"/>
    <w:rsid w:val="000F0FB6"/>
    <w:rsid w:val="000F14C4"/>
    <w:rsid w:val="000F16CF"/>
    <w:rsid w:val="000F1B89"/>
    <w:rsid w:val="000F2240"/>
    <w:rsid w:val="000F29D5"/>
    <w:rsid w:val="000F29F5"/>
    <w:rsid w:val="000F2AF9"/>
    <w:rsid w:val="000F316D"/>
    <w:rsid w:val="000F37F4"/>
    <w:rsid w:val="000F3892"/>
    <w:rsid w:val="000F3B13"/>
    <w:rsid w:val="000F3D9C"/>
    <w:rsid w:val="000F432E"/>
    <w:rsid w:val="000F455A"/>
    <w:rsid w:val="000F4577"/>
    <w:rsid w:val="000F45D9"/>
    <w:rsid w:val="000F45DA"/>
    <w:rsid w:val="000F45F0"/>
    <w:rsid w:val="000F4824"/>
    <w:rsid w:val="000F52AC"/>
    <w:rsid w:val="000F55EF"/>
    <w:rsid w:val="000F56E1"/>
    <w:rsid w:val="000F6188"/>
    <w:rsid w:val="000F637F"/>
    <w:rsid w:val="000F6437"/>
    <w:rsid w:val="000F6681"/>
    <w:rsid w:val="000F6934"/>
    <w:rsid w:val="000F6BDF"/>
    <w:rsid w:val="000F7154"/>
    <w:rsid w:val="000F73CC"/>
    <w:rsid w:val="000F7A4B"/>
    <w:rsid w:val="000F7B3E"/>
    <w:rsid w:val="000F7CD9"/>
    <w:rsid w:val="000F7ED1"/>
    <w:rsid w:val="0010001F"/>
    <w:rsid w:val="001005F0"/>
    <w:rsid w:val="00100708"/>
    <w:rsid w:val="00100C0D"/>
    <w:rsid w:val="00100EC1"/>
    <w:rsid w:val="00100F5B"/>
    <w:rsid w:val="00101288"/>
    <w:rsid w:val="00101307"/>
    <w:rsid w:val="001015E6"/>
    <w:rsid w:val="00101629"/>
    <w:rsid w:val="00101D74"/>
    <w:rsid w:val="0010205B"/>
    <w:rsid w:val="0010209C"/>
    <w:rsid w:val="001023C3"/>
    <w:rsid w:val="001025D3"/>
    <w:rsid w:val="0010282D"/>
    <w:rsid w:val="00102FDC"/>
    <w:rsid w:val="0010311A"/>
    <w:rsid w:val="0010332B"/>
    <w:rsid w:val="001035BF"/>
    <w:rsid w:val="001035F7"/>
    <w:rsid w:val="0010376D"/>
    <w:rsid w:val="001037CD"/>
    <w:rsid w:val="001039FC"/>
    <w:rsid w:val="00103B0F"/>
    <w:rsid w:val="00103D1D"/>
    <w:rsid w:val="00103F0E"/>
    <w:rsid w:val="0010408A"/>
    <w:rsid w:val="001041AB"/>
    <w:rsid w:val="0010439E"/>
    <w:rsid w:val="00104594"/>
    <w:rsid w:val="0010468E"/>
    <w:rsid w:val="00104949"/>
    <w:rsid w:val="00104C0C"/>
    <w:rsid w:val="001050AB"/>
    <w:rsid w:val="0010518A"/>
    <w:rsid w:val="00105496"/>
    <w:rsid w:val="0010551A"/>
    <w:rsid w:val="00105A8F"/>
    <w:rsid w:val="00105B10"/>
    <w:rsid w:val="00105B28"/>
    <w:rsid w:val="00105E52"/>
    <w:rsid w:val="00105F50"/>
    <w:rsid w:val="00105FB5"/>
    <w:rsid w:val="0010603C"/>
    <w:rsid w:val="001065B5"/>
    <w:rsid w:val="00106633"/>
    <w:rsid w:val="00106656"/>
    <w:rsid w:val="00106660"/>
    <w:rsid w:val="00106719"/>
    <w:rsid w:val="00106B50"/>
    <w:rsid w:val="00106D08"/>
    <w:rsid w:val="00106EF8"/>
    <w:rsid w:val="001072E1"/>
    <w:rsid w:val="001074A0"/>
    <w:rsid w:val="0010790D"/>
    <w:rsid w:val="00107D89"/>
    <w:rsid w:val="001100B6"/>
    <w:rsid w:val="001109B0"/>
    <w:rsid w:val="00110BD8"/>
    <w:rsid w:val="00110DF8"/>
    <w:rsid w:val="00110E3D"/>
    <w:rsid w:val="00110F5B"/>
    <w:rsid w:val="0011110A"/>
    <w:rsid w:val="00111418"/>
    <w:rsid w:val="00111762"/>
    <w:rsid w:val="00111919"/>
    <w:rsid w:val="00111A0B"/>
    <w:rsid w:val="00111D3A"/>
    <w:rsid w:val="00111F4F"/>
    <w:rsid w:val="0011208F"/>
    <w:rsid w:val="00112580"/>
    <w:rsid w:val="001128CE"/>
    <w:rsid w:val="0011290C"/>
    <w:rsid w:val="00112CBD"/>
    <w:rsid w:val="00113141"/>
    <w:rsid w:val="00113761"/>
    <w:rsid w:val="00113783"/>
    <w:rsid w:val="001138F5"/>
    <w:rsid w:val="00113CD1"/>
    <w:rsid w:val="00113E5A"/>
    <w:rsid w:val="00113EF2"/>
    <w:rsid w:val="00113F7C"/>
    <w:rsid w:val="001142DA"/>
    <w:rsid w:val="00114435"/>
    <w:rsid w:val="001145ED"/>
    <w:rsid w:val="0011478A"/>
    <w:rsid w:val="001147E2"/>
    <w:rsid w:val="00114974"/>
    <w:rsid w:val="00114C6A"/>
    <w:rsid w:val="001159E8"/>
    <w:rsid w:val="00116021"/>
    <w:rsid w:val="00116111"/>
    <w:rsid w:val="001163B6"/>
    <w:rsid w:val="00116763"/>
    <w:rsid w:val="00116924"/>
    <w:rsid w:val="00116933"/>
    <w:rsid w:val="00116CF6"/>
    <w:rsid w:val="00116F09"/>
    <w:rsid w:val="001172E4"/>
    <w:rsid w:val="00117435"/>
    <w:rsid w:val="001174FC"/>
    <w:rsid w:val="0011780A"/>
    <w:rsid w:val="001178D0"/>
    <w:rsid w:val="00117910"/>
    <w:rsid w:val="00117AA9"/>
    <w:rsid w:val="00117B0E"/>
    <w:rsid w:val="00120064"/>
    <w:rsid w:val="00120105"/>
    <w:rsid w:val="001202F4"/>
    <w:rsid w:val="00120321"/>
    <w:rsid w:val="00120995"/>
    <w:rsid w:val="00120B2F"/>
    <w:rsid w:val="00120CAA"/>
    <w:rsid w:val="00120E80"/>
    <w:rsid w:val="00120F32"/>
    <w:rsid w:val="00121336"/>
    <w:rsid w:val="00121A3F"/>
    <w:rsid w:val="00121EB9"/>
    <w:rsid w:val="001226AF"/>
    <w:rsid w:val="00122F7B"/>
    <w:rsid w:val="001234ED"/>
    <w:rsid w:val="00123531"/>
    <w:rsid w:val="00123550"/>
    <w:rsid w:val="00123670"/>
    <w:rsid w:val="00123949"/>
    <w:rsid w:val="00123ED6"/>
    <w:rsid w:val="0012429C"/>
    <w:rsid w:val="00124390"/>
    <w:rsid w:val="0012439B"/>
    <w:rsid w:val="0012479A"/>
    <w:rsid w:val="0012578A"/>
    <w:rsid w:val="001257C8"/>
    <w:rsid w:val="00125C4F"/>
    <w:rsid w:val="00125CD0"/>
    <w:rsid w:val="00126418"/>
    <w:rsid w:val="001264BA"/>
    <w:rsid w:val="00126BB5"/>
    <w:rsid w:val="00126C10"/>
    <w:rsid w:val="00126CE3"/>
    <w:rsid w:val="0012706B"/>
    <w:rsid w:val="001270D5"/>
    <w:rsid w:val="00127997"/>
    <w:rsid w:val="00127A56"/>
    <w:rsid w:val="00127FD6"/>
    <w:rsid w:val="0013018F"/>
    <w:rsid w:val="00130498"/>
    <w:rsid w:val="00130583"/>
    <w:rsid w:val="001306ED"/>
    <w:rsid w:val="001308C9"/>
    <w:rsid w:val="001309AC"/>
    <w:rsid w:val="0013107F"/>
    <w:rsid w:val="00131417"/>
    <w:rsid w:val="0013148E"/>
    <w:rsid w:val="00131BF1"/>
    <w:rsid w:val="00131CBA"/>
    <w:rsid w:val="0013235C"/>
    <w:rsid w:val="0013240E"/>
    <w:rsid w:val="00133795"/>
    <w:rsid w:val="0013391F"/>
    <w:rsid w:val="0013399A"/>
    <w:rsid w:val="00133F58"/>
    <w:rsid w:val="0013404A"/>
    <w:rsid w:val="0013436C"/>
    <w:rsid w:val="00134A61"/>
    <w:rsid w:val="00134A9D"/>
    <w:rsid w:val="00134E62"/>
    <w:rsid w:val="00134EE0"/>
    <w:rsid w:val="001350C8"/>
    <w:rsid w:val="0013526C"/>
    <w:rsid w:val="001352B7"/>
    <w:rsid w:val="00135318"/>
    <w:rsid w:val="001356A5"/>
    <w:rsid w:val="001358EE"/>
    <w:rsid w:val="001359EB"/>
    <w:rsid w:val="00135B7C"/>
    <w:rsid w:val="00135C33"/>
    <w:rsid w:val="00135F60"/>
    <w:rsid w:val="00135FF9"/>
    <w:rsid w:val="0013602E"/>
    <w:rsid w:val="00136097"/>
    <w:rsid w:val="00136287"/>
    <w:rsid w:val="001367D3"/>
    <w:rsid w:val="00136807"/>
    <w:rsid w:val="001369AB"/>
    <w:rsid w:val="001369D8"/>
    <w:rsid w:val="00136C0B"/>
    <w:rsid w:val="00136CC6"/>
    <w:rsid w:val="00136E17"/>
    <w:rsid w:val="00137289"/>
    <w:rsid w:val="00137583"/>
    <w:rsid w:val="00137594"/>
    <w:rsid w:val="001375D9"/>
    <w:rsid w:val="00137782"/>
    <w:rsid w:val="00137C37"/>
    <w:rsid w:val="001403B7"/>
    <w:rsid w:val="0014055E"/>
    <w:rsid w:val="001406F3"/>
    <w:rsid w:val="001408C3"/>
    <w:rsid w:val="00140AAC"/>
    <w:rsid w:val="00140E08"/>
    <w:rsid w:val="00140FFE"/>
    <w:rsid w:val="0014109C"/>
    <w:rsid w:val="001411E4"/>
    <w:rsid w:val="00141ADE"/>
    <w:rsid w:val="00141B6E"/>
    <w:rsid w:val="00141C04"/>
    <w:rsid w:val="00141C53"/>
    <w:rsid w:val="00141FC7"/>
    <w:rsid w:val="00142436"/>
    <w:rsid w:val="001426C7"/>
    <w:rsid w:val="00142A70"/>
    <w:rsid w:val="00142E42"/>
    <w:rsid w:val="00143173"/>
    <w:rsid w:val="001432B1"/>
    <w:rsid w:val="001436F6"/>
    <w:rsid w:val="00143A88"/>
    <w:rsid w:val="00143D0B"/>
    <w:rsid w:val="00143D9F"/>
    <w:rsid w:val="00143ED0"/>
    <w:rsid w:val="001440FF"/>
    <w:rsid w:val="00144244"/>
    <w:rsid w:val="001442F5"/>
    <w:rsid w:val="0014452C"/>
    <w:rsid w:val="001445CA"/>
    <w:rsid w:val="001447F6"/>
    <w:rsid w:val="0014482E"/>
    <w:rsid w:val="00144DE2"/>
    <w:rsid w:val="0014502B"/>
    <w:rsid w:val="00145B1A"/>
    <w:rsid w:val="0014607C"/>
    <w:rsid w:val="00146225"/>
    <w:rsid w:val="00146414"/>
    <w:rsid w:val="0014649F"/>
    <w:rsid w:val="001465AC"/>
    <w:rsid w:val="00146B92"/>
    <w:rsid w:val="00146BA8"/>
    <w:rsid w:val="00146C1E"/>
    <w:rsid w:val="00146D18"/>
    <w:rsid w:val="00146F33"/>
    <w:rsid w:val="001474E0"/>
    <w:rsid w:val="00147897"/>
    <w:rsid w:val="001479D1"/>
    <w:rsid w:val="00147BBA"/>
    <w:rsid w:val="00147C1E"/>
    <w:rsid w:val="00147D2C"/>
    <w:rsid w:val="00147D4F"/>
    <w:rsid w:val="0015011D"/>
    <w:rsid w:val="0015021D"/>
    <w:rsid w:val="001506E2"/>
    <w:rsid w:val="00150767"/>
    <w:rsid w:val="001508E0"/>
    <w:rsid w:val="001514C5"/>
    <w:rsid w:val="00151F53"/>
    <w:rsid w:val="00151F7D"/>
    <w:rsid w:val="0015236B"/>
    <w:rsid w:val="0015282A"/>
    <w:rsid w:val="00152AE6"/>
    <w:rsid w:val="00152BAD"/>
    <w:rsid w:val="00152E75"/>
    <w:rsid w:val="00153133"/>
    <w:rsid w:val="001531D5"/>
    <w:rsid w:val="00153B6C"/>
    <w:rsid w:val="00155223"/>
    <w:rsid w:val="0015591E"/>
    <w:rsid w:val="0015597D"/>
    <w:rsid w:val="00155BB5"/>
    <w:rsid w:val="00155CA2"/>
    <w:rsid w:val="00155D6E"/>
    <w:rsid w:val="0015623C"/>
    <w:rsid w:val="00156432"/>
    <w:rsid w:val="00156881"/>
    <w:rsid w:val="001568BB"/>
    <w:rsid w:val="00156C28"/>
    <w:rsid w:val="00156C6A"/>
    <w:rsid w:val="00156E11"/>
    <w:rsid w:val="00157255"/>
    <w:rsid w:val="00157BCC"/>
    <w:rsid w:val="00157EF9"/>
    <w:rsid w:val="001609DE"/>
    <w:rsid w:val="00160B3D"/>
    <w:rsid w:val="00160BE5"/>
    <w:rsid w:val="00160C96"/>
    <w:rsid w:val="00160E26"/>
    <w:rsid w:val="0016103F"/>
    <w:rsid w:val="00161242"/>
    <w:rsid w:val="00161251"/>
    <w:rsid w:val="00161356"/>
    <w:rsid w:val="001615E1"/>
    <w:rsid w:val="00161671"/>
    <w:rsid w:val="0016190C"/>
    <w:rsid w:val="00161D69"/>
    <w:rsid w:val="00161FD5"/>
    <w:rsid w:val="00162FD1"/>
    <w:rsid w:val="001633D6"/>
    <w:rsid w:val="00163560"/>
    <w:rsid w:val="00163C33"/>
    <w:rsid w:val="00163D8F"/>
    <w:rsid w:val="00163E5C"/>
    <w:rsid w:val="00163E6C"/>
    <w:rsid w:val="00163F29"/>
    <w:rsid w:val="001640CE"/>
    <w:rsid w:val="001645E5"/>
    <w:rsid w:val="00164A08"/>
    <w:rsid w:val="00164BF8"/>
    <w:rsid w:val="00164F71"/>
    <w:rsid w:val="0016501F"/>
    <w:rsid w:val="00165243"/>
    <w:rsid w:val="00165349"/>
    <w:rsid w:val="001653D8"/>
    <w:rsid w:val="0016545C"/>
    <w:rsid w:val="001654E8"/>
    <w:rsid w:val="001655D8"/>
    <w:rsid w:val="001660B3"/>
    <w:rsid w:val="00166279"/>
    <w:rsid w:val="001662D4"/>
    <w:rsid w:val="001666F4"/>
    <w:rsid w:val="00167126"/>
    <w:rsid w:val="001671EE"/>
    <w:rsid w:val="00167244"/>
    <w:rsid w:val="001676BB"/>
    <w:rsid w:val="001679E6"/>
    <w:rsid w:val="001701C5"/>
    <w:rsid w:val="00170205"/>
    <w:rsid w:val="001707FA"/>
    <w:rsid w:val="00170A30"/>
    <w:rsid w:val="00170A76"/>
    <w:rsid w:val="00170D6B"/>
    <w:rsid w:val="00170E91"/>
    <w:rsid w:val="00170FFE"/>
    <w:rsid w:val="0017100F"/>
    <w:rsid w:val="00171235"/>
    <w:rsid w:val="0017140E"/>
    <w:rsid w:val="00171B55"/>
    <w:rsid w:val="00171E56"/>
    <w:rsid w:val="00171F41"/>
    <w:rsid w:val="00172094"/>
    <w:rsid w:val="00172140"/>
    <w:rsid w:val="00172159"/>
    <w:rsid w:val="0017274F"/>
    <w:rsid w:val="00172767"/>
    <w:rsid w:val="0017289C"/>
    <w:rsid w:val="00172D8A"/>
    <w:rsid w:val="0017455B"/>
    <w:rsid w:val="00174E2A"/>
    <w:rsid w:val="00175033"/>
    <w:rsid w:val="00175217"/>
    <w:rsid w:val="0017598E"/>
    <w:rsid w:val="00175E68"/>
    <w:rsid w:val="001761D8"/>
    <w:rsid w:val="001767FD"/>
    <w:rsid w:val="00176CAD"/>
    <w:rsid w:val="00176E16"/>
    <w:rsid w:val="00176EF1"/>
    <w:rsid w:val="00177162"/>
    <w:rsid w:val="001771BC"/>
    <w:rsid w:val="001773A7"/>
    <w:rsid w:val="001779EF"/>
    <w:rsid w:val="00177BFB"/>
    <w:rsid w:val="00177E1B"/>
    <w:rsid w:val="001800D0"/>
    <w:rsid w:val="0018074A"/>
    <w:rsid w:val="0018081D"/>
    <w:rsid w:val="00180E02"/>
    <w:rsid w:val="00180E2A"/>
    <w:rsid w:val="00181022"/>
    <w:rsid w:val="00181202"/>
    <w:rsid w:val="00181519"/>
    <w:rsid w:val="0018183E"/>
    <w:rsid w:val="00181885"/>
    <w:rsid w:val="001818D4"/>
    <w:rsid w:val="00181A21"/>
    <w:rsid w:val="00181E63"/>
    <w:rsid w:val="00181E89"/>
    <w:rsid w:val="00182089"/>
    <w:rsid w:val="001822EA"/>
    <w:rsid w:val="001822EE"/>
    <w:rsid w:val="00182A62"/>
    <w:rsid w:val="001830EE"/>
    <w:rsid w:val="0018318F"/>
    <w:rsid w:val="001831C7"/>
    <w:rsid w:val="001831EF"/>
    <w:rsid w:val="001838B3"/>
    <w:rsid w:val="00183A1A"/>
    <w:rsid w:val="00183F7B"/>
    <w:rsid w:val="00184059"/>
    <w:rsid w:val="00184306"/>
    <w:rsid w:val="00184768"/>
    <w:rsid w:val="00184FEA"/>
    <w:rsid w:val="00185326"/>
    <w:rsid w:val="001853C3"/>
    <w:rsid w:val="0018550D"/>
    <w:rsid w:val="00185B23"/>
    <w:rsid w:val="00185E24"/>
    <w:rsid w:val="00185EEF"/>
    <w:rsid w:val="00185FA9"/>
    <w:rsid w:val="001861D2"/>
    <w:rsid w:val="00186236"/>
    <w:rsid w:val="001866AF"/>
    <w:rsid w:val="001866C8"/>
    <w:rsid w:val="00186AFF"/>
    <w:rsid w:val="00186B5E"/>
    <w:rsid w:val="00187057"/>
    <w:rsid w:val="0018712B"/>
    <w:rsid w:val="001871B0"/>
    <w:rsid w:val="00187377"/>
    <w:rsid w:val="001877DF"/>
    <w:rsid w:val="00187F27"/>
    <w:rsid w:val="0019082A"/>
    <w:rsid w:val="00190981"/>
    <w:rsid w:val="00190BE0"/>
    <w:rsid w:val="00190BEB"/>
    <w:rsid w:val="00190E74"/>
    <w:rsid w:val="001914B3"/>
    <w:rsid w:val="0019173E"/>
    <w:rsid w:val="00191755"/>
    <w:rsid w:val="00191803"/>
    <w:rsid w:val="00191867"/>
    <w:rsid w:val="00191A25"/>
    <w:rsid w:val="00191C14"/>
    <w:rsid w:val="00191DBE"/>
    <w:rsid w:val="00192040"/>
    <w:rsid w:val="00192236"/>
    <w:rsid w:val="001924C8"/>
    <w:rsid w:val="00192567"/>
    <w:rsid w:val="001926B1"/>
    <w:rsid w:val="001928C4"/>
    <w:rsid w:val="00192955"/>
    <w:rsid w:val="00192BA7"/>
    <w:rsid w:val="00192BCC"/>
    <w:rsid w:val="00193007"/>
    <w:rsid w:val="00193663"/>
    <w:rsid w:val="0019385C"/>
    <w:rsid w:val="00193954"/>
    <w:rsid w:val="00193DF9"/>
    <w:rsid w:val="00194320"/>
    <w:rsid w:val="00194495"/>
    <w:rsid w:val="001944B1"/>
    <w:rsid w:val="001944E4"/>
    <w:rsid w:val="001947E8"/>
    <w:rsid w:val="00194854"/>
    <w:rsid w:val="00195463"/>
    <w:rsid w:val="001954C4"/>
    <w:rsid w:val="001955A0"/>
    <w:rsid w:val="001956EA"/>
    <w:rsid w:val="001958F8"/>
    <w:rsid w:val="00195B88"/>
    <w:rsid w:val="00195C1B"/>
    <w:rsid w:val="00195D2F"/>
    <w:rsid w:val="00195FEC"/>
    <w:rsid w:val="001960BD"/>
    <w:rsid w:val="0019620B"/>
    <w:rsid w:val="0019634D"/>
    <w:rsid w:val="00196562"/>
    <w:rsid w:val="00196990"/>
    <w:rsid w:val="001969A2"/>
    <w:rsid w:val="00196AA8"/>
    <w:rsid w:val="00196E0A"/>
    <w:rsid w:val="00196F0F"/>
    <w:rsid w:val="00197217"/>
    <w:rsid w:val="0019751E"/>
    <w:rsid w:val="00197AD9"/>
    <w:rsid w:val="00197B50"/>
    <w:rsid w:val="00197DCF"/>
    <w:rsid w:val="00197FDD"/>
    <w:rsid w:val="001A0095"/>
    <w:rsid w:val="001A00A3"/>
    <w:rsid w:val="001A0868"/>
    <w:rsid w:val="001A091A"/>
    <w:rsid w:val="001A0DA8"/>
    <w:rsid w:val="001A1148"/>
    <w:rsid w:val="001A16A3"/>
    <w:rsid w:val="001A199A"/>
    <w:rsid w:val="001A1C15"/>
    <w:rsid w:val="001A1D39"/>
    <w:rsid w:val="001A1EF1"/>
    <w:rsid w:val="001A2023"/>
    <w:rsid w:val="001A214B"/>
    <w:rsid w:val="001A2187"/>
    <w:rsid w:val="001A2603"/>
    <w:rsid w:val="001A2E66"/>
    <w:rsid w:val="001A3066"/>
    <w:rsid w:val="001A3146"/>
    <w:rsid w:val="001A326E"/>
    <w:rsid w:val="001A351E"/>
    <w:rsid w:val="001A3A56"/>
    <w:rsid w:val="001A3BFB"/>
    <w:rsid w:val="001A3CDB"/>
    <w:rsid w:val="001A4216"/>
    <w:rsid w:val="001A4A8A"/>
    <w:rsid w:val="001A4B3D"/>
    <w:rsid w:val="001A4BAA"/>
    <w:rsid w:val="001A4C10"/>
    <w:rsid w:val="001A4CBD"/>
    <w:rsid w:val="001A537F"/>
    <w:rsid w:val="001A58BA"/>
    <w:rsid w:val="001A5BA5"/>
    <w:rsid w:val="001A5CA7"/>
    <w:rsid w:val="001A5E28"/>
    <w:rsid w:val="001A6033"/>
    <w:rsid w:val="001A6395"/>
    <w:rsid w:val="001A69AF"/>
    <w:rsid w:val="001A6B87"/>
    <w:rsid w:val="001A6DC4"/>
    <w:rsid w:val="001A6F1C"/>
    <w:rsid w:val="001A6F9B"/>
    <w:rsid w:val="001A6FB3"/>
    <w:rsid w:val="001A6FFB"/>
    <w:rsid w:val="001A7004"/>
    <w:rsid w:val="001A702A"/>
    <w:rsid w:val="001A7205"/>
    <w:rsid w:val="001A7474"/>
    <w:rsid w:val="001A74E4"/>
    <w:rsid w:val="001A7530"/>
    <w:rsid w:val="001A75C9"/>
    <w:rsid w:val="001A78DE"/>
    <w:rsid w:val="001A7E4B"/>
    <w:rsid w:val="001A7EA0"/>
    <w:rsid w:val="001A7F7F"/>
    <w:rsid w:val="001B02FF"/>
    <w:rsid w:val="001B0514"/>
    <w:rsid w:val="001B0708"/>
    <w:rsid w:val="001B099A"/>
    <w:rsid w:val="001B09D4"/>
    <w:rsid w:val="001B0D55"/>
    <w:rsid w:val="001B11F7"/>
    <w:rsid w:val="001B1677"/>
    <w:rsid w:val="001B168B"/>
    <w:rsid w:val="001B16AC"/>
    <w:rsid w:val="001B18B4"/>
    <w:rsid w:val="001B1C38"/>
    <w:rsid w:val="001B1F70"/>
    <w:rsid w:val="001B23EB"/>
    <w:rsid w:val="001B26CB"/>
    <w:rsid w:val="001B29A5"/>
    <w:rsid w:val="001B2A47"/>
    <w:rsid w:val="001B2DE1"/>
    <w:rsid w:val="001B3199"/>
    <w:rsid w:val="001B38CB"/>
    <w:rsid w:val="001B3DFA"/>
    <w:rsid w:val="001B3EA4"/>
    <w:rsid w:val="001B3FB6"/>
    <w:rsid w:val="001B447C"/>
    <w:rsid w:val="001B45EA"/>
    <w:rsid w:val="001B4890"/>
    <w:rsid w:val="001B4A63"/>
    <w:rsid w:val="001B4D92"/>
    <w:rsid w:val="001B5099"/>
    <w:rsid w:val="001B58A5"/>
    <w:rsid w:val="001B58F1"/>
    <w:rsid w:val="001B5E74"/>
    <w:rsid w:val="001B6042"/>
    <w:rsid w:val="001B6363"/>
    <w:rsid w:val="001B69C3"/>
    <w:rsid w:val="001B6A17"/>
    <w:rsid w:val="001B6BE3"/>
    <w:rsid w:val="001B6C4D"/>
    <w:rsid w:val="001B6D45"/>
    <w:rsid w:val="001B6D7B"/>
    <w:rsid w:val="001B6DC9"/>
    <w:rsid w:val="001B73F6"/>
    <w:rsid w:val="001B752B"/>
    <w:rsid w:val="001B79E5"/>
    <w:rsid w:val="001B7A90"/>
    <w:rsid w:val="001B7B9E"/>
    <w:rsid w:val="001B7F0E"/>
    <w:rsid w:val="001C0144"/>
    <w:rsid w:val="001C02D4"/>
    <w:rsid w:val="001C0403"/>
    <w:rsid w:val="001C0A23"/>
    <w:rsid w:val="001C0CE7"/>
    <w:rsid w:val="001C0E88"/>
    <w:rsid w:val="001C16EE"/>
    <w:rsid w:val="001C1769"/>
    <w:rsid w:val="001C19E1"/>
    <w:rsid w:val="001C1AE4"/>
    <w:rsid w:val="001C1BEF"/>
    <w:rsid w:val="001C1D70"/>
    <w:rsid w:val="001C1DD1"/>
    <w:rsid w:val="001C2057"/>
    <w:rsid w:val="001C2312"/>
    <w:rsid w:val="001C25EB"/>
    <w:rsid w:val="001C265C"/>
    <w:rsid w:val="001C2C4C"/>
    <w:rsid w:val="001C2E5E"/>
    <w:rsid w:val="001C2EAB"/>
    <w:rsid w:val="001C38A5"/>
    <w:rsid w:val="001C3D03"/>
    <w:rsid w:val="001C3EE2"/>
    <w:rsid w:val="001C41AD"/>
    <w:rsid w:val="001C4645"/>
    <w:rsid w:val="001C4AC2"/>
    <w:rsid w:val="001C5148"/>
    <w:rsid w:val="001C5912"/>
    <w:rsid w:val="001C5A5F"/>
    <w:rsid w:val="001C6159"/>
    <w:rsid w:val="001C6335"/>
    <w:rsid w:val="001C692A"/>
    <w:rsid w:val="001C6AEB"/>
    <w:rsid w:val="001C6D4E"/>
    <w:rsid w:val="001C6F07"/>
    <w:rsid w:val="001C6FAB"/>
    <w:rsid w:val="001C756F"/>
    <w:rsid w:val="001D01B0"/>
    <w:rsid w:val="001D09A1"/>
    <w:rsid w:val="001D0DB2"/>
    <w:rsid w:val="001D0EBC"/>
    <w:rsid w:val="001D1141"/>
    <w:rsid w:val="001D1597"/>
    <w:rsid w:val="001D15C3"/>
    <w:rsid w:val="001D1C09"/>
    <w:rsid w:val="001D1CE8"/>
    <w:rsid w:val="001D2392"/>
    <w:rsid w:val="001D23F3"/>
    <w:rsid w:val="001D2624"/>
    <w:rsid w:val="001D30B1"/>
    <w:rsid w:val="001D31D0"/>
    <w:rsid w:val="001D3324"/>
    <w:rsid w:val="001D3632"/>
    <w:rsid w:val="001D38BE"/>
    <w:rsid w:val="001D3FB9"/>
    <w:rsid w:val="001D4138"/>
    <w:rsid w:val="001D419F"/>
    <w:rsid w:val="001D4A79"/>
    <w:rsid w:val="001D4C77"/>
    <w:rsid w:val="001D51A3"/>
    <w:rsid w:val="001D524E"/>
    <w:rsid w:val="001D52A5"/>
    <w:rsid w:val="001D53BA"/>
    <w:rsid w:val="001D5695"/>
    <w:rsid w:val="001D56C8"/>
    <w:rsid w:val="001D5E2F"/>
    <w:rsid w:val="001D639C"/>
    <w:rsid w:val="001D63B8"/>
    <w:rsid w:val="001D6890"/>
    <w:rsid w:val="001D722B"/>
    <w:rsid w:val="001D75AA"/>
    <w:rsid w:val="001D760F"/>
    <w:rsid w:val="001D79C6"/>
    <w:rsid w:val="001D7A74"/>
    <w:rsid w:val="001D7B30"/>
    <w:rsid w:val="001D7BD6"/>
    <w:rsid w:val="001E0073"/>
    <w:rsid w:val="001E011E"/>
    <w:rsid w:val="001E0242"/>
    <w:rsid w:val="001E0563"/>
    <w:rsid w:val="001E05E8"/>
    <w:rsid w:val="001E093F"/>
    <w:rsid w:val="001E0EBF"/>
    <w:rsid w:val="001E0FCD"/>
    <w:rsid w:val="001E138B"/>
    <w:rsid w:val="001E14C9"/>
    <w:rsid w:val="001E16BF"/>
    <w:rsid w:val="001E16C5"/>
    <w:rsid w:val="001E1875"/>
    <w:rsid w:val="001E2031"/>
    <w:rsid w:val="001E2AA8"/>
    <w:rsid w:val="001E2C9B"/>
    <w:rsid w:val="001E2D98"/>
    <w:rsid w:val="001E30C9"/>
    <w:rsid w:val="001E3271"/>
    <w:rsid w:val="001E32AC"/>
    <w:rsid w:val="001E32CB"/>
    <w:rsid w:val="001E3BF3"/>
    <w:rsid w:val="001E3E49"/>
    <w:rsid w:val="001E3F0A"/>
    <w:rsid w:val="001E421A"/>
    <w:rsid w:val="001E42BB"/>
    <w:rsid w:val="001E4406"/>
    <w:rsid w:val="001E49A1"/>
    <w:rsid w:val="001E49D5"/>
    <w:rsid w:val="001E4B5F"/>
    <w:rsid w:val="001E4FEC"/>
    <w:rsid w:val="001E5119"/>
    <w:rsid w:val="001E514C"/>
    <w:rsid w:val="001E5957"/>
    <w:rsid w:val="001E5964"/>
    <w:rsid w:val="001E5CC7"/>
    <w:rsid w:val="001E5CF0"/>
    <w:rsid w:val="001E5D3A"/>
    <w:rsid w:val="001E5F12"/>
    <w:rsid w:val="001E60FE"/>
    <w:rsid w:val="001E618A"/>
    <w:rsid w:val="001E64D3"/>
    <w:rsid w:val="001E66E8"/>
    <w:rsid w:val="001E7069"/>
    <w:rsid w:val="001E782F"/>
    <w:rsid w:val="001E7A6C"/>
    <w:rsid w:val="001E7D9D"/>
    <w:rsid w:val="001F002D"/>
    <w:rsid w:val="001F054E"/>
    <w:rsid w:val="001F06AE"/>
    <w:rsid w:val="001F0925"/>
    <w:rsid w:val="001F0A88"/>
    <w:rsid w:val="001F0A96"/>
    <w:rsid w:val="001F0CD8"/>
    <w:rsid w:val="001F10C2"/>
    <w:rsid w:val="001F11DF"/>
    <w:rsid w:val="001F123C"/>
    <w:rsid w:val="001F137D"/>
    <w:rsid w:val="001F13F8"/>
    <w:rsid w:val="001F1505"/>
    <w:rsid w:val="001F15B5"/>
    <w:rsid w:val="001F19E7"/>
    <w:rsid w:val="001F1A9A"/>
    <w:rsid w:val="001F1E40"/>
    <w:rsid w:val="001F256A"/>
    <w:rsid w:val="001F26B3"/>
    <w:rsid w:val="001F27BC"/>
    <w:rsid w:val="001F2AD6"/>
    <w:rsid w:val="001F2E71"/>
    <w:rsid w:val="001F2F22"/>
    <w:rsid w:val="001F2F85"/>
    <w:rsid w:val="001F33B3"/>
    <w:rsid w:val="001F34DF"/>
    <w:rsid w:val="001F3BB7"/>
    <w:rsid w:val="001F3C72"/>
    <w:rsid w:val="001F3CFE"/>
    <w:rsid w:val="001F3D4C"/>
    <w:rsid w:val="001F3E88"/>
    <w:rsid w:val="001F4ABC"/>
    <w:rsid w:val="001F4DEF"/>
    <w:rsid w:val="001F4E69"/>
    <w:rsid w:val="001F5046"/>
    <w:rsid w:val="001F5085"/>
    <w:rsid w:val="001F5440"/>
    <w:rsid w:val="001F56DD"/>
    <w:rsid w:val="001F5936"/>
    <w:rsid w:val="001F5F28"/>
    <w:rsid w:val="001F6122"/>
    <w:rsid w:val="001F6139"/>
    <w:rsid w:val="001F63A1"/>
    <w:rsid w:val="001F6687"/>
    <w:rsid w:val="001F69CB"/>
    <w:rsid w:val="001F6ACD"/>
    <w:rsid w:val="001F6EAF"/>
    <w:rsid w:val="001F6FB8"/>
    <w:rsid w:val="001F707A"/>
    <w:rsid w:val="001F75BD"/>
    <w:rsid w:val="001F75D8"/>
    <w:rsid w:val="001F76BD"/>
    <w:rsid w:val="001F7EA9"/>
    <w:rsid w:val="001F7FCB"/>
    <w:rsid w:val="0020028A"/>
    <w:rsid w:val="002003F9"/>
    <w:rsid w:val="002004C3"/>
    <w:rsid w:val="002007C2"/>
    <w:rsid w:val="00200C9D"/>
    <w:rsid w:val="00201566"/>
    <w:rsid w:val="00201778"/>
    <w:rsid w:val="00201831"/>
    <w:rsid w:val="002018D4"/>
    <w:rsid w:val="00201B6C"/>
    <w:rsid w:val="00202017"/>
    <w:rsid w:val="00202312"/>
    <w:rsid w:val="0020289B"/>
    <w:rsid w:val="00202988"/>
    <w:rsid w:val="00202E22"/>
    <w:rsid w:val="00202E26"/>
    <w:rsid w:val="00202E9F"/>
    <w:rsid w:val="00203386"/>
    <w:rsid w:val="002034B5"/>
    <w:rsid w:val="00203702"/>
    <w:rsid w:val="002037D4"/>
    <w:rsid w:val="00203D76"/>
    <w:rsid w:val="00203DC1"/>
    <w:rsid w:val="00203EE1"/>
    <w:rsid w:val="00204039"/>
    <w:rsid w:val="00204130"/>
    <w:rsid w:val="002041AC"/>
    <w:rsid w:val="0020443B"/>
    <w:rsid w:val="002045CB"/>
    <w:rsid w:val="00204722"/>
    <w:rsid w:val="00204AD5"/>
    <w:rsid w:val="00205051"/>
    <w:rsid w:val="0020515B"/>
    <w:rsid w:val="002051B4"/>
    <w:rsid w:val="002051ED"/>
    <w:rsid w:val="00205AA1"/>
    <w:rsid w:val="00205C70"/>
    <w:rsid w:val="00205E47"/>
    <w:rsid w:val="00205EF5"/>
    <w:rsid w:val="00205FA6"/>
    <w:rsid w:val="00206019"/>
    <w:rsid w:val="002063B7"/>
    <w:rsid w:val="002063BB"/>
    <w:rsid w:val="00206A93"/>
    <w:rsid w:val="00206BC4"/>
    <w:rsid w:val="00206CC2"/>
    <w:rsid w:val="00206E8A"/>
    <w:rsid w:val="002070F8"/>
    <w:rsid w:val="002071AA"/>
    <w:rsid w:val="0020745E"/>
    <w:rsid w:val="00207511"/>
    <w:rsid w:val="002079B1"/>
    <w:rsid w:val="00207B68"/>
    <w:rsid w:val="00207D50"/>
    <w:rsid w:val="00207D86"/>
    <w:rsid w:val="00210A5E"/>
    <w:rsid w:val="00210DAD"/>
    <w:rsid w:val="002111DB"/>
    <w:rsid w:val="00211311"/>
    <w:rsid w:val="00211476"/>
    <w:rsid w:val="0021152E"/>
    <w:rsid w:val="002119E9"/>
    <w:rsid w:val="00211A4D"/>
    <w:rsid w:val="00211CA3"/>
    <w:rsid w:val="00212050"/>
    <w:rsid w:val="002120A8"/>
    <w:rsid w:val="0021216D"/>
    <w:rsid w:val="002122C8"/>
    <w:rsid w:val="002127E0"/>
    <w:rsid w:val="002127F3"/>
    <w:rsid w:val="00212917"/>
    <w:rsid w:val="00212A45"/>
    <w:rsid w:val="00212C17"/>
    <w:rsid w:val="002132F8"/>
    <w:rsid w:val="00213355"/>
    <w:rsid w:val="0021343D"/>
    <w:rsid w:val="00213622"/>
    <w:rsid w:val="00213D5A"/>
    <w:rsid w:val="00213F85"/>
    <w:rsid w:val="00214042"/>
    <w:rsid w:val="00214858"/>
    <w:rsid w:val="00214FC9"/>
    <w:rsid w:val="002151C8"/>
    <w:rsid w:val="00215216"/>
    <w:rsid w:val="0021540C"/>
    <w:rsid w:val="00215D0F"/>
    <w:rsid w:val="00215E34"/>
    <w:rsid w:val="00215F7B"/>
    <w:rsid w:val="00216363"/>
    <w:rsid w:val="002163D8"/>
    <w:rsid w:val="00216604"/>
    <w:rsid w:val="002169C7"/>
    <w:rsid w:val="00217060"/>
    <w:rsid w:val="00217235"/>
    <w:rsid w:val="00217556"/>
    <w:rsid w:val="002175BF"/>
    <w:rsid w:val="00217B64"/>
    <w:rsid w:val="00217BF7"/>
    <w:rsid w:val="00217D13"/>
    <w:rsid w:val="00217EE2"/>
    <w:rsid w:val="00217F3D"/>
    <w:rsid w:val="00217F81"/>
    <w:rsid w:val="0022016B"/>
    <w:rsid w:val="00220195"/>
    <w:rsid w:val="00220571"/>
    <w:rsid w:val="0022072D"/>
    <w:rsid w:val="0022076D"/>
    <w:rsid w:val="00220987"/>
    <w:rsid w:val="00220B1A"/>
    <w:rsid w:val="002215FA"/>
    <w:rsid w:val="002216E0"/>
    <w:rsid w:val="00221AFF"/>
    <w:rsid w:val="00221F39"/>
    <w:rsid w:val="00221F7B"/>
    <w:rsid w:val="00222106"/>
    <w:rsid w:val="0022220F"/>
    <w:rsid w:val="0022244A"/>
    <w:rsid w:val="00222713"/>
    <w:rsid w:val="002230E9"/>
    <w:rsid w:val="002236DF"/>
    <w:rsid w:val="00223741"/>
    <w:rsid w:val="00223BAB"/>
    <w:rsid w:val="00223C53"/>
    <w:rsid w:val="002241B1"/>
    <w:rsid w:val="00224733"/>
    <w:rsid w:val="002248E6"/>
    <w:rsid w:val="00224AD9"/>
    <w:rsid w:val="002251EB"/>
    <w:rsid w:val="00225522"/>
    <w:rsid w:val="0022554D"/>
    <w:rsid w:val="00225586"/>
    <w:rsid w:val="00225809"/>
    <w:rsid w:val="00225840"/>
    <w:rsid w:val="00225D0B"/>
    <w:rsid w:val="00226064"/>
    <w:rsid w:val="0022655E"/>
    <w:rsid w:val="002265ED"/>
    <w:rsid w:val="0022679F"/>
    <w:rsid w:val="00226D52"/>
    <w:rsid w:val="00226F04"/>
    <w:rsid w:val="00226F14"/>
    <w:rsid w:val="00226FF5"/>
    <w:rsid w:val="002270C7"/>
    <w:rsid w:val="002272C1"/>
    <w:rsid w:val="00227612"/>
    <w:rsid w:val="00227C1A"/>
    <w:rsid w:val="00227E36"/>
    <w:rsid w:val="00227FB2"/>
    <w:rsid w:val="002304AA"/>
    <w:rsid w:val="0023063B"/>
    <w:rsid w:val="00230815"/>
    <w:rsid w:val="0023090E"/>
    <w:rsid w:val="00230BD8"/>
    <w:rsid w:val="00230D06"/>
    <w:rsid w:val="00230FE7"/>
    <w:rsid w:val="002314B4"/>
    <w:rsid w:val="002317C1"/>
    <w:rsid w:val="00231B2C"/>
    <w:rsid w:val="00231D7B"/>
    <w:rsid w:val="00231EB1"/>
    <w:rsid w:val="00231F82"/>
    <w:rsid w:val="00232011"/>
    <w:rsid w:val="00232314"/>
    <w:rsid w:val="00232390"/>
    <w:rsid w:val="00232502"/>
    <w:rsid w:val="002325FF"/>
    <w:rsid w:val="002327B1"/>
    <w:rsid w:val="002328D5"/>
    <w:rsid w:val="00232DD1"/>
    <w:rsid w:val="00232F69"/>
    <w:rsid w:val="0023304A"/>
    <w:rsid w:val="002331B8"/>
    <w:rsid w:val="0023345C"/>
    <w:rsid w:val="002339A7"/>
    <w:rsid w:val="00233CBC"/>
    <w:rsid w:val="00233E69"/>
    <w:rsid w:val="00233EA7"/>
    <w:rsid w:val="002341A0"/>
    <w:rsid w:val="002344A4"/>
    <w:rsid w:val="00234746"/>
    <w:rsid w:val="0023479E"/>
    <w:rsid w:val="00234CEE"/>
    <w:rsid w:val="00234DF9"/>
    <w:rsid w:val="0023558B"/>
    <w:rsid w:val="002356C3"/>
    <w:rsid w:val="002357D8"/>
    <w:rsid w:val="002358B0"/>
    <w:rsid w:val="00235CEA"/>
    <w:rsid w:val="00235D89"/>
    <w:rsid w:val="00235DF7"/>
    <w:rsid w:val="00235E64"/>
    <w:rsid w:val="00235FF4"/>
    <w:rsid w:val="002360CB"/>
    <w:rsid w:val="00236166"/>
    <w:rsid w:val="002362DC"/>
    <w:rsid w:val="00236329"/>
    <w:rsid w:val="00236A5F"/>
    <w:rsid w:val="00236B7C"/>
    <w:rsid w:val="002370F3"/>
    <w:rsid w:val="002375EB"/>
    <w:rsid w:val="002375EE"/>
    <w:rsid w:val="0023772B"/>
    <w:rsid w:val="00237833"/>
    <w:rsid w:val="0024030B"/>
    <w:rsid w:val="00240311"/>
    <w:rsid w:val="00240346"/>
    <w:rsid w:val="0024087D"/>
    <w:rsid w:val="00240939"/>
    <w:rsid w:val="00240A79"/>
    <w:rsid w:val="00240C7E"/>
    <w:rsid w:val="00241369"/>
    <w:rsid w:val="002418AE"/>
    <w:rsid w:val="00241CFB"/>
    <w:rsid w:val="00241DB2"/>
    <w:rsid w:val="00242CBD"/>
    <w:rsid w:val="00242FC8"/>
    <w:rsid w:val="0024323A"/>
    <w:rsid w:val="0024347B"/>
    <w:rsid w:val="002435D1"/>
    <w:rsid w:val="00243864"/>
    <w:rsid w:val="00243DCE"/>
    <w:rsid w:val="00243E52"/>
    <w:rsid w:val="00243FE4"/>
    <w:rsid w:val="00244B32"/>
    <w:rsid w:val="00245056"/>
    <w:rsid w:val="002452BB"/>
    <w:rsid w:val="00245612"/>
    <w:rsid w:val="002457C5"/>
    <w:rsid w:val="0024596C"/>
    <w:rsid w:val="00245B32"/>
    <w:rsid w:val="00245CAA"/>
    <w:rsid w:val="0024647A"/>
    <w:rsid w:val="002464E9"/>
    <w:rsid w:val="00246877"/>
    <w:rsid w:val="00246D3C"/>
    <w:rsid w:val="00246D43"/>
    <w:rsid w:val="002471F4"/>
    <w:rsid w:val="0024722D"/>
    <w:rsid w:val="00247290"/>
    <w:rsid w:val="00247390"/>
    <w:rsid w:val="00247A8A"/>
    <w:rsid w:val="002501B2"/>
    <w:rsid w:val="002502C5"/>
    <w:rsid w:val="0025030E"/>
    <w:rsid w:val="002505DD"/>
    <w:rsid w:val="00250946"/>
    <w:rsid w:val="00250F81"/>
    <w:rsid w:val="002514C1"/>
    <w:rsid w:val="00251861"/>
    <w:rsid w:val="0025204B"/>
    <w:rsid w:val="0025231C"/>
    <w:rsid w:val="00252665"/>
    <w:rsid w:val="002527BF"/>
    <w:rsid w:val="0025284B"/>
    <w:rsid w:val="00252D36"/>
    <w:rsid w:val="00253426"/>
    <w:rsid w:val="0025382F"/>
    <w:rsid w:val="0025385E"/>
    <w:rsid w:val="00253ADD"/>
    <w:rsid w:val="00253F56"/>
    <w:rsid w:val="002542F7"/>
    <w:rsid w:val="0025435B"/>
    <w:rsid w:val="002543D5"/>
    <w:rsid w:val="00254497"/>
    <w:rsid w:val="002544EF"/>
    <w:rsid w:val="002545A8"/>
    <w:rsid w:val="00254836"/>
    <w:rsid w:val="00254998"/>
    <w:rsid w:val="00254B85"/>
    <w:rsid w:val="00254BDD"/>
    <w:rsid w:val="00254ECC"/>
    <w:rsid w:val="00254F99"/>
    <w:rsid w:val="00255630"/>
    <w:rsid w:val="00255941"/>
    <w:rsid w:val="00255AEC"/>
    <w:rsid w:val="00256026"/>
    <w:rsid w:val="002564EA"/>
    <w:rsid w:val="002565BE"/>
    <w:rsid w:val="0025663F"/>
    <w:rsid w:val="002566F9"/>
    <w:rsid w:val="00256987"/>
    <w:rsid w:val="00256E82"/>
    <w:rsid w:val="00256EAF"/>
    <w:rsid w:val="00256F02"/>
    <w:rsid w:val="0025700B"/>
    <w:rsid w:val="0025751E"/>
    <w:rsid w:val="0025755C"/>
    <w:rsid w:val="002576D4"/>
    <w:rsid w:val="002576EA"/>
    <w:rsid w:val="002578D1"/>
    <w:rsid w:val="00257AF2"/>
    <w:rsid w:val="00257C62"/>
    <w:rsid w:val="00257D68"/>
    <w:rsid w:val="002600E0"/>
    <w:rsid w:val="0026021F"/>
    <w:rsid w:val="002604A4"/>
    <w:rsid w:val="002605D5"/>
    <w:rsid w:val="0026080D"/>
    <w:rsid w:val="00260B00"/>
    <w:rsid w:val="00260C9C"/>
    <w:rsid w:val="00260F39"/>
    <w:rsid w:val="00260F7B"/>
    <w:rsid w:val="00261109"/>
    <w:rsid w:val="002612E8"/>
    <w:rsid w:val="0026132B"/>
    <w:rsid w:val="0026174F"/>
    <w:rsid w:val="00261954"/>
    <w:rsid w:val="00261DF5"/>
    <w:rsid w:val="00261F64"/>
    <w:rsid w:val="00262268"/>
    <w:rsid w:val="00262453"/>
    <w:rsid w:val="002626B6"/>
    <w:rsid w:val="00262A5C"/>
    <w:rsid w:val="00262BCF"/>
    <w:rsid w:val="00262C2C"/>
    <w:rsid w:val="00262DC3"/>
    <w:rsid w:val="0026344A"/>
    <w:rsid w:val="002635EA"/>
    <w:rsid w:val="002639AD"/>
    <w:rsid w:val="002639C9"/>
    <w:rsid w:val="00263E77"/>
    <w:rsid w:val="002641F0"/>
    <w:rsid w:val="00264542"/>
    <w:rsid w:val="00264A04"/>
    <w:rsid w:val="00264A8E"/>
    <w:rsid w:val="00264E95"/>
    <w:rsid w:val="00264FEF"/>
    <w:rsid w:val="0026519F"/>
    <w:rsid w:val="00265745"/>
    <w:rsid w:val="002659B3"/>
    <w:rsid w:val="00265CB4"/>
    <w:rsid w:val="00265FC1"/>
    <w:rsid w:val="00266199"/>
    <w:rsid w:val="0026633E"/>
    <w:rsid w:val="002667F6"/>
    <w:rsid w:val="00266859"/>
    <w:rsid w:val="00266935"/>
    <w:rsid w:val="00266C1B"/>
    <w:rsid w:val="00267074"/>
    <w:rsid w:val="00267322"/>
    <w:rsid w:val="002675FE"/>
    <w:rsid w:val="00267DD3"/>
    <w:rsid w:val="002705D5"/>
    <w:rsid w:val="00270870"/>
    <w:rsid w:val="00270CB5"/>
    <w:rsid w:val="00270D42"/>
    <w:rsid w:val="002711F1"/>
    <w:rsid w:val="002713D3"/>
    <w:rsid w:val="00271603"/>
    <w:rsid w:val="0027182B"/>
    <w:rsid w:val="002718C6"/>
    <w:rsid w:val="002719C1"/>
    <w:rsid w:val="00271FF8"/>
    <w:rsid w:val="00272313"/>
    <w:rsid w:val="00272462"/>
    <w:rsid w:val="00272988"/>
    <w:rsid w:val="00272B83"/>
    <w:rsid w:val="00272B93"/>
    <w:rsid w:val="00272C0D"/>
    <w:rsid w:val="00272F58"/>
    <w:rsid w:val="00272FC5"/>
    <w:rsid w:val="00272FE0"/>
    <w:rsid w:val="00273727"/>
    <w:rsid w:val="0027376A"/>
    <w:rsid w:val="0027380D"/>
    <w:rsid w:val="00273904"/>
    <w:rsid w:val="00273B9D"/>
    <w:rsid w:val="00273F05"/>
    <w:rsid w:val="002742AC"/>
    <w:rsid w:val="0027431F"/>
    <w:rsid w:val="00274686"/>
    <w:rsid w:val="002747DA"/>
    <w:rsid w:val="002748C1"/>
    <w:rsid w:val="00274A89"/>
    <w:rsid w:val="00274A94"/>
    <w:rsid w:val="00274BDE"/>
    <w:rsid w:val="002758D9"/>
    <w:rsid w:val="00275CA7"/>
    <w:rsid w:val="00275CC1"/>
    <w:rsid w:val="00275DE6"/>
    <w:rsid w:val="00276091"/>
    <w:rsid w:val="0027638C"/>
    <w:rsid w:val="002764A2"/>
    <w:rsid w:val="002764E5"/>
    <w:rsid w:val="00276551"/>
    <w:rsid w:val="002765AE"/>
    <w:rsid w:val="002766C2"/>
    <w:rsid w:val="002768DE"/>
    <w:rsid w:val="00276C22"/>
    <w:rsid w:val="00276DA3"/>
    <w:rsid w:val="00276F67"/>
    <w:rsid w:val="002772C3"/>
    <w:rsid w:val="0027740E"/>
    <w:rsid w:val="002779B1"/>
    <w:rsid w:val="00277AA8"/>
    <w:rsid w:val="002800B5"/>
    <w:rsid w:val="00280168"/>
    <w:rsid w:val="0028073F"/>
    <w:rsid w:val="00282036"/>
    <w:rsid w:val="002823F8"/>
    <w:rsid w:val="00282590"/>
    <w:rsid w:val="002825E7"/>
    <w:rsid w:val="00283876"/>
    <w:rsid w:val="002841DC"/>
    <w:rsid w:val="00284565"/>
    <w:rsid w:val="002849DB"/>
    <w:rsid w:val="00284B63"/>
    <w:rsid w:val="002852B2"/>
    <w:rsid w:val="002855F4"/>
    <w:rsid w:val="0028561C"/>
    <w:rsid w:val="002856C3"/>
    <w:rsid w:val="00285AFA"/>
    <w:rsid w:val="00285B89"/>
    <w:rsid w:val="00285C33"/>
    <w:rsid w:val="00285C59"/>
    <w:rsid w:val="00285D1A"/>
    <w:rsid w:val="00286671"/>
    <w:rsid w:val="00286E6D"/>
    <w:rsid w:val="00287024"/>
    <w:rsid w:val="0028705A"/>
    <w:rsid w:val="0028729C"/>
    <w:rsid w:val="00287591"/>
    <w:rsid w:val="002878F8"/>
    <w:rsid w:val="00287F58"/>
    <w:rsid w:val="00287FBC"/>
    <w:rsid w:val="002901F9"/>
    <w:rsid w:val="00290321"/>
    <w:rsid w:val="00290333"/>
    <w:rsid w:val="00290807"/>
    <w:rsid w:val="00290DC5"/>
    <w:rsid w:val="00290FD1"/>
    <w:rsid w:val="002913B3"/>
    <w:rsid w:val="0029148B"/>
    <w:rsid w:val="0029169F"/>
    <w:rsid w:val="002916E7"/>
    <w:rsid w:val="0029198F"/>
    <w:rsid w:val="00291CBE"/>
    <w:rsid w:val="00291CCE"/>
    <w:rsid w:val="00291D88"/>
    <w:rsid w:val="00292064"/>
    <w:rsid w:val="00292254"/>
    <w:rsid w:val="00292A08"/>
    <w:rsid w:val="00292A1E"/>
    <w:rsid w:val="00292A83"/>
    <w:rsid w:val="00292B9A"/>
    <w:rsid w:val="00292BCB"/>
    <w:rsid w:val="00292CA9"/>
    <w:rsid w:val="00292D22"/>
    <w:rsid w:val="00292DEA"/>
    <w:rsid w:val="00293360"/>
    <w:rsid w:val="00293458"/>
    <w:rsid w:val="00293462"/>
    <w:rsid w:val="0029361F"/>
    <w:rsid w:val="002936BE"/>
    <w:rsid w:val="002936DB"/>
    <w:rsid w:val="002936F5"/>
    <w:rsid w:val="00293961"/>
    <w:rsid w:val="00294586"/>
    <w:rsid w:val="0029493A"/>
    <w:rsid w:val="00294B16"/>
    <w:rsid w:val="00295335"/>
    <w:rsid w:val="00295E39"/>
    <w:rsid w:val="00295FF4"/>
    <w:rsid w:val="00296261"/>
    <w:rsid w:val="002966BC"/>
    <w:rsid w:val="00296955"/>
    <w:rsid w:val="00296AA6"/>
    <w:rsid w:val="00296EEF"/>
    <w:rsid w:val="002971A5"/>
    <w:rsid w:val="002973EE"/>
    <w:rsid w:val="002976F5"/>
    <w:rsid w:val="002978DF"/>
    <w:rsid w:val="002A01F6"/>
    <w:rsid w:val="002A060D"/>
    <w:rsid w:val="002A093E"/>
    <w:rsid w:val="002A0C97"/>
    <w:rsid w:val="002A12B9"/>
    <w:rsid w:val="002A134B"/>
    <w:rsid w:val="002A22D1"/>
    <w:rsid w:val="002A2360"/>
    <w:rsid w:val="002A2479"/>
    <w:rsid w:val="002A285B"/>
    <w:rsid w:val="002A3127"/>
    <w:rsid w:val="002A3170"/>
    <w:rsid w:val="002A3844"/>
    <w:rsid w:val="002A3847"/>
    <w:rsid w:val="002A395E"/>
    <w:rsid w:val="002A3BC7"/>
    <w:rsid w:val="002A3CF9"/>
    <w:rsid w:val="002A4036"/>
    <w:rsid w:val="002A415E"/>
    <w:rsid w:val="002A467D"/>
    <w:rsid w:val="002A4B3C"/>
    <w:rsid w:val="002A4D1E"/>
    <w:rsid w:val="002A4DA2"/>
    <w:rsid w:val="002A50F2"/>
    <w:rsid w:val="002A5207"/>
    <w:rsid w:val="002A52C9"/>
    <w:rsid w:val="002A532F"/>
    <w:rsid w:val="002A536F"/>
    <w:rsid w:val="002A54EC"/>
    <w:rsid w:val="002A5502"/>
    <w:rsid w:val="002A58EE"/>
    <w:rsid w:val="002A590D"/>
    <w:rsid w:val="002A5B0F"/>
    <w:rsid w:val="002A5C00"/>
    <w:rsid w:val="002A5D76"/>
    <w:rsid w:val="002A5E1E"/>
    <w:rsid w:val="002A5EC1"/>
    <w:rsid w:val="002A5FB7"/>
    <w:rsid w:val="002A6360"/>
    <w:rsid w:val="002A644E"/>
    <w:rsid w:val="002A6ABA"/>
    <w:rsid w:val="002A6D75"/>
    <w:rsid w:val="002A7136"/>
    <w:rsid w:val="002A72E4"/>
    <w:rsid w:val="002A75C9"/>
    <w:rsid w:val="002A7694"/>
    <w:rsid w:val="002A76D9"/>
    <w:rsid w:val="002A7A83"/>
    <w:rsid w:val="002A7E22"/>
    <w:rsid w:val="002B03A9"/>
    <w:rsid w:val="002B03D7"/>
    <w:rsid w:val="002B0833"/>
    <w:rsid w:val="002B0A63"/>
    <w:rsid w:val="002B0E80"/>
    <w:rsid w:val="002B11CA"/>
    <w:rsid w:val="002B11F9"/>
    <w:rsid w:val="002B14AC"/>
    <w:rsid w:val="002B166F"/>
    <w:rsid w:val="002B1890"/>
    <w:rsid w:val="002B1B36"/>
    <w:rsid w:val="002B1ED6"/>
    <w:rsid w:val="002B248E"/>
    <w:rsid w:val="002B2A58"/>
    <w:rsid w:val="002B3165"/>
    <w:rsid w:val="002B32FE"/>
    <w:rsid w:val="002B331C"/>
    <w:rsid w:val="002B332A"/>
    <w:rsid w:val="002B3C93"/>
    <w:rsid w:val="002B3FCF"/>
    <w:rsid w:val="002B4426"/>
    <w:rsid w:val="002B4C46"/>
    <w:rsid w:val="002B4CB1"/>
    <w:rsid w:val="002B529F"/>
    <w:rsid w:val="002B52BB"/>
    <w:rsid w:val="002B559F"/>
    <w:rsid w:val="002B56C9"/>
    <w:rsid w:val="002B5858"/>
    <w:rsid w:val="002B59BD"/>
    <w:rsid w:val="002B62EB"/>
    <w:rsid w:val="002B632A"/>
    <w:rsid w:val="002B683D"/>
    <w:rsid w:val="002B6A8F"/>
    <w:rsid w:val="002B6B4B"/>
    <w:rsid w:val="002B6C1F"/>
    <w:rsid w:val="002B6C61"/>
    <w:rsid w:val="002B6D74"/>
    <w:rsid w:val="002B750D"/>
    <w:rsid w:val="002B7CD0"/>
    <w:rsid w:val="002C0208"/>
    <w:rsid w:val="002C05A9"/>
    <w:rsid w:val="002C06AA"/>
    <w:rsid w:val="002C09EC"/>
    <w:rsid w:val="002C0F3C"/>
    <w:rsid w:val="002C111F"/>
    <w:rsid w:val="002C1267"/>
    <w:rsid w:val="002C1936"/>
    <w:rsid w:val="002C1CEA"/>
    <w:rsid w:val="002C1D51"/>
    <w:rsid w:val="002C1D8A"/>
    <w:rsid w:val="002C241B"/>
    <w:rsid w:val="002C2660"/>
    <w:rsid w:val="002C2748"/>
    <w:rsid w:val="002C27B0"/>
    <w:rsid w:val="002C29EE"/>
    <w:rsid w:val="002C2C2C"/>
    <w:rsid w:val="002C3152"/>
    <w:rsid w:val="002C32A4"/>
    <w:rsid w:val="002C3518"/>
    <w:rsid w:val="002C3820"/>
    <w:rsid w:val="002C39F1"/>
    <w:rsid w:val="002C3B7C"/>
    <w:rsid w:val="002C3CC3"/>
    <w:rsid w:val="002C3CD9"/>
    <w:rsid w:val="002C4431"/>
    <w:rsid w:val="002C453D"/>
    <w:rsid w:val="002C4629"/>
    <w:rsid w:val="002C468E"/>
    <w:rsid w:val="002C4708"/>
    <w:rsid w:val="002C477F"/>
    <w:rsid w:val="002C4D82"/>
    <w:rsid w:val="002C4E9D"/>
    <w:rsid w:val="002C4ED2"/>
    <w:rsid w:val="002C4F0A"/>
    <w:rsid w:val="002C5408"/>
    <w:rsid w:val="002C5429"/>
    <w:rsid w:val="002C55F2"/>
    <w:rsid w:val="002C595F"/>
    <w:rsid w:val="002C59B3"/>
    <w:rsid w:val="002C5D27"/>
    <w:rsid w:val="002C600D"/>
    <w:rsid w:val="002C60D1"/>
    <w:rsid w:val="002C642E"/>
    <w:rsid w:val="002C68C6"/>
    <w:rsid w:val="002C6B39"/>
    <w:rsid w:val="002C6E39"/>
    <w:rsid w:val="002C7107"/>
    <w:rsid w:val="002C761F"/>
    <w:rsid w:val="002D0251"/>
    <w:rsid w:val="002D0345"/>
    <w:rsid w:val="002D05FE"/>
    <w:rsid w:val="002D0917"/>
    <w:rsid w:val="002D09D6"/>
    <w:rsid w:val="002D09F1"/>
    <w:rsid w:val="002D0E00"/>
    <w:rsid w:val="002D0F90"/>
    <w:rsid w:val="002D1148"/>
    <w:rsid w:val="002D1248"/>
    <w:rsid w:val="002D15D1"/>
    <w:rsid w:val="002D18EE"/>
    <w:rsid w:val="002D1CD4"/>
    <w:rsid w:val="002D2265"/>
    <w:rsid w:val="002D24C2"/>
    <w:rsid w:val="002D26F2"/>
    <w:rsid w:val="002D2784"/>
    <w:rsid w:val="002D2787"/>
    <w:rsid w:val="002D2CD5"/>
    <w:rsid w:val="002D3084"/>
    <w:rsid w:val="002D30B4"/>
    <w:rsid w:val="002D30B5"/>
    <w:rsid w:val="002D31EA"/>
    <w:rsid w:val="002D3393"/>
    <w:rsid w:val="002D34AB"/>
    <w:rsid w:val="002D3917"/>
    <w:rsid w:val="002D3A10"/>
    <w:rsid w:val="002D3B93"/>
    <w:rsid w:val="002D3CDF"/>
    <w:rsid w:val="002D4347"/>
    <w:rsid w:val="002D49FE"/>
    <w:rsid w:val="002D4A2E"/>
    <w:rsid w:val="002D4CBB"/>
    <w:rsid w:val="002D4E0C"/>
    <w:rsid w:val="002D4EF8"/>
    <w:rsid w:val="002D53DF"/>
    <w:rsid w:val="002D56BD"/>
    <w:rsid w:val="002D5973"/>
    <w:rsid w:val="002D5B74"/>
    <w:rsid w:val="002D5C2D"/>
    <w:rsid w:val="002D61CC"/>
    <w:rsid w:val="002D65E9"/>
    <w:rsid w:val="002D699D"/>
    <w:rsid w:val="002D7051"/>
    <w:rsid w:val="002D7487"/>
    <w:rsid w:val="002D77DD"/>
    <w:rsid w:val="002E019D"/>
    <w:rsid w:val="002E0659"/>
    <w:rsid w:val="002E09D6"/>
    <w:rsid w:val="002E0A1F"/>
    <w:rsid w:val="002E10B8"/>
    <w:rsid w:val="002E1273"/>
    <w:rsid w:val="002E1301"/>
    <w:rsid w:val="002E1408"/>
    <w:rsid w:val="002E1575"/>
    <w:rsid w:val="002E16CA"/>
    <w:rsid w:val="002E16F0"/>
    <w:rsid w:val="002E1792"/>
    <w:rsid w:val="002E18C3"/>
    <w:rsid w:val="002E197A"/>
    <w:rsid w:val="002E1CC4"/>
    <w:rsid w:val="002E21BF"/>
    <w:rsid w:val="002E2432"/>
    <w:rsid w:val="002E29E2"/>
    <w:rsid w:val="002E2BF8"/>
    <w:rsid w:val="002E2D16"/>
    <w:rsid w:val="002E34D7"/>
    <w:rsid w:val="002E35F1"/>
    <w:rsid w:val="002E361A"/>
    <w:rsid w:val="002E3671"/>
    <w:rsid w:val="002E3732"/>
    <w:rsid w:val="002E4345"/>
    <w:rsid w:val="002E4432"/>
    <w:rsid w:val="002E505E"/>
    <w:rsid w:val="002E51EA"/>
    <w:rsid w:val="002E539D"/>
    <w:rsid w:val="002E562A"/>
    <w:rsid w:val="002E565F"/>
    <w:rsid w:val="002E5990"/>
    <w:rsid w:val="002E5B3B"/>
    <w:rsid w:val="002E5D7F"/>
    <w:rsid w:val="002E6044"/>
    <w:rsid w:val="002E60B5"/>
    <w:rsid w:val="002E6A71"/>
    <w:rsid w:val="002E6ABC"/>
    <w:rsid w:val="002E6FB2"/>
    <w:rsid w:val="002E716A"/>
    <w:rsid w:val="002E76CE"/>
    <w:rsid w:val="002E7754"/>
    <w:rsid w:val="002E78A3"/>
    <w:rsid w:val="002E78EB"/>
    <w:rsid w:val="002E7975"/>
    <w:rsid w:val="002E7AC1"/>
    <w:rsid w:val="002E7AF7"/>
    <w:rsid w:val="002E7E28"/>
    <w:rsid w:val="002E7E7C"/>
    <w:rsid w:val="002F042F"/>
    <w:rsid w:val="002F082E"/>
    <w:rsid w:val="002F0A8A"/>
    <w:rsid w:val="002F0D1C"/>
    <w:rsid w:val="002F1429"/>
    <w:rsid w:val="002F1501"/>
    <w:rsid w:val="002F1E7A"/>
    <w:rsid w:val="002F1EB0"/>
    <w:rsid w:val="002F24E9"/>
    <w:rsid w:val="002F25F4"/>
    <w:rsid w:val="002F2866"/>
    <w:rsid w:val="002F2976"/>
    <w:rsid w:val="002F2990"/>
    <w:rsid w:val="002F2BC8"/>
    <w:rsid w:val="002F2CD1"/>
    <w:rsid w:val="002F2E48"/>
    <w:rsid w:val="002F2E78"/>
    <w:rsid w:val="002F2E99"/>
    <w:rsid w:val="002F331C"/>
    <w:rsid w:val="002F3682"/>
    <w:rsid w:val="002F36E5"/>
    <w:rsid w:val="002F3B05"/>
    <w:rsid w:val="002F3D9B"/>
    <w:rsid w:val="002F3E21"/>
    <w:rsid w:val="002F4663"/>
    <w:rsid w:val="002F4682"/>
    <w:rsid w:val="002F48B2"/>
    <w:rsid w:val="002F4A39"/>
    <w:rsid w:val="002F4E43"/>
    <w:rsid w:val="002F510D"/>
    <w:rsid w:val="002F52D0"/>
    <w:rsid w:val="002F57AC"/>
    <w:rsid w:val="002F586C"/>
    <w:rsid w:val="002F58A9"/>
    <w:rsid w:val="002F5B80"/>
    <w:rsid w:val="002F5F93"/>
    <w:rsid w:val="002F6196"/>
    <w:rsid w:val="002F61BD"/>
    <w:rsid w:val="002F61DA"/>
    <w:rsid w:val="002F6455"/>
    <w:rsid w:val="002F666B"/>
    <w:rsid w:val="002F69D1"/>
    <w:rsid w:val="002F7136"/>
    <w:rsid w:val="002F7382"/>
    <w:rsid w:val="002F7614"/>
    <w:rsid w:val="002F79A1"/>
    <w:rsid w:val="002F7A86"/>
    <w:rsid w:val="002F7C2B"/>
    <w:rsid w:val="002F7FF6"/>
    <w:rsid w:val="0030005B"/>
    <w:rsid w:val="0030015C"/>
    <w:rsid w:val="003004C6"/>
    <w:rsid w:val="003007D4"/>
    <w:rsid w:val="0030098D"/>
    <w:rsid w:val="00300F48"/>
    <w:rsid w:val="0030150E"/>
    <w:rsid w:val="003017F6"/>
    <w:rsid w:val="003018EC"/>
    <w:rsid w:val="003019C3"/>
    <w:rsid w:val="003019E7"/>
    <w:rsid w:val="00301D40"/>
    <w:rsid w:val="003020D3"/>
    <w:rsid w:val="00302593"/>
    <w:rsid w:val="00302B89"/>
    <w:rsid w:val="0030312A"/>
    <w:rsid w:val="0030326F"/>
    <w:rsid w:val="00304278"/>
    <w:rsid w:val="00304301"/>
    <w:rsid w:val="00304543"/>
    <w:rsid w:val="00304A11"/>
    <w:rsid w:val="00304A64"/>
    <w:rsid w:val="00304DBE"/>
    <w:rsid w:val="0030506D"/>
    <w:rsid w:val="003050E4"/>
    <w:rsid w:val="00305CEE"/>
    <w:rsid w:val="00305D8F"/>
    <w:rsid w:val="00305DCD"/>
    <w:rsid w:val="00305EDC"/>
    <w:rsid w:val="00306051"/>
    <w:rsid w:val="0030639F"/>
    <w:rsid w:val="003063A1"/>
    <w:rsid w:val="0030647E"/>
    <w:rsid w:val="00306674"/>
    <w:rsid w:val="003066AD"/>
    <w:rsid w:val="003068C6"/>
    <w:rsid w:val="003068C9"/>
    <w:rsid w:val="00306B1D"/>
    <w:rsid w:val="00306BAC"/>
    <w:rsid w:val="003071FC"/>
    <w:rsid w:val="0030746A"/>
    <w:rsid w:val="00307656"/>
    <w:rsid w:val="00307A35"/>
    <w:rsid w:val="00307A69"/>
    <w:rsid w:val="00307CBD"/>
    <w:rsid w:val="00307D6D"/>
    <w:rsid w:val="00307E35"/>
    <w:rsid w:val="00307E81"/>
    <w:rsid w:val="003100C9"/>
    <w:rsid w:val="00310536"/>
    <w:rsid w:val="00310578"/>
    <w:rsid w:val="00310805"/>
    <w:rsid w:val="003108C6"/>
    <w:rsid w:val="00310DE6"/>
    <w:rsid w:val="00311051"/>
    <w:rsid w:val="00311130"/>
    <w:rsid w:val="00311241"/>
    <w:rsid w:val="00311753"/>
    <w:rsid w:val="00311902"/>
    <w:rsid w:val="00311925"/>
    <w:rsid w:val="0031196C"/>
    <w:rsid w:val="00312009"/>
    <w:rsid w:val="003121F5"/>
    <w:rsid w:val="00312213"/>
    <w:rsid w:val="00312965"/>
    <w:rsid w:val="003129C5"/>
    <w:rsid w:val="00312A8A"/>
    <w:rsid w:val="00312B39"/>
    <w:rsid w:val="00312EC9"/>
    <w:rsid w:val="0031321F"/>
    <w:rsid w:val="00313533"/>
    <w:rsid w:val="003137D8"/>
    <w:rsid w:val="00313BAE"/>
    <w:rsid w:val="003146A8"/>
    <w:rsid w:val="003146B0"/>
    <w:rsid w:val="00314EFB"/>
    <w:rsid w:val="00314FA6"/>
    <w:rsid w:val="00315063"/>
    <w:rsid w:val="00315129"/>
    <w:rsid w:val="003151CD"/>
    <w:rsid w:val="00315AF0"/>
    <w:rsid w:val="00315EF8"/>
    <w:rsid w:val="00316794"/>
    <w:rsid w:val="00316C35"/>
    <w:rsid w:val="00316E50"/>
    <w:rsid w:val="00316F41"/>
    <w:rsid w:val="003171AB"/>
    <w:rsid w:val="00317295"/>
    <w:rsid w:val="00317376"/>
    <w:rsid w:val="00317612"/>
    <w:rsid w:val="00317887"/>
    <w:rsid w:val="003178DC"/>
    <w:rsid w:val="003205B3"/>
    <w:rsid w:val="00320614"/>
    <w:rsid w:val="00320764"/>
    <w:rsid w:val="003208C3"/>
    <w:rsid w:val="00320B9F"/>
    <w:rsid w:val="00320E67"/>
    <w:rsid w:val="00320E68"/>
    <w:rsid w:val="00321026"/>
    <w:rsid w:val="0032108D"/>
    <w:rsid w:val="003212B3"/>
    <w:rsid w:val="00321869"/>
    <w:rsid w:val="00321A2D"/>
    <w:rsid w:val="00321B42"/>
    <w:rsid w:val="00321C8B"/>
    <w:rsid w:val="003221D4"/>
    <w:rsid w:val="003221FA"/>
    <w:rsid w:val="0032227C"/>
    <w:rsid w:val="00322CA8"/>
    <w:rsid w:val="00322E2A"/>
    <w:rsid w:val="003231DE"/>
    <w:rsid w:val="00323491"/>
    <w:rsid w:val="00323553"/>
    <w:rsid w:val="0032389C"/>
    <w:rsid w:val="00323955"/>
    <w:rsid w:val="00323BC1"/>
    <w:rsid w:val="00323E47"/>
    <w:rsid w:val="00324039"/>
    <w:rsid w:val="0032476E"/>
    <w:rsid w:val="0032490F"/>
    <w:rsid w:val="003257FB"/>
    <w:rsid w:val="0032587F"/>
    <w:rsid w:val="003259C4"/>
    <w:rsid w:val="00325D4A"/>
    <w:rsid w:val="00325DC8"/>
    <w:rsid w:val="00325FB8"/>
    <w:rsid w:val="0032625A"/>
    <w:rsid w:val="00326555"/>
    <w:rsid w:val="00326A28"/>
    <w:rsid w:val="00326AB9"/>
    <w:rsid w:val="00326DB0"/>
    <w:rsid w:val="0032709E"/>
    <w:rsid w:val="00327334"/>
    <w:rsid w:val="003276B0"/>
    <w:rsid w:val="003278AF"/>
    <w:rsid w:val="00330117"/>
    <w:rsid w:val="003301F9"/>
    <w:rsid w:val="00330995"/>
    <w:rsid w:val="0033099A"/>
    <w:rsid w:val="00330B2C"/>
    <w:rsid w:val="00330BA2"/>
    <w:rsid w:val="00330CC0"/>
    <w:rsid w:val="00330DAD"/>
    <w:rsid w:val="00330FE3"/>
    <w:rsid w:val="003310EC"/>
    <w:rsid w:val="00331467"/>
    <w:rsid w:val="0033169C"/>
    <w:rsid w:val="00331E5A"/>
    <w:rsid w:val="00331F14"/>
    <w:rsid w:val="00331F50"/>
    <w:rsid w:val="00332013"/>
    <w:rsid w:val="00332084"/>
    <w:rsid w:val="00332695"/>
    <w:rsid w:val="00332828"/>
    <w:rsid w:val="00332909"/>
    <w:rsid w:val="003329E0"/>
    <w:rsid w:val="00332AB2"/>
    <w:rsid w:val="00332B00"/>
    <w:rsid w:val="00332BCC"/>
    <w:rsid w:val="00332C5F"/>
    <w:rsid w:val="00332F52"/>
    <w:rsid w:val="0033304F"/>
    <w:rsid w:val="00333162"/>
    <w:rsid w:val="003333DC"/>
    <w:rsid w:val="0033347C"/>
    <w:rsid w:val="00333F83"/>
    <w:rsid w:val="003340E8"/>
    <w:rsid w:val="00334366"/>
    <w:rsid w:val="00334A13"/>
    <w:rsid w:val="003353F3"/>
    <w:rsid w:val="00335A51"/>
    <w:rsid w:val="00335B54"/>
    <w:rsid w:val="00335BF3"/>
    <w:rsid w:val="00336073"/>
    <w:rsid w:val="00336707"/>
    <w:rsid w:val="00336753"/>
    <w:rsid w:val="00336E61"/>
    <w:rsid w:val="00336F1E"/>
    <w:rsid w:val="00336FA3"/>
    <w:rsid w:val="003372A4"/>
    <w:rsid w:val="00337410"/>
    <w:rsid w:val="003375B4"/>
    <w:rsid w:val="0033764D"/>
    <w:rsid w:val="00337951"/>
    <w:rsid w:val="00337BC6"/>
    <w:rsid w:val="00337DFD"/>
    <w:rsid w:val="00337EE2"/>
    <w:rsid w:val="00340613"/>
    <w:rsid w:val="003409C9"/>
    <w:rsid w:val="00340ABA"/>
    <w:rsid w:val="003410BA"/>
    <w:rsid w:val="00341192"/>
    <w:rsid w:val="003411E8"/>
    <w:rsid w:val="003412E9"/>
    <w:rsid w:val="00341451"/>
    <w:rsid w:val="00341AB5"/>
    <w:rsid w:val="00341BD5"/>
    <w:rsid w:val="00342441"/>
    <w:rsid w:val="00342487"/>
    <w:rsid w:val="003424E6"/>
    <w:rsid w:val="0034285C"/>
    <w:rsid w:val="00342A0A"/>
    <w:rsid w:val="00343D20"/>
    <w:rsid w:val="0034434A"/>
    <w:rsid w:val="00344518"/>
    <w:rsid w:val="003446B0"/>
    <w:rsid w:val="00344A13"/>
    <w:rsid w:val="00344BF4"/>
    <w:rsid w:val="00344E97"/>
    <w:rsid w:val="00345124"/>
    <w:rsid w:val="00345301"/>
    <w:rsid w:val="00345310"/>
    <w:rsid w:val="00345401"/>
    <w:rsid w:val="00345412"/>
    <w:rsid w:val="003455E4"/>
    <w:rsid w:val="00345600"/>
    <w:rsid w:val="00345A37"/>
    <w:rsid w:val="00345ADC"/>
    <w:rsid w:val="00345C35"/>
    <w:rsid w:val="00345CA7"/>
    <w:rsid w:val="0034629E"/>
    <w:rsid w:val="003462FD"/>
    <w:rsid w:val="00346700"/>
    <w:rsid w:val="0034671B"/>
    <w:rsid w:val="003467CF"/>
    <w:rsid w:val="00346960"/>
    <w:rsid w:val="00346B0C"/>
    <w:rsid w:val="00346B68"/>
    <w:rsid w:val="00346F38"/>
    <w:rsid w:val="00347162"/>
    <w:rsid w:val="0034737A"/>
    <w:rsid w:val="003473EF"/>
    <w:rsid w:val="00347401"/>
    <w:rsid w:val="00347531"/>
    <w:rsid w:val="003475E7"/>
    <w:rsid w:val="00347925"/>
    <w:rsid w:val="00347F96"/>
    <w:rsid w:val="0035004A"/>
    <w:rsid w:val="0035006B"/>
    <w:rsid w:val="00350081"/>
    <w:rsid w:val="00350371"/>
    <w:rsid w:val="0035046B"/>
    <w:rsid w:val="0035051B"/>
    <w:rsid w:val="00350760"/>
    <w:rsid w:val="003509E4"/>
    <w:rsid w:val="00351010"/>
    <w:rsid w:val="003513A8"/>
    <w:rsid w:val="00351487"/>
    <w:rsid w:val="003517DB"/>
    <w:rsid w:val="00351941"/>
    <w:rsid w:val="00351EF5"/>
    <w:rsid w:val="00351F44"/>
    <w:rsid w:val="003520B5"/>
    <w:rsid w:val="00352293"/>
    <w:rsid w:val="003524AD"/>
    <w:rsid w:val="00352500"/>
    <w:rsid w:val="0035281B"/>
    <w:rsid w:val="00352DA0"/>
    <w:rsid w:val="00352DD7"/>
    <w:rsid w:val="00352F30"/>
    <w:rsid w:val="00353936"/>
    <w:rsid w:val="0035396B"/>
    <w:rsid w:val="0035399E"/>
    <w:rsid w:val="00353A1A"/>
    <w:rsid w:val="00353D82"/>
    <w:rsid w:val="00353EB7"/>
    <w:rsid w:val="00353FBB"/>
    <w:rsid w:val="0035435C"/>
    <w:rsid w:val="0035534B"/>
    <w:rsid w:val="003553BD"/>
    <w:rsid w:val="0035543F"/>
    <w:rsid w:val="00355DEA"/>
    <w:rsid w:val="003560A6"/>
    <w:rsid w:val="00356712"/>
    <w:rsid w:val="00356EAC"/>
    <w:rsid w:val="00357075"/>
    <w:rsid w:val="003570DB"/>
    <w:rsid w:val="003572A0"/>
    <w:rsid w:val="00357E56"/>
    <w:rsid w:val="00357F07"/>
    <w:rsid w:val="003602B0"/>
    <w:rsid w:val="00360301"/>
    <w:rsid w:val="00360AE4"/>
    <w:rsid w:val="00360FAE"/>
    <w:rsid w:val="003610DE"/>
    <w:rsid w:val="00361A76"/>
    <w:rsid w:val="00361F89"/>
    <w:rsid w:val="003620DA"/>
    <w:rsid w:val="00362508"/>
    <w:rsid w:val="00362698"/>
    <w:rsid w:val="00362DE4"/>
    <w:rsid w:val="003631B2"/>
    <w:rsid w:val="003632C9"/>
    <w:rsid w:val="0036338B"/>
    <w:rsid w:val="0036353F"/>
    <w:rsid w:val="00363C63"/>
    <w:rsid w:val="0036439C"/>
    <w:rsid w:val="00364476"/>
    <w:rsid w:val="00364657"/>
    <w:rsid w:val="00364A09"/>
    <w:rsid w:val="00364D02"/>
    <w:rsid w:val="00364DDE"/>
    <w:rsid w:val="00364ED6"/>
    <w:rsid w:val="003652D3"/>
    <w:rsid w:val="00365DA1"/>
    <w:rsid w:val="00366692"/>
    <w:rsid w:val="0036671D"/>
    <w:rsid w:val="00366F4F"/>
    <w:rsid w:val="0036700E"/>
    <w:rsid w:val="003670CD"/>
    <w:rsid w:val="003672FF"/>
    <w:rsid w:val="003675AD"/>
    <w:rsid w:val="00367737"/>
    <w:rsid w:val="00367E0E"/>
    <w:rsid w:val="00367FF7"/>
    <w:rsid w:val="003701FF"/>
    <w:rsid w:val="00370444"/>
    <w:rsid w:val="003709D1"/>
    <w:rsid w:val="00370B11"/>
    <w:rsid w:val="00371006"/>
    <w:rsid w:val="00371453"/>
    <w:rsid w:val="0037181C"/>
    <w:rsid w:val="00372023"/>
    <w:rsid w:val="003723E7"/>
    <w:rsid w:val="00372781"/>
    <w:rsid w:val="00373003"/>
    <w:rsid w:val="00373959"/>
    <w:rsid w:val="00373EE3"/>
    <w:rsid w:val="00374013"/>
    <w:rsid w:val="003745C5"/>
    <w:rsid w:val="003746AA"/>
    <w:rsid w:val="00374702"/>
    <w:rsid w:val="00374B70"/>
    <w:rsid w:val="00374FD0"/>
    <w:rsid w:val="00375114"/>
    <w:rsid w:val="0037523A"/>
    <w:rsid w:val="00375898"/>
    <w:rsid w:val="00375C84"/>
    <w:rsid w:val="00375DFC"/>
    <w:rsid w:val="003763F8"/>
    <w:rsid w:val="00376554"/>
    <w:rsid w:val="00376586"/>
    <w:rsid w:val="003774C0"/>
    <w:rsid w:val="00377584"/>
    <w:rsid w:val="00377DB4"/>
    <w:rsid w:val="00377E25"/>
    <w:rsid w:val="00377F7D"/>
    <w:rsid w:val="00380463"/>
    <w:rsid w:val="00380575"/>
    <w:rsid w:val="00380695"/>
    <w:rsid w:val="00380E53"/>
    <w:rsid w:val="00380FCA"/>
    <w:rsid w:val="00381419"/>
    <w:rsid w:val="0038146E"/>
    <w:rsid w:val="003816F0"/>
    <w:rsid w:val="00381B0B"/>
    <w:rsid w:val="00381B84"/>
    <w:rsid w:val="00381E84"/>
    <w:rsid w:val="003821B3"/>
    <w:rsid w:val="0038263D"/>
    <w:rsid w:val="003826FE"/>
    <w:rsid w:val="00382819"/>
    <w:rsid w:val="003829DF"/>
    <w:rsid w:val="00382BEA"/>
    <w:rsid w:val="00382E4B"/>
    <w:rsid w:val="003830AC"/>
    <w:rsid w:val="003831AF"/>
    <w:rsid w:val="003831EE"/>
    <w:rsid w:val="003832FD"/>
    <w:rsid w:val="0038367A"/>
    <w:rsid w:val="003836C4"/>
    <w:rsid w:val="00383A3E"/>
    <w:rsid w:val="00383B0B"/>
    <w:rsid w:val="00383D8E"/>
    <w:rsid w:val="00383E9E"/>
    <w:rsid w:val="0038414D"/>
    <w:rsid w:val="00384600"/>
    <w:rsid w:val="00384A58"/>
    <w:rsid w:val="00384B80"/>
    <w:rsid w:val="00384BAC"/>
    <w:rsid w:val="00384D22"/>
    <w:rsid w:val="00385231"/>
    <w:rsid w:val="003854EA"/>
    <w:rsid w:val="00385804"/>
    <w:rsid w:val="00385E77"/>
    <w:rsid w:val="00385EEB"/>
    <w:rsid w:val="00385FA4"/>
    <w:rsid w:val="00386165"/>
    <w:rsid w:val="00386238"/>
    <w:rsid w:val="003862F5"/>
    <w:rsid w:val="00386969"/>
    <w:rsid w:val="00386CFC"/>
    <w:rsid w:val="00386FD8"/>
    <w:rsid w:val="003871BE"/>
    <w:rsid w:val="003878A8"/>
    <w:rsid w:val="0038791E"/>
    <w:rsid w:val="00387BAB"/>
    <w:rsid w:val="0039018F"/>
    <w:rsid w:val="0039088E"/>
    <w:rsid w:val="00391053"/>
    <w:rsid w:val="00391488"/>
    <w:rsid w:val="00391561"/>
    <w:rsid w:val="00391591"/>
    <w:rsid w:val="0039165D"/>
    <w:rsid w:val="003916AB"/>
    <w:rsid w:val="003916BE"/>
    <w:rsid w:val="00391C1A"/>
    <w:rsid w:val="00391CB9"/>
    <w:rsid w:val="00391F06"/>
    <w:rsid w:val="003920AD"/>
    <w:rsid w:val="00392137"/>
    <w:rsid w:val="0039237D"/>
    <w:rsid w:val="0039293B"/>
    <w:rsid w:val="00392F63"/>
    <w:rsid w:val="003930F4"/>
    <w:rsid w:val="00393351"/>
    <w:rsid w:val="0039350E"/>
    <w:rsid w:val="003937F4"/>
    <w:rsid w:val="00393EF1"/>
    <w:rsid w:val="00394B31"/>
    <w:rsid w:val="00394B73"/>
    <w:rsid w:val="00394DBE"/>
    <w:rsid w:val="003957B9"/>
    <w:rsid w:val="00395A1A"/>
    <w:rsid w:val="00395D9B"/>
    <w:rsid w:val="00395FD3"/>
    <w:rsid w:val="00396011"/>
    <w:rsid w:val="0039606D"/>
    <w:rsid w:val="003960F1"/>
    <w:rsid w:val="0039638D"/>
    <w:rsid w:val="003965E6"/>
    <w:rsid w:val="003966D6"/>
    <w:rsid w:val="003970E5"/>
    <w:rsid w:val="00397744"/>
    <w:rsid w:val="00397908"/>
    <w:rsid w:val="00397B57"/>
    <w:rsid w:val="00397C07"/>
    <w:rsid w:val="00397CD2"/>
    <w:rsid w:val="00397D12"/>
    <w:rsid w:val="00397D65"/>
    <w:rsid w:val="00397FC1"/>
    <w:rsid w:val="003A01D6"/>
    <w:rsid w:val="003A01F8"/>
    <w:rsid w:val="003A036F"/>
    <w:rsid w:val="003A0381"/>
    <w:rsid w:val="003A04FB"/>
    <w:rsid w:val="003A0C28"/>
    <w:rsid w:val="003A0E2D"/>
    <w:rsid w:val="003A0F78"/>
    <w:rsid w:val="003A1060"/>
    <w:rsid w:val="003A1123"/>
    <w:rsid w:val="003A1270"/>
    <w:rsid w:val="003A1354"/>
    <w:rsid w:val="003A13C3"/>
    <w:rsid w:val="003A14FB"/>
    <w:rsid w:val="003A1543"/>
    <w:rsid w:val="003A1573"/>
    <w:rsid w:val="003A1599"/>
    <w:rsid w:val="003A15BF"/>
    <w:rsid w:val="003A1710"/>
    <w:rsid w:val="003A173E"/>
    <w:rsid w:val="003A17C1"/>
    <w:rsid w:val="003A18C9"/>
    <w:rsid w:val="003A1A9E"/>
    <w:rsid w:val="003A1ADE"/>
    <w:rsid w:val="003A1EDE"/>
    <w:rsid w:val="003A2209"/>
    <w:rsid w:val="003A2555"/>
    <w:rsid w:val="003A2696"/>
    <w:rsid w:val="003A283A"/>
    <w:rsid w:val="003A2A71"/>
    <w:rsid w:val="003A2CD8"/>
    <w:rsid w:val="003A2E2A"/>
    <w:rsid w:val="003A2FF5"/>
    <w:rsid w:val="003A32DC"/>
    <w:rsid w:val="003A3447"/>
    <w:rsid w:val="003A36BA"/>
    <w:rsid w:val="003A3C88"/>
    <w:rsid w:val="003A3CCA"/>
    <w:rsid w:val="003A3D53"/>
    <w:rsid w:val="003A44F4"/>
    <w:rsid w:val="003A462E"/>
    <w:rsid w:val="003A476D"/>
    <w:rsid w:val="003A4A4C"/>
    <w:rsid w:val="003A4A4F"/>
    <w:rsid w:val="003A4AAC"/>
    <w:rsid w:val="003A4B51"/>
    <w:rsid w:val="003A534C"/>
    <w:rsid w:val="003A5A50"/>
    <w:rsid w:val="003A5CE9"/>
    <w:rsid w:val="003A62FD"/>
    <w:rsid w:val="003A6933"/>
    <w:rsid w:val="003A6943"/>
    <w:rsid w:val="003A6B86"/>
    <w:rsid w:val="003A6CDD"/>
    <w:rsid w:val="003A7673"/>
    <w:rsid w:val="003A7976"/>
    <w:rsid w:val="003A7DBB"/>
    <w:rsid w:val="003B00B2"/>
    <w:rsid w:val="003B015E"/>
    <w:rsid w:val="003B0321"/>
    <w:rsid w:val="003B034B"/>
    <w:rsid w:val="003B077C"/>
    <w:rsid w:val="003B08C3"/>
    <w:rsid w:val="003B09AE"/>
    <w:rsid w:val="003B0B44"/>
    <w:rsid w:val="003B0BA8"/>
    <w:rsid w:val="003B0E35"/>
    <w:rsid w:val="003B1B87"/>
    <w:rsid w:val="003B1CE4"/>
    <w:rsid w:val="003B1F27"/>
    <w:rsid w:val="003B23CF"/>
    <w:rsid w:val="003B25E8"/>
    <w:rsid w:val="003B2748"/>
    <w:rsid w:val="003B280C"/>
    <w:rsid w:val="003B2978"/>
    <w:rsid w:val="003B2DF0"/>
    <w:rsid w:val="003B30C7"/>
    <w:rsid w:val="003B3366"/>
    <w:rsid w:val="003B379D"/>
    <w:rsid w:val="003B3ABA"/>
    <w:rsid w:val="003B3BF9"/>
    <w:rsid w:val="003B3DDE"/>
    <w:rsid w:val="003B4028"/>
    <w:rsid w:val="003B4115"/>
    <w:rsid w:val="003B42A7"/>
    <w:rsid w:val="003B45C9"/>
    <w:rsid w:val="003B4938"/>
    <w:rsid w:val="003B4A2F"/>
    <w:rsid w:val="003B4C77"/>
    <w:rsid w:val="003B5011"/>
    <w:rsid w:val="003B5150"/>
    <w:rsid w:val="003B522D"/>
    <w:rsid w:val="003B56AE"/>
    <w:rsid w:val="003B56BD"/>
    <w:rsid w:val="003B56CB"/>
    <w:rsid w:val="003B584A"/>
    <w:rsid w:val="003B5870"/>
    <w:rsid w:val="003B589E"/>
    <w:rsid w:val="003B5A8F"/>
    <w:rsid w:val="003B5B4A"/>
    <w:rsid w:val="003B5CEB"/>
    <w:rsid w:val="003B5DF8"/>
    <w:rsid w:val="003B6058"/>
    <w:rsid w:val="003B62F1"/>
    <w:rsid w:val="003B6303"/>
    <w:rsid w:val="003B63DF"/>
    <w:rsid w:val="003B69AB"/>
    <w:rsid w:val="003B74B0"/>
    <w:rsid w:val="003B7510"/>
    <w:rsid w:val="003B758E"/>
    <w:rsid w:val="003B77EE"/>
    <w:rsid w:val="003B7AFA"/>
    <w:rsid w:val="003B7B57"/>
    <w:rsid w:val="003B7E37"/>
    <w:rsid w:val="003C0054"/>
    <w:rsid w:val="003C07D8"/>
    <w:rsid w:val="003C10E9"/>
    <w:rsid w:val="003C1160"/>
    <w:rsid w:val="003C13BB"/>
    <w:rsid w:val="003C185C"/>
    <w:rsid w:val="003C18F4"/>
    <w:rsid w:val="003C1BBA"/>
    <w:rsid w:val="003C1C0C"/>
    <w:rsid w:val="003C1CE4"/>
    <w:rsid w:val="003C1D62"/>
    <w:rsid w:val="003C264D"/>
    <w:rsid w:val="003C2AC1"/>
    <w:rsid w:val="003C2BC7"/>
    <w:rsid w:val="003C2D3E"/>
    <w:rsid w:val="003C2D4D"/>
    <w:rsid w:val="003C2D79"/>
    <w:rsid w:val="003C3633"/>
    <w:rsid w:val="003C3C2A"/>
    <w:rsid w:val="003C4227"/>
    <w:rsid w:val="003C450B"/>
    <w:rsid w:val="003C46D9"/>
    <w:rsid w:val="003C47BF"/>
    <w:rsid w:val="003C4963"/>
    <w:rsid w:val="003C4C9A"/>
    <w:rsid w:val="003C4E42"/>
    <w:rsid w:val="003C5006"/>
    <w:rsid w:val="003C5644"/>
    <w:rsid w:val="003C5653"/>
    <w:rsid w:val="003C5949"/>
    <w:rsid w:val="003C596A"/>
    <w:rsid w:val="003C5CC6"/>
    <w:rsid w:val="003C5EFE"/>
    <w:rsid w:val="003C6213"/>
    <w:rsid w:val="003C6220"/>
    <w:rsid w:val="003C625F"/>
    <w:rsid w:val="003C62B9"/>
    <w:rsid w:val="003C67CF"/>
    <w:rsid w:val="003C6BF1"/>
    <w:rsid w:val="003C6C24"/>
    <w:rsid w:val="003C6D30"/>
    <w:rsid w:val="003C70C8"/>
    <w:rsid w:val="003C764C"/>
    <w:rsid w:val="003C7695"/>
    <w:rsid w:val="003C76E5"/>
    <w:rsid w:val="003C7BF3"/>
    <w:rsid w:val="003C7C5E"/>
    <w:rsid w:val="003C7DAA"/>
    <w:rsid w:val="003C7ECD"/>
    <w:rsid w:val="003C7ED5"/>
    <w:rsid w:val="003D0456"/>
    <w:rsid w:val="003D0500"/>
    <w:rsid w:val="003D05B9"/>
    <w:rsid w:val="003D06CA"/>
    <w:rsid w:val="003D0B68"/>
    <w:rsid w:val="003D103B"/>
    <w:rsid w:val="003D1439"/>
    <w:rsid w:val="003D1610"/>
    <w:rsid w:val="003D1961"/>
    <w:rsid w:val="003D19F3"/>
    <w:rsid w:val="003D1B3C"/>
    <w:rsid w:val="003D1D07"/>
    <w:rsid w:val="003D1D78"/>
    <w:rsid w:val="003D1E89"/>
    <w:rsid w:val="003D21AF"/>
    <w:rsid w:val="003D2238"/>
    <w:rsid w:val="003D2262"/>
    <w:rsid w:val="003D2284"/>
    <w:rsid w:val="003D2531"/>
    <w:rsid w:val="003D2534"/>
    <w:rsid w:val="003D29BF"/>
    <w:rsid w:val="003D2A74"/>
    <w:rsid w:val="003D2B70"/>
    <w:rsid w:val="003D38CC"/>
    <w:rsid w:val="003D3A7B"/>
    <w:rsid w:val="003D43BE"/>
    <w:rsid w:val="003D4606"/>
    <w:rsid w:val="003D4B38"/>
    <w:rsid w:val="003D4BC7"/>
    <w:rsid w:val="003D4DCE"/>
    <w:rsid w:val="003D4F27"/>
    <w:rsid w:val="003D565F"/>
    <w:rsid w:val="003D56E3"/>
    <w:rsid w:val="003D577B"/>
    <w:rsid w:val="003D5C83"/>
    <w:rsid w:val="003D5D7C"/>
    <w:rsid w:val="003D648E"/>
    <w:rsid w:val="003D68A3"/>
    <w:rsid w:val="003D6F3D"/>
    <w:rsid w:val="003D70E7"/>
    <w:rsid w:val="003D7186"/>
    <w:rsid w:val="003D7748"/>
    <w:rsid w:val="003D7803"/>
    <w:rsid w:val="003D79D2"/>
    <w:rsid w:val="003D7B3F"/>
    <w:rsid w:val="003D7E19"/>
    <w:rsid w:val="003D7E7D"/>
    <w:rsid w:val="003DCBE6"/>
    <w:rsid w:val="003E0132"/>
    <w:rsid w:val="003E0761"/>
    <w:rsid w:val="003E0C27"/>
    <w:rsid w:val="003E0DCE"/>
    <w:rsid w:val="003E0FD0"/>
    <w:rsid w:val="003E109B"/>
    <w:rsid w:val="003E14AF"/>
    <w:rsid w:val="003E193D"/>
    <w:rsid w:val="003E19A5"/>
    <w:rsid w:val="003E1E40"/>
    <w:rsid w:val="003E204E"/>
    <w:rsid w:val="003E22D0"/>
    <w:rsid w:val="003E2328"/>
    <w:rsid w:val="003E242F"/>
    <w:rsid w:val="003E25AA"/>
    <w:rsid w:val="003E283D"/>
    <w:rsid w:val="003E2CD6"/>
    <w:rsid w:val="003E312D"/>
    <w:rsid w:val="003E322F"/>
    <w:rsid w:val="003E3537"/>
    <w:rsid w:val="003E36CB"/>
    <w:rsid w:val="003E36FB"/>
    <w:rsid w:val="003E378C"/>
    <w:rsid w:val="003E3B2D"/>
    <w:rsid w:val="003E406A"/>
    <w:rsid w:val="003E4182"/>
    <w:rsid w:val="003E4413"/>
    <w:rsid w:val="003E4604"/>
    <w:rsid w:val="003E4622"/>
    <w:rsid w:val="003E4683"/>
    <w:rsid w:val="003E4B1A"/>
    <w:rsid w:val="003E4F89"/>
    <w:rsid w:val="003E5179"/>
    <w:rsid w:val="003E5430"/>
    <w:rsid w:val="003E543D"/>
    <w:rsid w:val="003E57A9"/>
    <w:rsid w:val="003E59AA"/>
    <w:rsid w:val="003E6417"/>
    <w:rsid w:val="003E6755"/>
    <w:rsid w:val="003E712B"/>
    <w:rsid w:val="003E7395"/>
    <w:rsid w:val="003E743B"/>
    <w:rsid w:val="003E75A3"/>
    <w:rsid w:val="003E7668"/>
    <w:rsid w:val="003E790C"/>
    <w:rsid w:val="003E7913"/>
    <w:rsid w:val="003E7F24"/>
    <w:rsid w:val="003F01D7"/>
    <w:rsid w:val="003F02EF"/>
    <w:rsid w:val="003F03E7"/>
    <w:rsid w:val="003F054F"/>
    <w:rsid w:val="003F05E8"/>
    <w:rsid w:val="003F08A2"/>
    <w:rsid w:val="003F094D"/>
    <w:rsid w:val="003F0C2E"/>
    <w:rsid w:val="003F10EB"/>
    <w:rsid w:val="003F13DA"/>
    <w:rsid w:val="003F1EF6"/>
    <w:rsid w:val="003F1F40"/>
    <w:rsid w:val="003F1FEC"/>
    <w:rsid w:val="003F2100"/>
    <w:rsid w:val="003F2143"/>
    <w:rsid w:val="003F2394"/>
    <w:rsid w:val="003F2E46"/>
    <w:rsid w:val="003F326E"/>
    <w:rsid w:val="003F34D8"/>
    <w:rsid w:val="003F356F"/>
    <w:rsid w:val="003F39A7"/>
    <w:rsid w:val="003F3E8A"/>
    <w:rsid w:val="003F473A"/>
    <w:rsid w:val="003F484B"/>
    <w:rsid w:val="003F4871"/>
    <w:rsid w:val="003F499C"/>
    <w:rsid w:val="003F4ACA"/>
    <w:rsid w:val="003F4E0B"/>
    <w:rsid w:val="003F5D66"/>
    <w:rsid w:val="003F6658"/>
    <w:rsid w:val="003F6742"/>
    <w:rsid w:val="003F67B8"/>
    <w:rsid w:val="003F6B8C"/>
    <w:rsid w:val="003F6C8E"/>
    <w:rsid w:val="003F6E7B"/>
    <w:rsid w:val="003F6F7F"/>
    <w:rsid w:val="003F7303"/>
    <w:rsid w:val="003F74FF"/>
    <w:rsid w:val="003F759C"/>
    <w:rsid w:val="003F766A"/>
    <w:rsid w:val="003F7A09"/>
    <w:rsid w:val="003F7C7D"/>
    <w:rsid w:val="003F7DB4"/>
    <w:rsid w:val="00400034"/>
    <w:rsid w:val="00400048"/>
    <w:rsid w:val="00400138"/>
    <w:rsid w:val="00400B75"/>
    <w:rsid w:val="00400C0C"/>
    <w:rsid w:val="004012B6"/>
    <w:rsid w:val="00401306"/>
    <w:rsid w:val="00401387"/>
    <w:rsid w:val="0040143A"/>
    <w:rsid w:val="00401E02"/>
    <w:rsid w:val="004020FF"/>
    <w:rsid w:val="0040225A"/>
    <w:rsid w:val="0040263A"/>
    <w:rsid w:val="004028B9"/>
    <w:rsid w:val="00402BCD"/>
    <w:rsid w:val="00402C37"/>
    <w:rsid w:val="00402F38"/>
    <w:rsid w:val="00403235"/>
    <w:rsid w:val="00403298"/>
    <w:rsid w:val="004034BF"/>
    <w:rsid w:val="004035F7"/>
    <w:rsid w:val="004036B9"/>
    <w:rsid w:val="00403C50"/>
    <w:rsid w:val="004047BE"/>
    <w:rsid w:val="00404C6E"/>
    <w:rsid w:val="00405B84"/>
    <w:rsid w:val="00405CC5"/>
    <w:rsid w:val="00405DF8"/>
    <w:rsid w:val="004063CD"/>
    <w:rsid w:val="004065A9"/>
    <w:rsid w:val="0040673D"/>
    <w:rsid w:val="004068AB"/>
    <w:rsid w:val="00406A2B"/>
    <w:rsid w:val="00406DF6"/>
    <w:rsid w:val="00406F1C"/>
    <w:rsid w:val="00406FA6"/>
    <w:rsid w:val="0040707F"/>
    <w:rsid w:val="00407081"/>
    <w:rsid w:val="00410013"/>
    <w:rsid w:val="004101B1"/>
    <w:rsid w:val="004101C2"/>
    <w:rsid w:val="004102CC"/>
    <w:rsid w:val="0041037F"/>
    <w:rsid w:val="0041041D"/>
    <w:rsid w:val="0041046C"/>
    <w:rsid w:val="00410EC9"/>
    <w:rsid w:val="00411398"/>
    <w:rsid w:val="0041158D"/>
    <w:rsid w:val="004118F5"/>
    <w:rsid w:val="00411CE0"/>
    <w:rsid w:val="0041230C"/>
    <w:rsid w:val="00412A08"/>
    <w:rsid w:val="00412BDB"/>
    <w:rsid w:val="004130E5"/>
    <w:rsid w:val="00413108"/>
    <w:rsid w:val="00413190"/>
    <w:rsid w:val="0041334A"/>
    <w:rsid w:val="00413363"/>
    <w:rsid w:val="004133AD"/>
    <w:rsid w:val="0041341D"/>
    <w:rsid w:val="0041362B"/>
    <w:rsid w:val="00413685"/>
    <w:rsid w:val="004138EE"/>
    <w:rsid w:val="00414084"/>
    <w:rsid w:val="004144DB"/>
    <w:rsid w:val="00414D4F"/>
    <w:rsid w:val="00414E13"/>
    <w:rsid w:val="00414F38"/>
    <w:rsid w:val="00414FE6"/>
    <w:rsid w:val="004152A0"/>
    <w:rsid w:val="00415ACC"/>
    <w:rsid w:val="00415EEA"/>
    <w:rsid w:val="00415F53"/>
    <w:rsid w:val="00416170"/>
    <w:rsid w:val="00416AE5"/>
    <w:rsid w:val="00416D83"/>
    <w:rsid w:val="00416FBA"/>
    <w:rsid w:val="0041716B"/>
    <w:rsid w:val="004171D7"/>
    <w:rsid w:val="00417367"/>
    <w:rsid w:val="004177D1"/>
    <w:rsid w:val="0041793E"/>
    <w:rsid w:val="00417A84"/>
    <w:rsid w:val="00417BAF"/>
    <w:rsid w:val="00417CB6"/>
    <w:rsid w:val="004202B7"/>
    <w:rsid w:val="0042031A"/>
    <w:rsid w:val="0042048F"/>
    <w:rsid w:val="00420676"/>
    <w:rsid w:val="004206DF"/>
    <w:rsid w:val="0042089F"/>
    <w:rsid w:val="004208E9"/>
    <w:rsid w:val="00420AF4"/>
    <w:rsid w:val="00420CE1"/>
    <w:rsid w:val="00420EFD"/>
    <w:rsid w:val="00420F5F"/>
    <w:rsid w:val="00420F66"/>
    <w:rsid w:val="004210B0"/>
    <w:rsid w:val="004210E3"/>
    <w:rsid w:val="004211ED"/>
    <w:rsid w:val="00421388"/>
    <w:rsid w:val="004213FB"/>
    <w:rsid w:val="00421456"/>
    <w:rsid w:val="0042163A"/>
    <w:rsid w:val="00421820"/>
    <w:rsid w:val="00421F54"/>
    <w:rsid w:val="00421FB1"/>
    <w:rsid w:val="00422425"/>
    <w:rsid w:val="004233EB"/>
    <w:rsid w:val="00423F8E"/>
    <w:rsid w:val="004243E1"/>
    <w:rsid w:val="00425475"/>
    <w:rsid w:val="00425550"/>
    <w:rsid w:val="004255FE"/>
    <w:rsid w:val="00425664"/>
    <w:rsid w:val="004257BC"/>
    <w:rsid w:val="00425CFE"/>
    <w:rsid w:val="00425D0F"/>
    <w:rsid w:val="00425D64"/>
    <w:rsid w:val="00425EEA"/>
    <w:rsid w:val="00426254"/>
    <w:rsid w:val="00426C29"/>
    <w:rsid w:val="00426EEC"/>
    <w:rsid w:val="004272E0"/>
    <w:rsid w:val="00427307"/>
    <w:rsid w:val="004273FD"/>
    <w:rsid w:val="00427464"/>
    <w:rsid w:val="004275AB"/>
    <w:rsid w:val="00427653"/>
    <w:rsid w:val="00427C37"/>
    <w:rsid w:val="00427E48"/>
    <w:rsid w:val="004304C3"/>
    <w:rsid w:val="00430563"/>
    <w:rsid w:val="00430C3F"/>
    <w:rsid w:val="004310CE"/>
    <w:rsid w:val="004311AB"/>
    <w:rsid w:val="004314C1"/>
    <w:rsid w:val="0043160B"/>
    <w:rsid w:val="00431630"/>
    <w:rsid w:val="00431721"/>
    <w:rsid w:val="0043174F"/>
    <w:rsid w:val="00431D4D"/>
    <w:rsid w:val="00432180"/>
    <w:rsid w:val="00432327"/>
    <w:rsid w:val="00432448"/>
    <w:rsid w:val="004325DA"/>
    <w:rsid w:val="00432B61"/>
    <w:rsid w:val="00432E6A"/>
    <w:rsid w:val="00432EA2"/>
    <w:rsid w:val="0043346D"/>
    <w:rsid w:val="004334C1"/>
    <w:rsid w:val="004335D1"/>
    <w:rsid w:val="00433671"/>
    <w:rsid w:val="004337EF"/>
    <w:rsid w:val="00433806"/>
    <w:rsid w:val="00433869"/>
    <w:rsid w:val="004339F7"/>
    <w:rsid w:val="00433A96"/>
    <w:rsid w:val="00434030"/>
    <w:rsid w:val="0043426D"/>
    <w:rsid w:val="0043493D"/>
    <w:rsid w:val="00434ACD"/>
    <w:rsid w:val="00434BAA"/>
    <w:rsid w:val="00434C44"/>
    <w:rsid w:val="004355AB"/>
    <w:rsid w:val="00435E72"/>
    <w:rsid w:val="00436922"/>
    <w:rsid w:val="00436A8F"/>
    <w:rsid w:val="00436ADA"/>
    <w:rsid w:val="00436BDB"/>
    <w:rsid w:val="00436F47"/>
    <w:rsid w:val="00436FBF"/>
    <w:rsid w:val="004376DC"/>
    <w:rsid w:val="00437974"/>
    <w:rsid w:val="00437F31"/>
    <w:rsid w:val="0044040E"/>
    <w:rsid w:val="00440460"/>
    <w:rsid w:val="00440887"/>
    <w:rsid w:val="004408A2"/>
    <w:rsid w:val="00440948"/>
    <w:rsid w:val="00440B1B"/>
    <w:rsid w:val="00440D7F"/>
    <w:rsid w:val="00440D95"/>
    <w:rsid w:val="00441172"/>
    <w:rsid w:val="00441418"/>
    <w:rsid w:val="00441964"/>
    <w:rsid w:val="00441A8F"/>
    <w:rsid w:val="00441C37"/>
    <w:rsid w:val="00441C6F"/>
    <w:rsid w:val="00442477"/>
    <w:rsid w:val="0044259E"/>
    <w:rsid w:val="0044277C"/>
    <w:rsid w:val="0044286E"/>
    <w:rsid w:val="004428B5"/>
    <w:rsid w:val="00442AEB"/>
    <w:rsid w:val="00442C3B"/>
    <w:rsid w:val="00442CF9"/>
    <w:rsid w:val="0044336F"/>
    <w:rsid w:val="00443437"/>
    <w:rsid w:val="004437B9"/>
    <w:rsid w:val="00443B76"/>
    <w:rsid w:val="0044440B"/>
    <w:rsid w:val="00444583"/>
    <w:rsid w:val="00444738"/>
    <w:rsid w:val="00444A5F"/>
    <w:rsid w:val="00444B8B"/>
    <w:rsid w:val="00444BE0"/>
    <w:rsid w:val="00444BE4"/>
    <w:rsid w:val="00444D96"/>
    <w:rsid w:val="00444FD7"/>
    <w:rsid w:val="004452C9"/>
    <w:rsid w:val="004455BA"/>
    <w:rsid w:val="00445A4C"/>
    <w:rsid w:val="00445D7E"/>
    <w:rsid w:val="00445DB7"/>
    <w:rsid w:val="004461AA"/>
    <w:rsid w:val="004465D3"/>
    <w:rsid w:val="0044660A"/>
    <w:rsid w:val="00446701"/>
    <w:rsid w:val="00446BCA"/>
    <w:rsid w:val="00446F1B"/>
    <w:rsid w:val="00446F87"/>
    <w:rsid w:val="00447018"/>
    <w:rsid w:val="00447163"/>
    <w:rsid w:val="0044742E"/>
    <w:rsid w:val="00447C60"/>
    <w:rsid w:val="00447EED"/>
    <w:rsid w:val="00447FE0"/>
    <w:rsid w:val="004501AE"/>
    <w:rsid w:val="0045026C"/>
    <w:rsid w:val="0045069B"/>
    <w:rsid w:val="00450A8E"/>
    <w:rsid w:val="00450ABA"/>
    <w:rsid w:val="004512C7"/>
    <w:rsid w:val="004513E1"/>
    <w:rsid w:val="0045167D"/>
    <w:rsid w:val="00451788"/>
    <w:rsid w:val="004517F0"/>
    <w:rsid w:val="00451839"/>
    <w:rsid w:val="00451CB6"/>
    <w:rsid w:val="00451DEF"/>
    <w:rsid w:val="00451E4E"/>
    <w:rsid w:val="00451FB9"/>
    <w:rsid w:val="004523B3"/>
    <w:rsid w:val="004523C3"/>
    <w:rsid w:val="0045250D"/>
    <w:rsid w:val="00452670"/>
    <w:rsid w:val="0045286B"/>
    <w:rsid w:val="00452923"/>
    <w:rsid w:val="00452C45"/>
    <w:rsid w:val="00453357"/>
    <w:rsid w:val="004535DD"/>
    <w:rsid w:val="0045397F"/>
    <w:rsid w:val="00453DA2"/>
    <w:rsid w:val="0045474C"/>
    <w:rsid w:val="00454755"/>
    <w:rsid w:val="0045478C"/>
    <w:rsid w:val="004547B0"/>
    <w:rsid w:val="004547E9"/>
    <w:rsid w:val="00454A2D"/>
    <w:rsid w:val="00454A6B"/>
    <w:rsid w:val="00454B0A"/>
    <w:rsid w:val="00454BE8"/>
    <w:rsid w:val="00454F32"/>
    <w:rsid w:val="00454F8C"/>
    <w:rsid w:val="00455616"/>
    <w:rsid w:val="00455903"/>
    <w:rsid w:val="004559F3"/>
    <w:rsid w:val="00455EAB"/>
    <w:rsid w:val="004562A3"/>
    <w:rsid w:val="00456797"/>
    <w:rsid w:val="00456A0E"/>
    <w:rsid w:val="00456E25"/>
    <w:rsid w:val="00456EA9"/>
    <w:rsid w:val="00457011"/>
    <w:rsid w:val="00457797"/>
    <w:rsid w:val="00457B55"/>
    <w:rsid w:val="00457EA1"/>
    <w:rsid w:val="00460207"/>
    <w:rsid w:val="00460280"/>
    <w:rsid w:val="004604A6"/>
    <w:rsid w:val="004607ED"/>
    <w:rsid w:val="00460C24"/>
    <w:rsid w:val="00460FB4"/>
    <w:rsid w:val="0046147B"/>
    <w:rsid w:val="0046172F"/>
    <w:rsid w:val="004618B3"/>
    <w:rsid w:val="0046192F"/>
    <w:rsid w:val="00461B1F"/>
    <w:rsid w:val="00461D41"/>
    <w:rsid w:val="004620C0"/>
    <w:rsid w:val="004620FC"/>
    <w:rsid w:val="0046240C"/>
    <w:rsid w:val="00462A98"/>
    <w:rsid w:val="00462D79"/>
    <w:rsid w:val="0046327B"/>
    <w:rsid w:val="0046339D"/>
    <w:rsid w:val="004638ED"/>
    <w:rsid w:val="00463969"/>
    <w:rsid w:val="004643FC"/>
    <w:rsid w:val="0046485B"/>
    <w:rsid w:val="00464C66"/>
    <w:rsid w:val="00464CE4"/>
    <w:rsid w:val="00465563"/>
    <w:rsid w:val="00465839"/>
    <w:rsid w:val="004658D9"/>
    <w:rsid w:val="0046596A"/>
    <w:rsid w:val="00465BC5"/>
    <w:rsid w:val="00465D39"/>
    <w:rsid w:val="00465F19"/>
    <w:rsid w:val="00466160"/>
    <w:rsid w:val="004669DD"/>
    <w:rsid w:val="00466EAB"/>
    <w:rsid w:val="00466EDA"/>
    <w:rsid w:val="00467135"/>
    <w:rsid w:val="0046740C"/>
    <w:rsid w:val="00467522"/>
    <w:rsid w:val="004677A4"/>
    <w:rsid w:val="00467914"/>
    <w:rsid w:val="00467918"/>
    <w:rsid w:val="00467DFB"/>
    <w:rsid w:val="00467EB1"/>
    <w:rsid w:val="00467F9A"/>
    <w:rsid w:val="00470815"/>
    <w:rsid w:val="00470C1B"/>
    <w:rsid w:val="00470C59"/>
    <w:rsid w:val="00470D79"/>
    <w:rsid w:val="00470D7F"/>
    <w:rsid w:val="00470F75"/>
    <w:rsid w:val="00471105"/>
    <w:rsid w:val="004711B5"/>
    <w:rsid w:val="00471900"/>
    <w:rsid w:val="004719FF"/>
    <w:rsid w:val="00471D47"/>
    <w:rsid w:val="00471D51"/>
    <w:rsid w:val="00471FAB"/>
    <w:rsid w:val="004721E1"/>
    <w:rsid w:val="00472500"/>
    <w:rsid w:val="004725C3"/>
    <w:rsid w:val="00472C0D"/>
    <w:rsid w:val="00472F16"/>
    <w:rsid w:val="00473245"/>
    <w:rsid w:val="004734F0"/>
    <w:rsid w:val="004735FB"/>
    <w:rsid w:val="004738E7"/>
    <w:rsid w:val="004739CD"/>
    <w:rsid w:val="004740FC"/>
    <w:rsid w:val="0047433A"/>
    <w:rsid w:val="0047472E"/>
    <w:rsid w:val="0047481F"/>
    <w:rsid w:val="004748AD"/>
    <w:rsid w:val="00474A3C"/>
    <w:rsid w:val="00474A3F"/>
    <w:rsid w:val="00474C3E"/>
    <w:rsid w:val="00474DD7"/>
    <w:rsid w:val="00474FDC"/>
    <w:rsid w:val="00475098"/>
    <w:rsid w:val="0047511D"/>
    <w:rsid w:val="00475189"/>
    <w:rsid w:val="0047605E"/>
    <w:rsid w:val="004760AE"/>
    <w:rsid w:val="00476AC1"/>
    <w:rsid w:val="00476B9A"/>
    <w:rsid w:val="0047726C"/>
    <w:rsid w:val="00477355"/>
    <w:rsid w:val="004778DE"/>
    <w:rsid w:val="004779A3"/>
    <w:rsid w:val="00477EAE"/>
    <w:rsid w:val="004806FA"/>
    <w:rsid w:val="00480729"/>
    <w:rsid w:val="00480938"/>
    <w:rsid w:val="00480CEB"/>
    <w:rsid w:val="00480D56"/>
    <w:rsid w:val="00480E05"/>
    <w:rsid w:val="00480E5A"/>
    <w:rsid w:val="004810F8"/>
    <w:rsid w:val="0048135B"/>
    <w:rsid w:val="004813B0"/>
    <w:rsid w:val="0048147C"/>
    <w:rsid w:val="004815E7"/>
    <w:rsid w:val="00481941"/>
    <w:rsid w:val="00481B62"/>
    <w:rsid w:val="0048204A"/>
    <w:rsid w:val="0048297D"/>
    <w:rsid w:val="00482D35"/>
    <w:rsid w:val="00483748"/>
    <w:rsid w:val="00483A2C"/>
    <w:rsid w:val="00484688"/>
    <w:rsid w:val="004846FC"/>
    <w:rsid w:val="00484962"/>
    <w:rsid w:val="00484990"/>
    <w:rsid w:val="00484E52"/>
    <w:rsid w:val="00484F77"/>
    <w:rsid w:val="0048515E"/>
    <w:rsid w:val="0048534D"/>
    <w:rsid w:val="00485541"/>
    <w:rsid w:val="00485550"/>
    <w:rsid w:val="00485573"/>
    <w:rsid w:val="00486131"/>
    <w:rsid w:val="004863BF"/>
    <w:rsid w:val="00486470"/>
    <w:rsid w:val="00486813"/>
    <w:rsid w:val="00486993"/>
    <w:rsid w:val="00486A35"/>
    <w:rsid w:val="00486CAA"/>
    <w:rsid w:val="00486E7B"/>
    <w:rsid w:val="00486F43"/>
    <w:rsid w:val="004872C1"/>
    <w:rsid w:val="0048742A"/>
    <w:rsid w:val="00487432"/>
    <w:rsid w:val="00487658"/>
    <w:rsid w:val="004877C0"/>
    <w:rsid w:val="00487C9E"/>
    <w:rsid w:val="0049005B"/>
    <w:rsid w:val="00490178"/>
    <w:rsid w:val="00490317"/>
    <w:rsid w:val="004906D9"/>
    <w:rsid w:val="00490B71"/>
    <w:rsid w:val="00491235"/>
    <w:rsid w:val="004917A2"/>
    <w:rsid w:val="00491FF3"/>
    <w:rsid w:val="00492537"/>
    <w:rsid w:val="004925D7"/>
    <w:rsid w:val="004928EA"/>
    <w:rsid w:val="004929A4"/>
    <w:rsid w:val="00492BD0"/>
    <w:rsid w:val="00492C06"/>
    <w:rsid w:val="00493922"/>
    <w:rsid w:val="00493A3A"/>
    <w:rsid w:val="00493C60"/>
    <w:rsid w:val="004947BB"/>
    <w:rsid w:val="00494854"/>
    <w:rsid w:val="00494A06"/>
    <w:rsid w:val="00494AE6"/>
    <w:rsid w:val="00494DC0"/>
    <w:rsid w:val="00494EBF"/>
    <w:rsid w:val="00495081"/>
    <w:rsid w:val="00495312"/>
    <w:rsid w:val="004957CA"/>
    <w:rsid w:val="00495AB9"/>
    <w:rsid w:val="00495B29"/>
    <w:rsid w:val="00495BB5"/>
    <w:rsid w:val="0049603F"/>
    <w:rsid w:val="0049659D"/>
    <w:rsid w:val="004971A9"/>
    <w:rsid w:val="0049731A"/>
    <w:rsid w:val="0049765E"/>
    <w:rsid w:val="0049784A"/>
    <w:rsid w:val="00497862"/>
    <w:rsid w:val="00497932"/>
    <w:rsid w:val="00497ACA"/>
    <w:rsid w:val="00497E64"/>
    <w:rsid w:val="004A07C0"/>
    <w:rsid w:val="004A0D6A"/>
    <w:rsid w:val="004A12D4"/>
    <w:rsid w:val="004A13B9"/>
    <w:rsid w:val="004A18B5"/>
    <w:rsid w:val="004A19C1"/>
    <w:rsid w:val="004A2631"/>
    <w:rsid w:val="004A2820"/>
    <w:rsid w:val="004A28FF"/>
    <w:rsid w:val="004A29B8"/>
    <w:rsid w:val="004A29E4"/>
    <w:rsid w:val="004A2D74"/>
    <w:rsid w:val="004A2FA7"/>
    <w:rsid w:val="004A3113"/>
    <w:rsid w:val="004A3313"/>
    <w:rsid w:val="004A33F6"/>
    <w:rsid w:val="004A34EF"/>
    <w:rsid w:val="004A350D"/>
    <w:rsid w:val="004A360E"/>
    <w:rsid w:val="004A37DC"/>
    <w:rsid w:val="004A38A8"/>
    <w:rsid w:val="004A39A5"/>
    <w:rsid w:val="004A3BA6"/>
    <w:rsid w:val="004A3C9C"/>
    <w:rsid w:val="004A3D86"/>
    <w:rsid w:val="004A3F7E"/>
    <w:rsid w:val="004A4049"/>
    <w:rsid w:val="004A44A8"/>
    <w:rsid w:val="004A48E8"/>
    <w:rsid w:val="004A4A56"/>
    <w:rsid w:val="004A54A7"/>
    <w:rsid w:val="004A55D5"/>
    <w:rsid w:val="004A57FE"/>
    <w:rsid w:val="004A5E2E"/>
    <w:rsid w:val="004A5E9E"/>
    <w:rsid w:val="004A6E4D"/>
    <w:rsid w:val="004A72AE"/>
    <w:rsid w:val="004A74F4"/>
    <w:rsid w:val="004A799C"/>
    <w:rsid w:val="004A7CB4"/>
    <w:rsid w:val="004B08C9"/>
    <w:rsid w:val="004B0AD1"/>
    <w:rsid w:val="004B0CFA"/>
    <w:rsid w:val="004B0E2E"/>
    <w:rsid w:val="004B1D32"/>
    <w:rsid w:val="004B1FBF"/>
    <w:rsid w:val="004B2356"/>
    <w:rsid w:val="004B248A"/>
    <w:rsid w:val="004B24BA"/>
    <w:rsid w:val="004B2569"/>
    <w:rsid w:val="004B257E"/>
    <w:rsid w:val="004B261A"/>
    <w:rsid w:val="004B2961"/>
    <w:rsid w:val="004B2D91"/>
    <w:rsid w:val="004B2EB2"/>
    <w:rsid w:val="004B2FE7"/>
    <w:rsid w:val="004B33CC"/>
    <w:rsid w:val="004B33DF"/>
    <w:rsid w:val="004B3476"/>
    <w:rsid w:val="004B3701"/>
    <w:rsid w:val="004B37CB"/>
    <w:rsid w:val="004B3EEF"/>
    <w:rsid w:val="004B41A0"/>
    <w:rsid w:val="004B450F"/>
    <w:rsid w:val="004B47A1"/>
    <w:rsid w:val="004B49A3"/>
    <w:rsid w:val="004B49C2"/>
    <w:rsid w:val="004B4AB0"/>
    <w:rsid w:val="004B4EC8"/>
    <w:rsid w:val="004B4F61"/>
    <w:rsid w:val="004B5481"/>
    <w:rsid w:val="004B5A6A"/>
    <w:rsid w:val="004B5BA7"/>
    <w:rsid w:val="004B5C8C"/>
    <w:rsid w:val="004B5E0D"/>
    <w:rsid w:val="004B5EF2"/>
    <w:rsid w:val="004B630E"/>
    <w:rsid w:val="004B6326"/>
    <w:rsid w:val="004B7433"/>
    <w:rsid w:val="004B754A"/>
    <w:rsid w:val="004B75CF"/>
    <w:rsid w:val="004B768B"/>
    <w:rsid w:val="004B776C"/>
    <w:rsid w:val="004B77DE"/>
    <w:rsid w:val="004B7D9A"/>
    <w:rsid w:val="004B7DD5"/>
    <w:rsid w:val="004B7DF1"/>
    <w:rsid w:val="004B7FE2"/>
    <w:rsid w:val="004C0855"/>
    <w:rsid w:val="004C08C8"/>
    <w:rsid w:val="004C0934"/>
    <w:rsid w:val="004C10BB"/>
    <w:rsid w:val="004C1505"/>
    <w:rsid w:val="004C18DE"/>
    <w:rsid w:val="004C1E1D"/>
    <w:rsid w:val="004C23F4"/>
    <w:rsid w:val="004C2764"/>
    <w:rsid w:val="004C2893"/>
    <w:rsid w:val="004C2F63"/>
    <w:rsid w:val="004C3225"/>
    <w:rsid w:val="004C3363"/>
    <w:rsid w:val="004C3562"/>
    <w:rsid w:val="004C3609"/>
    <w:rsid w:val="004C3DED"/>
    <w:rsid w:val="004C3E66"/>
    <w:rsid w:val="004C3EC7"/>
    <w:rsid w:val="004C417E"/>
    <w:rsid w:val="004C424D"/>
    <w:rsid w:val="004C4C9E"/>
    <w:rsid w:val="004C4E37"/>
    <w:rsid w:val="004C5B21"/>
    <w:rsid w:val="004C5D75"/>
    <w:rsid w:val="004C5E7E"/>
    <w:rsid w:val="004C5EFD"/>
    <w:rsid w:val="004C6439"/>
    <w:rsid w:val="004C66C2"/>
    <w:rsid w:val="004C67C6"/>
    <w:rsid w:val="004C683D"/>
    <w:rsid w:val="004C695F"/>
    <w:rsid w:val="004C77B1"/>
    <w:rsid w:val="004C7A04"/>
    <w:rsid w:val="004C7F02"/>
    <w:rsid w:val="004C7FA3"/>
    <w:rsid w:val="004D05F1"/>
    <w:rsid w:val="004D09A9"/>
    <w:rsid w:val="004D12B9"/>
    <w:rsid w:val="004D1534"/>
    <w:rsid w:val="004D168A"/>
    <w:rsid w:val="004D16A3"/>
    <w:rsid w:val="004D1C98"/>
    <w:rsid w:val="004D20D2"/>
    <w:rsid w:val="004D22AF"/>
    <w:rsid w:val="004D2477"/>
    <w:rsid w:val="004D25FC"/>
    <w:rsid w:val="004D265E"/>
    <w:rsid w:val="004D2692"/>
    <w:rsid w:val="004D2812"/>
    <w:rsid w:val="004D28E4"/>
    <w:rsid w:val="004D2BF4"/>
    <w:rsid w:val="004D2D38"/>
    <w:rsid w:val="004D2FFD"/>
    <w:rsid w:val="004D33B1"/>
    <w:rsid w:val="004D3AB6"/>
    <w:rsid w:val="004D3EF2"/>
    <w:rsid w:val="004D3FD8"/>
    <w:rsid w:val="004D4037"/>
    <w:rsid w:val="004D409A"/>
    <w:rsid w:val="004D435C"/>
    <w:rsid w:val="004D4B76"/>
    <w:rsid w:val="004D4D04"/>
    <w:rsid w:val="004D4EB4"/>
    <w:rsid w:val="004D4F34"/>
    <w:rsid w:val="004D5011"/>
    <w:rsid w:val="004D50A8"/>
    <w:rsid w:val="004D5325"/>
    <w:rsid w:val="004D5B11"/>
    <w:rsid w:val="004D63D1"/>
    <w:rsid w:val="004D652D"/>
    <w:rsid w:val="004D6552"/>
    <w:rsid w:val="004D67C4"/>
    <w:rsid w:val="004D6CED"/>
    <w:rsid w:val="004D761F"/>
    <w:rsid w:val="004D7DC4"/>
    <w:rsid w:val="004D7FCF"/>
    <w:rsid w:val="004E00CA"/>
    <w:rsid w:val="004E0B67"/>
    <w:rsid w:val="004E0C33"/>
    <w:rsid w:val="004E0C6D"/>
    <w:rsid w:val="004E0CC3"/>
    <w:rsid w:val="004E1153"/>
    <w:rsid w:val="004E1301"/>
    <w:rsid w:val="004E169A"/>
    <w:rsid w:val="004E16CA"/>
    <w:rsid w:val="004E1779"/>
    <w:rsid w:val="004E1858"/>
    <w:rsid w:val="004E19F2"/>
    <w:rsid w:val="004E1A26"/>
    <w:rsid w:val="004E1BD5"/>
    <w:rsid w:val="004E1C0C"/>
    <w:rsid w:val="004E222D"/>
    <w:rsid w:val="004E22D8"/>
    <w:rsid w:val="004E236F"/>
    <w:rsid w:val="004E2657"/>
    <w:rsid w:val="004E298C"/>
    <w:rsid w:val="004E2EB8"/>
    <w:rsid w:val="004E3137"/>
    <w:rsid w:val="004E322F"/>
    <w:rsid w:val="004E3E92"/>
    <w:rsid w:val="004E3FD0"/>
    <w:rsid w:val="004E41F8"/>
    <w:rsid w:val="004E4210"/>
    <w:rsid w:val="004E4280"/>
    <w:rsid w:val="004E4BB3"/>
    <w:rsid w:val="004E4C09"/>
    <w:rsid w:val="004E4F84"/>
    <w:rsid w:val="004E507F"/>
    <w:rsid w:val="004E509B"/>
    <w:rsid w:val="004E511B"/>
    <w:rsid w:val="004E517B"/>
    <w:rsid w:val="004E52E8"/>
    <w:rsid w:val="004E5301"/>
    <w:rsid w:val="004E54CE"/>
    <w:rsid w:val="004E5690"/>
    <w:rsid w:val="004E57AA"/>
    <w:rsid w:val="004E5992"/>
    <w:rsid w:val="004E5BF2"/>
    <w:rsid w:val="004E5C28"/>
    <w:rsid w:val="004E5D08"/>
    <w:rsid w:val="004E5D7E"/>
    <w:rsid w:val="004E6833"/>
    <w:rsid w:val="004E683F"/>
    <w:rsid w:val="004E68E9"/>
    <w:rsid w:val="004E6949"/>
    <w:rsid w:val="004E6BF6"/>
    <w:rsid w:val="004E6D9E"/>
    <w:rsid w:val="004E710B"/>
    <w:rsid w:val="004E7618"/>
    <w:rsid w:val="004E7654"/>
    <w:rsid w:val="004E7B5B"/>
    <w:rsid w:val="004E7B61"/>
    <w:rsid w:val="004E7CAA"/>
    <w:rsid w:val="004EFDEA"/>
    <w:rsid w:val="004F00D5"/>
    <w:rsid w:val="004F084B"/>
    <w:rsid w:val="004F09A6"/>
    <w:rsid w:val="004F0D29"/>
    <w:rsid w:val="004F0ED0"/>
    <w:rsid w:val="004F123F"/>
    <w:rsid w:val="004F1259"/>
    <w:rsid w:val="004F131E"/>
    <w:rsid w:val="004F137B"/>
    <w:rsid w:val="004F16FC"/>
    <w:rsid w:val="004F1987"/>
    <w:rsid w:val="004F1B96"/>
    <w:rsid w:val="004F2013"/>
    <w:rsid w:val="004F204A"/>
    <w:rsid w:val="004F23DB"/>
    <w:rsid w:val="004F2736"/>
    <w:rsid w:val="004F27D0"/>
    <w:rsid w:val="004F2C79"/>
    <w:rsid w:val="004F2D2F"/>
    <w:rsid w:val="004F2F1B"/>
    <w:rsid w:val="004F349B"/>
    <w:rsid w:val="004F34DF"/>
    <w:rsid w:val="004F392B"/>
    <w:rsid w:val="004F39D8"/>
    <w:rsid w:val="004F3A13"/>
    <w:rsid w:val="004F3B20"/>
    <w:rsid w:val="004F3E93"/>
    <w:rsid w:val="004F3EA5"/>
    <w:rsid w:val="004F4174"/>
    <w:rsid w:val="004F43C4"/>
    <w:rsid w:val="004F4410"/>
    <w:rsid w:val="004F4929"/>
    <w:rsid w:val="004F4A0E"/>
    <w:rsid w:val="004F4D86"/>
    <w:rsid w:val="004F4E7E"/>
    <w:rsid w:val="004F4EC1"/>
    <w:rsid w:val="004F553F"/>
    <w:rsid w:val="004F59DF"/>
    <w:rsid w:val="004F605C"/>
    <w:rsid w:val="004F621E"/>
    <w:rsid w:val="004F6654"/>
    <w:rsid w:val="004F67F9"/>
    <w:rsid w:val="004F68F6"/>
    <w:rsid w:val="004F6DCF"/>
    <w:rsid w:val="004F6DD9"/>
    <w:rsid w:val="004F785E"/>
    <w:rsid w:val="0050009D"/>
    <w:rsid w:val="0050066E"/>
    <w:rsid w:val="00500F87"/>
    <w:rsid w:val="00501042"/>
    <w:rsid w:val="00501112"/>
    <w:rsid w:val="00501282"/>
    <w:rsid w:val="0050135C"/>
    <w:rsid w:val="005013BD"/>
    <w:rsid w:val="00501ACA"/>
    <w:rsid w:val="00501BA9"/>
    <w:rsid w:val="00501F23"/>
    <w:rsid w:val="00501FA3"/>
    <w:rsid w:val="005022F4"/>
    <w:rsid w:val="00502643"/>
    <w:rsid w:val="00502671"/>
    <w:rsid w:val="00502AC0"/>
    <w:rsid w:val="00502FA9"/>
    <w:rsid w:val="005038F4"/>
    <w:rsid w:val="005039B0"/>
    <w:rsid w:val="00503F68"/>
    <w:rsid w:val="0050460F"/>
    <w:rsid w:val="00504945"/>
    <w:rsid w:val="00504B60"/>
    <w:rsid w:val="00504E0D"/>
    <w:rsid w:val="00504EC7"/>
    <w:rsid w:val="00505726"/>
    <w:rsid w:val="00505A15"/>
    <w:rsid w:val="00505D6E"/>
    <w:rsid w:val="00505E6A"/>
    <w:rsid w:val="00505F26"/>
    <w:rsid w:val="00505F73"/>
    <w:rsid w:val="005062DD"/>
    <w:rsid w:val="005064A2"/>
    <w:rsid w:val="00506569"/>
    <w:rsid w:val="00506C31"/>
    <w:rsid w:val="00506D4B"/>
    <w:rsid w:val="00506FA9"/>
    <w:rsid w:val="00507283"/>
    <w:rsid w:val="005072D9"/>
    <w:rsid w:val="005075B0"/>
    <w:rsid w:val="005076D4"/>
    <w:rsid w:val="0050780A"/>
    <w:rsid w:val="0050791A"/>
    <w:rsid w:val="00507A11"/>
    <w:rsid w:val="00507B18"/>
    <w:rsid w:val="00507B40"/>
    <w:rsid w:val="00507B80"/>
    <w:rsid w:val="00507DBA"/>
    <w:rsid w:val="00507E44"/>
    <w:rsid w:val="005100F7"/>
    <w:rsid w:val="00510A2F"/>
    <w:rsid w:val="00510C06"/>
    <w:rsid w:val="00511043"/>
    <w:rsid w:val="00511727"/>
    <w:rsid w:val="00511A16"/>
    <w:rsid w:val="00511BDC"/>
    <w:rsid w:val="00511FE3"/>
    <w:rsid w:val="00512116"/>
    <w:rsid w:val="0051215F"/>
    <w:rsid w:val="0051242D"/>
    <w:rsid w:val="005126E8"/>
    <w:rsid w:val="00512725"/>
    <w:rsid w:val="00512C3A"/>
    <w:rsid w:val="00512CED"/>
    <w:rsid w:val="00513011"/>
    <w:rsid w:val="0051344A"/>
    <w:rsid w:val="005136AE"/>
    <w:rsid w:val="005136E9"/>
    <w:rsid w:val="0051392C"/>
    <w:rsid w:val="00514145"/>
    <w:rsid w:val="005141E1"/>
    <w:rsid w:val="00514591"/>
    <w:rsid w:val="005148F2"/>
    <w:rsid w:val="00514E84"/>
    <w:rsid w:val="00514F0E"/>
    <w:rsid w:val="00515054"/>
    <w:rsid w:val="00515190"/>
    <w:rsid w:val="00515255"/>
    <w:rsid w:val="00515B7A"/>
    <w:rsid w:val="00515D13"/>
    <w:rsid w:val="00515DE6"/>
    <w:rsid w:val="00515E80"/>
    <w:rsid w:val="0051678F"/>
    <w:rsid w:val="00517650"/>
    <w:rsid w:val="00517A34"/>
    <w:rsid w:val="00517FD9"/>
    <w:rsid w:val="00520112"/>
    <w:rsid w:val="00520E72"/>
    <w:rsid w:val="00521470"/>
    <w:rsid w:val="00521498"/>
    <w:rsid w:val="0052175C"/>
    <w:rsid w:val="00521C2E"/>
    <w:rsid w:val="00521E62"/>
    <w:rsid w:val="00521FA2"/>
    <w:rsid w:val="0052203A"/>
    <w:rsid w:val="0052230C"/>
    <w:rsid w:val="0052248C"/>
    <w:rsid w:val="00522834"/>
    <w:rsid w:val="005228AA"/>
    <w:rsid w:val="00522D78"/>
    <w:rsid w:val="0052309A"/>
    <w:rsid w:val="005232FE"/>
    <w:rsid w:val="00523899"/>
    <w:rsid w:val="00523B0A"/>
    <w:rsid w:val="00523B76"/>
    <w:rsid w:val="00523C39"/>
    <w:rsid w:val="00523DBB"/>
    <w:rsid w:val="005247C5"/>
    <w:rsid w:val="005248F9"/>
    <w:rsid w:val="0052498D"/>
    <w:rsid w:val="00524D7C"/>
    <w:rsid w:val="005251FA"/>
    <w:rsid w:val="00525A5C"/>
    <w:rsid w:val="005263A4"/>
    <w:rsid w:val="005263E3"/>
    <w:rsid w:val="005265EF"/>
    <w:rsid w:val="00526783"/>
    <w:rsid w:val="005267C3"/>
    <w:rsid w:val="0052694C"/>
    <w:rsid w:val="005269C6"/>
    <w:rsid w:val="00526AC8"/>
    <w:rsid w:val="00526C6E"/>
    <w:rsid w:val="0052779F"/>
    <w:rsid w:val="00527D92"/>
    <w:rsid w:val="00530090"/>
    <w:rsid w:val="0053011B"/>
    <w:rsid w:val="0053016D"/>
    <w:rsid w:val="00530E12"/>
    <w:rsid w:val="00531039"/>
    <w:rsid w:val="00531115"/>
    <w:rsid w:val="00531122"/>
    <w:rsid w:val="00531264"/>
    <w:rsid w:val="00531416"/>
    <w:rsid w:val="00531636"/>
    <w:rsid w:val="005316D6"/>
    <w:rsid w:val="00531855"/>
    <w:rsid w:val="005318F2"/>
    <w:rsid w:val="005321E8"/>
    <w:rsid w:val="00532381"/>
    <w:rsid w:val="005324E9"/>
    <w:rsid w:val="00532843"/>
    <w:rsid w:val="00532A23"/>
    <w:rsid w:val="00532DE7"/>
    <w:rsid w:val="00532DF8"/>
    <w:rsid w:val="00532E4E"/>
    <w:rsid w:val="00532FA7"/>
    <w:rsid w:val="00532FC3"/>
    <w:rsid w:val="0053311A"/>
    <w:rsid w:val="0053336C"/>
    <w:rsid w:val="00533707"/>
    <w:rsid w:val="005343BB"/>
    <w:rsid w:val="0053450F"/>
    <w:rsid w:val="0053523F"/>
    <w:rsid w:val="0053529B"/>
    <w:rsid w:val="00535602"/>
    <w:rsid w:val="00535696"/>
    <w:rsid w:val="005357C7"/>
    <w:rsid w:val="00535A46"/>
    <w:rsid w:val="005363F8"/>
    <w:rsid w:val="00536850"/>
    <w:rsid w:val="0053746F"/>
    <w:rsid w:val="005375B6"/>
    <w:rsid w:val="00537EE6"/>
    <w:rsid w:val="00537F1E"/>
    <w:rsid w:val="00537F52"/>
    <w:rsid w:val="0054038C"/>
    <w:rsid w:val="0054048E"/>
    <w:rsid w:val="00540A6D"/>
    <w:rsid w:val="00540B3B"/>
    <w:rsid w:val="00540D79"/>
    <w:rsid w:val="00540FEF"/>
    <w:rsid w:val="00541180"/>
    <w:rsid w:val="00541268"/>
    <w:rsid w:val="005415A2"/>
    <w:rsid w:val="00541686"/>
    <w:rsid w:val="00541720"/>
    <w:rsid w:val="0054181E"/>
    <w:rsid w:val="0054191F"/>
    <w:rsid w:val="00541CDF"/>
    <w:rsid w:val="00542180"/>
    <w:rsid w:val="00542264"/>
    <w:rsid w:val="0054281E"/>
    <w:rsid w:val="005429D2"/>
    <w:rsid w:val="00542C37"/>
    <w:rsid w:val="00543012"/>
    <w:rsid w:val="00543079"/>
    <w:rsid w:val="005438F0"/>
    <w:rsid w:val="00543BEA"/>
    <w:rsid w:val="00543CA3"/>
    <w:rsid w:val="00543F0F"/>
    <w:rsid w:val="005447DE"/>
    <w:rsid w:val="005448E2"/>
    <w:rsid w:val="005449F9"/>
    <w:rsid w:val="00544B7B"/>
    <w:rsid w:val="005450CC"/>
    <w:rsid w:val="00545455"/>
    <w:rsid w:val="00545482"/>
    <w:rsid w:val="00545683"/>
    <w:rsid w:val="00545EC0"/>
    <w:rsid w:val="00546156"/>
    <w:rsid w:val="005467DA"/>
    <w:rsid w:val="00546815"/>
    <w:rsid w:val="005470CE"/>
    <w:rsid w:val="00547223"/>
    <w:rsid w:val="005472C2"/>
    <w:rsid w:val="00550209"/>
    <w:rsid w:val="0055095B"/>
    <w:rsid w:val="00550B8D"/>
    <w:rsid w:val="00550F7F"/>
    <w:rsid w:val="00551120"/>
    <w:rsid w:val="0055116D"/>
    <w:rsid w:val="005517BA"/>
    <w:rsid w:val="0055180F"/>
    <w:rsid w:val="00551B0D"/>
    <w:rsid w:val="00552259"/>
    <w:rsid w:val="005522BE"/>
    <w:rsid w:val="005523E5"/>
    <w:rsid w:val="005524BB"/>
    <w:rsid w:val="00552696"/>
    <w:rsid w:val="00552A2F"/>
    <w:rsid w:val="005542EE"/>
    <w:rsid w:val="005549EF"/>
    <w:rsid w:val="005549FE"/>
    <w:rsid w:val="00554E1F"/>
    <w:rsid w:val="00554EAB"/>
    <w:rsid w:val="005550C0"/>
    <w:rsid w:val="005553C7"/>
    <w:rsid w:val="00555856"/>
    <w:rsid w:val="00555A6B"/>
    <w:rsid w:val="00555E36"/>
    <w:rsid w:val="00556263"/>
    <w:rsid w:val="00556282"/>
    <w:rsid w:val="00556735"/>
    <w:rsid w:val="005568E4"/>
    <w:rsid w:val="00556CA8"/>
    <w:rsid w:val="00557226"/>
    <w:rsid w:val="005574BB"/>
    <w:rsid w:val="005575F2"/>
    <w:rsid w:val="005576C8"/>
    <w:rsid w:val="00557D67"/>
    <w:rsid w:val="00560190"/>
    <w:rsid w:val="00560481"/>
    <w:rsid w:val="005604B0"/>
    <w:rsid w:val="005606BE"/>
    <w:rsid w:val="005608DD"/>
    <w:rsid w:val="00560A48"/>
    <w:rsid w:val="00560C27"/>
    <w:rsid w:val="00560E6E"/>
    <w:rsid w:val="00560F0B"/>
    <w:rsid w:val="00560F28"/>
    <w:rsid w:val="0056120E"/>
    <w:rsid w:val="00561555"/>
    <w:rsid w:val="005618E7"/>
    <w:rsid w:val="00561B05"/>
    <w:rsid w:val="00561EF4"/>
    <w:rsid w:val="00562196"/>
    <w:rsid w:val="0056227E"/>
    <w:rsid w:val="00562378"/>
    <w:rsid w:val="00562B6B"/>
    <w:rsid w:val="00562CE3"/>
    <w:rsid w:val="00563389"/>
    <w:rsid w:val="005634A2"/>
    <w:rsid w:val="0056407B"/>
    <w:rsid w:val="005642AE"/>
    <w:rsid w:val="00564358"/>
    <w:rsid w:val="00564585"/>
    <w:rsid w:val="0056458E"/>
    <w:rsid w:val="0056462E"/>
    <w:rsid w:val="005646DC"/>
    <w:rsid w:val="0056472E"/>
    <w:rsid w:val="00564778"/>
    <w:rsid w:val="005649DE"/>
    <w:rsid w:val="00564B8B"/>
    <w:rsid w:val="0056503F"/>
    <w:rsid w:val="00565185"/>
    <w:rsid w:val="005657A0"/>
    <w:rsid w:val="00565838"/>
    <w:rsid w:val="0056583E"/>
    <w:rsid w:val="00565B73"/>
    <w:rsid w:val="00566219"/>
    <w:rsid w:val="00566B3B"/>
    <w:rsid w:val="00566B8E"/>
    <w:rsid w:val="0056701C"/>
    <w:rsid w:val="00567317"/>
    <w:rsid w:val="005678B2"/>
    <w:rsid w:val="00567C37"/>
    <w:rsid w:val="00567DA7"/>
    <w:rsid w:val="00567F2E"/>
    <w:rsid w:val="005705DA"/>
    <w:rsid w:val="00570831"/>
    <w:rsid w:val="00570A44"/>
    <w:rsid w:val="00570AE3"/>
    <w:rsid w:val="00570D56"/>
    <w:rsid w:val="00570F03"/>
    <w:rsid w:val="0057121A"/>
    <w:rsid w:val="005719B9"/>
    <w:rsid w:val="00571C22"/>
    <w:rsid w:val="00571CDB"/>
    <w:rsid w:val="00571D9D"/>
    <w:rsid w:val="00571F98"/>
    <w:rsid w:val="005721CE"/>
    <w:rsid w:val="005721D3"/>
    <w:rsid w:val="005726AA"/>
    <w:rsid w:val="0057270B"/>
    <w:rsid w:val="00572BC7"/>
    <w:rsid w:val="00572CA3"/>
    <w:rsid w:val="00573026"/>
    <w:rsid w:val="0057309B"/>
    <w:rsid w:val="005730C4"/>
    <w:rsid w:val="005731DA"/>
    <w:rsid w:val="0057324F"/>
    <w:rsid w:val="0057332B"/>
    <w:rsid w:val="0057334C"/>
    <w:rsid w:val="00573DEE"/>
    <w:rsid w:val="00573FCF"/>
    <w:rsid w:val="005743C9"/>
    <w:rsid w:val="00574502"/>
    <w:rsid w:val="00574702"/>
    <w:rsid w:val="005747C9"/>
    <w:rsid w:val="00574F23"/>
    <w:rsid w:val="00574F9B"/>
    <w:rsid w:val="0057546D"/>
    <w:rsid w:val="00575B95"/>
    <w:rsid w:val="005760A3"/>
    <w:rsid w:val="005764E0"/>
    <w:rsid w:val="00576581"/>
    <w:rsid w:val="005767D3"/>
    <w:rsid w:val="00576A26"/>
    <w:rsid w:val="00576B29"/>
    <w:rsid w:val="00576F3A"/>
    <w:rsid w:val="005773BA"/>
    <w:rsid w:val="005776FD"/>
    <w:rsid w:val="005777DC"/>
    <w:rsid w:val="005778FE"/>
    <w:rsid w:val="00577B7A"/>
    <w:rsid w:val="00577F96"/>
    <w:rsid w:val="0058084A"/>
    <w:rsid w:val="005808DE"/>
    <w:rsid w:val="00580A9F"/>
    <w:rsid w:val="00581320"/>
    <w:rsid w:val="0058155E"/>
    <w:rsid w:val="005816BD"/>
    <w:rsid w:val="0058188A"/>
    <w:rsid w:val="00581890"/>
    <w:rsid w:val="0058190D"/>
    <w:rsid w:val="00581CCE"/>
    <w:rsid w:val="00581D0F"/>
    <w:rsid w:val="005820A5"/>
    <w:rsid w:val="0058226D"/>
    <w:rsid w:val="005822B5"/>
    <w:rsid w:val="0058280A"/>
    <w:rsid w:val="005829F6"/>
    <w:rsid w:val="00582C3E"/>
    <w:rsid w:val="00582D91"/>
    <w:rsid w:val="005836F3"/>
    <w:rsid w:val="00583756"/>
    <w:rsid w:val="005838DE"/>
    <w:rsid w:val="00583A91"/>
    <w:rsid w:val="00583CA7"/>
    <w:rsid w:val="0058405C"/>
    <w:rsid w:val="00584666"/>
    <w:rsid w:val="00584741"/>
    <w:rsid w:val="00584B13"/>
    <w:rsid w:val="00584E56"/>
    <w:rsid w:val="00585CF8"/>
    <w:rsid w:val="00586453"/>
    <w:rsid w:val="005864C5"/>
    <w:rsid w:val="005864EC"/>
    <w:rsid w:val="00586F8B"/>
    <w:rsid w:val="0058711A"/>
    <w:rsid w:val="00587136"/>
    <w:rsid w:val="005871F2"/>
    <w:rsid w:val="005872A0"/>
    <w:rsid w:val="0058733A"/>
    <w:rsid w:val="0058744A"/>
    <w:rsid w:val="0058752A"/>
    <w:rsid w:val="005879A5"/>
    <w:rsid w:val="005900C8"/>
    <w:rsid w:val="00590122"/>
    <w:rsid w:val="00590360"/>
    <w:rsid w:val="00590410"/>
    <w:rsid w:val="00590705"/>
    <w:rsid w:val="0059073A"/>
    <w:rsid w:val="00590A89"/>
    <w:rsid w:val="00590C63"/>
    <w:rsid w:val="00590D66"/>
    <w:rsid w:val="00590D82"/>
    <w:rsid w:val="00590E22"/>
    <w:rsid w:val="00590E5B"/>
    <w:rsid w:val="00591442"/>
    <w:rsid w:val="005916D7"/>
    <w:rsid w:val="005919AA"/>
    <w:rsid w:val="00591C8C"/>
    <w:rsid w:val="00591CFC"/>
    <w:rsid w:val="00591D15"/>
    <w:rsid w:val="00591D87"/>
    <w:rsid w:val="00591E1B"/>
    <w:rsid w:val="00592063"/>
    <w:rsid w:val="005925FA"/>
    <w:rsid w:val="00592AD4"/>
    <w:rsid w:val="00592C69"/>
    <w:rsid w:val="00592FF6"/>
    <w:rsid w:val="005930A7"/>
    <w:rsid w:val="00593253"/>
    <w:rsid w:val="0059332A"/>
    <w:rsid w:val="00593B63"/>
    <w:rsid w:val="00593D69"/>
    <w:rsid w:val="00594299"/>
    <w:rsid w:val="005944CE"/>
    <w:rsid w:val="005946FD"/>
    <w:rsid w:val="00594757"/>
    <w:rsid w:val="0059478E"/>
    <w:rsid w:val="005949F1"/>
    <w:rsid w:val="00594AFE"/>
    <w:rsid w:val="00594F9D"/>
    <w:rsid w:val="00595397"/>
    <w:rsid w:val="00595489"/>
    <w:rsid w:val="005958F5"/>
    <w:rsid w:val="00595910"/>
    <w:rsid w:val="00595BF3"/>
    <w:rsid w:val="00595EB7"/>
    <w:rsid w:val="00595F07"/>
    <w:rsid w:val="00595FEE"/>
    <w:rsid w:val="00596286"/>
    <w:rsid w:val="0059652C"/>
    <w:rsid w:val="00596725"/>
    <w:rsid w:val="00596C7C"/>
    <w:rsid w:val="00597417"/>
    <w:rsid w:val="00597560"/>
    <w:rsid w:val="0059780E"/>
    <w:rsid w:val="00597A89"/>
    <w:rsid w:val="00597E62"/>
    <w:rsid w:val="005A0052"/>
    <w:rsid w:val="005A01EC"/>
    <w:rsid w:val="005A0256"/>
    <w:rsid w:val="005A0314"/>
    <w:rsid w:val="005A06E2"/>
    <w:rsid w:val="005A07C0"/>
    <w:rsid w:val="005A1137"/>
    <w:rsid w:val="005A1244"/>
    <w:rsid w:val="005A165F"/>
    <w:rsid w:val="005A1726"/>
    <w:rsid w:val="005A175C"/>
    <w:rsid w:val="005A1B06"/>
    <w:rsid w:val="005A1C03"/>
    <w:rsid w:val="005A2137"/>
    <w:rsid w:val="005A22C3"/>
    <w:rsid w:val="005A25E8"/>
    <w:rsid w:val="005A26D8"/>
    <w:rsid w:val="005A2CFC"/>
    <w:rsid w:val="005A2EC3"/>
    <w:rsid w:val="005A2F45"/>
    <w:rsid w:val="005A3010"/>
    <w:rsid w:val="005A3180"/>
    <w:rsid w:val="005A33C2"/>
    <w:rsid w:val="005A356E"/>
    <w:rsid w:val="005A3966"/>
    <w:rsid w:val="005A4077"/>
    <w:rsid w:val="005A4657"/>
    <w:rsid w:val="005A475E"/>
    <w:rsid w:val="005A478D"/>
    <w:rsid w:val="005A4AE7"/>
    <w:rsid w:val="005A4C7B"/>
    <w:rsid w:val="005A4F5A"/>
    <w:rsid w:val="005A5458"/>
    <w:rsid w:val="005A5512"/>
    <w:rsid w:val="005A5617"/>
    <w:rsid w:val="005A56F7"/>
    <w:rsid w:val="005A5839"/>
    <w:rsid w:val="005A5DB9"/>
    <w:rsid w:val="005A617F"/>
    <w:rsid w:val="005A634F"/>
    <w:rsid w:val="005A6BCD"/>
    <w:rsid w:val="005A6C3C"/>
    <w:rsid w:val="005A6E40"/>
    <w:rsid w:val="005A6F75"/>
    <w:rsid w:val="005A76F1"/>
    <w:rsid w:val="005A79AB"/>
    <w:rsid w:val="005A7B0F"/>
    <w:rsid w:val="005A7DAB"/>
    <w:rsid w:val="005A7FCC"/>
    <w:rsid w:val="005B050C"/>
    <w:rsid w:val="005B052E"/>
    <w:rsid w:val="005B0CFB"/>
    <w:rsid w:val="005B0F21"/>
    <w:rsid w:val="005B1019"/>
    <w:rsid w:val="005B11AD"/>
    <w:rsid w:val="005B131E"/>
    <w:rsid w:val="005B1735"/>
    <w:rsid w:val="005B1964"/>
    <w:rsid w:val="005B1E3B"/>
    <w:rsid w:val="005B23F9"/>
    <w:rsid w:val="005B274E"/>
    <w:rsid w:val="005B299A"/>
    <w:rsid w:val="005B29CA"/>
    <w:rsid w:val="005B2E67"/>
    <w:rsid w:val="005B3280"/>
    <w:rsid w:val="005B3397"/>
    <w:rsid w:val="005B3600"/>
    <w:rsid w:val="005B37EF"/>
    <w:rsid w:val="005B3952"/>
    <w:rsid w:val="005B45E1"/>
    <w:rsid w:val="005B47FD"/>
    <w:rsid w:val="005B4A13"/>
    <w:rsid w:val="005B4E61"/>
    <w:rsid w:val="005B4F9F"/>
    <w:rsid w:val="005B52E5"/>
    <w:rsid w:val="005B52F6"/>
    <w:rsid w:val="005B5506"/>
    <w:rsid w:val="005B5547"/>
    <w:rsid w:val="005B5702"/>
    <w:rsid w:val="005B592F"/>
    <w:rsid w:val="005B5B44"/>
    <w:rsid w:val="005B5C1B"/>
    <w:rsid w:val="005B5F3E"/>
    <w:rsid w:val="005B5F82"/>
    <w:rsid w:val="005B5FDA"/>
    <w:rsid w:val="005B63A0"/>
    <w:rsid w:val="005B64E0"/>
    <w:rsid w:val="005B6577"/>
    <w:rsid w:val="005B65AE"/>
    <w:rsid w:val="005B66E7"/>
    <w:rsid w:val="005B670E"/>
    <w:rsid w:val="005B686C"/>
    <w:rsid w:val="005B6C6C"/>
    <w:rsid w:val="005B6D37"/>
    <w:rsid w:val="005B6F15"/>
    <w:rsid w:val="005B70B2"/>
    <w:rsid w:val="005B721A"/>
    <w:rsid w:val="005B79EB"/>
    <w:rsid w:val="005C00B1"/>
    <w:rsid w:val="005C00BB"/>
    <w:rsid w:val="005C0274"/>
    <w:rsid w:val="005C086E"/>
    <w:rsid w:val="005C08F8"/>
    <w:rsid w:val="005C0A9F"/>
    <w:rsid w:val="005C0B2E"/>
    <w:rsid w:val="005C0FF5"/>
    <w:rsid w:val="005C1253"/>
    <w:rsid w:val="005C17C1"/>
    <w:rsid w:val="005C1B18"/>
    <w:rsid w:val="005C1B1E"/>
    <w:rsid w:val="005C1E42"/>
    <w:rsid w:val="005C1F2F"/>
    <w:rsid w:val="005C21AA"/>
    <w:rsid w:val="005C230C"/>
    <w:rsid w:val="005C24BE"/>
    <w:rsid w:val="005C2B4D"/>
    <w:rsid w:val="005C2C59"/>
    <w:rsid w:val="005C2D1F"/>
    <w:rsid w:val="005C3991"/>
    <w:rsid w:val="005C3A36"/>
    <w:rsid w:val="005C3BC1"/>
    <w:rsid w:val="005C3DA2"/>
    <w:rsid w:val="005C3DB5"/>
    <w:rsid w:val="005C3E2A"/>
    <w:rsid w:val="005C42BB"/>
    <w:rsid w:val="005C4A8B"/>
    <w:rsid w:val="005C4BCE"/>
    <w:rsid w:val="005C4D3A"/>
    <w:rsid w:val="005C4F6B"/>
    <w:rsid w:val="005C52E6"/>
    <w:rsid w:val="005C54C2"/>
    <w:rsid w:val="005C5995"/>
    <w:rsid w:val="005C5AC0"/>
    <w:rsid w:val="005C5B89"/>
    <w:rsid w:val="005C6071"/>
    <w:rsid w:val="005C6207"/>
    <w:rsid w:val="005C6354"/>
    <w:rsid w:val="005C657C"/>
    <w:rsid w:val="005C659E"/>
    <w:rsid w:val="005C682A"/>
    <w:rsid w:val="005C6B06"/>
    <w:rsid w:val="005C6C9A"/>
    <w:rsid w:val="005C6E7C"/>
    <w:rsid w:val="005C7479"/>
    <w:rsid w:val="005C74AF"/>
    <w:rsid w:val="005C775F"/>
    <w:rsid w:val="005C79BE"/>
    <w:rsid w:val="005C7BA6"/>
    <w:rsid w:val="005C7D51"/>
    <w:rsid w:val="005D0242"/>
    <w:rsid w:val="005D03A1"/>
    <w:rsid w:val="005D0818"/>
    <w:rsid w:val="005D0860"/>
    <w:rsid w:val="005D0B2E"/>
    <w:rsid w:val="005D10F5"/>
    <w:rsid w:val="005D13DD"/>
    <w:rsid w:val="005D1402"/>
    <w:rsid w:val="005D1898"/>
    <w:rsid w:val="005D19C7"/>
    <w:rsid w:val="005D1A2D"/>
    <w:rsid w:val="005D206A"/>
    <w:rsid w:val="005D2141"/>
    <w:rsid w:val="005D23B9"/>
    <w:rsid w:val="005D25CD"/>
    <w:rsid w:val="005D27DE"/>
    <w:rsid w:val="005D297A"/>
    <w:rsid w:val="005D2B7D"/>
    <w:rsid w:val="005D2CAC"/>
    <w:rsid w:val="005D307C"/>
    <w:rsid w:val="005D348B"/>
    <w:rsid w:val="005D3710"/>
    <w:rsid w:val="005D4446"/>
    <w:rsid w:val="005D4EFB"/>
    <w:rsid w:val="005D52BA"/>
    <w:rsid w:val="005D5783"/>
    <w:rsid w:val="005D5B0E"/>
    <w:rsid w:val="005D5CB3"/>
    <w:rsid w:val="005D5D62"/>
    <w:rsid w:val="005D6264"/>
    <w:rsid w:val="005D66CE"/>
    <w:rsid w:val="005D6728"/>
    <w:rsid w:val="005D67B4"/>
    <w:rsid w:val="005D6ABE"/>
    <w:rsid w:val="005D6DF8"/>
    <w:rsid w:val="005D718E"/>
    <w:rsid w:val="005D7446"/>
    <w:rsid w:val="005D7566"/>
    <w:rsid w:val="005D7D04"/>
    <w:rsid w:val="005E0033"/>
    <w:rsid w:val="005E003B"/>
    <w:rsid w:val="005E0098"/>
    <w:rsid w:val="005E03FD"/>
    <w:rsid w:val="005E0449"/>
    <w:rsid w:val="005E0CD4"/>
    <w:rsid w:val="005E127B"/>
    <w:rsid w:val="005E1287"/>
    <w:rsid w:val="005E18D7"/>
    <w:rsid w:val="005E1E69"/>
    <w:rsid w:val="005E2008"/>
    <w:rsid w:val="005E2032"/>
    <w:rsid w:val="005E21FC"/>
    <w:rsid w:val="005E23D0"/>
    <w:rsid w:val="005E2437"/>
    <w:rsid w:val="005E2523"/>
    <w:rsid w:val="005E270C"/>
    <w:rsid w:val="005E2A0E"/>
    <w:rsid w:val="005E2BE3"/>
    <w:rsid w:val="005E2EEC"/>
    <w:rsid w:val="005E362A"/>
    <w:rsid w:val="005E385A"/>
    <w:rsid w:val="005E3E28"/>
    <w:rsid w:val="005E3E39"/>
    <w:rsid w:val="005E442D"/>
    <w:rsid w:val="005E47AB"/>
    <w:rsid w:val="005E49F5"/>
    <w:rsid w:val="005E4CA3"/>
    <w:rsid w:val="005E5255"/>
    <w:rsid w:val="005E58FA"/>
    <w:rsid w:val="005E5CA6"/>
    <w:rsid w:val="005E5CEB"/>
    <w:rsid w:val="005E5E79"/>
    <w:rsid w:val="005E617A"/>
    <w:rsid w:val="005E6503"/>
    <w:rsid w:val="005E658D"/>
    <w:rsid w:val="005E65A0"/>
    <w:rsid w:val="005E6E1B"/>
    <w:rsid w:val="005E702F"/>
    <w:rsid w:val="005E70FF"/>
    <w:rsid w:val="005E7303"/>
    <w:rsid w:val="005E746B"/>
    <w:rsid w:val="005E798B"/>
    <w:rsid w:val="005F06D6"/>
    <w:rsid w:val="005F07E9"/>
    <w:rsid w:val="005F090E"/>
    <w:rsid w:val="005F0AEC"/>
    <w:rsid w:val="005F0FC2"/>
    <w:rsid w:val="005F1062"/>
    <w:rsid w:val="005F152B"/>
    <w:rsid w:val="005F15FC"/>
    <w:rsid w:val="005F16D1"/>
    <w:rsid w:val="005F1720"/>
    <w:rsid w:val="005F18A0"/>
    <w:rsid w:val="005F1901"/>
    <w:rsid w:val="005F198C"/>
    <w:rsid w:val="005F2036"/>
    <w:rsid w:val="005F249C"/>
    <w:rsid w:val="005F259E"/>
    <w:rsid w:val="005F28B3"/>
    <w:rsid w:val="005F2EFA"/>
    <w:rsid w:val="005F3175"/>
    <w:rsid w:val="005F32CF"/>
    <w:rsid w:val="005F3494"/>
    <w:rsid w:val="005F3704"/>
    <w:rsid w:val="005F37A5"/>
    <w:rsid w:val="005F38B2"/>
    <w:rsid w:val="005F391F"/>
    <w:rsid w:val="005F3FB6"/>
    <w:rsid w:val="005F4225"/>
    <w:rsid w:val="005F4264"/>
    <w:rsid w:val="005F44EE"/>
    <w:rsid w:val="005F4602"/>
    <w:rsid w:val="005F4703"/>
    <w:rsid w:val="005F48D0"/>
    <w:rsid w:val="005F4F1D"/>
    <w:rsid w:val="005F4F78"/>
    <w:rsid w:val="005F4FDA"/>
    <w:rsid w:val="005F5028"/>
    <w:rsid w:val="005F5364"/>
    <w:rsid w:val="005F54CA"/>
    <w:rsid w:val="005F5556"/>
    <w:rsid w:val="005F55D2"/>
    <w:rsid w:val="005F5726"/>
    <w:rsid w:val="005F5CB7"/>
    <w:rsid w:val="005F5E0C"/>
    <w:rsid w:val="005F6163"/>
    <w:rsid w:val="005F637C"/>
    <w:rsid w:val="005F63C1"/>
    <w:rsid w:val="005F6438"/>
    <w:rsid w:val="005F6495"/>
    <w:rsid w:val="005F64BF"/>
    <w:rsid w:val="005F657C"/>
    <w:rsid w:val="005F67E6"/>
    <w:rsid w:val="005F6A3E"/>
    <w:rsid w:val="005F6E59"/>
    <w:rsid w:val="005F6F1F"/>
    <w:rsid w:val="005F7278"/>
    <w:rsid w:val="005F7E1D"/>
    <w:rsid w:val="0060014B"/>
    <w:rsid w:val="006002DF"/>
    <w:rsid w:val="006006CF"/>
    <w:rsid w:val="00600869"/>
    <w:rsid w:val="00600AC5"/>
    <w:rsid w:val="00600F8A"/>
    <w:rsid w:val="00601327"/>
    <w:rsid w:val="00601AD1"/>
    <w:rsid w:val="00601C9D"/>
    <w:rsid w:val="00601D59"/>
    <w:rsid w:val="00602740"/>
    <w:rsid w:val="00602910"/>
    <w:rsid w:val="006029D4"/>
    <w:rsid w:val="00602BDC"/>
    <w:rsid w:val="00602D45"/>
    <w:rsid w:val="00603037"/>
    <w:rsid w:val="006030A2"/>
    <w:rsid w:val="006030D0"/>
    <w:rsid w:val="006033E7"/>
    <w:rsid w:val="00603702"/>
    <w:rsid w:val="00603800"/>
    <w:rsid w:val="006040F6"/>
    <w:rsid w:val="00604400"/>
    <w:rsid w:val="00604428"/>
    <w:rsid w:val="0060471F"/>
    <w:rsid w:val="006049EC"/>
    <w:rsid w:val="00604CD2"/>
    <w:rsid w:val="00604D33"/>
    <w:rsid w:val="00604FBB"/>
    <w:rsid w:val="00605BB5"/>
    <w:rsid w:val="00605BD1"/>
    <w:rsid w:val="00605C53"/>
    <w:rsid w:val="00605DB1"/>
    <w:rsid w:val="006062C5"/>
    <w:rsid w:val="0060642C"/>
    <w:rsid w:val="00606D6C"/>
    <w:rsid w:val="00606EED"/>
    <w:rsid w:val="0060722A"/>
    <w:rsid w:val="0060770D"/>
    <w:rsid w:val="00607D2A"/>
    <w:rsid w:val="006100B2"/>
    <w:rsid w:val="00610323"/>
    <w:rsid w:val="00610A9B"/>
    <w:rsid w:val="0061112B"/>
    <w:rsid w:val="00611930"/>
    <w:rsid w:val="00611D2B"/>
    <w:rsid w:val="00611D5C"/>
    <w:rsid w:val="00611E4C"/>
    <w:rsid w:val="00612186"/>
    <w:rsid w:val="0061295F"/>
    <w:rsid w:val="006129C9"/>
    <w:rsid w:val="00612CAC"/>
    <w:rsid w:val="00613156"/>
    <w:rsid w:val="006131EB"/>
    <w:rsid w:val="00613206"/>
    <w:rsid w:val="006134AB"/>
    <w:rsid w:val="00613724"/>
    <w:rsid w:val="00613B1A"/>
    <w:rsid w:val="0061420F"/>
    <w:rsid w:val="006142E5"/>
    <w:rsid w:val="00614546"/>
    <w:rsid w:val="00614880"/>
    <w:rsid w:val="006149D6"/>
    <w:rsid w:val="00615537"/>
    <w:rsid w:val="0061573D"/>
    <w:rsid w:val="00615813"/>
    <w:rsid w:val="006158FA"/>
    <w:rsid w:val="00616384"/>
    <w:rsid w:val="00616467"/>
    <w:rsid w:val="00616DAD"/>
    <w:rsid w:val="00616ECE"/>
    <w:rsid w:val="0061700A"/>
    <w:rsid w:val="0061748F"/>
    <w:rsid w:val="006175A8"/>
    <w:rsid w:val="006175FD"/>
    <w:rsid w:val="00617EAD"/>
    <w:rsid w:val="0062189D"/>
    <w:rsid w:val="006218BE"/>
    <w:rsid w:val="00621A01"/>
    <w:rsid w:val="00621B88"/>
    <w:rsid w:val="00621D7B"/>
    <w:rsid w:val="00622770"/>
    <w:rsid w:val="00622F14"/>
    <w:rsid w:val="00623001"/>
    <w:rsid w:val="00623409"/>
    <w:rsid w:val="006237ED"/>
    <w:rsid w:val="00623A17"/>
    <w:rsid w:val="00623C50"/>
    <w:rsid w:val="00623FD6"/>
    <w:rsid w:val="006240DA"/>
    <w:rsid w:val="0062415A"/>
    <w:rsid w:val="006241A7"/>
    <w:rsid w:val="00624471"/>
    <w:rsid w:val="00624ED1"/>
    <w:rsid w:val="00624F31"/>
    <w:rsid w:val="006252AC"/>
    <w:rsid w:val="006257C2"/>
    <w:rsid w:val="006257D9"/>
    <w:rsid w:val="006258EB"/>
    <w:rsid w:val="0062591A"/>
    <w:rsid w:val="00625945"/>
    <w:rsid w:val="00625AFA"/>
    <w:rsid w:val="00625B66"/>
    <w:rsid w:val="00625D26"/>
    <w:rsid w:val="00625D27"/>
    <w:rsid w:val="0062628B"/>
    <w:rsid w:val="00626412"/>
    <w:rsid w:val="006264F3"/>
    <w:rsid w:val="00626532"/>
    <w:rsid w:val="00626715"/>
    <w:rsid w:val="00626762"/>
    <w:rsid w:val="00626E1D"/>
    <w:rsid w:val="006272BA"/>
    <w:rsid w:val="006276FB"/>
    <w:rsid w:val="00627706"/>
    <w:rsid w:val="00630BB6"/>
    <w:rsid w:val="006312C4"/>
    <w:rsid w:val="0063164E"/>
    <w:rsid w:val="00631659"/>
    <w:rsid w:val="00631849"/>
    <w:rsid w:val="00631D6F"/>
    <w:rsid w:val="0063225B"/>
    <w:rsid w:val="006328A0"/>
    <w:rsid w:val="00632BCA"/>
    <w:rsid w:val="00632CE9"/>
    <w:rsid w:val="00632E4C"/>
    <w:rsid w:val="006330C4"/>
    <w:rsid w:val="00633412"/>
    <w:rsid w:val="00633C4D"/>
    <w:rsid w:val="006340F8"/>
    <w:rsid w:val="00634ADC"/>
    <w:rsid w:val="00634EAB"/>
    <w:rsid w:val="00635023"/>
    <w:rsid w:val="00635049"/>
    <w:rsid w:val="00635293"/>
    <w:rsid w:val="006354C1"/>
    <w:rsid w:val="00635784"/>
    <w:rsid w:val="00635887"/>
    <w:rsid w:val="00635DE4"/>
    <w:rsid w:val="006360A2"/>
    <w:rsid w:val="00636453"/>
    <w:rsid w:val="00636996"/>
    <w:rsid w:val="00636A9A"/>
    <w:rsid w:val="00636E5C"/>
    <w:rsid w:val="00636ECE"/>
    <w:rsid w:val="00636F91"/>
    <w:rsid w:val="00636FB3"/>
    <w:rsid w:val="00637793"/>
    <w:rsid w:val="00637B36"/>
    <w:rsid w:val="00637B85"/>
    <w:rsid w:val="00640036"/>
    <w:rsid w:val="006404D1"/>
    <w:rsid w:val="00640589"/>
    <w:rsid w:val="00640658"/>
    <w:rsid w:val="00640ABA"/>
    <w:rsid w:val="00640D2B"/>
    <w:rsid w:val="00640D6E"/>
    <w:rsid w:val="00640F8F"/>
    <w:rsid w:val="00641163"/>
    <w:rsid w:val="00641B15"/>
    <w:rsid w:val="00641E03"/>
    <w:rsid w:val="00642005"/>
    <w:rsid w:val="006425D4"/>
    <w:rsid w:val="0064265D"/>
    <w:rsid w:val="00642977"/>
    <w:rsid w:val="00642A30"/>
    <w:rsid w:val="00642BF4"/>
    <w:rsid w:val="00642DB7"/>
    <w:rsid w:val="00642F0F"/>
    <w:rsid w:val="006432AE"/>
    <w:rsid w:val="00643492"/>
    <w:rsid w:val="0064363F"/>
    <w:rsid w:val="00643C44"/>
    <w:rsid w:val="00643E35"/>
    <w:rsid w:val="00643EAA"/>
    <w:rsid w:val="0064412C"/>
    <w:rsid w:val="0064454D"/>
    <w:rsid w:val="00644CF3"/>
    <w:rsid w:val="00645168"/>
    <w:rsid w:val="00645419"/>
    <w:rsid w:val="00645A49"/>
    <w:rsid w:val="00645DF0"/>
    <w:rsid w:val="006461C4"/>
    <w:rsid w:val="0064635C"/>
    <w:rsid w:val="00646614"/>
    <w:rsid w:val="00646821"/>
    <w:rsid w:val="00646927"/>
    <w:rsid w:val="00646D51"/>
    <w:rsid w:val="00646E82"/>
    <w:rsid w:val="00647038"/>
    <w:rsid w:val="006471E6"/>
    <w:rsid w:val="00647332"/>
    <w:rsid w:val="006474E6"/>
    <w:rsid w:val="006474F5"/>
    <w:rsid w:val="00647640"/>
    <w:rsid w:val="006479DB"/>
    <w:rsid w:val="00647A98"/>
    <w:rsid w:val="00647EDF"/>
    <w:rsid w:val="00650050"/>
    <w:rsid w:val="00650440"/>
    <w:rsid w:val="0065063F"/>
    <w:rsid w:val="00650814"/>
    <w:rsid w:val="006509E3"/>
    <w:rsid w:val="00650BCD"/>
    <w:rsid w:val="00650CCC"/>
    <w:rsid w:val="00650DA0"/>
    <w:rsid w:val="00650E01"/>
    <w:rsid w:val="006510E4"/>
    <w:rsid w:val="00651114"/>
    <w:rsid w:val="00651221"/>
    <w:rsid w:val="00651396"/>
    <w:rsid w:val="00651440"/>
    <w:rsid w:val="00651696"/>
    <w:rsid w:val="006516C5"/>
    <w:rsid w:val="006516CD"/>
    <w:rsid w:val="006523B9"/>
    <w:rsid w:val="006523D4"/>
    <w:rsid w:val="006524CD"/>
    <w:rsid w:val="0065267A"/>
    <w:rsid w:val="00652931"/>
    <w:rsid w:val="00652BBE"/>
    <w:rsid w:val="00652D9F"/>
    <w:rsid w:val="00652E78"/>
    <w:rsid w:val="00653285"/>
    <w:rsid w:val="00653613"/>
    <w:rsid w:val="0065388B"/>
    <w:rsid w:val="00653B71"/>
    <w:rsid w:val="00653BD1"/>
    <w:rsid w:val="00653BE4"/>
    <w:rsid w:val="006541F3"/>
    <w:rsid w:val="00654707"/>
    <w:rsid w:val="006547B3"/>
    <w:rsid w:val="006548E3"/>
    <w:rsid w:val="006549AC"/>
    <w:rsid w:val="00654D95"/>
    <w:rsid w:val="00655354"/>
    <w:rsid w:val="006554C7"/>
    <w:rsid w:val="006554D4"/>
    <w:rsid w:val="00655542"/>
    <w:rsid w:val="00655BFF"/>
    <w:rsid w:val="00656304"/>
    <w:rsid w:val="0065649F"/>
    <w:rsid w:val="00656CBC"/>
    <w:rsid w:val="00656DE1"/>
    <w:rsid w:val="00656E1D"/>
    <w:rsid w:val="00656E47"/>
    <w:rsid w:val="00656FBF"/>
    <w:rsid w:val="006578BB"/>
    <w:rsid w:val="00657AF8"/>
    <w:rsid w:val="00657C8C"/>
    <w:rsid w:val="00657EEE"/>
    <w:rsid w:val="006601DD"/>
    <w:rsid w:val="00660354"/>
    <w:rsid w:val="0066038A"/>
    <w:rsid w:val="006603AB"/>
    <w:rsid w:val="0066040A"/>
    <w:rsid w:val="00660B17"/>
    <w:rsid w:val="00660DE5"/>
    <w:rsid w:val="0066105E"/>
    <w:rsid w:val="006611B6"/>
    <w:rsid w:val="006612AC"/>
    <w:rsid w:val="00661805"/>
    <w:rsid w:val="00661883"/>
    <w:rsid w:val="00661A2A"/>
    <w:rsid w:val="00661A42"/>
    <w:rsid w:val="00661D5C"/>
    <w:rsid w:val="00662014"/>
    <w:rsid w:val="006621E3"/>
    <w:rsid w:val="00662890"/>
    <w:rsid w:val="00662A98"/>
    <w:rsid w:val="00662C2A"/>
    <w:rsid w:val="0066314A"/>
    <w:rsid w:val="006638D4"/>
    <w:rsid w:val="006638F7"/>
    <w:rsid w:val="00663985"/>
    <w:rsid w:val="00663C0B"/>
    <w:rsid w:val="00663C84"/>
    <w:rsid w:val="006640A7"/>
    <w:rsid w:val="00664266"/>
    <w:rsid w:val="0066435C"/>
    <w:rsid w:val="006646DA"/>
    <w:rsid w:val="00664749"/>
    <w:rsid w:val="00664789"/>
    <w:rsid w:val="0066522C"/>
    <w:rsid w:val="00665B8B"/>
    <w:rsid w:val="00665D0F"/>
    <w:rsid w:val="0066668E"/>
    <w:rsid w:val="00666711"/>
    <w:rsid w:val="00666D97"/>
    <w:rsid w:val="00666FAE"/>
    <w:rsid w:val="00667295"/>
    <w:rsid w:val="0066753B"/>
    <w:rsid w:val="0066771A"/>
    <w:rsid w:val="00667E51"/>
    <w:rsid w:val="00667E74"/>
    <w:rsid w:val="00667EBF"/>
    <w:rsid w:val="0067006E"/>
    <w:rsid w:val="00670733"/>
    <w:rsid w:val="00670926"/>
    <w:rsid w:val="006709B5"/>
    <w:rsid w:val="00670DA9"/>
    <w:rsid w:val="00670ED7"/>
    <w:rsid w:val="0067103D"/>
    <w:rsid w:val="00671355"/>
    <w:rsid w:val="006714E2"/>
    <w:rsid w:val="0067170F"/>
    <w:rsid w:val="00671814"/>
    <w:rsid w:val="00671E86"/>
    <w:rsid w:val="00672C0D"/>
    <w:rsid w:val="0067303F"/>
    <w:rsid w:val="00673318"/>
    <w:rsid w:val="0067343A"/>
    <w:rsid w:val="00673455"/>
    <w:rsid w:val="0067376A"/>
    <w:rsid w:val="00673A57"/>
    <w:rsid w:val="00673E2C"/>
    <w:rsid w:val="00673F56"/>
    <w:rsid w:val="00674160"/>
    <w:rsid w:val="00674680"/>
    <w:rsid w:val="006748B4"/>
    <w:rsid w:val="006749D8"/>
    <w:rsid w:val="00674B7C"/>
    <w:rsid w:val="00674E13"/>
    <w:rsid w:val="00674E62"/>
    <w:rsid w:val="006750C8"/>
    <w:rsid w:val="006753CC"/>
    <w:rsid w:val="006753EB"/>
    <w:rsid w:val="00675620"/>
    <w:rsid w:val="00675809"/>
    <w:rsid w:val="00675827"/>
    <w:rsid w:val="00675B0B"/>
    <w:rsid w:val="00675C04"/>
    <w:rsid w:val="00675E49"/>
    <w:rsid w:val="00676042"/>
    <w:rsid w:val="006761D5"/>
    <w:rsid w:val="00676252"/>
    <w:rsid w:val="006762F5"/>
    <w:rsid w:val="006768CF"/>
    <w:rsid w:val="00676B47"/>
    <w:rsid w:val="00676C51"/>
    <w:rsid w:val="00676EE4"/>
    <w:rsid w:val="0068014C"/>
    <w:rsid w:val="006801A0"/>
    <w:rsid w:val="0068076A"/>
    <w:rsid w:val="00680B5D"/>
    <w:rsid w:val="00680B91"/>
    <w:rsid w:val="00680CEE"/>
    <w:rsid w:val="00680CF8"/>
    <w:rsid w:val="0068161F"/>
    <w:rsid w:val="00681793"/>
    <w:rsid w:val="0068179C"/>
    <w:rsid w:val="00681DF8"/>
    <w:rsid w:val="00681E2B"/>
    <w:rsid w:val="0068237C"/>
    <w:rsid w:val="00682653"/>
    <w:rsid w:val="00682825"/>
    <w:rsid w:val="00682952"/>
    <w:rsid w:val="00682B84"/>
    <w:rsid w:val="00682DEF"/>
    <w:rsid w:val="00682F83"/>
    <w:rsid w:val="0068344D"/>
    <w:rsid w:val="006834E3"/>
    <w:rsid w:val="00683BDF"/>
    <w:rsid w:val="00684105"/>
    <w:rsid w:val="00684189"/>
    <w:rsid w:val="00684344"/>
    <w:rsid w:val="0068434B"/>
    <w:rsid w:val="00684982"/>
    <w:rsid w:val="006849D6"/>
    <w:rsid w:val="00684F2F"/>
    <w:rsid w:val="00684F7A"/>
    <w:rsid w:val="00685664"/>
    <w:rsid w:val="00685C77"/>
    <w:rsid w:val="00685E62"/>
    <w:rsid w:val="00685F5F"/>
    <w:rsid w:val="00686314"/>
    <w:rsid w:val="00686965"/>
    <w:rsid w:val="00686F44"/>
    <w:rsid w:val="00686FC6"/>
    <w:rsid w:val="0068725A"/>
    <w:rsid w:val="0068738E"/>
    <w:rsid w:val="0068746D"/>
    <w:rsid w:val="006874EA"/>
    <w:rsid w:val="00687C60"/>
    <w:rsid w:val="00687E00"/>
    <w:rsid w:val="00687E6A"/>
    <w:rsid w:val="0068D6D9"/>
    <w:rsid w:val="00690B0F"/>
    <w:rsid w:val="00690C41"/>
    <w:rsid w:val="00690C63"/>
    <w:rsid w:val="00690DFE"/>
    <w:rsid w:val="00690E2F"/>
    <w:rsid w:val="00690E4D"/>
    <w:rsid w:val="006915FA"/>
    <w:rsid w:val="006915FC"/>
    <w:rsid w:val="006917A6"/>
    <w:rsid w:val="00691F00"/>
    <w:rsid w:val="00692289"/>
    <w:rsid w:val="0069294B"/>
    <w:rsid w:val="00692DE3"/>
    <w:rsid w:val="00693048"/>
    <w:rsid w:val="00693462"/>
    <w:rsid w:val="00693562"/>
    <w:rsid w:val="006937B9"/>
    <w:rsid w:val="006939B5"/>
    <w:rsid w:val="00694166"/>
    <w:rsid w:val="00694973"/>
    <w:rsid w:val="00694C6F"/>
    <w:rsid w:val="00694E55"/>
    <w:rsid w:val="00695291"/>
    <w:rsid w:val="00695367"/>
    <w:rsid w:val="00695507"/>
    <w:rsid w:val="006955B1"/>
    <w:rsid w:val="0069576B"/>
    <w:rsid w:val="00695A2B"/>
    <w:rsid w:val="00695C75"/>
    <w:rsid w:val="00696371"/>
    <w:rsid w:val="00696D1F"/>
    <w:rsid w:val="006973EB"/>
    <w:rsid w:val="0069748C"/>
    <w:rsid w:val="0069755E"/>
    <w:rsid w:val="00697575"/>
    <w:rsid w:val="006975D7"/>
    <w:rsid w:val="00697A6A"/>
    <w:rsid w:val="00697CDD"/>
    <w:rsid w:val="00697D34"/>
    <w:rsid w:val="006A009D"/>
    <w:rsid w:val="006A0195"/>
    <w:rsid w:val="006A01C0"/>
    <w:rsid w:val="006A02C6"/>
    <w:rsid w:val="006A056D"/>
    <w:rsid w:val="006A075D"/>
    <w:rsid w:val="006A0A75"/>
    <w:rsid w:val="006A0AE2"/>
    <w:rsid w:val="006A0F31"/>
    <w:rsid w:val="006A11A6"/>
    <w:rsid w:val="006A17A8"/>
    <w:rsid w:val="006A1A1F"/>
    <w:rsid w:val="006A1AD9"/>
    <w:rsid w:val="006A1C95"/>
    <w:rsid w:val="006A1FF4"/>
    <w:rsid w:val="006A2560"/>
    <w:rsid w:val="006A2A33"/>
    <w:rsid w:val="006A2F10"/>
    <w:rsid w:val="006A315D"/>
    <w:rsid w:val="006A320F"/>
    <w:rsid w:val="006A33AD"/>
    <w:rsid w:val="006A37DA"/>
    <w:rsid w:val="006A3953"/>
    <w:rsid w:val="006A3E27"/>
    <w:rsid w:val="006A3FAB"/>
    <w:rsid w:val="006A4271"/>
    <w:rsid w:val="006A44EF"/>
    <w:rsid w:val="006A46E5"/>
    <w:rsid w:val="006A52B5"/>
    <w:rsid w:val="006A53ED"/>
    <w:rsid w:val="006A5708"/>
    <w:rsid w:val="006A595A"/>
    <w:rsid w:val="006A5E03"/>
    <w:rsid w:val="006A5E38"/>
    <w:rsid w:val="006A65F7"/>
    <w:rsid w:val="006A691A"/>
    <w:rsid w:val="006A6A50"/>
    <w:rsid w:val="006A6DE1"/>
    <w:rsid w:val="006A6E20"/>
    <w:rsid w:val="006A7031"/>
    <w:rsid w:val="006A7766"/>
    <w:rsid w:val="006A77E1"/>
    <w:rsid w:val="006A791D"/>
    <w:rsid w:val="006B05DF"/>
    <w:rsid w:val="006B05FF"/>
    <w:rsid w:val="006B0703"/>
    <w:rsid w:val="006B09DA"/>
    <w:rsid w:val="006B0C6D"/>
    <w:rsid w:val="006B0CD9"/>
    <w:rsid w:val="006B0EA2"/>
    <w:rsid w:val="006B0FD9"/>
    <w:rsid w:val="006B11CA"/>
    <w:rsid w:val="006B11D8"/>
    <w:rsid w:val="006B18F6"/>
    <w:rsid w:val="006B1A47"/>
    <w:rsid w:val="006B1E4B"/>
    <w:rsid w:val="006B2675"/>
    <w:rsid w:val="006B272B"/>
    <w:rsid w:val="006B2743"/>
    <w:rsid w:val="006B27AF"/>
    <w:rsid w:val="006B3011"/>
    <w:rsid w:val="006B3055"/>
    <w:rsid w:val="006B3372"/>
    <w:rsid w:val="006B34DB"/>
    <w:rsid w:val="006B36AA"/>
    <w:rsid w:val="006B37E7"/>
    <w:rsid w:val="006B3F4E"/>
    <w:rsid w:val="006B4144"/>
    <w:rsid w:val="006B4809"/>
    <w:rsid w:val="006B4A88"/>
    <w:rsid w:val="006B54A8"/>
    <w:rsid w:val="006B57E4"/>
    <w:rsid w:val="006B58EF"/>
    <w:rsid w:val="006B5E2B"/>
    <w:rsid w:val="006B6603"/>
    <w:rsid w:val="006B67A6"/>
    <w:rsid w:val="006B681D"/>
    <w:rsid w:val="006C0ACF"/>
    <w:rsid w:val="006C0E19"/>
    <w:rsid w:val="006C0E34"/>
    <w:rsid w:val="006C0F1B"/>
    <w:rsid w:val="006C1043"/>
    <w:rsid w:val="006C1183"/>
    <w:rsid w:val="006C1443"/>
    <w:rsid w:val="006C1803"/>
    <w:rsid w:val="006C1B9E"/>
    <w:rsid w:val="006C1FE1"/>
    <w:rsid w:val="006C23D6"/>
    <w:rsid w:val="006C2BA3"/>
    <w:rsid w:val="006C2C74"/>
    <w:rsid w:val="006C2FE0"/>
    <w:rsid w:val="006C308C"/>
    <w:rsid w:val="006C31BD"/>
    <w:rsid w:val="006C333C"/>
    <w:rsid w:val="006C3702"/>
    <w:rsid w:val="006C3840"/>
    <w:rsid w:val="006C3931"/>
    <w:rsid w:val="006C39E5"/>
    <w:rsid w:val="006C3B91"/>
    <w:rsid w:val="006C3C53"/>
    <w:rsid w:val="006C435C"/>
    <w:rsid w:val="006C43FD"/>
    <w:rsid w:val="006C4B24"/>
    <w:rsid w:val="006C4B6D"/>
    <w:rsid w:val="006C6298"/>
    <w:rsid w:val="006C6751"/>
    <w:rsid w:val="006C6B8D"/>
    <w:rsid w:val="006C6E26"/>
    <w:rsid w:val="006C739C"/>
    <w:rsid w:val="006C7638"/>
    <w:rsid w:val="006C792D"/>
    <w:rsid w:val="006C7E3E"/>
    <w:rsid w:val="006D02B0"/>
    <w:rsid w:val="006D08A4"/>
    <w:rsid w:val="006D0AEA"/>
    <w:rsid w:val="006D0FDC"/>
    <w:rsid w:val="006D110F"/>
    <w:rsid w:val="006D15E2"/>
    <w:rsid w:val="006D18DA"/>
    <w:rsid w:val="006D1BBE"/>
    <w:rsid w:val="006D1D06"/>
    <w:rsid w:val="006D1F29"/>
    <w:rsid w:val="006D1F89"/>
    <w:rsid w:val="006D22DC"/>
    <w:rsid w:val="006D2333"/>
    <w:rsid w:val="006D2BCA"/>
    <w:rsid w:val="006D308D"/>
    <w:rsid w:val="006D30B2"/>
    <w:rsid w:val="006D3519"/>
    <w:rsid w:val="006D3799"/>
    <w:rsid w:val="006D37E9"/>
    <w:rsid w:val="006D438E"/>
    <w:rsid w:val="006D43E8"/>
    <w:rsid w:val="006D455F"/>
    <w:rsid w:val="006D47ED"/>
    <w:rsid w:val="006D48FD"/>
    <w:rsid w:val="006D4C50"/>
    <w:rsid w:val="006D4C76"/>
    <w:rsid w:val="006D4E41"/>
    <w:rsid w:val="006D4F0B"/>
    <w:rsid w:val="006D4F2B"/>
    <w:rsid w:val="006D5046"/>
    <w:rsid w:val="006D58EB"/>
    <w:rsid w:val="006D5AA0"/>
    <w:rsid w:val="006D5DB1"/>
    <w:rsid w:val="006D60F8"/>
    <w:rsid w:val="006D615E"/>
    <w:rsid w:val="006D61FA"/>
    <w:rsid w:val="006D61FB"/>
    <w:rsid w:val="006D645C"/>
    <w:rsid w:val="006D64E6"/>
    <w:rsid w:val="006D675E"/>
    <w:rsid w:val="006D6907"/>
    <w:rsid w:val="006D690B"/>
    <w:rsid w:val="006D69DF"/>
    <w:rsid w:val="006D69F3"/>
    <w:rsid w:val="006D6C69"/>
    <w:rsid w:val="006D6CFE"/>
    <w:rsid w:val="006D7106"/>
    <w:rsid w:val="006D710F"/>
    <w:rsid w:val="006D7191"/>
    <w:rsid w:val="006D7699"/>
    <w:rsid w:val="006D7B9F"/>
    <w:rsid w:val="006D7E51"/>
    <w:rsid w:val="006D7E62"/>
    <w:rsid w:val="006D7F72"/>
    <w:rsid w:val="006E0053"/>
    <w:rsid w:val="006E0405"/>
    <w:rsid w:val="006E0440"/>
    <w:rsid w:val="006E0CAA"/>
    <w:rsid w:val="006E134F"/>
    <w:rsid w:val="006E1679"/>
    <w:rsid w:val="006E1766"/>
    <w:rsid w:val="006E1775"/>
    <w:rsid w:val="006E18C6"/>
    <w:rsid w:val="006E1AB8"/>
    <w:rsid w:val="006E1CCB"/>
    <w:rsid w:val="006E2055"/>
    <w:rsid w:val="006E236E"/>
    <w:rsid w:val="006E24B4"/>
    <w:rsid w:val="006E2858"/>
    <w:rsid w:val="006E29EE"/>
    <w:rsid w:val="006E2C70"/>
    <w:rsid w:val="006E3548"/>
    <w:rsid w:val="006E36A6"/>
    <w:rsid w:val="006E3BD2"/>
    <w:rsid w:val="006E3C7F"/>
    <w:rsid w:val="006E3F46"/>
    <w:rsid w:val="006E4D9D"/>
    <w:rsid w:val="006E4DA6"/>
    <w:rsid w:val="006E53C7"/>
    <w:rsid w:val="006E5463"/>
    <w:rsid w:val="006E5606"/>
    <w:rsid w:val="006E5675"/>
    <w:rsid w:val="006E582F"/>
    <w:rsid w:val="006E5B87"/>
    <w:rsid w:val="006E5DA9"/>
    <w:rsid w:val="006E6115"/>
    <w:rsid w:val="006E6164"/>
    <w:rsid w:val="006E61D3"/>
    <w:rsid w:val="006E6279"/>
    <w:rsid w:val="006E62A8"/>
    <w:rsid w:val="006E633F"/>
    <w:rsid w:val="006E67A1"/>
    <w:rsid w:val="006E6C08"/>
    <w:rsid w:val="006E6DC0"/>
    <w:rsid w:val="006E6FB6"/>
    <w:rsid w:val="006E70A7"/>
    <w:rsid w:val="006E73B8"/>
    <w:rsid w:val="006E749B"/>
    <w:rsid w:val="006E777A"/>
    <w:rsid w:val="006E7853"/>
    <w:rsid w:val="006E7A3F"/>
    <w:rsid w:val="006F011D"/>
    <w:rsid w:val="006F0330"/>
    <w:rsid w:val="006F05DE"/>
    <w:rsid w:val="006F0707"/>
    <w:rsid w:val="006F0D84"/>
    <w:rsid w:val="006F0EEC"/>
    <w:rsid w:val="006F134C"/>
    <w:rsid w:val="006F17E9"/>
    <w:rsid w:val="006F201D"/>
    <w:rsid w:val="006F21BD"/>
    <w:rsid w:val="006F38D8"/>
    <w:rsid w:val="006F3AED"/>
    <w:rsid w:val="006F3D20"/>
    <w:rsid w:val="006F40FF"/>
    <w:rsid w:val="006F4121"/>
    <w:rsid w:val="006F4D41"/>
    <w:rsid w:val="006F4DF7"/>
    <w:rsid w:val="006F5072"/>
    <w:rsid w:val="006F551B"/>
    <w:rsid w:val="006F5760"/>
    <w:rsid w:val="006F586C"/>
    <w:rsid w:val="006F5C19"/>
    <w:rsid w:val="006F5F0D"/>
    <w:rsid w:val="006F5F9A"/>
    <w:rsid w:val="006F6019"/>
    <w:rsid w:val="006F6171"/>
    <w:rsid w:val="006F6237"/>
    <w:rsid w:val="006F6429"/>
    <w:rsid w:val="006F6489"/>
    <w:rsid w:val="006F659C"/>
    <w:rsid w:val="006F66AE"/>
    <w:rsid w:val="006F676D"/>
    <w:rsid w:val="006F6DBC"/>
    <w:rsid w:val="006F7011"/>
    <w:rsid w:val="006F757C"/>
    <w:rsid w:val="006F7BE0"/>
    <w:rsid w:val="006F7DB6"/>
    <w:rsid w:val="0070008F"/>
    <w:rsid w:val="0070056B"/>
    <w:rsid w:val="007007F7"/>
    <w:rsid w:val="00700B11"/>
    <w:rsid w:val="00700D9C"/>
    <w:rsid w:val="0070119A"/>
    <w:rsid w:val="007014B4"/>
    <w:rsid w:val="00701882"/>
    <w:rsid w:val="00701A1E"/>
    <w:rsid w:val="0070205A"/>
    <w:rsid w:val="0070206A"/>
    <w:rsid w:val="00702592"/>
    <w:rsid w:val="00702766"/>
    <w:rsid w:val="0070292F"/>
    <w:rsid w:val="00702A05"/>
    <w:rsid w:val="00703119"/>
    <w:rsid w:val="007031DD"/>
    <w:rsid w:val="0070340D"/>
    <w:rsid w:val="00703CDA"/>
    <w:rsid w:val="00703D3A"/>
    <w:rsid w:val="00703D62"/>
    <w:rsid w:val="00703DC7"/>
    <w:rsid w:val="00704BAE"/>
    <w:rsid w:val="00704FCA"/>
    <w:rsid w:val="00705417"/>
    <w:rsid w:val="007056AE"/>
    <w:rsid w:val="007058E4"/>
    <w:rsid w:val="0070599B"/>
    <w:rsid w:val="00705A3D"/>
    <w:rsid w:val="00705D29"/>
    <w:rsid w:val="00705F73"/>
    <w:rsid w:val="0070602C"/>
    <w:rsid w:val="007065DE"/>
    <w:rsid w:val="00706800"/>
    <w:rsid w:val="00706A9E"/>
    <w:rsid w:val="00706D66"/>
    <w:rsid w:val="00706E23"/>
    <w:rsid w:val="007073EC"/>
    <w:rsid w:val="0070769C"/>
    <w:rsid w:val="007079AE"/>
    <w:rsid w:val="00707CAB"/>
    <w:rsid w:val="0071027E"/>
    <w:rsid w:val="0071092C"/>
    <w:rsid w:val="00710C25"/>
    <w:rsid w:val="00710C92"/>
    <w:rsid w:val="00710DF3"/>
    <w:rsid w:val="00711146"/>
    <w:rsid w:val="00711979"/>
    <w:rsid w:val="00711984"/>
    <w:rsid w:val="0071222A"/>
    <w:rsid w:val="007125B2"/>
    <w:rsid w:val="007125EF"/>
    <w:rsid w:val="00712647"/>
    <w:rsid w:val="00712F57"/>
    <w:rsid w:val="00713115"/>
    <w:rsid w:val="00713DFB"/>
    <w:rsid w:val="00713E05"/>
    <w:rsid w:val="00713E43"/>
    <w:rsid w:val="00713F76"/>
    <w:rsid w:val="00715149"/>
    <w:rsid w:val="0071523B"/>
    <w:rsid w:val="007155B0"/>
    <w:rsid w:val="007157CF"/>
    <w:rsid w:val="00715908"/>
    <w:rsid w:val="00715B94"/>
    <w:rsid w:val="00715BF4"/>
    <w:rsid w:val="00715E94"/>
    <w:rsid w:val="007164DC"/>
    <w:rsid w:val="0071655F"/>
    <w:rsid w:val="007166DB"/>
    <w:rsid w:val="007167A2"/>
    <w:rsid w:val="00716801"/>
    <w:rsid w:val="007168A3"/>
    <w:rsid w:val="00716A3C"/>
    <w:rsid w:val="007172BE"/>
    <w:rsid w:val="00717371"/>
    <w:rsid w:val="007176E7"/>
    <w:rsid w:val="0071794E"/>
    <w:rsid w:val="00717A1E"/>
    <w:rsid w:val="00717D16"/>
    <w:rsid w:val="00717F20"/>
    <w:rsid w:val="00720285"/>
    <w:rsid w:val="00720313"/>
    <w:rsid w:val="00720316"/>
    <w:rsid w:val="007204AD"/>
    <w:rsid w:val="00720876"/>
    <w:rsid w:val="00720A07"/>
    <w:rsid w:val="00720AAB"/>
    <w:rsid w:val="00720C1E"/>
    <w:rsid w:val="00720E11"/>
    <w:rsid w:val="007210E5"/>
    <w:rsid w:val="007213CF"/>
    <w:rsid w:val="00721405"/>
    <w:rsid w:val="00721460"/>
    <w:rsid w:val="00721661"/>
    <w:rsid w:val="00721802"/>
    <w:rsid w:val="00721CDE"/>
    <w:rsid w:val="00721D6E"/>
    <w:rsid w:val="00722508"/>
    <w:rsid w:val="00722692"/>
    <w:rsid w:val="00722796"/>
    <w:rsid w:val="0072282A"/>
    <w:rsid w:val="00722847"/>
    <w:rsid w:val="0072305F"/>
    <w:rsid w:val="00723081"/>
    <w:rsid w:val="007234D4"/>
    <w:rsid w:val="00723787"/>
    <w:rsid w:val="00723DF7"/>
    <w:rsid w:val="00723F0A"/>
    <w:rsid w:val="0072424B"/>
    <w:rsid w:val="00724762"/>
    <w:rsid w:val="007255C2"/>
    <w:rsid w:val="00725ACB"/>
    <w:rsid w:val="00725CAF"/>
    <w:rsid w:val="00725CCA"/>
    <w:rsid w:val="007264C8"/>
    <w:rsid w:val="00726AEB"/>
    <w:rsid w:val="00726E47"/>
    <w:rsid w:val="00726FF4"/>
    <w:rsid w:val="0072747E"/>
    <w:rsid w:val="007275EC"/>
    <w:rsid w:val="00727679"/>
    <w:rsid w:val="007277A7"/>
    <w:rsid w:val="0072787D"/>
    <w:rsid w:val="00727927"/>
    <w:rsid w:val="00727952"/>
    <w:rsid w:val="007279B8"/>
    <w:rsid w:val="00727A81"/>
    <w:rsid w:val="00727D88"/>
    <w:rsid w:val="00727F55"/>
    <w:rsid w:val="0073061D"/>
    <w:rsid w:val="00730674"/>
    <w:rsid w:val="007307F1"/>
    <w:rsid w:val="00730BDB"/>
    <w:rsid w:val="00730C56"/>
    <w:rsid w:val="00731026"/>
    <w:rsid w:val="0073148F"/>
    <w:rsid w:val="007318B6"/>
    <w:rsid w:val="007319C2"/>
    <w:rsid w:val="00731F4C"/>
    <w:rsid w:val="007320EE"/>
    <w:rsid w:val="00732271"/>
    <w:rsid w:val="0073229A"/>
    <w:rsid w:val="00732419"/>
    <w:rsid w:val="0073274C"/>
    <w:rsid w:val="00732B7D"/>
    <w:rsid w:val="00732C68"/>
    <w:rsid w:val="00732FCF"/>
    <w:rsid w:val="0073311C"/>
    <w:rsid w:val="00733391"/>
    <w:rsid w:val="007338FA"/>
    <w:rsid w:val="00733C91"/>
    <w:rsid w:val="007340E0"/>
    <w:rsid w:val="007343F2"/>
    <w:rsid w:val="007350D1"/>
    <w:rsid w:val="007350F0"/>
    <w:rsid w:val="0073559D"/>
    <w:rsid w:val="007355D0"/>
    <w:rsid w:val="00735932"/>
    <w:rsid w:val="00735A9F"/>
    <w:rsid w:val="00735AD5"/>
    <w:rsid w:val="00735E51"/>
    <w:rsid w:val="00735F10"/>
    <w:rsid w:val="00736017"/>
    <w:rsid w:val="007360FB"/>
    <w:rsid w:val="0073661D"/>
    <w:rsid w:val="0073700F"/>
    <w:rsid w:val="00737283"/>
    <w:rsid w:val="007373DF"/>
    <w:rsid w:val="00737925"/>
    <w:rsid w:val="00737B4F"/>
    <w:rsid w:val="00737BAA"/>
    <w:rsid w:val="007400EB"/>
    <w:rsid w:val="007402F7"/>
    <w:rsid w:val="0074031D"/>
    <w:rsid w:val="00740397"/>
    <w:rsid w:val="00740702"/>
    <w:rsid w:val="0074109C"/>
    <w:rsid w:val="007410F0"/>
    <w:rsid w:val="007414A1"/>
    <w:rsid w:val="007414F3"/>
    <w:rsid w:val="007419EB"/>
    <w:rsid w:val="00741BF2"/>
    <w:rsid w:val="00741DFB"/>
    <w:rsid w:val="007423C3"/>
    <w:rsid w:val="00742405"/>
    <w:rsid w:val="00742BB5"/>
    <w:rsid w:val="00742E86"/>
    <w:rsid w:val="00743575"/>
    <w:rsid w:val="00743938"/>
    <w:rsid w:val="00744613"/>
    <w:rsid w:val="0074482B"/>
    <w:rsid w:val="00744946"/>
    <w:rsid w:val="0074494C"/>
    <w:rsid w:val="00744BEE"/>
    <w:rsid w:val="00744CF6"/>
    <w:rsid w:val="00744DEE"/>
    <w:rsid w:val="0074528C"/>
    <w:rsid w:val="007457DD"/>
    <w:rsid w:val="00745C2E"/>
    <w:rsid w:val="00745D94"/>
    <w:rsid w:val="00745DE2"/>
    <w:rsid w:val="00745E6B"/>
    <w:rsid w:val="007461AA"/>
    <w:rsid w:val="00746452"/>
    <w:rsid w:val="00746484"/>
    <w:rsid w:val="00746828"/>
    <w:rsid w:val="00746D7E"/>
    <w:rsid w:val="00746FD8"/>
    <w:rsid w:val="00747C4B"/>
    <w:rsid w:val="00747CEA"/>
    <w:rsid w:val="0075049A"/>
    <w:rsid w:val="007505C5"/>
    <w:rsid w:val="00750816"/>
    <w:rsid w:val="007509E0"/>
    <w:rsid w:val="00750C89"/>
    <w:rsid w:val="00750DA0"/>
    <w:rsid w:val="00751061"/>
    <w:rsid w:val="0075117E"/>
    <w:rsid w:val="007511AD"/>
    <w:rsid w:val="00751490"/>
    <w:rsid w:val="007514F2"/>
    <w:rsid w:val="00751687"/>
    <w:rsid w:val="007516C4"/>
    <w:rsid w:val="00751C2D"/>
    <w:rsid w:val="00751C5D"/>
    <w:rsid w:val="00751CFF"/>
    <w:rsid w:val="00752119"/>
    <w:rsid w:val="00752850"/>
    <w:rsid w:val="0075299A"/>
    <w:rsid w:val="0075343C"/>
    <w:rsid w:val="00753506"/>
    <w:rsid w:val="0075358F"/>
    <w:rsid w:val="00754548"/>
    <w:rsid w:val="007546C0"/>
    <w:rsid w:val="007547CE"/>
    <w:rsid w:val="00754D11"/>
    <w:rsid w:val="007558DE"/>
    <w:rsid w:val="00755C4B"/>
    <w:rsid w:val="00755F91"/>
    <w:rsid w:val="00756098"/>
    <w:rsid w:val="007561BE"/>
    <w:rsid w:val="007564E7"/>
    <w:rsid w:val="00756552"/>
    <w:rsid w:val="007567D4"/>
    <w:rsid w:val="0075699F"/>
    <w:rsid w:val="00756A7C"/>
    <w:rsid w:val="00756B89"/>
    <w:rsid w:val="007570EC"/>
    <w:rsid w:val="007573B2"/>
    <w:rsid w:val="00757510"/>
    <w:rsid w:val="00757567"/>
    <w:rsid w:val="00757645"/>
    <w:rsid w:val="00757787"/>
    <w:rsid w:val="00757F83"/>
    <w:rsid w:val="007602D8"/>
    <w:rsid w:val="00760477"/>
    <w:rsid w:val="007605A2"/>
    <w:rsid w:val="0076071D"/>
    <w:rsid w:val="00760771"/>
    <w:rsid w:val="00760C0D"/>
    <w:rsid w:val="00760C3B"/>
    <w:rsid w:val="00760FEE"/>
    <w:rsid w:val="00761A64"/>
    <w:rsid w:val="00761AAC"/>
    <w:rsid w:val="00761EEA"/>
    <w:rsid w:val="00762005"/>
    <w:rsid w:val="0076209C"/>
    <w:rsid w:val="00762142"/>
    <w:rsid w:val="00762222"/>
    <w:rsid w:val="007627B8"/>
    <w:rsid w:val="00762C57"/>
    <w:rsid w:val="00762E7F"/>
    <w:rsid w:val="0076308B"/>
    <w:rsid w:val="007630A8"/>
    <w:rsid w:val="00763357"/>
    <w:rsid w:val="007637EA"/>
    <w:rsid w:val="0076393D"/>
    <w:rsid w:val="00763AA4"/>
    <w:rsid w:val="00763AD1"/>
    <w:rsid w:val="00763D9D"/>
    <w:rsid w:val="00764214"/>
    <w:rsid w:val="00764843"/>
    <w:rsid w:val="00764993"/>
    <w:rsid w:val="00764A31"/>
    <w:rsid w:val="0076545F"/>
    <w:rsid w:val="00765617"/>
    <w:rsid w:val="007656D8"/>
    <w:rsid w:val="007659E8"/>
    <w:rsid w:val="00765AF1"/>
    <w:rsid w:val="00765CCE"/>
    <w:rsid w:val="00765F4F"/>
    <w:rsid w:val="007663AE"/>
    <w:rsid w:val="0076647F"/>
    <w:rsid w:val="00766865"/>
    <w:rsid w:val="00766C12"/>
    <w:rsid w:val="00766C97"/>
    <w:rsid w:val="00766F31"/>
    <w:rsid w:val="0076779E"/>
    <w:rsid w:val="007679F5"/>
    <w:rsid w:val="00767BAE"/>
    <w:rsid w:val="00767C32"/>
    <w:rsid w:val="00767C8B"/>
    <w:rsid w:val="00767DA2"/>
    <w:rsid w:val="0076AFEB"/>
    <w:rsid w:val="007709D6"/>
    <w:rsid w:val="00770A45"/>
    <w:rsid w:val="00770B24"/>
    <w:rsid w:val="00770F57"/>
    <w:rsid w:val="007710ED"/>
    <w:rsid w:val="007713AD"/>
    <w:rsid w:val="00771469"/>
    <w:rsid w:val="0077155D"/>
    <w:rsid w:val="00771C45"/>
    <w:rsid w:val="00771F90"/>
    <w:rsid w:val="00772026"/>
    <w:rsid w:val="007720E0"/>
    <w:rsid w:val="007724AE"/>
    <w:rsid w:val="007724EB"/>
    <w:rsid w:val="00772522"/>
    <w:rsid w:val="007727C6"/>
    <w:rsid w:val="007727ED"/>
    <w:rsid w:val="007728D5"/>
    <w:rsid w:val="007729BC"/>
    <w:rsid w:val="00772B40"/>
    <w:rsid w:val="00772B55"/>
    <w:rsid w:val="00773611"/>
    <w:rsid w:val="007736AF"/>
    <w:rsid w:val="007737D4"/>
    <w:rsid w:val="00773957"/>
    <w:rsid w:val="0077451A"/>
    <w:rsid w:val="007747F4"/>
    <w:rsid w:val="00774F73"/>
    <w:rsid w:val="00775464"/>
    <w:rsid w:val="00775880"/>
    <w:rsid w:val="007761E4"/>
    <w:rsid w:val="007765D3"/>
    <w:rsid w:val="007768E2"/>
    <w:rsid w:val="00776DBE"/>
    <w:rsid w:val="00776E6B"/>
    <w:rsid w:val="0077721F"/>
    <w:rsid w:val="0077748D"/>
    <w:rsid w:val="00777BA6"/>
    <w:rsid w:val="00777CA2"/>
    <w:rsid w:val="00777EEE"/>
    <w:rsid w:val="00777FE1"/>
    <w:rsid w:val="00780620"/>
    <w:rsid w:val="00780A5F"/>
    <w:rsid w:val="00780FE8"/>
    <w:rsid w:val="00781397"/>
    <w:rsid w:val="007815CC"/>
    <w:rsid w:val="007817A5"/>
    <w:rsid w:val="007817CF"/>
    <w:rsid w:val="00782168"/>
    <w:rsid w:val="00782270"/>
    <w:rsid w:val="00782583"/>
    <w:rsid w:val="007828CD"/>
    <w:rsid w:val="00782D35"/>
    <w:rsid w:val="00782E49"/>
    <w:rsid w:val="007830D6"/>
    <w:rsid w:val="0078314C"/>
    <w:rsid w:val="00783731"/>
    <w:rsid w:val="00783915"/>
    <w:rsid w:val="00783D18"/>
    <w:rsid w:val="00783D49"/>
    <w:rsid w:val="00784277"/>
    <w:rsid w:val="007845C9"/>
    <w:rsid w:val="00784B2D"/>
    <w:rsid w:val="00784BAB"/>
    <w:rsid w:val="00785215"/>
    <w:rsid w:val="007854FA"/>
    <w:rsid w:val="00785C82"/>
    <w:rsid w:val="00785E6B"/>
    <w:rsid w:val="0078605F"/>
    <w:rsid w:val="007867B0"/>
    <w:rsid w:val="00786C0C"/>
    <w:rsid w:val="00786C85"/>
    <w:rsid w:val="00786CEC"/>
    <w:rsid w:val="00786E0E"/>
    <w:rsid w:val="00787A1D"/>
    <w:rsid w:val="00787EC9"/>
    <w:rsid w:val="007901F2"/>
    <w:rsid w:val="007907E1"/>
    <w:rsid w:val="00790AAA"/>
    <w:rsid w:val="00790B96"/>
    <w:rsid w:val="00790F78"/>
    <w:rsid w:val="00790F9F"/>
    <w:rsid w:val="00790FB2"/>
    <w:rsid w:val="0079125D"/>
    <w:rsid w:val="00791681"/>
    <w:rsid w:val="007917E9"/>
    <w:rsid w:val="0079182C"/>
    <w:rsid w:val="00791B66"/>
    <w:rsid w:val="00791BB8"/>
    <w:rsid w:val="00791D1E"/>
    <w:rsid w:val="00791F5D"/>
    <w:rsid w:val="00792044"/>
    <w:rsid w:val="00792367"/>
    <w:rsid w:val="0079274C"/>
    <w:rsid w:val="007928CB"/>
    <w:rsid w:val="007935CD"/>
    <w:rsid w:val="00793714"/>
    <w:rsid w:val="007940F3"/>
    <w:rsid w:val="00794292"/>
    <w:rsid w:val="00794519"/>
    <w:rsid w:val="00794970"/>
    <w:rsid w:val="00794A12"/>
    <w:rsid w:val="00794E2D"/>
    <w:rsid w:val="007953A0"/>
    <w:rsid w:val="0079542C"/>
    <w:rsid w:val="0079556E"/>
    <w:rsid w:val="007955A9"/>
    <w:rsid w:val="00795A40"/>
    <w:rsid w:val="00795ADE"/>
    <w:rsid w:val="00795CCC"/>
    <w:rsid w:val="00795EC0"/>
    <w:rsid w:val="00796010"/>
    <w:rsid w:val="00796756"/>
    <w:rsid w:val="00796C5E"/>
    <w:rsid w:val="007970A2"/>
    <w:rsid w:val="00797214"/>
    <w:rsid w:val="00797762"/>
    <w:rsid w:val="0079776F"/>
    <w:rsid w:val="00797807"/>
    <w:rsid w:val="0079790B"/>
    <w:rsid w:val="00797A1D"/>
    <w:rsid w:val="00797BB9"/>
    <w:rsid w:val="00797E21"/>
    <w:rsid w:val="007A01F5"/>
    <w:rsid w:val="007A0203"/>
    <w:rsid w:val="007A040D"/>
    <w:rsid w:val="007A0489"/>
    <w:rsid w:val="007A0608"/>
    <w:rsid w:val="007A068F"/>
    <w:rsid w:val="007A0780"/>
    <w:rsid w:val="007A0872"/>
    <w:rsid w:val="007A090F"/>
    <w:rsid w:val="007A0A13"/>
    <w:rsid w:val="007A0A7B"/>
    <w:rsid w:val="007A12C1"/>
    <w:rsid w:val="007A1659"/>
    <w:rsid w:val="007A1691"/>
    <w:rsid w:val="007A1996"/>
    <w:rsid w:val="007A1FA0"/>
    <w:rsid w:val="007A200D"/>
    <w:rsid w:val="007A206A"/>
    <w:rsid w:val="007A2136"/>
    <w:rsid w:val="007A21CA"/>
    <w:rsid w:val="007A2310"/>
    <w:rsid w:val="007A25D6"/>
    <w:rsid w:val="007A2642"/>
    <w:rsid w:val="007A28A9"/>
    <w:rsid w:val="007A3879"/>
    <w:rsid w:val="007A3C68"/>
    <w:rsid w:val="007A3E78"/>
    <w:rsid w:val="007A45A3"/>
    <w:rsid w:val="007A4780"/>
    <w:rsid w:val="007A49C8"/>
    <w:rsid w:val="007A49DC"/>
    <w:rsid w:val="007A4AD2"/>
    <w:rsid w:val="007A4DB4"/>
    <w:rsid w:val="007A5A55"/>
    <w:rsid w:val="007A5ED1"/>
    <w:rsid w:val="007A63CD"/>
    <w:rsid w:val="007A6ABA"/>
    <w:rsid w:val="007A71FC"/>
    <w:rsid w:val="007A7232"/>
    <w:rsid w:val="007A7282"/>
    <w:rsid w:val="007A74C6"/>
    <w:rsid w:val="007A7853"/>
    <w:rsid w:val="007A7F2A"/>
    <w:rsid w:val="007B067D"/>
    <w:rsid w:val="007B08DA"/>
    <w:rsid w:val="007B0F77"/>
    <w:rsid w:val="007B1435"/>
    <w:rsid w:val="007B147C"/>
    <w:rsid w:val="007B14E0"/>
    <w:rsid w:val="007B172D"/>
    <w:rsid w:val="007B1B44"/>
    <w:rsid w:val="007B24E7"/>
    <w:rsid w:val="007B260D"/>
    <w:rsid w:val="007B283D"/>
    <w:rsid w:val="007B2CE0"/>
    <w:rsid w:val="007B2F06"/>
    <w:rsid w:val="007B2FC1"/>
    <w:rsid w:val="007B33EC"/>
    <w:rsid w:val="007B3DD2"/>
    <w:rsid w:val="007B418A"/>
    <w:rsid w:val="007B41D9"/>
    <w:rsid w:val="007B446F"/>
    <w:rsid w:val="007B48BB"/>
    <w:rsid w:val="007B5277"/>
    <w:rsid w:val="007B5812"/>
    <w:rsid w:val="007B5A9C"/>
    <w:rsid w:val="007B5CF8"/>
    <w:rsid w:val="007B613A"/>
    <w:rsid w:val="007B6199"/>
    <w:rsid w:val="007B65B2"/>
    <w:rsid w:val="007B6681"/>
    <w:rsid w:val="007B69B1"/>
    <w:rsid w:val="007B6A52"/>
    <w:rsid w:val="007B6B69"/>
    <w:rsid w:val="007B715D"/>
    <w:rsid w:val="007B71C2"/>
    <w:rsid w:val="007B75FE"/>
    <w:rsid w:val="007B7633"/>
    <w:rsid w:val="007B7AD0"/>
    <w:rsid w:val="007B7C2A"/>
    <w:rsid w:val="007C0065"/>
    <w:rsid w:val="007C068C"/>
    <w:rsid w:val="007C072A"/>
    <w:rsid w:val="007C0C40"/>
    <w:rsid w:val="007C12DD"/>
    <w:rsid w:val="007C13EC"/>
    <w:rsid w:val="007C15BC"/>
    <w:rsid w:val="007C1677"/>
    <w:rsid w:val="007C1A66"/>
    <w:rsid w:val="007C2252"/>
    <w:rsid w:val="007C2655"/>
    <w:rsid w:val="007C27CB"/>
    <w:rsid w:val="007C2846"/>
    <w:rsid w:val="007C38EA"/>
    <w:rsid w:val="007C39CD"/>
    <w:rsid w:val="007C3A58"/>
    <w:rsid w:val="007C3B09"/>
    <w:rsid w:val="007C3C05"/>
    <w:rsid w:val="007C40D0"/>
    <w:rsid w:val="007C4541"/>
    <w:rsid w:val="007C45C2"/>
    <w:rsid w:val="007C4E81"/>
    <w:rsid w:val="007C53CE"/>
    <w:rsid w:val="007C552E"/>
    <w:rsid w:val="007C593D"/>
    <w:rsid w:val="007C5ACE"/>
    <w:rsid w:val="007C5E60"/>
    <w:rsid w:val="007C6BD5"/>
    <w:rsid w:val="007C73F3"/>
    <w:rsid w:val="007C791B"/>
    <w:rsid w:val="007C79CC"/>
    <w:rsid w:val="007C7ED6"/>
    <w:rsid w:val="007D0158"/>
    <w:rsid w:val="007D0166"/>
    <w:rsid w:val="007D0188"/>
    <w:rsid w:val="007D0333"/>
    <w:rsid w:val="007D099A"/>
    <w:rsid w:val="007D0D4B"/>
    <w:rsid w:val="007D11BC"/>
    <w:rsid w:val="007D13D3"/>
    <w:rsid w:val="007D142F"/>
    <w:rsid w:val="007D273E"/>
    <w:rsid w:val="007D289E"/>
    <w:rsid w:val="007D299D"/>
    <w:rsid w:val="007D2A73"/>
    <w:rsid w:val="007D2AF7"/>
    <w:rsid w:val="007D3170"/>
    <w:rsid w:val="007D34DB"/>
    <w:rsid w:val="007D37B8"/>
    <w:rsid w:val="007D3D53"/>
    <w:rsid w:val="007D3F9B"/>
    <w:rsid w:val="007D405A"/>
    <w:rsid w:val="007D415E"/>
    <w:rsid w:val="007D41C3"/>
    <w:rsid w:val="007D4361"/>
    <w:rsid w:val="007D4AB7"/>
    <w:rsid w:val="007D4E8A"/>
    <w:rsid w:val="007D531F"/>
    <w:rsid w:val="007D5327"/>
    <w:rsid w:val="007D56B4"/>
    <w:rsid w:val="007D5755"/>
    <w:rsid w:val="007D5805"/>
    <w:rsid w:val="007D5AFF"/>
    <w:rsid w:val="007D5B11"/>
    <w:rsid w:val="007D5B29"/>
    <w:rsid w:val="007D5B60"/>
    <w:rsid w:val="007D628A"/>
    <w:rsid w:val="007D62DE"/>
    <w:rsid w:val="007D6557"/>
    <w:rsid w:val="007D67BB"/>
    <w:rsid w:val="007D6CD9"/>
    <w:rsid w:val="007D6D10"/>
    <w:rsid w:val="007D6EA5"/>
    <w:rsid w:val="007D7170"/>
    <w:rsid w:val="007D71EF"/>
    <w:rsid w:val="007D75C8"/>
    <w:rsid w:val="007D760A"/>
    <w:rsid w:val="007D786A"/>
    <w:rsid w:val="007D7B4D"/>
    <w:rsid w:val="007D7DFE"/>
    <w:rsid w:val="007D7F1F"/>
    <w:rsid w:val="007D7F7B"/>
    <w:rsid w:val="007E0638"/>
    <w:rsid w:val="007E0850"/>
    <w:rsid w:val="007E0860"/>
    <w:rsid w:val="007E08F3"/>
    <w:rsid w:val="007E1130"/>
    <w:rsid w:val="007E11A1"/>
    <w:rsid w:val="007E12C7"/>
    <w:rsid w:val="007E13A2"/>
    <w:rsid w:val="007E14A5"/>
    <w:rsid w:val="007E1927"/>
    <w:rsid w:val="007E195C"/>
    <w:rsid w:val="007E195E"/>
    <w:rsid w:val="007E1A9B"/>
    <w:rsid w:val="007E2066"/>
    <w:rsid w:val="007E2078"/>
    <w:rsid w:val="007E2161"/>
    <w:rsid w:val="007E23A5"/>
    <w:rsid w:val="007E275C"/>
    <w:rsid w:val="007E2A24"/>
    <w:rsid w:val="007E2FC3"/>
    <w:rsid w:val="007E315E"/>
    <w:rsid w:val="007E31F9"/>
    <w:rsid w:val="007E3492"/>
    <w:rsid w:val="007E43BA"/>
    <w:rsid w:val="007E43D1"/>
    <w:rsid w:val="007E46F4"/>
    <w:rsid w:val="007E4876"/>
    <w:rsid w:val="007E4937"/>
    <w:rsid w:val="007E4B96"/>
    <w:rsid w:val="007E4D80"/>
    <w:rsid w:val="007E4EBA"/>
    <w:rsid w:val="007E4F17"/>
    <w:rsid w:val="007E5138"/>
    <w:rsid w:val="007E527D"/>
    <w:rsid w:val="007E56F8"/>
    <w:rsid w:val="007E5832"/>
    <w:rsid w:val="007E5FD0"/>
    <w:rsid w:val="007E6991"/>
    <w:rsid w:val="007E729B"/>
    <w:rsid w:val="007E7620"/>
    <w:rsid w:val="007E7770"/>
    <w:rsid w:val="007E777F"/>
    <w:rsid w:val="007E779D"/>
    <w:rsid w:val="007E78E6"/>
    <w:rsid w:val="007E79A0"/>
    <w:rsid w:val="007E7B04"/>
    <w:rsid w:val="007E7B2E"/>
    <w:rsid w:val="007E7C70"/>
    <w:rsid w:val="007E7E0D"/>
    <w:rsid w:val="007E7E48"/>
    <w:rsid w:val="007E7EC6"/>
    <w:rsid w:val="007F0554"/>
    <w:rsid w:val="007F12CD"/>
    <w:rsid w:val="007F1470"/>
    <w:rsid w:val="007F14EF"/>
    <w:rsid w:val="007F162F"/>
    <w:rsid w:val="007F1779"/>
    <w:rsid w:val="007F1894"/>
    <w:rsid w:val="007F1B9C"/>
    <w:rsid w:val="007F1BE4"/>
    <w:rsid w:val="007F1C18"/>
    <w:rsid w:val="007F1C4C"/>
    <w:rsid w:val="007F2347"/>
    <w:rsid w:val="007F2661"/>
    <w:rsid w:val="007F279D"/>
    <w:rsid w:val="007F2AC5"/>
    <w:rsid w:val="007F2CFF"/>
    <w:rsid w:val="007F2E22"/>
    <w:rsid w:val="007F32E6"/>
    <w:rsid w:val="007F34BC"/>
    <w:rsid w:val="007F350F"/>
    <w:rsid w:val="007F367C"/>
    <w:rsid w:val="007F376F"/>
    <w:rsid w:val="007F3ABE"/>
    <w:rsid w:val="007F3B4D"/>
    <w:rsid w:val="007F3CAC"/>
    <w:rsid w:val="007F3CB2"/>
    <w:rsid w:val="007F3E92"/>
    <w:rsid w:val="007F3FF6"/>
    <w:rsid w:val="007F4319"/>
    <w:rsid w:val="007F4534"/>
    <w:rsid w:val="007F46F4"/>
    <w:rsid w:val="007F4C77"/>
    <w:rsid w:val="007F4CB3"/>
    <w:rsid w:val="007F514A"/>
    <w:rsid w:val="007F5291"/>
    <w:rsid w:val="007F580C"/>
    <w:rsid w:val="007F5927"/>
    <w:rsid w:val="007F5FC4"/>
    <w:rsid w:val="007F603B"/>
    <w:rsid w:val="007F6678"/>
    <w:rsid w:val="007F67C0"/>
    <w:rsid w:val="007F67D2"/>
    <w:rsid w:val="007F6DC2"/>
    <w:rsid w:val="007F6E75"/>
    <w:rsid w:val="007F6FA6"/>
    <w:rsid w:val="007F72CE"/>
    <w:rsid w:val="007F72D9"/>
    <w:rsid w:val="007F7460"/>
    <w:rsid w:val="007F7992"/>
    <w:rsid w:val="007F7D1F"/>
    <w:rsid w:val="0080018B"/>
    <w:rsid w:val="00800307"/>
    <w:rsid w:val="0080060D"/>
    <w:rsid w:val="00800968"/>
    <w:rsid w:val="00800E29"/>
    <w:rsid w:val="0080109D"/>
    <w:rsid w:val="008012B8"/>
    <w:rsid w:val="00801411"/>
    <w:rsid w:val="0080182B"/>
    <w:rsid w:val="00801A00"/>
    <w:rsid w:val="00801B58"/>
    <w:rsid w:val="00801C41"/>
    <w:rsid w:val="0080246D"/>
    <w:rsid w:val="0080275D"/>
    <w:rsid w:val="0080290A"/>
    <w:rsid w:val="00802A6A"/>
    <w:rsid w:val="00802AB7"/>
    <w:rsid w:val="008033DF"/>
    <w:rsid w:val="008034E8"/>
    <w:rsid w:val="008036E2"/>
    <w:rsid w:val="0080399A"/>
    <w:rsid w:val="00803DA9"/>
    <w:rsid w:val="0080417B"/>
    <w:rsid w:val="008042AA"/>
    <w:rsid w:val="008049FD"/>
    <w:rsid w:val="00804A30"/>
    <w:rsid w:val="00804DBC"/>
    <w:rsid w:val="00804E68"/>
    <w:rsid w:val="00805494"/>
    <w:rsid w:val="0080555E"/>
    <w:rsid w:val="00805615"/>
    <w:rsid w:val="00805AD6"/>
    <w:rsid w:val="00805F0F"/>
    <w:rsid w:val="008064A9"/>
    <w:rsid w:val="00806658"/>
    <w:rsid w:val="0080674B"/>
    <w:rsid w:val="00806849"/>
    <w:rsid w:val="0080691D"/>
    <w:rsid w:val="00806C88"/>
    <w:rsid w:val="00806F81"/>
    <w:rsid w:val="00807337"/>
    <w:rsid w:val="00807691"/>
    <w:rsid w:val="008077F0"/>
    <w:rsid w:val="008077FA"/>
    <w:rsid w:val="00807998"/>
    <w:rsid w:val="00807DE8"/>
    <w:rsid w:val="0081005D"/>
    <w:rsid w:val="0081010C"/>
    <w:rsid w:val="00810290"/>
    <w:rsid w:val="0081034B"/>
    <w:rsid w:val="00810693"/>
    <w:rsid w:val="00810729"/>
    <w:rsid w:val="0081077B"/>
    <w:rsid w:val="00810835"/>
    <w:rsid w:val="00810D69"/>
    <w:rsid w:val="008116AE"/>
    <w:rsid w:val="008116C4"/>
    <w:rsid w:val="008118AB"/>
    <w:rsid w:val="00811ADF"/>
    <w:rsid w:val="00811B58"/>
    <w:rsid w:val="00811DDF"/>
    <w:rsid w:val="00811E1D"/>
    <w:rsid w:val="00811FC0"/>
    <w:rsid w:val="00812510"/>
    <w:rsid w:val="00812D0E"/>
    <w:rsid w:val="00812D5F"/>
    <w:rsid w:val="008131AC"/>
    <w:rsid w:val="00813438"/>
    <w:rsid w:val="008136FF"/>
    <w:rsid w:val="008138FB"/>
    <w:rsid w:val="00813F98"/>
    <w:rsid w:val="008141A8"/>
    <w:rsid w:val="00814290"/>
    <w:rsid w:val="008144AB"/>
    <w:rsid w:val="0081456B"/>
    <w:rsid w:val="00814DD0"/>
    <w:rsid w:val="00814E61"/>
    <w:rsid w:val="0081507C"/>
    <w:rsid w:val="008152D5"/>
    <w:rsid w:val="00815477"/>
    <w:rsid w:val="00815AA1"/>
    <w:rsid w:val="00815C0B"/>
    <w:rsid w:val="008164E1"/>
    <w:rsid w:val="008164E5"/>
    <w:rsid w:val="008169CB"/>
    <w:rsid w:val="008169F7"/>
    <w:rsid w:val="00816F96"/>
    <w:rsid w:val="00817318"/>
    <w:rsid w:val="008173C4"/>
    <w:rsid w:val="008174BF"/>
    <w:rsid w:val="00817D1F"/>
    <w:rsid w:val="00817E1A"/>
    <w:rsid w:val="00817EF7"/>
    <w:rsid w:val="00820210"/>
    <w:rsid w:val="00820494"/>
    <w:rsid w:val="008207D9"/>
    <w:rsid w:val="00820A95"/>
    <w:rsid w:val="00820B6B"/>
    <w:rsid w:val="008211A3"/>
    <w:rsid w:val="00821287"/>
    <w:rsid w:val="00821DBA"/>
    <w:rsid w:val="00822780"/>
    <w:rsid w:val="008228D8"/>
    <w:rsid w:val="00822AA1"/>
    <w:rsid w:val="00822BCF"/>
    <w:rsid w:val="00822EE2"/>
    <w:rsid w:val="008233DF"/>
    <w:rsid w:val="00823619"/>
    <w:rsid w:val="00823BB7"/>
    <w:rsid w:val="00823FBC"/>
    <w:rsid w:val="0082417B"/>
    <w:rsid w:val="00824381"/>
    <w:rsid w:val="00824747"/>
    <w:rsid w:val="00824A7E"/>
    <w:rsid w:val="00824AD0"/>
    <w:rsid w:val="00824EAA"/>
    <w:rsid w:val="00824FA9"/>
    <w:rsid w:val="00825018"/>
    <w:rsid w:val="0082519D"/>
    <w:rsid w:val="00825B0C"/>
    <w:rsid w:val="00825B65"/>
    <w:rsid w:val="00825B87"/>
    <w:rsid w:val="00826845"/>
    <w:rsid w:val="00827087"/>
    <w:rsid w:val="008275E4"/>
    <w:rsid w:val="0082760E"/>
    <w:rsid w:val="00827970"/>
    <w:rsid w:val="00827978"/>
    <w:rsid w:val="00827B00"/>
    <w:rsid w:val="00827E5A"/>
    <w:rsid w:val="00830275"/>
    <w:rsid w:val="00830512"/>
    <w:rsid w:val="00830602"/>
    <w:rsid w:val="0083064A"/>
    <w:rsid w:val="00830731"/>
    <w:rsid w:val="00831591"/>
    <w:rsid w:val="008318B2"/>
    <w:rsid w:val="00831CCF"/>
    <w:rsid w:val="00831D93"/>
    <w:rsid w:val="00831DEC"/>
    <w:rsid w:val="008320C8"/>
    <w:rsid w:val="008321B3"/>
    <w:rsid w:val="008327B9"/>
    <w:rsid w:val="00832820"/>
    <w:rsid w:val="00832851"/>
    <w:rsid w:val="00832AC5"/>
    <w:rsid w:val="008334E6"/>
    <w:rsid w:val="00833824"/>
    <w:rsid w:val="00833E2A"/>
    <w:rsid w:val="0083423A"/>
    <w:rsid w:val="008342C6"/>
    <w:rsid w:val="00834469"/>
    <w:rsid w:val="008344D6"/>
    <w:rsid w:val="00834593"/>
    <w:rsid w:val="00834BE7"/>
    <w:rsid w:val="00834C63"/>
    <w:rsid w:val="008351B6"/>
    <w:rsid w:val="008351DB"/>
    <w:rsid w:val="0083527D"/>
    <w:rsid w:val="00835589"/>
    <w:rsid w:val="008359AB"/>
    <w:rsid w:val="0083618E"/>
    <w:rsid w:val="0083625B"/>
    <w:rsid w:val="00836A90"/>
    <w:rsid w:val="00836A92"/>
    <w:rsid w:val="00836AF0"/>
    <w:rsid w:val="00836B94"/>
    <w:rsid w:val="00836DD4"/>
    <w:rsid w:val="008370E4"/>
    <w:rsid w:val="00837309"/>
    <w:rsid w:val="00837430"/>
    <w:rsid w:val="00837605"/>
    <w:rsid w:val="008376E9"/>
    <w:rsid w:val="00837ABF"/>
    <w:rsid w:val="00837E40"/>
    <w:rsid w:val="0084080B"/>
    <w:rsid w:val="00840924"/>
    <w:rsid w:val="00840E7E"/>
    <w:rsid w:val="008411B6"/>
    <w:rsid w:val="008411B7"/>
    <w:rsid w:val="00841731"/>
    <w:rsid w:val="00841B36"/>
    <w:rsid w:val="00841B83"/>
    <w:rsid w:val="00841B92"/>
    <w:rsid w:val="00841CD7"/>
    <w:rsid w:val="00841D5E"/>
    <w:rsid w:val="00841EAE"/>
    <w:rsid w:val="0084221D"/>
    <w:rsid w:val="00842317"/>
    <w:rsid w:val="00842BF7"/>
    <w:rsid w:val="008433D2"/>
    <w:rsid w:val="008434C1"/>
    <w:rsid w:val="00843A2D"/>
    <w:rsid w:val="00843B47"/>
    <w:rsid w:val="00843DC0"/>
    <w:rsid w:val="008442C5"/>
    <w:rsid w:val="00844BC5"/>
    <w:rsid w:val="00844C08"/>
    <w:rsid w:val="00844D88"/>
    <w:rsid w:val="00845250"/>
    <w:rsid w:val="0084534E"/>
    <w:rsid w:val="008458C3"/>
    <w:rsid w:val="00845D0A"/>
    <w:rsid w:val="00845FC8"/>
    <w:rsid w:val="00846016"/>
    <w:rsid w:val="0084612E"/>
    <w:rsid w:val="00846162"/>
    <w:rsid w:val="00846394"/>
    <w:rsid w:val="0084693B"/>
    <w:rsid w:val="0084693D"/>
    <w:rsid w:val="008469AA"/>
    <w:rsid w:val="00846A39"/>
    <w:rsid w:val="00846C37"/>
    <w:rsid w:val="00846E2E"/>
    <w:rsid w:val="00846E33"/>
    <w:rsid w:val="008472A4"/>
    <w:rsid w:val="00847764"/>
    <w:rsid w:val="008478BD"/>
    <w:rsid w:val="008479F5"/>
    <w:rsid w:val="00847A1D"/>
    <w:rsid w:val="00847ED4"/>
    <w:rsid w:val="00850117"/>
    <w:rsid w:val="0085054A"/>
    <w:rsid w:val="008506A1"/>
    <w:rsid w:val="008509A1"/>
    <w:rsid w:val="00850C5A"/>
    <w:rsid w:val="00850FBF"/>
    <w:rsid w:val="0085128A"/>
    <w:rsid w:val="0085131C"/>
    <w:rsid w:val="0085163A"/>
    <w:rsid w:val="00851804"/>
    <w:rsid w:val="00851AE2"/>
    <w:rsid w:val="00851B48"/>
    <w:rsid w:val="00851C7B"/>
    <w:rsid w:val="00852373"/>
    <w:rsid w:val="00852BF4"/>
    <w:rsid w:val="008531A8"/>
    <w:rsid w:val="0085346E"/>
    <w:rsid w:val="00853618"/>
    <w:rsid w:val="00853667"/>
    <w:rsid w:val="0085396A"/>
    <w:rsid w:val="00853E19"/>
    <w:rsid w:val="00853EDF"/>
    <w:rsid w:val="00854496"/>
    <w:rsid w:val="008547AB"/>
    <w:rsid w:val="00854A3E"/>
    <w:rsid w:val="0085511B"/>
    <w:rsid w:val="00855A09"/>
    <w:rsid w:val="00855FF8"/>
    <w:rsid w:val="00856161"/>
    <w:rsid w:val="0085640E"/>
    <w:rsid w:val="008565CD"/>
    <w:rsid w:val="00856795"/>
    <w:rsid w:val="00856C36"/>
    <w:rsid w:val="00856CEE"/>
    <w:rsid w:val="00856D6E"/>
    <w:rsid w:val="00856E9D"/>
    <w:rsid w:val="00857082"/>
    <w:rsid w:val="00857236"/>
    <w:rsid w:val="0085738B"/>
    <w:rsid w:val="008574A9"/>
    <w:rsid w:val="008578A8"/>
    <w:rsid w:val="008578C0"/>
    <w:rsid w:val="00857AA0"/>
    <w:rsid w:val="00857AC0"/>
    <w:rsid w:val="00857CAE"/>
    <w:rsid w:val="00857CBD"/>
    <w:rsid w:val="00857F7B"/>
    <w:rsid w:val="00860048"/>
    <w:rsid w:val="00860208"/>
    <w:rsid w:val="008603B4"/>
    <w:rsid w:val="0086048D"/>
    <w:rsid w:val="008607FE"/>
    <w:rsid w:val="0086095D"/>
    <w:rsid w:val="00860960"/>
    <w:rsid w:val="00860A26"/>
    <w:rsid w:val="00860A5C"/>
    <w:rsid w:val="00860A80"/>
    <w:rsid w:val="00860E23"/>
    <w:rsid w:val="00860FD5"/>
    <w:rsid w:val="00861362"/>
    <w:rsid w:val="008615AD"/>
    <w:rsid w:val="00861BCA"/>
    <w:rsid w:val="00861C49"/>
    <w:rsid w:val="00861E5D"/>
    <w:rsid w:val="00861EA3"/>
    <w:rsid w:val="00862052"/>
    <w:rsid w:val="008620EC"/>
    <w:rsid w:val="00862150"/>
    <w:rsid w:val="008621EE"/>
    <w:rsid w:val="008622E1"/>
    <w:rsid w:val="008624FF"/>
    <w:rsid w:val="00862578"/>
    <w:rsid w:val="00862842"/>
    <w:rsid w:val="00862848"/>
    <w:rsid w:val="00862CC4"/>
    <w:rsid w:val="00862F61"/>
    <w:rsid w:val="008633DF"/>
    <w:rsid w:val="0086373D"/>
    <w:rsid w:val="008639B7"/>
    <w:rsid w:val="008639E3"/>
    <w:rsid w:val="00863BF6"/>
    <w:rsid w:val="00863DDF"/>
    <w:rsid w:val="0086408D"/>
    <w:rsid w:val="008641AC"/>
    <w:rsid w:val="008645AF"/>
    <w:rsid w:val="00864689"/>
    <w:rsid w:val="00864B3F"/>
    <w:rsid w:val="00864B4F"/>
    <w:rsid w:val="00864D1C"/>
    <w:rsid w:val="00864DCF"/>
    <w:rsid w:val="0086510F"/>
    <w:rsid w:val="00865544"/>
    <w:rsid w:val="008658E5"/>
    <w:rsid w:val="00865958"/>
    <w:rsid w:val="0086596E"/>
    <w:rsid w:val="00865C62"/>
    <w:rsid w:val="00865C6D"/>
    <w:rsid w:val="00866764"/>
    <w:rsid w:val="00866C24"/>
    <w:rsid w:val="00866C6A"/>
    <w:rsid w:val="00867080"/>
    <w:rsid w:val="008673DA"/>
    <w:rsid w:val="00867424"/>
    <w:rsid w:val="008677C1"/>
    <w:rsid w:val="00867899"/>
    <w:rsid w:val="00870172"/>
    <w:rsid w:val="008701D5"/>
    <w:rsid w:val="0087035D"/>
    <w:rsid w:val="008703FF"/>
    <w:rsid w:val="00870C62"/>
    <w:rsid w:val="008710C4"/>
    <w:rsid w:val="008712B1"/>
    <w:rsid w:val="00871453"/>
    <w:rsid w:val="008719D8"/>
    <w:rsid w:val="00871F43"/>
    <w:rsid w:val="00871FE6"/>
    <w:rsid w:val="0087209E"/>
    <w:rsid w:val="0087241D"/>
    <w:rsid w:val="0087248B"/>
    <w:rsid w:val="0087266A"/>
    <w:rsid w:val="008727BC"/>
    <w:rsid w:val="00873EDE"/>
    <w:rsid w:val="00874198"/>
    <w:rsid w:val="00874204"/>
    <w:rsid w:val="00874BA5"/>
    <w:rsid w:val="00874DE9"/>
    <w:rsid w:val="00874FDF"/>
    <w:rsid w:val="00875343"/>
    <w:rsid w:val="00875563"/>
    <w:rsid w:val="0087561C"/>
    <w:rsid w:val="008756B1"/>
    <w:rsid w:val="008758EF"/>
    <w:rsid w:val="00875DDC"/>
    <w:rsid w:val="00875DF8"/>
    <w:rsid w:val="00876088"/>
    <w:rsid w:val="00876208"/>
    <w:rsid w:val="00876548"/>
    <w:rsid w:val="008769E1"/>
    <w:rsid w:val="00876BE2"/>
    <w:rsid w:val="008770EA"/>
    <w:rsid w:val="00877625"/>
    <w:rsid w:val="008778FB"/>
    <w:rsid w:val="008779C4"/>
    <w:rsid w:val="00877D3B"/>
    <w:rsid w:val="00877DDC"/>
    <w:rsid w:val="00877EA5"/>
    <w:rsid w:val="008802B3"/>
    <w:rsid w:val="008802BA"/>
    <w:rsid w:val="00880575"/>
    <w:rsid w:val="00880789"/>
    <w:rsid w:val="0088090E"/>
    <w:rsid w:val="00880A26"/>
    <w:rsid w:val="00880C19"/>
    <w:rsid w:val="0088138B"/>
    <w:rsid w:val="008815DA"/>
    <w:rsid w:val="008816A7"/>
    <w:rsid w:val="00881967"/>
    <w:rsid w:val="00881C42"/>
    <w:rsid w:val="00881D10"/>
    <w:rsid w:val="0088219D"/>
    <w:rsid w:val="008822F9"/>
    <w:rsid w:val="008825BB"/>
    <w:rsid w:val="0088272F"/>
    <w:rsid w:val="008828B8"/>
    <w:rsid w:val="00882D70"/>
    <w:rsid w:val="00882D8D"/>
    <w:rsid w:val="00882E4F"/>
    <w:rsid w:val="00883A37"/>
    <w:rsid w:val="00883D16"/>
    <w:rsid w:val="00883E48"/>
    <w:rsid w:val="0088412D"/>
    <w:rsid w:val="00884254"/>
    <w:rsid w:val="0088486D"/>
    <w:rsid w:val="00884B63"/>
    <w:rsid w:val="00884D6C"/>
    <w:rsid w:val="00884D79"/>
    <w:rsid w:val="00884E79"/>
    <w:rsid w:val="008850E1"/>
    <w:rsid w:val="00885140"/>
    <w:rsid w:val="00885775"/>
    <w:rsid w:val="00885AE3"/>
    <w:rsid w:val="00885BB3"/>
    <w:rsid w:val="00885FF5"/>
    <w:rsid w:val="008865C0"/>
    <w:rsid w:val="008867A9"/>
    <w:rsid w:val="00886837"/>
    <w:rsid w:val="00886A4D"/>
    <w:rsid w:val="00887790"/>
    <w:rsid w:val="008877A4"/>
    <w:rsid w:val="00887B82"/>
    <w:rsid w:val="00887F43"/>
    <w:rsid w:val="0089067D"/>
    <w:rsid w:val="008906B1"/>
    <w:rsid w:val="00890EC5"/>
    <w:rsid w:val="00890F30"/>
    <w:rsid w:val="0089100E"/>
    <w:rsid w:val="00891331"/>
    <w:rsid w:val="008916AE"/>
    <w:rsid w:val="00891A23"/>
    <w:rsid w:val="00891A99"/>
    <w:rsid w:val="00891D04"/>
    <w:rsid w:val="00891DE4"/>
    <w:rsid w:val="00891DEF"/>
    <w:rsid w:val="00893137"/>
    <w:rsid w:val="008931A4"/>
    <w:rsid w:val="00893291"/>
    <w:rsid w:val="008933C9"/>
    <w:rsid w:val="00893864"/>
    <w:rsid w:val="008942A5"/>
    <w:rsid w:val="00894312"/>
    <w:rsid w:val="00894506"/>
    <w:rsid w:val="0089484D"/>
    <w:rsid w:val="00894EED"/>
    <w:rsid w:val="00894F3E"/>
    <w:rsid w:val="00895A23"/>
    <w:rsid w:val="00895EE5"/>
    <w:rsid w:val="008961B3"/>
    <w:rsid w:val="00896396"/>
    <w:rsid w:val="008969A1"/>
    <w:rsid w:val="0089703B"/>
    <w:rsid w:val="00897233"/>
    <w:rsid w:val="0089729E"/>
    <w:rsid w:val="0089734B"/>
    <w:rsid w:val="00897A49"/>
    <w:rsid w:val="008A0130"/>
    <w:rsid w:val="008A07AD"/>
    <w:rsid w:val="008A082E"/>
    <w:rsid w:val="008A0A66"/>
    <w:rsid w:val="008A0C81"/>
    <w:rsid w:val="008A16D2"/>
    <w:rsid w:val="008A1DEC"/>
    <w:rsid w:val="008A1FDC"/>
    <w:rsid w:val="008A2333"/>
    <w:rsid w:val="008A24F5"/>
    <w:rsid w:val="008A25D0"/>
    <w:rsid w:val="008A25EA"/>
    <w:rsid w:val="008A281D"/>
    <w:rsid w:val="008A2C92"/>
    <w:rsid w:val="008A2DDA"/>
    <w:rsid w:val="008A32C8"/>
    <w:rsid w:val="008A36ED"/>
    <w:rsid w:val="008A3B0D"/>
    <w:rsid w:val="008A3D6E"/>
    <w:rsid w:val="008A41E6"/>
    <w:rsid w:val="008A43EE"/>
    <w:rsid w:val="008A46E7"/>
    <w:rsid w:val="008A4AD1"/>
    <w:rsid w:val="008A51C2"/>
    <w:rsid w:val="008A52B1"/>
    <w:rsid w:val="008A5634"/>
    <w:rsid w:val="008A5735"/>
    <w:rsid w:val="008A579B"/>
    <w:rsid w:val="008A5961"/>
    <w:rsid w:val="008A5A7F"/>
    <w:rsid w:val="008A5C33"/>
    <w:rsid w:val="008A5F5F"/>
    <w:rsid w:val="008A5FA9"/>
    <w:rsid w:val="008A61D8"/>
    <w:rsid w:val="008A62FA"/>
    <w:rsid w:val="008A6734"/>
    <w:rsid w:val="008A6A48"/>
    <w:rsid w:val="008A6BAE"/>
    <w:rsid w:val="008A712B"/>
    <w:rsid w:val="008A716A"/>
    <w:rsid w:val="008A7F85"/>
    <w:rsid w:val="008B04B4"/>
    <w:rsid w:val="008B0598"/>
    <w:rsid w:val="008B05EC"/>
    <w:rsid w:val="008B0AFB"/>
    <w:rsid w:val="008B0F7D"/>
    <w:rsid w:val="008B1370"/>
    <w:rsid w:val="008B13AE"/>
    <w:rsid w:val="008B13CB"/>
    <w:rsid w:val="008B15DF"/>
    <w:rsid w:val="008B161C"/>
    <w:rsid w:val="008B1FDB"/>
    <w:rsid w:val="008B2B1F"/>
    <w:rsid w:val="008B2B92"/>
    <w:rsid w:val="008B2C48"/>
    <w:rsid w:val="008B2EF5"/>
    <w:rsid w:val="008B2F13"/>
    <w:rsid w:val="008B387D"/>
    <w:rsid w:val="008B390B"/>
    <w:rsid w:val="008B398E"/>
    <w:rsid w:val="008B3ACF"/>
    <w:rsid w:val="008B3B11"/>
    <w:rsid w:val="008B3BB2"/>
    <w:rsid w:val="008B3BE4"/>
    <w:rsid w:val="008B3FCF"/>
    <w:rsid w:val="008B40C7"/>
    <w:rsid w:val="008B4C65"/>
    <w:rsid w:val="008B4D3C"/>
    <w:rsid w:val="008B4F4C"/>
    <w:rsid w:val="008B51FA"/>
    <w:rsid w:val="008B535A"/>
    <w:rsid w:val="008B53D6"/>
    <w:rsid w:val="008B5592"/>
    <w:rsid w:val="008B5938"/>
    <w:rsid w:val="008B5CDB"/>
    <w:rsid w:val="008B66C0"/>
    <w:rsid w:val="008B6B89"/>
    <w:rsid w:val="008B6CB7"/>
    <w:rsid w:val="008B701E"/>
    <w:rsid w:val="008B746C"/>
    <w:rsid w:val="008B7AD9"/>
    <w:rsid w:val="008B7D25"/>
    <w:rsid w:val="008B7E73"/>
    <w:rsid w:val="008B7F95"/>
    <w:rsid w:val="008C0287"/>
    <w:rsid w:val="008C04A8"/>
    <w:rsid w:val="008C0BE2"/>
    <w:rsid w:val="008C0E1C"/>
    <w:rsid w:val="008C0EFC"/>
    <w:rsid w:val="008C1266"/>
    <w:rsid w:val="008C13FB"/>
    <w:rsid w:val="008C182C"/>
    <w:rsid w:val="008C1DED"/>
    <w:rsid w:val="008C1F45"/>
    <w:rsid w:val="008C1F73"/>
    <w:rsid w:val="008C1FA5"/>
    <w:rsid w:val="008C2010"/>
    <w:rsid w:val="008C2415"/>
    <w:rsid w:val="008C285C"/>
    <w:rsid w:val="008C28A3"/>
    <w:rsid w:val="008C2A6B"/>
    <w:rsid w:val="008C2AD0"/>
    <w:rsid w:val="008C34C3"/>
    <w:rsid w:val="008C37DE"/>
    <w:rsid w:val="008C3A1B"/>
    <w:rsid w:val="008C3B4D"/>
    <w:rsid w:val="008C3BDF"/>
    <w:rsid w:val="008C3CB8"/>
    <w:rsid w:val="008C3D5D"/>
    <w:rsid w:val="008C3ED0"/>
    <w:rsid w:val="008C4168"/>
    <w:rsid w:val="008C46A0"/>
    <w:rsid w:val="008C46FA"/>
    <w:rsid w:val="008C517C"/>
    <w:rsid w:val="008C58E0"/>
    <w:rsid w:val="008C5C84"/>
    <w:rsid w:val="008C61D6"/>
    <w:rsid w:val="008C63FC"/>
    <w:rsid w:val="008C6883"/>
    <w:rsid w:val="008C6993"/>
    <w:rsid w:val="008C6A5A"/>
    <w:rsid w:val="008C6E4C"/>
    <w:rsid w:val="008C6F44"/>
    <w:rsid w:val="008C7069"/>
    <w:rsid w:val="008C70B0"/>
    <w:rsid w:val="008C7552"/>
    <w:rsid w:val="008C7730"/>
    <w:rsid w:val="008C78A0"/>
    <w:rsid w:val="008C7B61"/>
    <w:rsid w:val="008CC462"/>
    <w:rsid w:val="008D00DA"/>
    <w:rsid w:val="008D09F9"/>
    <w:rsid w:val="008D0A60"/>
    <w:rsid w:val="008D0B3D"/>
    <w:rsid w:val="008D0F7E"/>
    <w:rsid w:val="008D1194"/>
    <w:rsid w:val="008D11F9"/>
    <w:rsid w:val="008D1344"/>
    <w:rsid w:val="008D13C7"/>
    <w:rsid w:val="008D1449"/>
    <w:rsid w:val="008D1584"/>
    <w:rsid w:val="008D188B"/>
    <w:rsid w:val="008D1B42"/>
    <w:rsid w:val="008D1F33"/>
    <w:rsid w:val="008D25F6"/>
    <w:rsid w:val="008D30CA"/>
    <w:rsid w:val="008D3159"/>
    <w:rsid w:val="008D3255"/>
    <w:rsid w:val="008D36F6"/>
    <w:rsid w:val="008D37CF"/>
    <w:rsid w:val="008D394A"/>
    <w:rsid w:val="008D3A81"/>
    <w:rsid w:val="008D432D"/>
    <w:rsid w:val="008D44E4"/>
    <w:rsid w:val="008D4530"/>
    <w:rsid w:val="008D4795"/>
    <w:rsid w:val="008D4880"/>
    <w:rsid w:val="008D4992"/>
    <w:rsid w:val="008D522A"/>
    <w:rsid w:val="008D54C6"/>
    <w:rsid w:val="008D5698"/>
    <w:rsid w:val="008D56ED"/>
    <w:rsid w:val="008D5AE6"/>
    <w:rsid w:val="008D5E40"/>
    <w:rsid w:val="008D5F47"/>
    <w:rsid w:val="008D6EFF"/>
    <w:rsid w:val="008D6FF2"/>
    <w:rsid w:val="008D718E"/>
    <w:rsid w:val="008D741F"/>
    <w:rsid w:val="008D7595"/>
    <w:rsid w:val="008D75A3"/>
    <w:rsid w:val="008D76FF"/>
    <w:rsid w:val="008D784E"/>
    <w:rsid w:val="008D7E5F"/>
    <w:rsid w:val="008E009B"/>
    <w:rsid w:val="008E0361"/>
    <w:rsid w:val="008E086F"/>
    <w:rsid w:val="008E09C5"/>
    <w:rsid w:val="008E0AB0"/>
    <w:rsid w:val="008E0D75"/>
    <w:rsid w:val="008E0E40"/>
    <w:rsid w:val="008E0FC9"/>
    <w:rsid w:val="008E1305"/>
    <w:rsid w:val="008E1AF5"/>
    <w:rsid w:val="008E1B9B"/>
    <w:rsid w:val="008E2061"/>
    <w:rsid w:val="008E22C2"/>
    <w:rsid w:val="008E26B8"/>
    <w:rsid w:val="008E294A"/>
    <w:rsid w:val="008E2C8D"/>
    <w:rsid w:val="008E2C98"/>
    <w:rsid w:val="008E2D38"/>
    <w:rsid w:val="008E30C2"/>
    <w:rsid w:val="008E35B8"/>
    <w:rsid w:val="008E3615"/>
    <w:rsid w:val="008E4069"/>
    <w:rsid w:val="008E42AE"/>
    <w:rsid w:val="008E443E"/>
    <w:rsid w:val="008E447E"/>
    <w:rsid w:val="008E48EE"/>
    <w:rsid w:val="008E48FE"/>
    <w:rsid w:val="008E5119"/>
    <w:rsid w:val="008E5374"/>
    <w:rsid w:val="008E541C"/>
    <w:rsid w:val="008E54EF"/>
    <w:rsid w:val="008E5679"/>
    <w:rsid w:val="008E5CA1"/>
    <w:rsid w:val="008E5E38"/>
    <w:rsid w:val="008E5F36"/>
    <w:rsid w:val="008E65CC"/>
    <w:rsid w:val="008E6AAF"/>
    <w:rsid w:val="008E6E38"/>
    <w:rsid w:val="008E73AE"/>
    <w:rsid w:val="008E74D9"/>
    <w:rsid w:val="008E7563"/>
    <w:rsid w:val="008E75A8"/>
    <w:rsid w:val="008E7E43"/>
    <w:rsid w:val="008F01B0"/>
    <w:rsid w:val="008F06C9"/>
    <w:rsid w:val="008F082A"/>
    <w:rsid w:val="008F08CF"/>
    <w:rsid w:val="008F0CBD"/>
    <w:rsid w:val="008F1061"/>
    <w:rsid w:val="008F10DF"/>
    <w:rsid w:val="008F11D1"/>
    <w:rsid w:val="008F1492"/>
    <w:rsid w:val="008F15D2"/>
    <w:rsid w:val="008F189A"/>
    <w:rsid w:val="008F18D0"/>
    <w:rsid w:val="008F196D"/>
    <w:rsid w:val="008F1993"/>
    <w:rsid w:val="008F19C3"/>
    <w:rsid w:val="008F1E3E"/>
    <w:rsid w:val="008F20CD"/>
    <w:rsid w:val="008F2114"/>
    <w:rsid w:val="008F21E6"/>
    <w:rsid w:val="008F2397"/>
    <w:rsid w:val="008F2556"/>
    <w:rsid w:val="008F2C2B"/>
    <w:rsid w:val="008F2EBD"/>
    <w:rsid w:val="008F31B6"/>
    <w:rsid w:val="008F328B"/>
    <w:rsid w:val="008F375A"/>
    <w:rsid w:val="008F3BCC"/>
    <w:rsid w:val="008F3E49"/>
    <w:rsid w:val="008F4461"/>
    <w:rsid w:val="008F44B6"/>
    <w:rsid w:val="008F4524"/>
    <w:rsid w:val="008F49F8"/>
    <w:rsid w:val="008F5117"/>
    <w:rsid w:val="008F525D"/>
    <w:rsid w:val="008F5574"/>
    <w:rsid w:val="008F55FD"/>
    <w:rsid w:val="008F580B"/>
    <w:rsid w:val="008F5C07"/>
    <w:rsid w:val="008F5E69"/>
    <w:rsid w:val="008F60BA"/>
    <w:rsid w:val="008F6135"/>
    <w:rsid w:val="008F6A8B"/>
    <w:rsid w:val="008F6E2B"/>
    <w:rsid w:val="008F6EEA"/>
    <w:rsid w:val="008F7155"/>
    <w:rsid w:val="008F7A99"/>
    <w:rsid w:val="008F7BCC"/>
    <w:rsid w:val="008F7ED7"/>
    <w:rsid w:val="008F7F10"/>
    <w:rsid w:val="009004F2"/>
    <w:rsid w:val="009005B7"/>
    <w:rsid w:val="009006E7"/>
    <w:rsid w:val="0090071E"/>
    <w:rsid w:val="0090090A"/>
    <w:rsid w:val="009009AA"/>
    <w:rsid w:val="00900BA3"/>
    <w:rsid w:val="00901010"/>
    <w:rsid w:val="0090179D"/>
    <w:rsid w:val="00901888"/>
    <w:rsid w:val="00901AAF"/>
    <w:rsid w:val="00902369"/>
    <w:rsid w:val="0090274B"/>
    <w:rsid w:val="0090282A"/>
    <w:rsid w:val="0090286A"/>
    <w:rsid w:val="009029E3"/>
    <w:rsid w:val="00902A02"/>
    <w:rsid w:val="00902B1B"/>
    <w:rsid w:val="009031B8"/>
    <w:rsid w:val="009035B7"/>
    <w:rsid w:val="00903BE5"/>
    <w:rsid w:val="00903C68"/>
    <w:rsid w:val="0090431A"/>
    <w:rsid w:val="00904493"/>
    <w:rsid w:val="0090488E"/>
    <w:rsid w:val="009049B0"/>
    <w:rsid w:val="00904A37"/>
    <w:rsid w:val="00904A7D"/>
    <w:rsid w:val="0090538D"/>
    <w:rsid w:val="009059AB"/>
    <w:rsid w:val="00905ECD"/>
    <w:rsid w:val="00906271"/>
    <w:rsid w:val="009062DE"/>
    <w:rsid w:val="00906873"/>
    <w:rsid w:val="00906FD0"/>
    <w:rsid w:val="00907A0E"/>
    <w:rsid w:val="00907B60"/>
    <w:rsid w:val="00907BCC"/>
    <w:rsid w:val="00907C4F"/>
    <w:rsid w:val="00907D24"/>
    <w:rsid w:val="00907E28"/>
    <w:rsid w:val="00907F37"/>
    <w:rsid w:val="00910BAA"/>
    <w:rsid w:val="00910BAF"/>
    <w:rsid w:val="00910FB7"/>
    <w:rsid w:val="00911117"/>
    <w:rsid w:val="009114D9"/>
    <w:rsid w:val="009115AB"/>
    <w:rsid w:val="00911736"/>
    <w:rsid w:val="009118CD"/>
    <w:rsid w:val="00911942"/>
    <w:rsid w:val="00911C96"/>
    <w:rsid w:val="00911CDD"/>
    <w:rsid w:val="00911DEA"/>
    <w:rsid w:val="00911F4A"/>
    <w:rsid w:val="00912530"/>
    <w:rsid w:val="009125B3"/>
    <w:rsid w:val="00912635"/>
    <w:rsid w:val="0091298A"/>
    <w:rsid w:val="00912A5E"/>
    <w:rsid w:val="00912B8A"/>
    <w:rsid w:val="009134ED"/>
    <w:rsid w:val="0091380C"/>
    <w:rsid w:val="00913A33"/>
    <w:rsid w:val="00913C01"/>
    <w:rsid w:val="0091438F"/>
    <w:rsid w:val="00914475"/>
    <w:rsid w:val="00914671"/>
    <w:rsid w:val="00914787"/>
    <w:rsid w:val="009148E9"/>
    <w:rsid w:val="00914927"/>
    <w:rsid w:val="00914A3A"/>
    <w:rsid w:val="00914A6A"/>
    <w:rsid w:val="00914EB0"/>
    <w:rsid w:val="00914EDA"/>
    <w:rsid w:val="009164D5"/>
    <w:rsid w:val="00916736"/>
    <w:rsid w:val="009168F0"/>
    <w:rsid w:val="009169D9"/>
    <w:rsid w:val="0091776C"/>
    <w:rsid w:val="00917CD7"/>
    <w:rsid w:val="00917ECA"/>
    <w:rsid w:val="0092007E"/>
    <w:rsid w:val="00920195"/>
    <w:rsid w:val="00920277"/>
    <w:rsid w:val="00920389"/>
    <w:rsid w:val="00920475"/>
    <w:rsid w:val="00920B19"/>
    <w:rsid w:val="00920BC2"/>
    <w:rsid w:val="00920BEA"/>
    <w:rsid w:val="00920DD5"/>
    <w:rsid w:val="00920E2E"/>
    <w:rsid w:val="00920F71"/>
    <w:rsid w:val="0092124B"/>
    <w:rsid w:val="00921411"/>
    <w:rsid w:val="00921B52"/>
    <w:rsid w:val="00922057"/>
    <w:rsid w:val="0092216E"/>
    <w:rsid w:val="00922524"/>
    <w:rsid w:val="0092262E"/>
    <w:rsid w:val="009226A9"/>
    <w:rsid w:val="0092296C"/>
    <w:rsid w:val="00922A2E"/>
    <w:rsid w:val="00922DED"/>
    <w:rsid w:val="00922E45"/>
    <w:rsid w:val="00922EE8"/>
    <w:rsid w:val="0092310F"/>
    <w:rsid w:val="00923220"/>
    <w:rsid w:val="0092328D"/>
    <w:rsid w:val="0092346B"/>
    <w:rsid w:val="0092398D"/>
    <w:rsid w:val="0092402C"/>
    <w:rsid w:val="009243D5"/>
    <w:rsid w:val="00924590"/>
    <w:rsid w:val="00924886"/>
    <w:rsid w:val="00924B6C"/>
    <w:rsid w:val="00924EC6"/>
    <w:rsid w:val="0092535F"/>
    <w:rsid w:val="009254DD"/>
    <w:rsid w:val="009257F7"/>
    <w:rsid w:val="00925892"/>
    <w:rsid w:val="00926BD1"/>
    <w:rsid w:val="00926C2A"/>
    <w:rsid w:val="00926DEB"/>
    <w:rsid w:val="0092760F"/>
    <w:rsid w:val="0092792D"/>
    <w:rsid w:val="00927973"/>
    <w:rsid w:val="00927B94"/>
    <w:rsid w:val="00927DD4"/>
    <w:rsid w:val="009303DF"/>
    <w:rsid w:val="00930456"/>
    <w:rsid w:val="00930B21"/>
    <w:rsid w:val="00930CFB"/>
    <w:rsid w:val="00930DDC"/>
    <w:rsid w:val="00930DEA"/>
    <w:rsid w:val="0093100F"/>
    <w:rsid w:val="0093111F"/>
    <w:rsid w:val="009314AB"/>
    <w:rsid w:val="00931608"/>
    <w:rsid w:val="00931CE7"/>
    <w:rsid w:val="00931F37"/>
    <w:rsid w:val="00932361"/>
    <w:rsid w:val="009324F5"/>
    <w:rsid w:val="00932620"/>
    <w:rsid w:val="00932645"/>
    <w:rsid w:val="00932832"/>
    <w:rsid w:val="009329A1"/>
    <w:rsid w:val="00932A5D"/>
    <w:rsid w:val="00933141"/>
    <w:rsid w:val="009333CE"/>
    <w:rsid w:val="009334A0"/>
    <w:rsid w:val="0093391C"/>
    <w:rsid w:val="00933B08"/>
    <w:rsid w:val="009341DF"/>
    <w:rsid w:val="00934277"/>
    <w:rsid w:val="00934314"/>
    <w:rsid w:val="0093470E"/>
    <w:rsid w:val="00934834"/>
    <w:rsid w:val="00934994"/>
    <w:rsid w:val="00934DF0"/>
    <w:rsid w:val="00935016"/>
    <w:rsid w:val="009350EF"/>
    <w:rsid w:val="0093558D"/>
    <w:rsid w:val="009356DD"/>
    <w:rsid w:val="00935AF2"/>
    <w:rsid w:val="00935FFC"/>
    <w:rsid w:val="009363A5"/>
    <w:rsid w:val="009365AE"/>
    <w:rsid w:val="00936651"/>
    <w:rsid w:val="009369FF"/>
    <w:rsid w:val="0093733A"/>
    <w:rsid w:val="009373EC"/>
    <w:rsid w:val="0093754E"/>
    <w:rsid w:val="0093792C"/>
    <w:rsid w:val="00937AB6"/>
    <w:rsid w:val="00937BF6"/>
    <w:rsid w:val="00940351"/>
    <w:rsid w:val="0094036B"/>
    <w:rsid w:val="009404E7"/>
    <w:rsid w:val="00940584"/>
    <w:rsid w:val="00940B30"/>
    <w:rsid w:val="00940BF2"/>
    <w:rsid w:val="00940D69"/>
    <w:rsid w:val="00940E45"/>
    <w:rsid w:val="00941D86"/>
    <w:rsid w:val="00942006"/>
    <w:rsid w:val="00942B3F"/>
    <w:rsid w:val="00942F3C"/>
    <w:rsid w:val="009433AC"/>
    <w:rsid w:val="0094378C"/>
    <w:rsid w:val="00943978"/>
    <w:rsid w:val="00943A4D"/>
    <w:rsid w:val="00944288"/>
    <w:rsid w:val="00944383"/>
    <w:rsid w:val="009443B1"/>
    <w:rsid w:val="00944A37"/>
    <w:rsid w:val="00944AE0"/>
    <w:rsid w:val="00944C47"/>
    <w:rsid w:val="00944FCF"/>
    <w:rsid w:val="009450A6"/>
    <w:rsid w:val="0094533B"/>
    <w:rsid w:val="009453F3"/>
    <w:rsid w:val="0094540C"/>
    <w:rsid w:val="00945574"/>
    <w:rsid w:val="0094559B"/>
    <w:rsid w:val="0094575B"/>
    <w:rsid w:val="009468DC"/>
    <w:rsid w:val="00946A27"/>
    <w:rsid w:val="00946A68"/>
    <w:rsid w:val="00946A7D"/>
    <w:rsid w:val="00946B28"/>
    <w:rsid w:val="009472A1"/>
    <w:rsid w:val="00947663"/>
    <w:rsid w:val="00947968"/>
    <w:rsid w:val="00947E64"/>
    <w:rsid w:val="00950169"/>
    <w:rsid w:val="0095038E"/>
    <w:rsid w:val="0095092F"/>
    <w:rsid w:val="009509F1"/>
    <w:rsid w:val="00950A4B"/>
    <w:rsid w:val="00950C9A"/>
    <w:rsid w:val="00950F84"/>
    <w:rsid w:val="00950FB0"/>
    <w:rsid w:val="00951283"/>
    <w:rsid w:val="009512AB"/>
    <w:rsid w:val="00951398"/>
    <w:rsid w:val="009513C8"/>
    <w:rsid w:val="00952005"/>
    <w:rsid w:val="0095204D"/>
    <w:rsid w:val="00952211"/>
    <w:rsid w:val="00952443"/>
    <w:rsid w:val="00952533"/>
    <w:rsid w:val="00952755"/>
    <w:rsid w:val="009529A9"/>
    <w:rsid w:val="00952BE9"/>
    <w:rsid w:val="00952D06"/>
    <w:rsid w:val="00952E16"/>
    <w:rsid w:val="009532D4"/>
    <w:rsid w:val="009532E7"/>
    <w:rsid w:val="0095331E"/>
    <w:rsid w:val="009537E0"/>
    <w:rsid w:val="009537F1"/>
    <w:rsid w:val="0095392B"/>
    <w:rsid w:val="00953D27"/>
    <w:rsid w:val="009543AD"/>
    <w:rsid w:val="0095490C"/>
    <w:rsid w:val="00954E4B"/>
    <w:rsid w:val="00955615"/>
    <w:rsid w:val="00955625"/>
    <w:rsid w:val="009556BD"/>
    <w:rsid w:val="00955BA6"/>
    <w:rsid w:val="00956010"/>
    <w:rsid w:val="0095618E"/>
    <w:rsid w:val="00956312"/>
    <w:rsid w:val="009564EC"/>
    <w:rsid w:val="009565E7"/>
    <w:rsid w:val="009565F7"/>
    <w:rsid w:val="00956601"/>
    <w:rsid w:val="009566E7"/>
    <w:rsid w:val="0095674B"/>
    <w:rsid w:val="009567BB"/>
    <w:rsid w:val="00956BB6"/>
    <w:rsid w:val="00956C8D"/>
    <w:rsid w:val="00956C8F"/>
    <w:rsid w:val="00956DCD"/>
    <w:rsid w:val="00956FC2"/>
    <w:rsid w:val="0095703D"/>
    <w:rsid w:val="00957765"/>
    <w:rsid w:val="00957811"/>
    <w:rsid w:val="009579A4"/>
    <w:rsid w:val="00957ACC"/>
    <w:rsid w:val="00957C2A"/>
    <w:rsid w:val="00957E3B"/>
    <w:rsid w:val="00960194"/>
    <w:rsid w:val="00960294"/>
    <w:rsid w:val="00960295"/>
    <w:rsid w:val="00960590"/>
    <w:rsid w:val="009606BD"/>
    <w:rsid w:val="00960FB9"/>
    <w:rsid w:val="0096111B"/>
    <w:rsid w:val="0096147E"/>
    <w:rsid w:val="009617B1"/>
    <w:rsid w:val="00961987"/>
    <w:rsid w:val="00961A9C"/>
    <w:rsid w:val="00961B74"/>
    <w:rsid w:val="00961DBB"/>
    <w:rsid w:val="00961F26"/>
    <w:rsid w:val="009621B6"/>
    <w:rsid w:val="00962251"/>
    <w:rsid w:val="009623ED"/>
    <w:rsid w:val="00962A97"/>
    <w:rsid w:val="00962BA0"/>
    <w:rsid w:val="00962E9A"/>
    <w:rsid w:val="00963166"/>
    <w:rsid w:val="0096337C"/>
    <w:rsid w:val="0096347E"/>
    <w:rsid w:val="009634D9"/>
    <w:rsid w:val="0096386C"/>
    <w:rsid w:val="00963933"/>
    <w:rsid w:val="009639B1"/>
    <w:rsid w:val="00963DDE"/>
    <w:rsid w:val="00964A3A"/>
    <w:rsid w:val="00964AE7"/>
    <w:rsid w:val="009651F2"/>
    <w:rsid w:val="0096549B"/>
    <w:rsid w:val="009656E5"/>
    <w:rsid w:val="00965BB9"/>
    <w:rsid w:val="00965DF2"/>
    <w:rsid w:val="00965EC0"/>
    <w:rsid w:val="009662A6"/>
    <w:rsid w:val="00966746"/>
    <w:rsid w:val="00966856"/>
    <w:rsid w:val="0096689E"/>
    <w:rsid w:val="00966E68"/>
    <w:rsid w:val="00967463"/>
    <w:rsid w:val="009675D5"/>
    <w:rsid w:val="009676E1"/>
    <w:rsid w:val="009678AE"/>
    <w:rsid w:val="00967A9F"/>
    <w:rsid w:val="00967C31"/>
    <w:rsid w:val="00967F8D"/>
    <w:rsid w:val="009704BA"/>
    <w:rsid w:val="00970651"/>
    <w:rsid w:val="00970788"/>
    <w:rsid w:val="009708C2"/>
    <w:rsid w:val="009708F9"/>
    <w:rsid w:val="009711F5"/>
    <w:rsid w:val="009712D8"/>
    <w:rsid w:val="0097133F"/>
    <w:rsid w:val="0097152C"/>
    <w:rsid w:val="009717BB"/>
    <w:rsid w:val="0097184C"/>
    <w:rsid w:val="00971953"/>
    <w:rsid w:val="00971BC8"/>
    <w:rsid w:val="00971CAD"/>
    <w:rsid w:val="00971D4D"/>
    <w:rsid w:val="00972575"/>
    <w:rsid w:val="00972787"/>
    <w:rsid w:val="00972847"/>
    <w:rsid w:val="00972A98"/>
    <w:rsid w:val="00972AB5"/>
    <w:rsid w:val="00972CE6"/>
    <w:rsid w:val="00972D35"/>
    <w:rsid w:val="00972F0A"/>
    <w:rsid w:val="0097306D"/>
    <w:rsid w:val="009730CB"/>
    <w:rsid w:val="009731F4"/>
    <w:rsid w:val="00973441"/>
    <w:rsid w:val="00973A87"/>
    <w:rsid w:val="00973F3B"/>
    <w:rsid w:val="00974286"/>
    <w:rsid w:val="009743E2"/>
    <w:rsid w:val="00974456"/>
    <w:rsid w:val="00974457"/>
    <w:rsid w:val="009745C9"/>
    <w:rsid w:val="00974AC3"/>
    <w:rsid w:val="00974B3A"/>
    <w:rsid w:val="009751FA"/>
    <w:rsid w:val="009752D0"/>
    <w:rsid w:val="00975628"/>
    <w:rsid w:val="009757D5"/>
    <w:rsid w:val="009757DE"/>
    <w:rsid w:val="00975C6C"/>
    <w:rsid w:val="00975EA6"/>
    <w:rsid w:val="00976449"/>
    <w:rsid w:val="009764B6"/>
    <w:rsid w:val="00976801"/>
    <w:rsid w:val="00976B97"/>
    <w:rsid w:val="00977060"/>
    <w:rsid w:val="0097707F"/>
    <w:rsid w:val="009775F0"/>
    <w:rsid w:val="00977601"/>
    <w:rsid w:val="0097766E"/>
    <w:rsid w:val="0097793E"/>
    <w:rsid w:val="00977A88"/>
    <w:rsid w:val="00977CAA"/>
    <w:rsid w:val="00977CC2"/>
    <w:rsid w:val="00977D0E"/>
    <w:rsid w:val="00977F81"/>
    <w:rsid w:val="009804C9"/>
    <w:rsid w:val="0098091E"/>
    <w:rsid w:val="00980F2E"/>
    <w:rsid w:val="00981414"/>
    <w:rsid w:val="00981667"/>
    <w:rsid w:val="00981931"/>
    <w:rsid w:val="00981932"/>
    <w:rsid w:val="00981BD2"/>
    <w:rsid w:val="00982087"/>
    <w:rsid w:val="00982292"/>
    <w:rsid w:val="009828F7"/>
    <w:rsid w:val="009829E3"/>
    <w:rsid w:val="00982D52"/>
    <w:rsid w:val="00982E6C"/>
    <w:rsid w:val="0098316E"/>
    <w:rsid w:val="00983172"/>
    <w:rsid w:val="009832D9"/>
    <w:rsid w:val="0098355F"/>
    <w:rsid w:val="009836DC"/>
    <w:rsid w:val="00983743"/>
    <w:rsid w:val="00983A5B"/>
    <w:rsid w:val="00983ADE"/>
    <w:rsid w:val="00983E4E"/>
    <w:rsid w:val="00983E5E"/>
    <w:rsid w:val="00983F36"/>
    <w:rsid w:val="00984824"/>
    <w:rsid w:val="00984C05"/>
    <w:rsid w:val="00984DEC"/>
    <w:rsid w:val="00984F4E"/>
    <w:rsid w:val="00985702"/>
    <w:rsid w:val="00985D60"/>
    <w:rsid w:val="00985E7F"/>
    <w:rsid w:val="00986180"/>
    <w:rsid w:val="00986566"/>
    <w:rsid w:val="00986E1F"/>
    <w:rsid w:val="00987509"/>
    <w:rsid w:val="00987566"/>
    <w:rsid w:val="0098760C"/>
    <w:rsid w:val="00987684"/>
    <w:rsid w:val="009876ED"/>
    <w:rsid w:val="009877F2"/>
    <w:rsid w:val="00987C41"/>
    <w:rsid w:val="009901F8"/>
    <w:rsid w:val="00990424"/>
    <w:rsid w:val="0099048E"/>
    <w:rsid w:val="00990540"/>
    <w:rsid w:val="00990824"/>
    <w:rsid w:val="00990839"/>
    <w:rsid w:val="00990BA2"/>
    <w:rsid w:val="00990FDC"/>
    <w:rsid w:val="00991142"/>
    <w:rsid w:val="009911AA"/>
    <w:rsid w:val="0099134C"/>
    <w:rsid w:val="00991425"/>
    <w:rsid w:val="009918D3"/>
    <w:rsid w:val="00991C3F"/>
    <w:rsid w:val="00991D32"/>
    <w:rsid w:val="00991F26"/>
    <w:rsid w:val="009928FE"/>
    <w:rsid w:val="00992CA1"/>
    <w:rsid w:val="00992E81"/>
    <w:rsid w:val="00992EC7"/>
    <w:rsid w:val="0099335B"/>
    <w:rsid w:val="00993B08"/>
    <w:rsid w:val="00993C31"/>
    <w:rsid w:val="00993CF1"/>
    <w:rsid w:val="00993D8C"/>
    <w:rsid w:val="0099427A"/>
    <w:rsid w:val="0099432E"/>
    <w:rsid w:val="0099434C"/>
    <w:rsid w:val="00994547"/>
    <w:rsid w:val="009948C8"/>
    <w:rsid w:val="0099499E"/>
    <w:rsid w:val="00994ACC"/>
    <w:rsid w:val="00994B82"/>
    <w:rsid w:val="00994EF0"/>
    <w:rsid w:val="00995068"/>
    <w:rsid w:val="0099519D"/>
    <w:rsid w:val="00995261"/>
    <w:rsid w:val="009953D5"/>
    <w:rsid w:val="00995409"/>
    <w:rsid w:val="00995723"/>
    <w:rsid w:val="00995836"/>
    <w:rsid w:val="009958B5"/>
    <w:rsid w:val="0099590C"/>
    <w:rsid w:val="00995BAE"/>
    <w:rsid w:val="00995F8B"/>
    <w:rsid w:val="009960D4"/>
    <w:rsid w:val="00996399"/>
    <w:rsid w:val="009963E6"/>
    <w:rsid w:val="00996746"/>
    <w:rsid w:val="00996770"/>
    <w:rsid w:val="00996A4D"/>
    <w:rsid w:val="00996B23"/>
    <w:rsid w:val="00996CA5"/>
    <w:rsid w:val="00996D3F"/>
    <w:rsid w:val="009972DE"/>
    <w:rsid w:val="0099789C"/>
    <w:rsid w:val="00997EC5"/>
    <w:rsid w:val="00997EE0"/>
    <w:rsid w:val="00997F98"/>
    <w:rsid w:val="009A02E7"/>
    <w:rsid w:val="009A0387"/>
    <w:rsid w:val="009A091A"/>
    <w:rsid w:val="009A0D35"/>
    <w:rsid w:val="009A152D"/>
    <w:rsid w:val="009A15AF"/>
    <w:rsid w:val="009A1931"/>
    <w:rsid w:val="009A1A72"/>
    <w:rsid w:val="009A1B5C"/>
    <w:rsid w:val="009A1C86"/>
    <w:rsid w:val="009A1CFF"/>
    <w:rsid w:val="009A1EDB"/>
    <w:rsid w:val="009A202E"/>
    <w:rsid w:val="009A21EB"/>
    <w:rsid w:val="009A2276"/>
    <w:rsid w:val="009A2478"/>
    <w:rsid w:val="009A24AC"/>
    <w:rsid w:val="009A24F3"/>
    <w:rsid w:val="009A2546"/>
    <w:rsid w:val="009A27AE"/>
    <w:rsid w:val="009A3246"/>
    <w:rsid w:val="009A400E"/>
    <w:rsid w:val="009A4310"/>
    <w:rsid w:val="009A471B"/>
    <w:rsid w:val="009A4849"/>
    <w:rsid w:val="009A4C37"/>
    <w:rsid w:val="009A52C2"/>
    <w:rsid w:val="009A5555"/>
    <w:rsid w:val="009A568E"/>
    <w:rsid w:val="009A5A4C"/>
    <w:rsid w:val="009A5ADD"/>
    <w:rsid w:val="009A5D43"/>
    <w:rsid w:val="009A625A"/>
    <w:rsid w:val="009A65BA"/>
    <w:rsid w:val="009A6666"/>
    <w:rsid w:val="009A668F"/>
    <w:rsid w:val="009A6AE8"/>
    <w:rsid w:val="009A6CCE"/>
    <w:rsid w:val="009A6DBF"/>
    <w:rsid w:val="009A7AC4"/>
    <w:rsid w:val="009A7B6A"/>
    <w:rsid w:val="009A7BC3"/>
    <w:rsid w:val="009A7C89"/>
    <w:rsid w:val="009B00A3"/>
    <w:rsid w:val="009B0276"/>
    <w:rsid w:val="009B0828"/>
    <w:rsid w:val="009B0DDF"/>
    <w:rsid w:val="009B0E50"/>
    <w:rsid w:val="009B153D"/>
    <w:rsid w:val="009B18EA"/>
    <w:rsid w:val="009B18F6"/>
    <w:rsid w:val="009B1A9E"/>
    <w:rsid w:val="009B1F23"/>
    <w:rsid w:val="009B20A1"/>
    <w:rsid w:val="009B21F4"/>
    <w:rsid w:val="009B2402"/>
    <w:rsid w:val="009B24FF"/>
    <w:rsid w:val="009B25F7"/>
    <w:rsid w:val="009B290B"/>
    <w:rsid w:val="009B2BC3"/>
    <w:rsid w:val="009B2C0D"/>
    <w:rsid w:val="009B2C0F"/>
    <w:rsid w:val="009B2C3E"/>
    <w:rsid w:val="009B3568"/>
    <w:rsid w:val="009B370C"/>
    <w:rsid w:val="009B3AEA"/>
    <w:rsid w:val="009B3B5F"/>
    <w:rsid w:val="009B3B6E"/>
    <w:rsid w:val="009B3C08"/>
    <w:rsid w:val="009B4042"/>
    <w:rsid w:val="009B42CA"/>
    <w:rsid w:val="009B490C"/>
    <w:rsid w:val="009B49E9"/>
    <w:rsid w:val="009B4C7E"/>
    <w:rsid w:val="009B5600"/>
    <w:rsid w:val="009B5602"/>
    <w:rsid w:val="009B58AC"/>
    <w:rsid w:val="009B5A6C"/>
    <w:rsid w:val="009B5AA7"/>
    <w:rsid w:val="009B60DF"/>
    <w:rsid w:val="009B6146"/>
    <w:rsid w:val="009B66E6"/>
    <w:rsid w:val="009B67CA"/>
    <w:rsid w:val="009B68BE"/>
    <w:rsid w:val="009B69CD"/>
    <w:rsid w:val="009B757A"/>
    <w:rsid w:val="009B77FF"/>
    <w:rsid w:val="009B7874"/>
    <w:rsid w:val="009B7BF7"/>
    <w:rsid w:val="009B7C34"/>
    <w:rsid w:val="009B7D3F"/>
    <w:rsid w:val="009B7F33"/>
    <w:rsid w:val="009C0016"/>
    <w:rsid w:val="009C0181"/>
    <w:rsid w:val="009C03F2"/>
    <w:rsid w:val="009C0C2D"/>
    <w:rsid w:val="009C0E13"/>
    <w:rsid w:val="009C0FE2"/>
    <w:rsid w:val="009C140C"/>
    <w:rsid w:val="009C18AC"/>
    <w:rsid w:val="009C1D06"/>
    <w:rsid w:val="009C1F7F"/>
    <w:rsid w:val="009C221F"/>
    <w:rsid w:val="009C22A4"/>
    <w:rsid w:val="009C2346"/>
    <w:rsid w:val="009C242D"/>
    <w:rsid w:val="009C25A6"/>
    <w:rsid w:val="009C2A31"/>
    <w:rsid w:val="009C2B4E"/>
    <w:rsid w:val="009C2D86"/>
    <w:rsid w:val="009C3099"/>
    <w:rsid w:val="009C33E6"/>
    <w:rsid w:val="009C341A"/>
    <w:rsid w:val="009C34E5"/>
    <w:rsid w:val="009C400A"/>
    <w:rsid w:val="009C407D"/>
    <w:rsid w:val="009C4336"/>
    <w:rsid w:val="009C467B"/>
    <w:rsid w:val="009C4728"/>
    <w:rsid w:val="009C482A"/>
    <w:rsid w:val="009C4D4C"/>
    <w:rsid w:val="009C4D9D"/>
    <w:rsid w:val="009C4EF4"/>
    <w:rsid w:val="009C5190"/>
    <w:rsid w:val="009C5988"/>
    <w:rsid w:val="009C5DF7"/>
    <w:rsid w:val="009C5F54"/>
    <w:rsid w:val="009C6053"/>
    <w:rsid w:val="009C6678"/>
    <w:rsid w:val="009C6719"/>
    <w:rsid w:val="009C69B9"/>
    <w:rsid w:val="009C6BE2"/>
    <w:rsid w:val="009C6BE8"/>
    <w:rsid w:val="009C6EB0"/>
    <w:rsid w:val="009C7200"/>
    <w:rsid w:val="009C7512"/>
    <w:rsid w:val="009C783A"/>
    <w:rsid w:val="009C78B2"/>
    <w:rsid w:val="009C7943"/>
    <w:rsid w:val="009C7C17"/>
    <w:rsid w:val="009D0354"/>
    <w:rsid w:val="009D0449"/>
    <w:rsid w:val="009D0625"/>
    <w:rsid w:val="009D0B71"/>
    <w:rsid w:val="009D0C86"/>
    <w:rsid w:val="009D0DEE"/>
    <w:rsid w:val="009D16F7"/>
    <w:rsid w:val="009D1ACF"/>
    <w:rsid w:val="009D1CC6"/>
    <w:rsid w:val="009D1D52"/>
    <w:rsid w:val="009D2A39"/>
    <w:rsid w:val="009D2DD0"/>
    <w:rsid w:val="009D335C"/>
    <w:rsid w:val="009D3452"/>
    <w:rsid w:val="009D3576"/>
    <w:rsid w:val="009D35FB"/>
    <w:rsid w:val="009D3800"/>
    <w:rsid w:val="009D3BE5"/>
    <w:rsid w:val="009D3BFC"/>
    <w:rsid w:val="009D3CBB"/>
    <w:rsid w:val="009D436B"/>
    <w:rsid w:val="009D44FE"/>
    <w:rsid w:val="009D4860"/>
    <w:rsid w:val="009D4A1C"/>
    <w:rsid w:val="009D4C8E"/>
    <w:rsid w:val="009D4CE7"/>
    <w:rsid w:val="009D545B"/>
    <w:rsid w:val="009D55C2"/>
    <w:rsid w:val="009D5730"/>
    <w:rsid w:val="009D580F"/>
    <w:rsid w:val="009D5BD8"/>
    <w:rsid w:val="009D5CCE"/>
    <w:rsid w:val="009D5E48"/>
    <w:rsid w:val="009D62F5"/>
    <w:rsid w:val="009D6B1C"/>
    <w:rsid w:val="009D6B7B"/>
    <w:rsid w:val="009D7353"/>
    <w:rsid w:val="009D7984"/>
    <w:rsid w:val="009D7ADA"/>
    <w:rsid w:val="009D7D57"/>
    <w:rsid w:val="009D7F8C"/>
    <w:rsid w:val="009E0560"/>
    <w:rsid w:val="009E0CE8"/>
    <w:rsid w:val="009E1069"/>
    <w:rsid w:val="009E14C3"/>
    <w:rsid w:val="009E16E4"/>
    <w:rsid w:val="009E1AF5"/>
    <w:rsid w:val="009E1D3C"/>
    <w:rsid w:val="009E1EC8"/>
    <w:rsid w:val="009E230E"/>
    <w:rsid w:val="009E268F"/>
    <w:rsid w:val="009E2B16"/>
    <w:rsid w:val="009E2F74"/>
    <w:rsid w:val="009E307D"/>
    <w:rsid w:val="009E31F1"/>
    <w:rsid w:val="009E33EA"/>
    <w:rsid w:val="009E3827"/>
    <w:rsid w:val="009E3EA3"/>
    <w:rsid w:val="009E3F3C"/>
    <w:rsid w:val="009E4108"/>
    <w:rsid w:val="009E4228"/>
    <w:rsid w:val="009E4261"/>
    <w:rsid w:val="009E440F"/>
    <w:rsid w:val="009E4725"/>
    <w:rsid w:val="009E47CF"/>
    <w:rsid w:val="009E4F3C"/>
    <w:rsid w:val="009E4FBF"/>
    <w:rsid w:val="009E5290"/>
    <w:rsid w:val="009E52A3"/>
    <w:rsid w:val="009E53BE"/>
    <w:rsid w:val="009E5F61"/>
    <w:rsid w:val="009E5FC1"/>
    <w:rsid w:val="009E6331"/>
    <w:rsid w:val="009E6668"/>
    <w:rsid w:val="009E6863"/>
    <w:rsid w:val="009E68ED"/>
    <w:rsid w:val="009E6CFD"/>
    <w:rsid w:val="009E7378"/>
    <w:rsid w:val="009E73B1"/>
    <w:rsid w:val="009E7635"/>
    <w:rsid w:val="009E77B8"/>
    <w:rsid w:val="009EA24D"/>
    <w:rsid w:val="009F00DB"/>
    <w:rsid w:val="009F024E"/>
    <w:rsid w:val="009F0355"/>
    <w:rsid w:val="009F08DC"/>
    <w:rsid w:val="009F0BE1"/>
    <w:rsid w:val="009F0EFA"/>
    <w:rsid w:val="009F105E"/>
    <w:rsid w:val="009F11D3"/>
    <w:rsid w:val="009F12CC"/>
    <w:rsid w:val="009F136F"/>
    <w:rsid w:val="009F14BC"/>
    <w:rsid w:val="009F1944"/>
    <w:rsid w:val="009F19C7"/>
    <w:rsid w:val="009F1D48"/>
    <w:rsid w:val="009F1F7D"/>
    <w:rsid w:val="009F2490"/>
    <w:rsid w:val="009F2AF8"/>
    <w:rsid w:val="009F2F26"/>
    <w:rsid w:val="009F3227"/>
    <w:rsid w:val="009F381B"/>
    <w:rsid w:val="009F3EB3"/>
    <w:rsid w:val="009F3F5D"/>
    <w:rsid w:val="009F409A"/>
    <w:rsid w:val="009F4319"/>
    <w:rsid w:val="009F44CC"/>
    <w:rsid w:val="009F4881"/>
    <w:rsid w:val="009F4EE8"/>
    <w:rsid w:val="009F51F9"/>
    <w:rsid w:val="009F5244"/>
    <w:rsid w:val="009F53BA"/>
    <w:rsid w:val="009F582A"/>
    <w:rsid w:val="009F59CE"/>
    <w:rsid w:val="009F5A47"/>
    <w:rsid w:val="009F5A59"/>
    <w:rsid w:val="009F6280"/>
    <w:rsid w:val="009F6903"/>
    <w:rsid w:val="009F7475"/>
    <w:rsid w:val="009F74DA"/>
    <w:rsid w:val="009F7504"/>
    <w:rsid w:val="009F77D8"/>
    <w:rsid w:val="009F7BDC"/>
    <w:rsid w:val="009F7E8A"/>
    <w:rsid w:val="009F7F8C"/>
    <w:rsid w:val="00A001F0"/>
    <w:rsid w:val="00A00247"/>
    <w:rsid w:val="00A006BF"/>
    <w:rsid w:val="00A0096C"/>
    <w:rsid w:val="00A009D0"/>
    <w:rsid w:val="00A00B59"/>
    <w:rsid w:val="00A011A1"/>
    <w:rsid w:val="00A016D2"/>
    <w:rsid w:val="00A01926"/>
    <w:rsid w:val="00A01C4A"/>
    <w:rsid w:val="00A01DA4"/>
    <w:rsid w:val="00A0216F"/>
    <w:rsid w:val="00A02609"/>
    <w:rsid w:val="00A02B57"/>
    <w:rsid w:val="00A02BB7"/>
    <w:rsid w:val="00A02DDA"/>
    <w:rsid w:val="00A03048"/>
    <w:rsid w:val="00A03237"/>
    <w:rsid w:val="00A032C5"/>
    <w:rsid w:val="00A035E7"/>
    <w:rsid w:val="00A03BE4"/>
    <w:rsid w:val="00A03D85"/>
    <w:rsid w:val="00A03ED1"/>
    <w:rsid w:val="00A042E9"/>
    <w:rsid w:val="00A04509"/>
    <w:rsid w:val="00A0465B"/>
    <w:rsid w:val="00A0473E"/>
    <w:rsid w:val="00A04CD6"/>
    <w:rsid w:val="00A04FF6"/>
    <w:rsid w:val="00A05A43"/>
    <w:rsid w:val="00A05B49"/>
    <w:rsid w:val="00A05C9B"/>
    <w:rsid w:val="00A06069"/>
    <w:rsid w:val="00A0648A"/>
    <w:rsid w:val="00A06BC1"/>
    <w:rsid w:val="00A06EB6"/>
    <w:rsid w:val="00A06F7C"/>
    <w:rsid w:val="00A07004"/>
    <w:rsid w:val="00A07553"/>
    <w:rsid w:val="00A076A6"/>
    <w:rsid w:val="00A076FB"/>
    <w:rsid w:val="00A10140"/>
    <w:rsid w:val="00A105CE"/>
    <w:rsid w:val="00A10666"/>
    <w:rsid w:val="00A106B6"/>
    <w:rsid w:val="00A109E7"/>
    <w:rsid w:val="00A10F75"/>
    <w:rsid w:val="00A10F77"/>
    <w:rsid w:val="00A110E4"/>
    <w:rsid w:val="00A11578"/>
    <w:rsid w:val="00A1159B"/>
    <w:rsid w:val="00A11DAB"/>
    <w:rsid w:val="00A1208D"/>
    <w:rsid w:val="00A1249F"/>
    <w:rsid w:val="00A124C2"/>
    <w:rsid w:val="00A12750"/>
    <w:rsid w:val="00A12767"/>
    <w:rsid w:val="00A127AC"/>
    <w:rsid w:val="00A12E3C"/>
    <w:rsid w:val="00A12E6C"/>
    <w:rsid w:val="00A134D0"/>
    <w:rsid w:val="00A137BE"/>
    <w:rsid w:val="00A13C08"/>
    <w:rsid w:val="00A13DE2"/>
    <w:rsid w:val="00A13F08"/>
    <w:rsid w:val="00A1403B"/>
    <w:rsid w:val="00A143B9"/>
    <w:rsid w:val="00A146DC"/>
    <w:rsid w:val="00A1524B"/>
    <w:rsid w:val="00A15342"/>
    <w:rsid w:val="00A15D1B"/>
    <w:rsid w:val="00A16902"/>
    <w:rsid w:val="00A16A1E"/>
    <w:rsid w:val="00A171B8"/>
    <w:rsid w:val="00A17469"/>
    <w:rsid w:val="00A176E7"/>
    <w:rsid w:val="00A1796E"/>
    <w:rsid w:val="00A17D76"/>
    <w:rsid w:val="00A17DA3"/>
    <w:rsid w:val="00A17F08"/>
    <w:rsid w:val="00A20079"/>
    <w:rsid w:val="00A200E5"/>
    <w:rsid w:val="00A20275"/>
    <w:rsid w:val="00A20709"/>
    <w:rsid w:val="00A20F29"/>
    <w:rsid w:val="00A21081"/>
    <w:rsid w:val="00A212C8"/>
    <w:rsid w:val="00A21786"/>
    <w:rsid w:val="00A21958"/>
    <w:rsid w:val="00A22425"/>
    <w:rsid w:val="00A2254C"/>
    <w:rsid w:val="00A22911"/>
    <w:rsid w:val="00A22AB4"/>
    <w:rsid w:val="00A22B5F"/>
    <w:rsid w:val="00A23138"/>
    <w:rsid w:val="00A2324B"/>
    <w:rsid w:val="00A23682"/>
    <w:rsid w:val="00A2394A"/>
    <w:rsid w:val="00A23F94"/>
    <w:rsid w:val="00A242BA"/>
    <w:rsid w:val="00A24637"/>
    <w:rsid w:val="00A24A56"/>
    <w:rsid w:val="00A24E89"/>
    <w:rsid w:val="00A24F5A"/>
    <w:rsid w:val="00A25303"/>
    <w:rsid w:val="00A2539B"/>
    <w:rsid w:val="00A25435"/>
    <w:rsid w:val="00A25448"/>
    <w:rsid w:val="00A255D7"/>
    <w:rsid w:val="00A25BF5"/>
    <w:rsid w:val="00A25C83"/>
    <w:rsid w:val="00A25F07"/>
    <w:rsid w:val="00A264C3"/>
    <w:rsid w:val="00A264DB"/>
    <w:rsid w:val="00A26684"/>
    <w:rsid w:val="00A266DD"/>
    <w:rsid w:val="00A26A58"/>
    <w:rsid w:val="00A26C17"/>
    <w:rsid w:val="00A26F6C"/>
    <w:rsid w:val="00A2749C"/>
    <w:rsid w:val="00A27742"/>
    <w:rsid w:val="00A27C52"/>
    <w:rsid w:val="00A27CF6"/>
    <w:rsid w:val="00A3009A"/>
    <w:rsid w:val="00A3027B"/>
    <w:rsid w:val="00A30803"/>
    <w:rsid w:val="00A30BA4"/>
    <w:rsid w:val="00A30FE9"/>
    <w:rsid w:val="00A3110D"/>
    <w:rsid w:val="00A3174F"/>
    <w:rsid w:val="00A32C2F"/>
    <w:rsid w:val="00A3366B"/>
    <w:rsid w:val="00A33A9A"/>
    <w:rsid w:val="00A340A5"/>
    <w:rsid w:val="00A3419D"/>
    <w:rsid w:val="00A345BA"/>
    <w:rsid w:val="00A354DC"/>
    <w:rsid w:val="00A356C2"/>
    <w:rsid w:val="00A359BD"/>
    <w:rsid w:val="00A3638F"/>
    <w:rsid w:val="00A366B0"/>
    <w:rsid w:val="00A3672B"/>
    <w:rsid w:val="00A3678A"/>
    <w:rsid w:val="00A3689A"/>
    <w:rsid w:val="00A36ED9"/>
    <w:rsid w:val="00A36F7B"/>
    <w:rsid w:val="00A372B7"/>
    <w:rsid w:val="00A37AD6"/>
    <w:rsid w:val="00A37D59"/>
    <w:rsid w:val="00A37F00"/>
    <w:rsid w:val="00A4008E"/>
    <w:rsid w:val="00A4064B"/>
    <w:rsid w:val="00A411EE"/>
    <w:rsid w:val="00A413BD"/>
    <w:rsid w:val="00A415A1"/>
    <w:rsid w:val="00A415D8"/>
    <w:rsid w:val="00A41998"/>
    <w:rsid w:val="00A419E6"/>
    <w:rsid w:val="00A41BCA"/>
    <w:rsid w:val="00A41E6E"/>
    <w:rsid w:val="00A41F78"/>
    <w:rsid w:val="00A41FA5"/>
    <w:rsid w:val="00A4280E"/>
    <w:rsid w:val="00A428E6"/>
    <w:rsid w:val="00A434CD"/>
    <w:rsid w:val="00A43529"/>
    <w:rsid w:val="00A438DD"/>
    <w:rsid w:val="00A43BF6"/>
    <w:rsid w:val="00A43E15"/>
    <w:rsid w:val="00A43E6D"/>
    <w:rsid w:val="00A43F65"/>
    <w:rsid w:val="00A440E0"/>
    <w:rsid w:val="00A44328"/>
    <w:rsid w:val="00A44376"/>
    <w:rsid w:val="00A443C6"/>
    <w:rsid w:val="00A4440B"/>
    <w:rsid w:val="00A4472B"/>
    <w:rsid w:val="00A44972"/>
    <w:rsid w:val="00A44DEF"/>
    <w:rsid w:val="00A45A49"/>
    <w:rsid w:val="00A45B44"/>
    <w:rsid w:val="00A46084"/>
    <w:rsid w:val="00A46118"/>
    <w:rsid w:val="00A4684B"/>
    <w:rsid w:val="00A46F20"/>
    <w:rsid w:val="00A470A4"/>
    <w:rsid w:val="00A47210"/>
    <w:rsid w:val="00A47392"/>
    <w:rsid w:val="00A473BE"/>
    <w:rsid w:val="00A476AA"/>
    <w:rsid w:val="00A47A85"/>
    <w:rsid w:val="00A47E83"/>
    <w:rsid w:val="00A4FF62"/>
    <w:rsid w:val="00A50130"/>
    <w:rsid w:val="00A505B4"/>
    <w:rsid w:val="00A50BC0"/>
    <w:rsid w:val="00A517F1"/>
    <w:rsid w:val="00A518CB"/>
    <w:rsid w:val="00A51990"/>
    <w:rsid w:val="00A51A96"/>
    <w:rsid w:val="00A51DDB"/>
    <w:rsid w:val="00A523A8"/>
    <w:rsid w:val="00A523B4"/>
    <w:rsid w:val="00A525C1"/>
    <w:rsid w:val="00A527F4"/>
    <w:rsid w:val="00A52A6B"/>
    <w:rsid w:val="00A52C6D"/>
    <w:rsid w:val="00A53318"/>
    <w:rsid w:val="00A53815"/>
    <w:rsid w:val="00A53838"/>
    <w:rsid w:val="00A53A62"/>
    <w:rsid w:val="00A53B3C"/>
    <w:rsid w:val="00A53B8B"/>
    <w:rsid w:val="00A53BB8"/>
    <w:rsid w:val="00A53C2E"/>
    <w:rsid w:val="00A54580"/>
    <w:rsid w:val="00A5459B"/>
    <w:rsid w:val="00A54644"/>
    <w:rsid w:val="00A548F9"/>
    <w:rsid w:val="00A54B75"/>
    <w:rsid w:val="00A55030"/>
    <w:rsid w:val="00A55197"/>
    <w:rsid w:val="00A552F6"/>
    <w:rsid w:val="00A5572B"/>
    <w:rsid w:val="00A5572E"/>
    <w:rsid w:val="00A55BD4"/>
    <w:rsid w:val="00A563AF"/>
    <w:rsid w:val="00A5650B"/>
    <w:rsid w:val="00A56938"/>
    <w:rsid w:val="00A56EAB"/>
    <w:rsid w:val="00A56F66"/>
    <w:rsid w:val="00A57316"/>
    <w:rsid w:val="00A576B7"/>
    <w:rsid w:val="00A6025C"/>
    <w:rsid w:val="00A60284"/>
    <w:rsid w:val="00A60B55"/>
    <w:rsid w:val="00A613A9"/>
    <w:rsid w:val="00A61565"/>
    <w:rsid w:val="00A61604"/>
    <w:rsid w:val="00A61854"/>
    <w:rsid w:val="00A61A19"/>
    <w:rsid w:val="00A61DA8"/>
    <w:rsid w:val="00A62257"/>
    <w:rsid w:val="00A625A0"/>
    <w:rsid w:val="00A62752"/>
    <w:rsid w:val="00A62A4D"/>
    <w:rsid w:val="00A62BA9"/>
    <w:rsid w:val="00A62F74"/>
    <w:rsid w:val="00A636BF"/>
    <w:rsid w:val="00A63C63"/>
    <w:rsid w:val="00A63F74"/>
    <w:rsid w:val="00A64051"/>
    <w:rsid w:val="00A64464"/>
    <w:rsid w:val="00A64509"/>
    <w:rsid w:val="00A64650"/>
    <w:rsid w:val="00A647D3"/>
    <w:rsid w:val="00A64B5E"/>
    <w:rsid w:val="00A64EE0"/>
    <w:rsid w:val="00A64FF7"/>
    <w:rsid w:val="00A6508C"/>
    <w:rsid w:val="00A65105"/>
    <w:rsid w:val="00A6546F"/>
    <w:rsid w:val="00A658D6"/>
    <w:rsid w:val="00A65959"/>
    <w:rsid w:val="00A65B06"/>
    <w:rsid w:val="00A65BE1"/>
    <w:rsid w:val="00A65E82"/>
    <w:rsid w:val="00A661DA"/>
    <w:rsid w:val="00A66374"/>
    <w:rsid w:val="00A66701"/>
    <w:rsid w:val="00A667B5"/>
    <w:rsid w:val="00A66B17"/>
    <w:rsid w:val="00A670CC"/>
    <w:rsid w:val="00A6714A"/>
    <w:rsid w:val="00A674F2"/>
    <w:rsid w:val="00A675EB"/>
    <w:rsid w:val="00A67657"/>
    <w:rsid w:val="00A67A11"/>
    <w:rsid w:val="00A67D90"/>
    <w:rsid w:val="00A67FE4"/>
    <w:rsid w:val="00A7013C"/>
    <w:rsid w:val="00A702DC"/>
    <w:rsid w:val="00A7092D"/>
    <w:rsid w:val="00A7100A"/>
    <w:rsid w:val="00A71342"/>
    <w:rsid w:val="00A713DF"/>
    <w:rsid w:val="00A713FB"/>
    <w:rsid w:val="00A7148C"/>
    <w:rsid w:val="00A71740"/>
    <w:rsid w:val="00A725D4"/>
    <w:rsid w:val="00A72603"/>
    <w:rsid w:val="00A72809"/>
    <w:rsid w:val="00A72954"/>
    <w:rsid w:val="00A73026"/>
    <w:rsid w:val="00A734F3"/>
    <w:rsid w:val="00A735D9"/>
    <w:rsid w:val="00A739EC"/>
    <w:rsid w:val="00A73ADA"/>
    <w:rsid w:val="00A73BAF"/>
    <w:rsid w:val="00A73F9C"/>
    <w:rsid w:val="00A7439F"/>
    <w:rsid w:val="00A7446E"/>
    <w:rsid w:val="00A74616"/>
    <w:rsid w:val="00A74658"/>
    <w:rsid w:val="00A74C77"/>
    <w:rsid w:val="00A7505D"/>
    <w:rsid w:val="00A7549D"/>
    <w:rsid w:val="00A75DBA"/>
    <w:rsid w:val="00A75FCC"/>
    <w:rsid w:val="00A76717"/>
    <w:rsid w:val="00A76889"/>
    <w:rsid w:val="00A7737E"/>
    <w:rsid w:val="00A7747C"/>
    <w:rsid w:val="00A774AA"/>
    <w:rsid w:val="00A778CE"/>
    <w:rsid w:val="00A77956"/>
    <w:rsid w:val="00A77B46"/>
    <w:rsid w:val="00A77B68"/>
    <w:rsid w:val="00A77C33"/>
    <w:rsid w:val="00A77C8F"/>
    <w:rsid w:val="00A77CA0"/>
    <w:rsid w:val="00A802C8"/>
    <w:rsid w:val="00A80761"/>
    <w:rsid w:val="00A807CE"/>
    <w:rsid w:val="00A80C9B"/>
    <w:rsid w:val="00A80EB8"/>
    <w:rsid w:val="00A80F8E"/>
    <w:rsid w:val="00A81020"/>
    <w:rsid w:val="00A812B1"/>
    <w:rsid w:val="00A81608"/>
    <w:rsid w:val="00A81702"/>
    <w:rsid w:val="00A817E9"/>
    <w:rsid w:val="00A81A38"/>
    <w:rsid w:val="00A81BA2"/>
    <w:rsid w:val="00A82033"/>
    <w:rsid w:val="00A826FA"/>
    <w:rsid w:val="00A829B2"/>
    <w:rsid w:val="00A836E9"/>
    <w:rsid w:val="00A837C0"/>
    <w:rsid w:val="00A84191"/>
    <w:rsid w:val="00A8423E"/>
    <w:rsid w:val="00A84289"/>
    <w:rsid w:val="00A84792"/>
    <w:rsid w:val="00A84906"/>
    <w:rsid w:val="00A84A1A"/>
    <w:rsid w:val="00A84CFC"/>
    <w:rsid w:val="00A84E05"/>
    <w:rsid w:val="00A85123"/>
    <w:rsid w:val="00A852EF"/>
    <w:rsid w:val="00A854E7"/>
    <w:rsid w:val="00A85D77"/>
    <w:rsid w:val="00A860A7"/>
    <w:rsid w:val="00A861B0"/>
    <w:rsid w:val="00A86274"/>
    <w:rsid w:val="00A86776"/>
    <w:rsid w:val="00A8691E"/>
    <w:rsid w:val="00A86B84"/>
    <w:rsid w:val="00A86B98"/>
    <w:rsid w:val="00A86BFC"/>
    <w:rsid w:val="00A86C45"/>
    <w:rsid w:val="00A86CD8"/>
    <w:rsid w:val="00A86D9C"/>
    <w:rsid w:val="00A87356"/>
    <w:rsid w:val="00A873A8"/>
    <w:rsid w:val="00A8774C"/>
    <w:rsid w:val="00A8774F"/>
    <w:rsid w:val="00A87AE0"/>
    <w:rsid w:val="00A90019"/>
    <w:rsid w:val="00A902D7"/>
    <w:rsid w:val="00A905AF"/>
    <w:rsid w:val="00A90704"/>
    <w:rsid w:val="00A909B2"/>
    <w:rsid w:val="00A90A2B"/>
    <w:rsid w:val="00A90D6A"/>
    <w:rsid w:val="00A90E28"/>
    <w:rsid w:val="00A9102B"/>
    <w:rsid w:val="00A9125F"/>
    <w:rsid w:val="00A91470"/>
    <w:rsid w:val="00A9169A"/>
    <w:rsid w:val="00A917D1"/>
    <w:rsid w:val="00A92073"/>
    <w:rsid w:val="00A92495"/>
    <w:rsid w:val="00A926AE"/>
    <w:rsid w:val="00A927BD"/>
    <w:rsid w:val="00A928C4"/>
    <w:rsid w:val="00A932B3"/>
    <w:rsid w:val="00A936BC"/>
    <w:rsid w:val="00A93BC6"/>
    <w:rsid w:val="00A93C13"/>
    <w:rsid w:val="00A93D6F"/>
    <w:rsid w:val="00A93E7C"/>
    <w:rsid w:val="00A940E4"/>
    <w:rsid w:val="00A94186"/>
    <w:rsid w:val="00A94289"/>
    <w:rsid w:val="00A94345"/>
    <w:rsid w:val="00A9435B"/>
    <w:rsid w:val="00A943FC"/>
    <w:rsid w:val="00A944F1"/>
    <w:rsid w:val="00A94608"/>
    <w:rsid w:val="00A94630"/>
    <w:rsid w:val="00A94A7C"/>
    <w:rsid w:val="00A94CDC"/>
    <w:rsid w:val="00A94E53"/>
    <w:rsid w:val="00A9509F"/>
    <w:rsid w:val="00A95142"/>
    <w:rsid w:val="00A958C0"/>
    <w:rsid w:val="00A95B1E"/>
    <w:rsid w:val="00A95CD7"/>
    <w:rsid w:val="00A95E23"/>
    <w:rsid w:val="00A95ED1"/>
    <w:rsid w:val="00A96153"/>
    <w:rsid w:val="00A964E3"/>
    <w:rsid w:val="00A965E6"/>
    <w:rsid w:val="00A9662F"/>
    <w:rsid w:val="00A96736"/>
    <w:rsid w:val="00A96748"/>
    <w:rsid w:val="00A969DA"/>
    <w:rsid w:val="00A96ECE"/>
    <w:rsid w:val="00A970AF"/>
    <w:rsid w:val="00A9770A"/>
    <w:rsid w:val="00A97803"/>
    <w:rsid w:val="00A97C18"/>
    <w:rsid w:val="00A97FEC"/>
    <w:rsid w:val="00AA0463"/>
    <w:rsid w:val="00AA04CD"/>
    <w:rsid w:val="00AA0FDA"/>
    <w:rsid w:val="00AA120F"/>
    <w:rsid w:val="00AA164B"/>
    <w:rsid w:val="00AA19C3"/>
    <w:rsid w:val="00AA1DE9"/>
    <w:rsid w:val="00AA1DF8"/>
    <w:rsid w:val="00AA1F58"/>
    <w:rsid w:val="00AA21A4"/>
    <w:rsid w:val="00AA21C1"/>
    <w:rsid w:val="00AA2465"/>
    <w:rsid w:val="00AA274B"/>
    <w:rsid w:val="00AA27E2"/>
    <w:rsid w:val="00AA2DD5"/>
    <w:rsid w:val="00AA2E7B"/>
    <w:rsid w:val="00AA30C7"/>
    <w:rsid w:val="00AA30F4"/>
    <w:rsid w:val="00AA32FF"/>
    <w:rsid w:val="00AA355B"/>
    <w:rsid w:val="00AA3BCA"/>
    <w:rsid w:val="00AA3D29"/>
    <w:rsid w:val="00AA3E13"/>
    <w:rsid w:val="00AA3FFA"/>
    <w:rsid w:val="00AA45A4"/>
    <w:rsid w:val="00AA4A3E"/>
    <w:rsid w:val="00AA4DB8"/>
    <w:rsid w:val="00AA5415"/>
    <w:rsid w:val="00AA5469"/>
    <w:rsid w:val="00AA55C3"/>
    <w:rsid w:val="00AA598D"/>
    <w:rsid w:val="00AA6605"/>
    <w:rsid w:val="00AA6711"/>
    <w:rsid w:val="00AA68EA"/>
    <w:rsid w:val="00AA6944"/>
    <w:rsid w:val="00AA6A62"/>
    <w:rsid w:val="00AA6EB5"/>
    <w:rsid w:val="00AA70B5"/>
    <w:rsid w:val="00AA7816"/>
    <w:rsid w:val="00AA7A40"/>
    <w:rsid w:val="00AA7FCB"/>
    <w:rsid w:val="00AB00F2"/>
    <w:rsid w:val="00AB0268"/>
    <w:rsid w:val="00AB027E"/>
    <w:rsid w:val="00AB02AE"/>
    <w:rsid w:val="00AB03C3"/>
    <w:rsid w:val="00AB0770"/>
    <w:rsid w:val="00AB077F"/>
    <w:rsid w:val="00AB07A3"/>
    <w:rsid w:val="00AB07BE"/>
    <w:rsid w:val="00AB07F1"/>
    <w:rsid w:val="00AB0DEC"/>
    <w:rsid w:val="00AB115A"/>
    <w:rsid w:val="00AB118D"/>
    <w:rsid w:val="00AB14EF"/>
    <w:rsid w:val="00AB181D"/>
    <w:rsid w:val="00AB1842"/>
    <w:rsid w:val="00AB184E"/>
    <w:rsid w:val="00AB1990"/>
    <w:rsid w:val="00AB265C"/>
    <w:rsid w:val="00AB27F1"/>
    <w:rsid w:val="00AB2A33"/>
    <w:rsid w:val="00AB2C3A"/>
    <w:rsid w:val="00AB2C43"/>
    <w:rsid w:val="00AB32C5"/>
    <w:rsid w:val="00AB35D1"/>
    <w:rsid w:val="00AB387B"/>
    <w:rsid w:val="00AB3897"/>
    <w:rsid w:val="00AB3B2C"/>
    <w:rsid w:val="00AB4148"/>
    <w:rsid w:val="00AB4190"/>
    <w:rsid w:val="00AB42C8"/>
    <w:rsid w:val="00AB44A7"/>
    <w:rsid w:val="00AB453C"/>
    <w:rsid w:val="00AB47E2"/>
    <w:rsid w:val="00AB4D61"/>
    <w:rsid w:val="00AB56EE"/>
    <w:rsid w:val="00AB5A0F"/>
    <w:rsid w:val="00AB5B0A"/>
    <w:rsid w:val="00AB5CB1"/>
    <w:rsid w:val="00AB6320"/>
    <w:rsid w:val="00AB63EC"/>
    <w:rsid w:val="00AB6427"/>
    <w:rsid w:val="00AB6584"/>
    <w:rsid w:val="00AB6DF5"/>
    <w:rsid w:val="00AB6FE4"/>
    <w:rsid w:val="00AB7166"/>
    <w:rsid w:val="00AB74AB"/>
    <w:rsid w:val="00AB79DA"/>
    <w:rsid w:val="00AB7D46"/>
    <w:rsid w:val="00AB7DB2"/>
    <w:rsid w:val="00AC007D"/>
    <w:rsid w:val="00AC016A"/>
    <w:rsid w:val="00AC01E2"/>
    <w:rsid w:val="00AC0566"/>
    <w:rsid w:val="00AC0BDF"/>
    <w:rsid w:val="00AC1702"/>
    <w:rsid w:val="00AC1AC9"/>
    <w:rsid w:val="00AC1ED1"/>
    <w:rsid w:val="00AC1F1E"/>
    <w:rsid w:val="00AC2391"/>
    <w:rsid w:val="00AC28FA"/>
    <w:rsid w:val="00AC290F"/>
    <w:rsid w:val="00AC2978"/>
    <w:rsid w:val="00AC2A96"/>
    <w:rsid w:val="00AC2E5E"/>
    <w:rsid w:val="00AC327B"/>
    <w:rsid w:val="00AC35AE"/>
    <w:rsid w:val="00AC3E2C"/>
    <w:rsid w:val="00AC3F99"/>
    <w:rsid w:val="00AC44A8"/>
    <w:rsid w:val="00AC4CE7"/>
    <w:rsid w:val="00AC52E3"/>
    <w:rsid w:val="00AC54AD"/>
    <w:rsid w:val="00AC54B6"/>
    <w:rsid w:val="00AC5875"/>
    <w:rsid w:val="00AC5BE0"/>
    <w:rsid w:val="00AC5F8F"/>
    <w:rsid w:val="00AC600D"/>
    <w:rsid w:val="00AC602C"/>
    <w:rsid w:val="00AC615D"/>
    <w:rsid w:val="00AC61A4"/>
    <w:rsid w:val="00AC6683"/>
    <w:rsid w:val="00AC6717"/>
    <w:rsid w:val="00AC6817"/>
    <w:rsid w:val="00AC6865"/>
    <w:rsid w:val="00AC6DF2"/>
    <w:rsid w:val="00AC7236"/>
    <w:rsid w:val="00AC75C1"/>
    <w:rsid w:val="00AC7633"/>
    <w:rsid w:val="00AC7A46"/>
    <w:rsid w:val="00AC7ABA"/>
    <w:rsid w:val="00AC7CA2"/>
    <w:rsid w:val="00AD00DF"/>
    <w:rsid w:val="00AD01BE"/>
    <w:rsid w:val="00AD04CF"/>
    <w:rsid w:val="00AD04E0"/>
    <w:rsid w:val="00AD0540"/>
    <w:rsid w:val="00AD0657"/>
    <w:rsid w:val="00AD0B6E"/>
    <w:rsid w:val="00AD0CBA"/>
    <w:rsid w:val="00AD16DF"/>
    <w:rsid w:val="00AD192C"/>
    <w:rsid w:val="00AD2343"/>
    <w:rsid w:val="00AD25E0"/>
    <w:rsid w:val="00AD2DD3"/>
    <w:rsid w:val="00AD2E4D"/>
    <w:rsid w:val="00AD330D"/>
    <w:rsid w:val="00AD338B"/>
    <w:rsid w:val="00AD33FC"/>
    <w:rsid w:val="00AD3434"/>
    <w:rsid w:val="00AD35A5"/>
    <w:rsid w:val="00AD3996"/>
    <w:rsid w:val="00AD3EEE"/>
    <w:rsid w:val="00AD3F33"/>
    <w:rsid w:val="00AD3FE0"/>
    <w:rsid w:val="00AD40A5"/>
    <w:rsid w:val="00AD485F"/>
    <w:rsid w:val="00AD48A1"/>
    <w:rsid w:val="00AD4A08"/>
    <w:rsid w:val="00AD4BE8"/>
    <w:rsid w:val="00AD4D30"/>
    <w:rsid w:val="00AD558E"/>
    <w:rsid w:val="00AD5616"/>
    <w:rsid w:val="00AD5AA4"/>
    <w:rsid w:val="00AD5C08"/>
    <w:rsid w:val="00AD5E7C"/>
    <w:rsid w:val="00AD6177"/>
    <w:rsid w:val="00AD6633"/>
    <w:rsid w:val="00AD66A8"/>
    <w:rsid w:val="00AD6843"/>
    <w:rsid w:val="00AD68B7"/>
    <w:rsid w:val="00AD69DB"/>
    <w:rsid w:val="00AD6DBD"/>
    <w:rsid w:val="00AD7175"/>
    <w:rsid w:val="00AD71C5"/>
    <w:rsid w:val="00AD76D6"/>
    <w:rsid w:val="00AE0547"/>
    <w:rsid w:val="00AE09A7"/>
    <w:rsid w:val="00AE0B98"/>
    <w:rsid w:val="00AE0BFF"/>
    <w:rsid w:val="00AE0F18"/>
    <w:rsid w:val="00AE0FC8"/>
    <w:rsid w:val="00AE17F5"/>
    <w:rsid w:val="00AE1875"/>
    <w:rsid w:val="00AE1DFB"/>
    <w:rsid w:val="00AE26B5"/>
    <w:rsid w:val="00AE273C"/>
    <w:rsid w:val="00AE2941"/>
    <w:rsid w:val="00AE2B9B"/>
    <w:rsid w:val="00AE2EE0"/>
    <w:rsid w:val="00AE3156"/>
    <w:rsid w:val="00AE31F2"/>
    <w:rsid w:val="00AE329E"/>
    <w:rsid w:val="00AE330E"/>
    <w:rsid w:val="00AE333A"/>
    <w:rsid w:val="00AE3814"/>
    <w:rsid w:val="00AE3B81"/>
    <w:rsid w:val="00AE3DDF"/>
    <w:rsid w:val="00AE3EBB"/>
    <w:rsid w:val="00AE417A"/>
    <w:rsid w:val="00AE46BB"/>
    <w:rsid w:val="00AE46EF"/>
    <w:rsid w:val="00AE48D9"/>
    <w:rsid w:val="00AE4A91"/>
    <w:rsid w:val="00AE4A9E"/>
    <w:rsid w:val="00AE4D53"/>
    <w:rsid w:val="00AE5068"/>
    <w:rsid w:val="00AE51CC"/>
    <w:rsid w:val="00AE52B3"/>
    <w:rsid w:val="00AE53A0"/>
    <w:rsid w:val="00AE5760"/>
    <w:rsid w:val="00AE59E4"/>
    <w:rsid w:val="00AE5A8A"/>
    <w:rsid w:val="00AE5D16"/>
    <w:rsid w:val="00AE6562"/>
    <w:rsid w:val="00AE67A8"/>
    <w:rsid w:val="00AE6983"/>
    <w:rsid w:val="00AE6A58"/>
    <w:rsid w:val="00AE6ED7"/>
    <w:rsid w:val="00AE729D"/>
    <w:rsid w:val="00AE7434"/>
    <w:rsid w:val="00AE745B"/>
    <w:rsid w:val="00AE78D8"/>
    <w:rsid w:val="00AE7A96"/>
    <w:rsid w:val="00AE7F6E"/>
    <w:rsid w:val="00AF055F"/>
    <w:rsid w:val="00AF06AF"/>
    <w:rsid w:val="00AF087F"/>
    <w:rsid w:val="00AF09AB"/>
    <w:rsid w:val="00AF09D6"/>
    <w:rsid w:val="00AF0CE4"/>
    <w:rsid w:val="00AF0DE5"/>
    <w:rsid w:val="00AF134F"/>
    <w:rsid w:val="00AF13F3"/>
    <w:rsid w:val="00AF17CD"/>
    <w:rsid w:val="00AF191A"/>
    <w:rsid w:val="00AF1A85"/>
    <w:rsid w:val="00AF1B85"/>
    <w:rsid w:val="00AF1FC5"/>
    <w:rsid w:val="00AF263F"/>
    <w:rsid w:val="00AF29C5"/>
    <w:rsid w:val="00AF29CB"/>
    <w:rsid w:val="00AF3431"/>
    <w:rsid w:val="00AF375D"/>
    <w:rsid w:val="00AF38BF"/>
    <w:rsid w:val="00AF38F2"/>
    <w:rsid w:val="00AF3B95"/>
    <w:rsid w:val="00AF3D60"/>
    <w:rsid w:val="00AF41AB"/>
    <w:rsid w:val="00AF4623"/>
    <w:rsid w:val="00AF4677"/>
    <w:rsid w:val="00AF47C9"/>
    <w:rsid w:val="00AF4893"/>
    <w:rsid w:val="00AF51A5"/>
    <w:rsid w:val="00AF5275"/>
    <w:rsid w:val="00AF52A7"/>
    <w:rsid w:val="00AF5316"/>
    <w:rsid w:val="00AF543E"/>
    <w:rsid w:val="00AF5576"/>
    <w:rsid w:val="00AF561B"/>
    <w:rsid w:val="00AF567A"/>
    <w:rsid w:val="00AF5703"/>
    <w:rsid w:val="00AF5B93"/>
    <w:rsid w:val="00AF5C74"/>
    <w:rsid w:val="00AF617C"/>
    <w:rsid w:val="00AF6948"/>
    <w:rsid w:val="00AF6BD9"/>
    <w:rsid w:val="00AF6DB2"/>
    <w:rsid w:val="00AF6DB9"/>
    <w:rsid w:val="00AF6E07"/>
    <w:rsid w:val="00AF71E4"/>
    <w:rsid w:val="00AF7435"/>
    <w:rsid w:val="00AF74D4"/>
    <w:rsid w:val="00AF74F8"/>
    <w:rsid w:val="00AF765E"/>
    <w:rsid w:val="00AF7BC2"/>
    <w:rsid w:val="00B000BB"/>
    <w:rsid w:val="00B002FC"/>
    <w:rsid w:val="00B00410"/>
    <w:rsid w:val="00B0058A"/>
    <w:rsid w:val="00B00887"/>
    <w:rsid w:val="00B00AB9"/>
    <w:rsid w:val="00B00BCE"/>
    <w:rsid w:val="00B00EAE"/>
    <w:rsid w:val="00B012F8"/>
    <w:rsid w:val="00B01633"/>
    <w:rsid w:val="00B01704"/>
    <w:rsid w:val="00B01D18"/>
    <w:rsid w:val="00B01F48"/>
    <w:rsid w:val="00B02305"/>
    <w:rsid w:val="00B028B5"/>
    <w:rsid w:val="00B02BB5"/>
    <w:rsid w:val="00B02D33"/>
    <w:rsid w:val="00B02ECB"/>
    <w:rsid w:val="00B031A4"/>
    <w:rsid w:val="00B031D0"/>
    <w:rsid w:val="00B032D5"/>
    <w:rsid w:val="00B03427"/>
    <w:rsid w:val="00B0358B"/>
    <w:rsid w:val="00B038C9"/>
    <w:rsid w:val="00B03AF0"/>
    <w:rsid w:val="00B03F9A"/>
    <w:rsid w:val="00B040E2"/>
    <w:rsid w:val="00B04435"/>
    <w:rsid w:val="00B04587"/>
    <w:rsid w:val="00B04A87"/>
    <w:rsid w:val="00B04F7A"/>
    <w:rsid w:val="00B05616"/>
    <w:rsid w:val="00B05922"/>
    <w:rsid w:val="00B05A60"/>
    <w:rsid w:val="00B05B19"/>
    <w:rsid w:val="00B05DD3"/>
    <w:rsid w:val="00B05FF0"/>
    <w:rsid w:val="00B0669D"/>
    <w:rsid w:val="00B06742"/>
    <w:rsid w:val="00B06C8C"/>
    <w:rsid w:val="00B06D18"/>
    <w:rsid w:val="00B06D2C"/>
    <w:rsid w:val="00B074E9"/>
    <w:rsid w:val="00B07761"/>
    <w:rsid w:val="00B077A9"/>
    <w:rsid w:val="00B07B63"/>
    <w:rsid w:val="00B07E76"/>
    <w:rsid w:val="00B10275"/>
    <w:rsid w:val="00B1042D"/>
    <w:rsid w:val="00B10573"/>
    <w:rsid w:val="00B10598"/>
    <w:rsid w:val="00B10644"/>
    <w:rsid w:val="00B10ADE"/>
    <w:rsid w:val="00B10C48"/>
    <w:rsid w:val="00B11788"/>
    <w:rsid w:val="00B118C2"/>
    <w:rsid w:val="00B11C87"/>
    <w:rsid w:val="00B12086"/>
    <w:rsid w:val="00B1228B"/>
    <w:rsid w:val="00B122D8"/>
    <w:rsid w:val="00B124AA"/>
    <w:rsid w:val="00B12A88"/>
    <w:rsid w:val="00B12F40"/>
    <w:rsid w:val="00B13803"/>
    <w:rsid w:val="00B138D6"/>
    <w:rsid w:val="00B13CBB"/>
    <w:rsid w:val="00B13E05"/>
    <w:rsid w:val="00B14276"/>
    <w:rsid w:val="00B1486A"/>
    <w:rsid w:val="00B14886"/>
    <w:rsid w:val="00B149FC"/>
    <w:rsid w:val="00B14BBC"/>
    <w:rsid w:val="00B14D68"/>
    <w:rsid w:val="00B14DE5"/>
    <w:rsid w:val="00B14FCE"/>
    <w:rsid w:val="00B15274"/>
    <w:rsid w:val="00B154F6"/>
    <w:rsid w:val="00B158DC"/>
    <w:rsid w:val="00B16031"/>
    <w:rsid w:val="00B16124"/>
    <w:rsid w:val="00B1625B"/>
    <w:rsid w:val="00B165EF"/>
    <w:rsid w:val="00B16801"/>
    <w:rsid w:val="00B1689F"/>
    <w:rsid w:val="00B16A99"/>
    <w:rsid w:val="00B16E03"/>
    <w:rsid w:val="00B16E79"/>
    <w:rsid w:val="00B17363"/>
    <w:rsid w:val="00B174C2"/>
    <w:rsid w:val="00B177C2"/>
    <w:rsid w:val="00B17970"/>
    <w:rsid w:val="00B17A36"/>
    <w:rsid w:val="00B17B43"/>
    <w:rsid w:val="00B201DE"/>
    <w:rsid w:val="00B20228"/>
    <w:rsid w:val="00B20B3F"/>
    <w:rsid w:val="00B20D70"/>
    <w:rsid w:val="00B212D5"/>
    <w:rsid w:val="00B21490"/>
    <w:rsid w:val="00B2174B"/>
    <w:rsid w:val="00B217D2"/>
    <w:rsid w:val="00B21E9F"/>
    <w:rsid w:val="00B22502"/>
    <w:rsid w:val="00B227BE"/>
    <w:rsid w:val="00B22999"/>
    <w:rsid w:val="00B22B33"/>
    <w:rsid w:val="00B22BD0"/>
    <w:rsid w:val="00B2305C"/>
    <w:rsid w:val="00B2329A"/>
    <w:rsid w:val="00B23DC1"/>
    <w:rsid w:val="00B23E9D"/>
    <w:rsid w:val="00B24189"/>
    <w:rsid w:val="00B24371"/>
    <w:rsid w:val="00B24699"/>
    <w:rsid w:val="00B2472B"/>
    <w:rsid w:val="00B247B4"/>
    <w:rsid w:val="00B2493F"/>
    <w:rsid w:val="00B24F9E"/>
    <w:rsid w:val="00B2506E"/>
    <w:rsid w:val="00B2515E"/>
    <w:rsid w:val="00B25175"/>
    <w:rsid w:val="00B2538A"/>
    <w:rsid w:val="00B2579B"/>
    <w:rsid w:val="00B257A5"/>
    <w:rsid w:val="00B25A90"/>
    <w:rsid w:val="00B25F26"/>
    <w:rsid w:val="00B260A5"/>
    <w:rsid w:val="00B26613"/>
    <w:rsid w:val="00B26DE1"/>
    <w:rsid w:val="00B26F3A"/>
    <w:rsid w:val="00B26F9B"/>
    <w:rsid w:val="00B27121"/>
    <w:rsid w:val="00B2719D"/>
    <w:rsid w:val="00B272C1"/>
    <w:rsid w:val="00B2738D"/>
    <w:rsid w:val="00B27C3F"/>
    <w:rsid w:val="00B30312"/>
    <w:rsid w:val="00B3034D"/>
    <w:rsid w:val="00B3045B"/>
    <w:rsid w:val="00B304A7"/>
    <w:rsid w:val="00B305B3"/>
    <w:rsid w:val="00B30848"/>
    <w:rsid w:val="00B30920"/>
    <w:rsid w:val="00B309C8"/>
    <w:rsid w:val="00B309D3"/>
    <w:rsid w:val="00B30A43"/>
    <w:rsid w:val="00B30C10"/>
    <w:rsid w:val="00B30F1C"/>
    <w:rsid w:val="00B31146"/>
    <w:rsid w:val="00B31223"/>
    <w:rsid w:val="00B31977"/>
    <w:rsid w:val="00B31EC9"/>
    <w:rsid w:val="00B31F11"/>
    <w:rsid w:val="00B31FA8"/>
    <w:rsid w:val="00B320E3"/>
    <w:rsid w:val="00B323B2"/>
    <w:rsid w:val="00B3253D"/>
    <w:rsid w:val="00B3272E"/>
    <w:rsid w:val="00B32956"/>
    <w:rsid w:val="00B329E3"/>
    <w:rsid w:val="00B333D7"/>
    <w:rsid w:val="00B33BD0"/>
    <w:rsid w:val="00B33C5E"/>
    <w:rsid w:val="00B33D19"/>
    <w:rsid w:val="00B33D97"/>
    <w:rsid w:val="00B34440"/>
    <w:rsid w:val="00B34499"/>
    <w:rsid w:val="00B34779"/>
    <w:rsid w:val="00B34C7D"/>
    <w:rsid w:val="00B34C83"/>
    <w:rsid w:val="00B34E73"/>
    <w:rsid w:val="00B35036"/>
    <w:rsid w:val="00B359C9"/>
    <w:rsid w:val="00B36683"/>
    <w:rsid w:val="00B36E4E"/>
    <w:rsid w:val="00B36F95"/>
    <w:rsid w:val="00B372D5"/>
    <w:rsid w:val="00B3730C"/>
    <w:rsid w:val="00B373AE"/>
    <w:rsid w:val="00B37414"/>
    <w:rsid w:val="00B37515"/>
    <w:rsid w:val="00B37591"/>
    <w:rsid w:val="00B3A662"/>
    <w:rsid w:val="00B4008C"/>
    <w:rsid w:val="00B4024D"/>
    <w:rsid w:val="00B403FE"/>
    <w:rsid w:val="00B4062B"/>
    <w:rsid w:val="00B40771"/>
    <w:rsid w:val="00B40AD6"/>
    <w:rsid w:val="00B40CDA"/>
    <w:rsid w:val="00B40D8A"/>
    <w:rsid w:val="00B40DA5"/>
    <w:rsid w:val="00B40DDB"/>
    <w:rsid w:val="00B4160D"/>
    <w:rsid w:val="00B4170A"/>
    <w:rsid w:val="00B41747"/>
    <w:rsid w:val="00B41841"/>
    <w:rsid w:val="00B41935"/>
    <w:rsid w:val="00B41DFD"/>
    <w:rsid w:val="00B4228D"/>
    <w:rsid w:val="00B423DC"/>
    <w:rsid w:val="00B424D6"/>
    <w:rsid w:val="00B424ED"/>
    <w:rsid w:val="00B425F7"/>
    <w:rsid w:val="00B42876"/>
    <w:rsid w:val="00B428B4"/>
    <w:rsid w:val="00B42E29"/>
    <w:rsid w:val="00B42E53"/>
    <w:rsid w:val="00B4330E"/>
    <w:rsid w:val="00B43740"/>
    <w:rsid w:val="00B43E89"/>
    <w:rsid w:val="00B4421E"/>
    <w:rsid w:val="00B44AE5"/>
    <w:rsid w:val="00B44B18"/>
    <w:rsid w:val="00B44B98"/>
    <w:rsid w:val="00B44BDD"/>
    <w:rsid w:val="00B44EA9"/>
    <w:rsid w:val="00B4509F"/>
    <w:rsid w:val="00B45815"/>
    <w:rsid w:val="00B4605D"/>
    <w:rsid w:val="00B460B9"/>
    <w:rsid w:val="00B46199"/>
    <w:rsid w:val="00B463BA"/>
    <w:rsid w:val="00B46496"/>
    <w:rsid w:val="00B46891"/>
    <w:rsid w:val="00B468E8"/>
    <w:rsid w:val="00B46C37"/>
    <w:rsid w:val="00B46CB6"/>
    <w:rsid w:val="00B47680"/>
    <w:rsid w:val="00B479D2"/>
    <w:rsid w:val="00B47A3D"/>
    <w:rsid w:val="00B47DE9"/>
    <w:rsid w:val="00B47F6F"/>
    <w:rsid w:val="00B50075"/>
    <w:rsid w:val="00B5037A"/>
    <w:rsid w:val="00B50431"/>
    <w:rsid w:val="00B50536"/>
    <w:rsid w:val="00B50E90"/>
    <w:rsid w:val="00B5106C"/>
    <w:rsid w:val="00B51A07"/>
    <w:rsid w:val="00B51AA5"/>
    <w:rsid w:val="00B51BE5"/>
    <w:rsid w:val="00B51FB3"/>
    <w:rsid w:val="00B520B2"/>
    <w:rsid w:val="00B52176"/>
    <w:rsid w:val="00B523AA"/>
    <w:rsid w:val="00B52795"/>
    <w:rsid w:val="00B527D7"/>
    <w:rsid w:val="00B52820"/>
    <w:rsid w:val="00B5286F"/>
    <w:rsid w:val="00B52893"/>
    <w:rsid w:val="00B5293C"/>
    <w:rsid w:val="00B53101"/>
    <w:rsid w:val="00B533CC"/>
    <w:rsid w:val="00B53463"/>
    <w:rsid w:val="00B5391A"/>
    <w:rsid w:val="00B53D62"/>
    <w:rsid w:val="00B540FA"/>
    <w:rsid w:val="00B5464F"/>
    <w:rsid w:val="00B54725"/>
    <w:rsid w:val="00B54C18"/>
    <w:rsid w:val="00B54D94"/>
    <w:rsid w:val="00B54FA9"/>
    <w:rsid w:val="00B55539"/>
    <w:rsid w:val="00B55976"/>
    <w:rsid w:val="00B55AA0"/>
    <w:rsid w:val="00B55BC4"/>
    <w:rsid w:val="00B55EB5"/>
    <w:rsid w:val="00B56222"/>
    <w:rsid w:val="00B56271"/>
    <w:rsid w:val="00B5648D"/>
    <w:rsid w:val="00B569A5"/>
    <w:rsid w:val="00B56A53"/>
    <w:rsid w:val="00B56AF4"/>
    <w:rsid w:val="00B56B1F"/>
    <w:rsid w:val="00B56BE2"/>
    <w:rsid w:val="00B56DB6"/>
    <w:rsid w:val="00B56E33"/>
    <w:rsid w:val="00B56E36"/>
    <w:rsid w:val="00B57089"/>
    <w:rsid w:val="00B570CB"/>
    <w:rsid w:val="00B57634"/>
    <w:rsid w:val="00B578AD"/>
    <w:rsid w:val="00B5793A"/>
    <w:rsid w:val="00B57A9C"/>
    <w:rsid w:val="00B57D8C"/>
    <w:rsid w:val="00B60879"/>
    <w:rsid w:val="00B60B45"/>
    <w:rsid w:val="00B60FB3"/>
    <w:rsid w:val="00B611AA"/>
    <w:rsid w:val="00B613D9"/>
    <w:rsid w:val="00B61697"/>
    <w:rsid w:val="00B6185E"/>
    <w:rsid w:val="00B6257F"/>
    <w:rsid w:val="00B62914"/>
    <w:rsid w:val="00B62AF2"/>
    <w:rsid w:val="00B62EB2"/>
    <w:rsid w:val="00B63003"/>
    <w:rsid w:val="00B63037"/>
    <w:rsid w:val="00B631FF"/>
    <w:rsid w:val="00B63546"/>
    <w:rsid w:val="00B63AF7"/>
    <w:rsid w:val="00B63C21"/>
    <w:rsid w:val="00B63FB4"/>
    <w:rsid w:val="00B64292"/>
    <w:rsid w:val="00B6434E"/>
    <w:rsid w:val="00B64649"/>
    <w:rsid w:val="00B64679"/>
    <w:rsid w:val="00B646AD"/>
    <w:rsid w:val="00B647B6"/>
    <w:rsid w:val="00B647B8"/>
    <w:rsid w:val="00B64B73"/>
    <w:rsid w:val="00B64E61"/>
    <w:rsid w:val="00B651AE"/>
    <w:rsid w:val="00B6528B"/>
    <w:rsid w:val="00B65542"/>
    <w:rsid w:val="00B656AE"/>
    <w:rsid w:val="00B659E1"/>
    <w:rsid w:val="00B65F6F"/>
    <w:rsid w:val="00B66624"/>
    <w:rsid w:val="00B66E7E"/>
    <w:rsid w:val="00B67508"/>
    <w:rsid w:val="00B67613"/>
    <w:rsid w:val="00B6781D"/>
    <w:rsid w:val="00B6783A"/>
    <w:rsid w:val="00B678AE"/>
    <w:rsid w:val="00B67FF2"/>
    <w:rsid w:val="00B70126"/>
    <w:rsid w:val="00B701D7"/>
    <w:rsid w:val="00B7021C"/>
    <w:rsid w:val="00B703B9"/>
    <w:rsid w:val="00B70467"/>
    <w:rsid w:val="00B70A17"/>
    <w:rsid w:val="00B70AD3"/>
    <w:rsid w:val="00B70DDB"/>
    <w:rsid w:val="00B710E0"/>
    <w:rsid w:val="00B71255"/>
    <w:rsid w:val="00B712E4"/>
    <w:rsid w:val="00B713EC"/>
    <w:rsid w:val="00B71555"/>
    <w:rsid w:val="00B71992"/>
    <w:rsid w:val="00B7199B"/>
    <w:rsid w:val="00B71A6E"/>
    <w:rsid w:val="00B71EB5"/>
    <w:rsid w:val="00B72080"/>
    <w:rsid w:val="00B72154"/>
    <w:rsid w:val="00B72339"/>
    <w:rsid w:val="00B7263B"/>
    <w:rsid w:val="00B72B07"/>
    <w:rsid w:val="00B72F35"/>
    <w:rsid w:val="00B7307F"/>
    <w:rsid w:val="00B732EB"/>
    <w:rsid w:val="00B73704"/>
    <w:rsid w:val="00B73D07"/>
    <w:rsid w:val="00B73D08"/>
    <w:rsid w:val="00B741CA"/>
    <w:rsid w:val="00B743FD"/>
    <w:rsid w:val="00B745B3"/>
    <w:rsid w:val="00B7466A"/>
    <w:rsid w:val="00B74929"/>
    <w:rsid w:val="00B74B77"/>
    <w:rsid w:val="00B74E50"/>
    <w:rsid w:val="00B74E7C"/>
    <w:rsid w:val="00B75320"/>
    <w:rsid w:val="00B7545C"/>
    <w:rsid w:val="00B754AB"/>
    <w:rsid w:val="00B7594B"/>
    <w:rsid w:val="00B75EF9"/>
    <w:rsid w:val="00B75F7B"/>
    <w:rsid w:val="00B75FC0"/>
    <w:rsid w:val="00B76073"/>
    <w:rsid w:val="00B761AE"/>
    <w:rsid w:val="00B76223"/>
    <w:rsid w:val="00B76516"/>
    <w:rsid w:val="00B765CF"/>
    <w:rsid w:val="00B76613"/>
    <w:rsid w:val="00B767FE"/>
    <w:rsid w:val="00B76BC5"/>
    <w:rsid w:val="00B76C09"/>
    <w:rsid w:val="00B77138"/>
    <w:rsid w:val="00B773BB"/>
    <w:rsid w:val="00B777EC"/>
    <w:rsid w:val="00B77958"/>
    <w:rsid w:val="00B77B70"/>
    <w:rsid w:val="00B77E69"/>
    <w:rsid w:val="00B77F00"/>
    <w:rsid w:val="00B77F1C"/>
    <w:rsid w:val="00B77FA1"/>
    <w:rsid w:val="00B80197"/>
    <w:rsid w:val="00B803E7"/>
    <w:rsid w:val="00B80CD7"/>
    <w:rsid w:val="00B81202"/>
    <w:rsid w:val="00B81342"/>
    <w:rsid w:val="00B813F8"/>
    <w:rsid w:val="00B815D8"/>
    <w:rsid w:val="00B81BA7"/>
    <w:rsid w:val="00B81F23"/>
    <w:rsid w:val="00B820F5"/>
    <w:rsid w:val="00B82177"/>
    <w:rsid w:val="00B82443"/>
    <w:rsid w:val="00B826E9"/>
    <w:rsid w:val="00B8292A"/>
    <w:rsid w:val="00B829AE"/>
    <w:rsid w:val="00B82A30"/>
    <w:rsid w:val="00B82BD1"/>
    <w:rsid w:val="00B83040"/>
    <w:rsid w:val="00B83156"/>
    <w:rsid w:val="00B831EB"/>
    <w:rsid w:val="00B83674"/>
    <w:rsid w:val="00B83701"/>
    <w:rsid w:val="00B837FF"/>
    <w:rsid w:val="00B83949"/>
    <w:rsid w:val="00B83965"/>
    <w:rsid w:val="00B839BF"/>
    <w:rsid w:val="00B83A62"/>
    <w:rsid w:val="00B83D64"/>
    <w:rsid w:val="00B83F31"/>
    <w:rsid w:val="00B83FB3"/>
    <w:rsid w:val="00B841D5"/>
    <w:rsid w:val="00B84211"/>
    <w:rsid w:val="00B842EB"/>
    <w:rsid w:val="00B84605"/>
    <w:rsid w:val="00B847F7"/>
    <w:rsid w:val="00B84B16"/>
    <w:rsid w:val="00B84FF4"/>
    <w:rsid w:val="00B85001"/>
    <w:rsid w:val="00B85210"/>
    <w:rsid w:val="00B85902"/>
    <w:rsid w:val="00B85999"/>
    <w:rsid w:val="00B85D52"/>
    <w:rsid w:val="00B85F5D"/>
    <w:rsid w:val="00B86755"/>
    <w:rsid w:val="00B8680F"/>
    <w:rsid w:val="00B86A1D"/>
    <w:rsid w:val="00B86A61"/>
    <w:rsid w:val="00B86BBC"/>
    <w:rsid w:val="00B86EA0"/>
    <w:rsid w:val="00B873B8"/>
    <w:rsid w:val="00B90186"/>
    <w:rsid w:val="00B9093C"/>
    <w:rsid w:val="00B90990"/>
    <w:rsid w:val="00B90C96"/>
    <w:rsid w:val="00B90D1D"/>
    <w:rsid w:val="00B91140"/>
    <w:rsid w:val="00B91432"/>
    <w:rsid w:val="00B91DB1"/>
    <w:rsid w:val="00B91DB7"/>
    <w:rsid w:val="00B92252"/>
    <w:rsid w:val="00B92CDD"/>
    <w:rsid w:val="00B93222"/>
    <w:rsid w:val="00B932CE"/>
    <w:rsid w:val="00B93555"/>
    <w:rsid w:val="00B936C6"/>
    <w:rsid w:val="00B93B18"/>
    <w:rsid w:val="00B93F57"/>
    <w:rsid w:val="00B94565"/>
    <w:rsid w:val="00B94F87"/>
    <w:rsid w:val="00B9514E"/>
    <w:rsid w:val="00B95B73"/>
    <w:rsid w:val="00B95E26"/>
    <w:rsid w:val="00B96099"/>
    <w:rsid w:val="00B962F2"/>
    <w:rsid w:val="00B964EE"/>
    <w:rsid w:val="00B9696C"/>
    <w:rsid w:val="00B96977"/>
    <w:rsid w:val="00B96BC0"/>
    <w:rsid w:val="00B96BE0"/>
    <w:rsid w:val="00B97387"/>
    <w:rsid w:val="00B974CB"/>
    <w:rsid w:val="00B97665"/>
    <w:rsid w:val="00B978B8"/>
    <w:rsid w:val="00B97ADE"/>
    <w:rsid w:val="00B97BF3"/>
    <w:rsid w:val="00B97F95"/>
    <w:rsid w:val="00BA0668"/>
    <w:rsid w:val="00BA0886"/>
    <w:rsid w:val="00BA0ACE"/>
    <w:rsid w:val="00BA0BD7"/>
    <w:rsid w:val="00BA0FC8"/>
    <w:rsid w:val="00BA11A7"/>
    <w:rsid w:val="00BA1831"/>
    <w:rsid w:val="00BA1A3C"/>
    <w:rsid w:val="00BA2026"/>
    <w:rsid w:val="00BA2080"/>
    <w:rsid w:val="00BA227F"/>
    <w:rsid w:val="00BA23AB"/>
    <w:rsid w:val="00BA2590"/>
    <w:rsid w:val="00BA25AF"/>
    <w:rsid w:val="00BA27CB"/>
    <w:rsid w:val="00BA2CB0"/>
    <w:rsid w:val="00BA3135"/>
    <w:rsid w:val="00BA313E"/>
    <w:rsid w:val="00BA35DD"/>
    <w:rsid w:val="00BA3641"/>
    <w:rsid w:val="00BA3650"/>
    <w:rsid w:val="00BA3B09"/>
    <w:rsid w:val="00BA3B37"/>
    <w:rsid w:val="00BA3B52"/>
    <w:rsid w:val="00BA3B66"/>
    <w:rsid w:val="00BA3D06"/>
    <w:rsid w:val="00BA3E53"/>
    <w:rsid w:val="00BA3E97"/>
    <w:rsid w:val="00BA3EF6"/>
    <w:rsid w:val="00BA4282"/>
    <w:rsid w:val="00BA47A2"/>
    <w:rsid w:val="00BA4827"/>
    <w:rsid w:val="00BA4AEA"/>
    <w:rsid w:val="00BA4BBD"/>
    <w:rsid w:val="00BA4D9F"/>
    <w:rsid w:val="00BA4F69"/>
    <w:rsid w:val="00BA53B1"/>
    <w:rsid w:val="00BA5458"/>
    <w:rsid w:val="00BA5DB7"/>
    <w:rsid w:val="00BA5EDE"/>
    <w:rsid w:val="00BA5F67"/>
    <w:rsid w:val="00BA602E"/>
    <w:rsid w:val="00BA61E9"/>
    <w:rsid w:val="00BA62AF"/>
    <w:rsid w:val="00BA6339"/>
    <w:rsid w:val="00BA655B"/>
    <w:rsid w:val="00BA6B38"/>
    <w:rsid w:val="00BA6CD0"/>
    <w:rsid w:val="00BA70E7"/>
    <w:rsid w:val="00BA724E"/>
    <w:rsid w:val="00BA7272"/>
    <w:rsid w:val="00BA77BF"/>
    <w:rsid w:val="00BA78CE"/>
    <w:rsid w:val="00BA7B6D"/>
    <w:rsid w:val="00BA7D7D"/>
    <w:rsid w:val="00BB06B0"/>
    <w:rsid w:val="00BB140E"/>
    <w:rsid w:val="00BB18FB"/>
    <w:rsid w:val="00BB1AFD"/>
    <w:rsid w:val="00BB1BB5"/>
    <w:rsid w:val="00BB1CC0"/>
    <w:rsid w:val="00BB1F39"/>
    <w:rsid w:val="00BB20A2"/>
    <w:rsid w:val="00BB21E4"/>
    <w:rsid w:val="00BB236E"/>
    <w:rsid w:val="00BB2835"/>
    <w:rsid w:val="00BB29BA"/>
    <w:rsid w:val="00BB2BC8"/>
    <w:rsid w:val="00BB3042"/>
    <w:rsid w:val="00BB337D"/>
    <w:rsid w:val="00BB3687"/>
    <w:rsid w:val="00BB3859"/>
    <w:rsid w:val="00BB3DF3"/>
    <w:rsid w:val="00BB41DA"/>
    <w:rsid w:val="00BB420B"/>
    <w:rsid w:val="00BB4215"/>
    <w:rsid w:val="00BB450C"/>
    <w:rsid w:val="00BB4C5C"/>
    <w:rsid w:val="00BB4ED0"/>
    <w:rsid w:val="00BB4FE0"/>
    <w:rsid w:val="00BB5259"/>
    <w:rsid w:val="00BB5876"/>
    <w:rsid w:val="00BB5B74"/>
    <w:rsid w:val="00BB5CAE"/>
    <w:rsid w:val="00BB5F35"/>
    <w:rsid w:val="00BB60B1"/>
    <w:rsid w:val="00BB6302"/>
    <w:rsid w:val="00BB6316"/>
    <w:rsid w:val="00BB6764"/>
    <w:rsid w:val="00BB6A33"/>
    <w:rsid w:val="00BB6E81"/>
    <w:rsid w:val="00BB7270"/>
    <w:rsid w:val="00BB7372"/>
    <w:rsid w:val="00BB74C2"/>
    <w:rsid w:val="00BB7891"/>
    <w:rsid w:val="00BB78FD"/>
    <w:rsid w:val="00BB799B"/>
    <w:rsid w:val="00BB79BB"/>
    <w:rsid w:val="00BB7A0D"/>
    <w:rsid w:val="00BB7B1D"/>
    <w:rsid w:val="00BB7FB5"/>
    <w:rsid w:val="00BB7FF5"/>
    <w:rsid w:val="00BC017B"/>
    <w:rsid w:val="00BC034D"/>
    <w:rsid w:val="00BC0452"/>
    <w:rsid w:val="00BC065F"/>
    <w:rsid w:val="00BC089E"/>
    <w:rsid w:val="00BC0A65"/>
    <w:rsid w:val="00BC1002"/>
    <w:rsid w:val="00BC1292"/>
    <w:rsid w:val="00BC12AD"/>
    <w:rsid w:val="00BC14B3"/>
    <w:rsid w:val="00BC1CA2"/>
    <w:rsid w:val="00BC1CBB"/>
    <w:rsid w:val="00BC2049"/>
    <w:rsid w:val="00BC237E"/>
    <w:rsid w:val="00BC2478"/>
    <w:rsid w:val="00BC247F"/>
    <w:rsid w:val="00BC26BF"/>
    <w:rsid w:val="00BC27D0"/>
    <w:rsid w:val="00BC2848"/>
    <w:rsid w:val="00BC2BC0"/>
    <w:rsid w:val="00BC2CB7"/>
    <w:rsid w:val="00BC321B"/>
    <w:rsid w:val="00BC3498"/>
    <w:rsid w:val="00BC36C8"/>
    <w:rsid w:val="00BC3985"/>
    <w:rsid w:val="00BC3EE8"/>
    <w:rsid w:val="00BC4125"/>
    <w:rsid w:val="00BC47B6"/>
    <w:rsid w:val="00BC4B1F"/>
    <w:rsid w:val="00BC55A0"/>
    <w:rsid w:val="00BC5764"/>
    <w:rsid w:val="00BC5DD5"/>
    <w:rsid w:val="00BC608D"/>
    <w:rsid w:val="00BC6645"/>
    <w:rsid w:val="00BC67D2"/>
    <w:rsid w:val="00BC698A"/>
    <w:rsid w:val="00BC6AD4"/>
    <w:rsid w:val="00BC6BD8"/>
    <w:rsid w:val="00BC6C48"/>
    <w:rsid w:val="00BC72D8"/>
    <w:rsid w:val="00BC7346"/>
    <w:rsid w:val="00BC74F8"/>
    <w:rsid w:val="00BC7584"/>
    <w:rsid w:val="00BC75E6"/>
    <w:rsid w:val="00BC7787"/>
    <w:rsid w:val="00BC7B21"/>
    <w:rsid w:val="00BC7FA1"/>
    <w:rsid w:val="00BD011B"/>
    <w:rsid w:val="00BD0A84"/>
    <w:rsid w:val="00BD0B85"/>
    <w:rsid w:val="00BD0B98"/>
    <w:rsid w:val="00BD131A"/>
    <w:rsid w:val="00BD14DC"/>
    <w:rsid w:val="00BD1B9C"/>
    <w:rsid w:val="00BD1D46"/>
    <w:rsid w:val="00BD1EAD"/>
    <w:rsid w:val="00BD2245"/>
    <w:rsid w:val="00BD24FE"/>
    <w:rsid w:val="00BD2529"/>
    <w:rsid w:val="00BD2576"/>
    <w:rsid w:val="00BD26E7"/>
    <w:rsid w:val="00BD28D6"/>
    <w:rsid w:val="00BD29CF"/>
    <w:rsid w:val="00BD2BE7"/>
    <w:rsid w:val="00BD2E4E"/>
    <w:rsid w:val="00BD2F5C"/>
    <w:rsid w:val="00BD30A3"/>
    <w:rsid w:val="00BD3326"/>
    <w:rsid w:val="00BD3769"/>
    <w:rsid w:val="00BD3872"/>
    <w:rsid w:val="00BD3974"/>
    <w:rsid w:val="00BD456E"/>
    <w:rsid w:val="00BD48AD"/>
    <w:rsid w:val="00BD4AAE"/>
    <w:rsid w:val="00BD4B57"/>
    <w:rsid w:val="00BD5024"/>
    <w:rsid w:val="00BD54B6"/>
    <w:rsid w:val="00BD5C2D"/>
    <w:rsid w:val="00BD5C8D"/>
    <w:rsid w:val="00BD5F73"/>
    <w:rsid w:val="00BD6034"/>
    <w:rsid w:val="00BD604E"/>
    <w:rsid w:val="00BD663A"/>
    <w:rsid w:val="00BD6AB4"/>
    <w:rsid w:val="00BD704F"/>
    <w:rsid w:val="00BD79E9"/>
    <w:rsid w:val="00BD7ABD"/>
    <w:rsid w:val="00BD7BFF"/>
    <w:rsid w:val="00BE01BF"/>
    <w:rsid w:val="00BE0416"/>
    <w:rsid w:val="00BE083A"/>
    <w:rsid w:val="00BE089C"/>
    <w:rsid w:val="00BE0E28"/>
    <w:rsid w:val="00BE0F64"/>
    <w:rsid w:val="00BE13C1"/>
    <w:rsid w:val="00BE1649"/>
    <w:rsid w:val="00BE22E4"/>
    <w:rsid w:val="00BE24AB"/>
    <w:rsid w:val="00BE2AB3"/>
    <w:rsid w:val="00BE2EE6"/>
    <w:rsid w:val="00BE305C"/>
    <w:rsid w:val="00BE307B"/>
    <w:rsid w:val="00BE307E"/>
    <w:rsid w:val="00BE3115"/>
    <w:rsid w:val="00BE3241"/>
    <w:rsid w:val="00BE3822"/>
    <w:rsid w:val="00BE440F"/>
    <w:rsid w:val="00BE4569"/>
    <w:rsid w:val="00BE4C6E"/>
    <w:rsid w:val="00BE4D7E"/>
    <w:rsid w:val="00BE4ED6"/>
    <w:rsid w:val="00BE510B"/>
    <w:rsid w:val="00BE52A7"/>
    <w:rsid w:val="00BE58A0"/>
    <w:rsid w:val="00BE66A1"/>
    <w:rsid w:val="00BE66DF"/>
    <w:rsid w:val="00BE6B40"/>
    <w:rsid w:val="00BE6B74"/>
    <w:rsid w:val="00BE6BA9"/>
    <w:rsid w:val="00BE6C44"/>
    <w:rsid w:val="00BE6ED6"/>
    <w:rsid w:val="00BE72DA"/>
    <w:rsid w:val="00BE76D1"/>
    <w:rsid w:val="00BE7947"/>
    <w:rsid w:val="00BE79ED"/>
    <w:rsid w:val="00BE7F8E"/>
    <w:rsid w:val="00BF006C"/>
    <w:rsid w:val="00BF0196"/>
    <w:rsid w:val="00BF01BD"/>
    <w:rsid w:val="00BF02D0"/>
    <w:rsid w:val="00BF0326"/>
    <w:rsid w:val="00BF0513"/>
    <w:rsid w:val="00BF09D0"/>
    <w:rsid w:val="00BF0C95"/>
    <w:rsid w:val="00BF0D00"/>
    <w:rsid w:val="00BF0DB6"/>
    <w:rsid w:val="00BF0DEA"/>
    <w:rsid w:val="00BF0E34"/>
    <w:rsid w:val="00BF1172"/>
    <w:rsid w:val="00BF1226"/>
    <w:rsid w:val="00BF163C"/>
    <w:rsid w:val="00BF177C"/>
    <w:rsid w:val="00BF177D"/>
    <w:rsid w:val="00BF1AA7"/>
    <w:rsid w:val="00BF1C8F"/>
    <w:rsid w:val="00BF1D2E"/>
    <w:rsid w:val="00BF1D6D"/>
    <w:rsid w:val="00BF1D71"/>
    <w:rsid w:val="00BF1DF4"/>
    <w:rsid w:val="00BF1EE0"/>
    <w:rsid w:val="00BF2111"/>
    <w:rsid w:val="00BF23AA"/>
    <w:rsid w:val="00BF2528"/>
    <w:rsid w:val="00BF2BB6"/>
    <w:rsid w:val="00BF2FD8"/>
    <w:rsid w:val="00BF304F"/>
    <w:rsid w:val="00BF30CD"/>
    <w:rsid w:val="00BF30E7"/>
    <w:rsid w:val="00BF30FF"/>
    <w:rsid w:val="00BF3332"/>
    <w:rsid w:val="00BF4428"/>
    <w:rsid w:val="00BF4477"/>
    <w:rsid w:val="00BF4605"/>
    <w:rsid w:val="00BF4611"/>
    <w:rsid w:val="00BF4D55"/>
    <w:rsid w:val="00BF50A1"/>
    <w:rsid w:val="00BF5332"/>
    <w:rsid w:val="00BF599E"/>
    <w:rsid w:val="00BF6583"/>
    <w:rsid w:val="00BF6608"/>
    <w:rsid w:val="00BF660A"/>
    <w:rsid w:val="00BF6A6E"/>
    <w:rsid w:val="00BF6CDA"/>
    <w:rsid w:val="00BF6E62"/>
    <w:rsid w:val="00BF6E85"/>
    <w:rsid w:val="00BF7FAB"/>
    <w:rsid w:val="00C00667"/>
    <w:rsid w:val="00C0075C"/>
    <w:rsid w:val="00C00803"/>
    <w:rsid w:val="00C00C24"/>
    <w:rsid w:val="00C00E56"/>
    <w:rsid w:val="00C010F2"/>
    <w:rsid w:val="00C01382"/>
    <w:rsid w:val="00C013D0"/>
    <w:rsid w:val="00C014F4"/>
    <w:rsid w:val="00C0172F"/>
    <w:rsid w:val="00C01740"/>
    <w:rsid w:val="00C017B6"/>
    <w:rsid w:val="00C01A82"/>
    <w:rsid w:val="00C01EC0"/>
    <w:rsid w:val="00C02009"/>
    <w:rsid w:val="00C021AC"/>
    <w:rsid w:val="00C021C5"/>
    <w:rsid w:val="00C02224"/>
    <w:rsid w:val="00C028EA"/>
    <w:rsid w:val="00C02A76"/>
    <w:rsid w:val="00C02B68"/>
    <w:rsid w:val="00C03222"/>
    <w:rsid w:val="00C03309"/>
    <w:rsid w:val="00C035B9"/>
    <w:rsid w:val="00C03C25"/>
    <w:rsid w:val="00C03EEC"/>
    <w:rsid w:val="00C04110"/>
    <w:rsid w:val="00C0422E"/>
    <w:rsid w:val="00C04444"/>
    <w:rsid w:val="00C04583"/>
    <w:rsid w:val="00C045F2"/>
    <w:rsid w:val="00C0474A"/>
    <w:rsid w:val="00C04A8F"/>
    <w:rsid w:val="00C04EE9"/>
    <w:rsid w:val="00C05408"/>
    <w:rsid w:val="00C054E6"/>
    <w:rsid w:val="00C059E8"/>
    <w:rsid w:val="00C05B75"/>
    <w:rsid w:val="00C05E75"/>
    <w:rsid w:val="00C060BD"/>
    <w:rsid w:val="00C060D8"/>
    <w:rsid w:val="00C063D6"/>
    <w:rsid w:val="00C06677"/>
    <w:rsid w:val="00C06CE0"/>
    <w:rsid w:val="00C06D17"/>
    <w:rsid w:val="00C06DFE"/>
    <w:rsid w:val="00C06ED8"/>
    <w:rsid w:val="00C07239"/>
    <w:rsid w:val="00C074A6"/>
    <w:rsid w:val="00C0762E"/>
    <w:rsid w:val="00C0795D"/>
    <w:rsid w:val="00C07A00"/>
    <w:rsid w:val="00C07C49"/>
    <w:rsid w:val="00C07D6E"/>
    <w:rsid w:val="00C07F0E"/>
    <w:rsid w:val="00C07F73"/>
    <w:rsid w:val="00C10368"/>
    <w:rsid w:val="00C108D7"/>
    <w:rsid w:val="00C109F7"/>
    <w:rsid w:val="00C10A0A"/>
    <w:rsid w:val="00C10A6F"/>
    <w:rsid w:val="00C10B55"/>
    <w:rsid w:val="00C1121E"/>
    <w:rsid w:val="00C11754"/>
    <w:rsid w:val="00C11EAA"/>
    <w:rsid w:val="00C12203"/>
    <w:rsid w:val="00C1232F"/>
    <w:rsid w:val="00C1258D"/>
    <w:rsid w:val="00C12764"/>
    <w:rsid w:val="00C128EC"/>
    <w:rsid w:val="00C12CB6"/>
    <w:rsid w:val="00C132CA"/>
    <w:rsid w:val="00C13360"/>
    <w:rsid w:val="00C13541"/>
    <w:rsid w:val="00C136D6"/>
    <w:rsid w:val="00C13C69"/>
    <w:rsid w:val="00C14848"/>
    <w:rsid w:val="00C14B6A"/>
    <w:rsid w:val="00C14E0F"/>
    <w:rsid w:val="00C15189"/>
    <w:rsid w:val="00C15AB5"/>
    <w:rsid w:val="00C15B9B"/>
    <w:rsid w:val="00C15E3B"/>
    <w:rsid w:val="00C15FC7"/>
    <w:rsid w:val="00C16308"/>
    <w:rsid w:val="00C1642D"/>
    <w:rsid w:val="00C166BD"/>
    <w:rsid w:val="00C16EE3"/>
    <w:rsid w:val="00C16F08"/>
    <w:rsid w:val="00C172B4"/>
    <w:rsid w:val="00C1753E"/>
    <w:rsid w:val="00C17C32"/>
    <w:rsid w:val="00C20472"/>
    <w:rsid w:val="00C20645"/>
    <w:rsid w:val="00C20882"/>
    <w:rsid w:val="00C20912"/>
    <w:rsid w:val="00C20A31"/>
    <w:rsid w:val="00C20A5C"/>
    <w:rsid w:val="00C20DFD"/>
    <w:rsid w:val="00C20E02"/>
    <w:rsid w:val="00C21072"/>
    <w:rsid w:val="00C211E1"/>
    <w:rsid w:val="00C212CA"/>
    <w:rsid w:val="00C21583"/>
    <w:rsid w:val="00C216DA"/>
    <w:rsid w:val="00C22302"/>
    <w:rsid w:val="00C22351"/>
    <w:rsid w:val="00C22476"/>
    <w:rsid w:val="00C22931"/>
    <w:rsid w:val="00C2297E"/>
    <w:rsid w:val="00C22C90"/>
    <w:rsid w:val="00C231A3"/>
    <w:rsid w:val="00C23369"/>
    <w:rsid w:val="00C237B8"/>
    <w:rsid w:val="00C23B08"/>
    <w:rsid w:val="00C23B63"/>
    <w:rsid w:val="00C23BDE"/>
    <w:rsid w:val="00C23D33"/>
    <w:rsid w:val="00C23FA9"/>
    <w:rsid w:val="00C2427D"/>
    <w:rsid w:val="00C2438D"/>
    <w:rsid w:val="00C2461F"/>
    <w:rsid w:val="00C246D9"/>
    <w:rsid w:val="00C24A06"/>
    <w:rsid w:val="00C24C31"/>
    <w:rsid w:val="00C24E47"/>
    <w:rsid w:val="00C24EC6"/>
    <w:rsid w:val="00C251DA"/>
    <w:rsid w:val="00C25243"/>
    <w:rsid w:val="00C255B8"/>
    <w:rsid w:val="00C25A2C"/>
    <w:rsid w:val="00C25C66"/>
    <w:rsid w:val="00C25D64"/>
    <w:rsid w:val="00C25DF7"/>
    <w:rsid w:val="00C260A1"/>
    <w:rsid w:val="00C2612A"/>
    <w:rsid w:val="00C263E3"/>
    <w:rsid w:val="00C2653E"/>
    <w:rsid w:val="00C2669C"/>
    <w:rsid w:val="00C267F7"/>
    <w:rsid w:val="00C26924"/>
    <w:rsid w:val="00C26DDB"/>
    <w:rsid w:val="00C27060"/>
    <w:rsid w:val="00C2716E"/>
    <w:rsid w:val="00C272D8"/>
    <w:rsid w:val="00C2750D"/>
    <w:rsid w:val="00C2756E"/>
    <w:rsid w:val="00C276D6"/>
    <w:rsid w:val="00C277F4"/>
    <w:rsid w:val="00C278DC"/>
    <w:rsid w:val="00C279E5"/>
    <w:rsid w:val="00C27A8E"/>
    <w:rsid w:val="00C27AE6"/>
    <w:rsid w:val="00C27C88"/>
    <w:rsid w:val="00C3021D"/>
    <w:rsid w:val="00C304EE"/>
    <w:rsid w:val="00C30893"/>
    <w:rsid w:val="00C30EE0"/>
    <w:rsid w:val="00C30F96"/>
    <w:rsid w:val="00C31219"/>
    <w:rsid w:val="00C312E6"/>
    <w:rsid w:val="00C31457"/>
    <w:rsid w:val="00C314D1"/>
    <w:rsid w:val="00C31855"/>
    <w:rsid w:val="00C31AB5"/>
    <w:rsid w:val="00C31C5B"/>
    <w:rsid w:val="00C329FB"/>
    <w:rsid w:val="00C32A17"/>
    <w:rsid w:val="00C32D31"/>
    <w:rsid w:val="00C330E4"/>
    <w:rsid w:val="00C333F1"/>
    <w:rsid w:val="00C334AE"/>
    <w:rsid w:val="00C33577"/>
    <w:rsid w:val="00C33890"/>
    <w:rsid w:val="00C33C17"/>
    <w:rsid w:val="00C33DBF"/>
    <w:rsid w:val="00C340E7"/>
    <w:rsid w:val="00C342C1"/>
    <w:rsid w:val="00C34688"/>
    <w:rsid w:val="00C34B06"/>
    <w:rsid w:val="00C34B62"/>
    <w:rsid w:val="00C34C42"/>
    <w:rsid w:val="00C35099"/>
    <w:rsid w:val="00C3523D"/>
    <w:rsid w:val="00C352A6"/>
    <w:rsid w:val="00C3576E"/>
    <w:rsid w:val="00C35B1E"/>
    <w:rsid w:val="00C35D25"/>
    <w:rsid w:val="00C36249"/>
    <w:rsid w:val="00C36640"/>
    <w:rsid w:val="00C36A78"/>
    <w:rsid w:val="00C36CD7"/>
    <w:rsid w:val="00C36CDB"/>
    <w:rsid w:val="00C36CE1"/>
    <w:rsid w:val="00C36D10"/>
    <w:rsid w:val="00C370AF"/>
    <w:rsid w:val="00C3713E"/>
    <w:rsid w:val="00C3725D"/>
    <w:rsid w:val="00C3728E"/>
    <w:rsid w:val="00C37511"/>
    <w:rsid w:val="00C37575"/>
    <w:rsid w:val="00C376D8"/>
    <w:rsid w:val="00C37BF1"/>
    <w:rsid w:val="00C37D2F"/>
    <w:rsid w:val="00C37E32"/>
    <w:rsid w:val="00C4009A"/>
    <w:rsid w:val="00C4060B"/>
    <w:rsid w:val="00C408B4"/>
    <w:rsid w:val="00C409E0"/>
    <w:rsid w:val="00C40E69"/>
    <w:rsid w:val="00C40F8E"/>
    <w:rsid w:val="00C410AC"/>
    <w:rsid w:val="00C410DE"/>
    <w:rsid w:val="00C411DC"/>
    <w:rsid w:val="00C41210"/>
    <w:rsid w:val="00C413EA"/>
    <w:rsid w:val="00C41AE4"/>
    <w:rsid w:val="00C41C34"/>
    <w:rsid w:val="00C41E60"/>
    <w:rsid w:val="00C41FBD"/>
    <w:rsid w:val="00C42050"/>
    <w:rsid w:val="00C4244E"/>
    <w:rsid w:val="00C42C5F"/>
    <w:rsid w:val="00C42D26"/>
    <w:rsid w:val="00C4314A"/>
    <w:rsid w:val="00C437BF"/>
    <w:rsid w:val="00C43BC3"/>
    <w:rsid w:val="00C43CFE"/>
    <w:rsid w:val="00C440D3"/>
    <w:rsid w:val="00C4463F"/>
    <w:rsid w:val="00C449B7"/>
    <w:rsid w:val="00C44A3B"/>
    <w:rsid w:val="00C452FD"/>
    <w:rsid w:val="00C453BD"/>
    <w:rsid w:val="00C45431"/>
    <w:rsid w:val="00C45B5C"/>
    <w:rsid w:val="00C45C60"/>
    <w:rsid w:val="00C464E6"/>
    <w:rsid w:val="00C46C9B"/>
    <w:rsid w:val="00C46D8C"/>
    <w:rsid w:val="00C46E7A"/>
    <w:rsid w:val="00C47804"/>
    <w:rsid w:val="00C478F8"/>
    <w:rsid w:val="00C47A58"/>
    <w:rsid w:val="00C47AB2"/>
    <w:rsid w:val="00C47AC7"/>
    <w:rsid w:val="00C47D04"/>
    <w:rsid w:val="00C47FF3"/>
    <w:rsid w:val="00C505FE"/>
    <w:rsid w:val="00C50F95"/>
    <w:rsid w:val="00C51664"/>
    <w:rsid w:val="00C518BE"/>
    <w:rsid w:val="00C51922"/>
    <w:rsid w:val="00C51965"/>
    <w:rsid w:val="00C519A5"/>
    <w:rsid w:val="00C51DB9"/>
    <w:rsid w:val="00C51E73"/>
    <w:rsid w:val="00C52490"/>
    <w:rsid w:val="00C52513"/>
    <w:rsid w:val="00C52565"/>
    <w:rsid w:val="00C52821"/>
    <w:rsid w:val="00C529FF"/>
    <w:rsid w:val="00C52B20"/>
    <w:rsid w:val="00C53109"/>
    <w:rsid w:val="00C53323"/>
    <w:rsid w:val="00C53332"/>
    <w:rsid w:val="00C533D1"/>
    <w:rsid w:val="00C537C1"/>
    <w:rsid w:val="00C53B78"/>
    <w:rsid w:val="00C53B86"/>
    <w:rsid w:val="00C53BC1"/>
    <w:rsid w:val="00C53C0F"/>
    <w:rsid w:val="00C53D73"/>
    <w:rsid w:val="00C53D85"/>
    <w:rsid w:val="00C53E57"/>
    <w:rsid w:val="00C540E4"/>
    <w:rsid w:val="00C5421B"/>
    <w:rsid w:val="00C54432"/>
    <w:rsid w:val="00C5456D"/>
    <w:rsid w:val="00C547BF"/>
    <w:rsid w:val="00C54A92"/>
    <w:rsid w:val="00C54DB2"/>
    <w:rsid w:val="00C552AB"/>
    <w:rsid w:val="00C55383"/>
    <w:rsid w:val="00C553D6"/>
    <w:rsid w:val="00C55BFE"/>
    <w:rsid w:val="00C55F46"/>
    <w:rsid w:val="00C56BC7"/>
    <w:rsid w:val="00C56BF9"/>
    <w:rsid w:val="00C56C9F"/>
    <w:rsid w:val="00C56CDA"/>
    <w:rsid w:val="00C56DE2"/>
    <w:rsid w:val="00C57505"/>
    <w:rsid w:val="00C5756D"/>
    <w:rsid w:val="00C577B8"/>
    <w:rsid w:val="00C577BF"/>
    <w:rsid w:val="00C5792C"/>
    <w:rsid w:val="00C5797D"/>
    <w:rsid w:val="00C579B1"/>
    <w:rsid w:val="00C57D1C"/>
    <w:rsid w:val="00C57D8A"/>
    <w:rsid w:val="00C6004A"/>
    <w:rsid w:val="00C602B1"/>
    <w:rsid w:val="00C602ED"/>
    <w:rsid w:val="00C602FA"/>
    <w:rsid w:val="00C60618"/>
    <w:rsid w:val="00C6065A"/>
    <w:rsid w:val="00C60833"/>
    <w:rsid w:val="00C60890"/>
    <w:rsid w:val="00C60D73"/>
    <w:rsid w:val="00C60EA9"/>
    <w:rsid w:val="00C61106"/>
    <w:rsid w:val="00C6120A"/>
    <w:rsid w:val="00C61B34"/>
    <w:rsid w:val="00C61BC6"/>
    <w:rsid w:val="00C61D95"/>
    <w:rsid w:val="00C61E0A"/>
    <w:rsid w:val="00C61EAC"/>
    <w:rsid w:val="00C61FDC"/>
    <w:rsid w:val="00C62062"/>
    <w:rsid w:val="00C6221F"/>
    <w:rsid w:val="00C623CE"/>
    <w:rsid w:val="00C62594"/>
    <w:rsid w:val="00C62731"/>
    <w:rsid w:val="00C627A3"/>
    <w:rsid w:val="00C62E13"/>
    <w:rsid w:val="00C6351B"/>
    <w:rsid w:val="00C639D0"/>
    <w:rsid w:val="00C63F23"/>
    <w:rsid w:val="00C64078"/>
    <w:rsid w:val="00C64882"/>
    <w:rsid w:val="00C64C2E"/>
    <w:rsid w:val="00C64D20"/>
    <w:rsid w:val="00C64EC1"/>
    <w:rsid w:val="00C64F17"/>
    <w:rsid w:val="00C650E9"/>
    <w:rsid w:val="00C652C4"/>
    <w:rsid w:val="00C652FA"/>
    <w:rsid w:val="00C65541"/>
    <w:rsid w:val="00C6558B"/>
    <w:rsid w:val="00C6561F"/>
    <w:rsid w:val="00C65683"/>
    <w:rsid w:val="00C65995"/>
    <w:rsid w:val="00C66953"/>
    <w:rsid w:val="00C66994"/>
    <w:rsid w:val="00C66A2C"/>
    <w:rsid w:val="00C66AB9"/>
    <w:rsid w:val="00C66B13"/>
    <w:rsid w:val="00C66D7A"/>
    <w:rsid w:val="00C66E86"/>
    <w:rsid w:val="00C6720C"/>
    <w:rsid w:val="00C67267"/>
    <w:rsid w:val="00C673F5"/>
    <w:rsid w:val="00C675F7"/>
    <w:rsid w:val="00C677AD"/>
    <w:rsid w:val="00C67898"/>
    <w:rsid w:val="00C67AB7"/>
    <w:rsid w:val="00C67FF6"/>
    <w:rsid w:val="00C702E7"/>
    <w:rsid w:val="00C70BED"/>
    <w:rsid w:val="00C713C4"/>
    <w:rsid w:val="00C7144E"/>
    <w:rsid w:val="00C71A0B"/>
    <w:rsid w:val="00C71E68"/>
    <w:rsid w:val="00C72019"/>
    <w:rsid w:val="00C72147"/>
    <w:rsid w:val="00C721FA"/>
    <w:rsid w:val="00C721FC"/>
    <w:rsid w:val="00C72452"/>
    <w:rsid w:val="00C72464"/>
    <w:rsid w:val="00C727E7"/>
    <w:rsid w:val="00C7280A"/>
    <w:rsid w:val="00C72ABE"/>
    <w:rsid w:val="00C72AC0"/>
    <w:rsid w:val="00C72B4F"/>
    <w:rsid w:val="00C72E93"/>
    <w:rsid w:val="00C73543"/>
    <w:rsid w:val="00C73978"/>
    <w:rsid w:val="00C73E79"/>
    <w:rsid w:val="00C73F32"/>
    <w:rsid w:val="00C745A0"/>
    <w:rsid w:val="00C74A5D"/>
    <w:rsid w:val="00C74C3D"/>
    <w:rsid w:val="00C74FD8"/>
    <w:rsid w:val="00C75098"/>
    <w:rsid w:val="00C75144"/>
    <w:rsid w:val="00C751D9"/>
    <w:rsid w:val="00C75249"/>
    <w:rsid w:val="00C7526C"/>
    <w:rsid w:val="00C75721"/>
    <w:rsid w:val="00C75B84"/>
    <w:rsid w:val="00C75BA6"/>
    <w:rsid w:val="00C75EF2"/>
    <w:rsid w:val="00C76525"/>
    <w:rsid w:val="00C76756"/>
    <w:rsid w:val="00C7692F"/>
    <w:rsid w:val="00C76A8F"/>
    <w:rsid w:val="00C76B39"/>
    <w:rsid w:val="00C76DCA"/>
    <w:rsid w:val="00C76F58"/>
    <w:rsid w:val="00C77079"/>
    <w:rsid w:val="00C7712E"/>
    <w:rsid w:val="00C77190"/>
    <w:rsid w:val="00C7729D"/>
    <w:rsid w:val="00C7768C"/>
    <w:rsid w:val="00C778D7"/>
    <w:rsid w:val="00C77AC3"/>
    <w:rsid w:val="00C77B68"/>
    <w:rsid w:val="00C77C2A"/>
    <w:rsid w:val="00C77CB6"/>
    <w:rsid w:val="00C77CC3"/>
    <w:rsid w:val="00C77F58"/>
    <w:rsid w:val="00C8046C"/>
    <w:rsid w:val="00C8069E"/>
    <w:rsid w:val="00C80A73"/>
    <w:rsid w:val="00C80AA9"/>
    <w:rsid w:val="00C81224"/>
    <w:rsid w:val="00C81493"/>
    <w:rsid w:val="00C820D7"/>
    <w:rsid w:val="00C82359"/>
    <w:rsid w:val="00C825C9"/>
    <w:rsid w:val="00C827AA"/>
    <w:rsid w:val="00C8280D"/>
    <w:rsid w:val="00C82A87"/>
    <w:rsid w:val="00C82DAC"/>
    <w:rsid w:val="00C8309A"/>
    <w:rsid w:val="00C83462"/>
    <w:rsid w:val="00C83CCC"/>
    <w:rsid w:val="00C83CD5"/>
    <w:rsid w:val="00C84212"/>
    <w:rsid w:val="00C84639"/>
    <w:rsid w:val="00C84A95"/>
    <w:rsid w:val="00C84E7D"/>
    <w:rsid w:val="00C85035"/>
    <w:rsid w:val="00C8543F"/>
    <w:rsid w:val="00C854D1"/>
    <w:rsid w:val="00C857F0"/>
    <w:rsid w:val="00C85DF1"/>
    <w:rsid w:val="00C85FCF"/>
    <w:rsid w:val="00C868F2"/>
    <w:rsid w:val="00C86AC8"/>
    <w:rsid w:val="00C8720A"/>
    <w:rsid w:val="00C87A13"/>
    <w:rsid w:val="00C87B0F"/>
    <w:rsid w:val="00C9026F"/>
    <w:rsid w:val="00C90521"/>
    <w:rsid w:val="00C905CB"/>
    <w:rsid w:val="00C90CEA"/>
    <w:rsid w:val="00C912DF"/>
    <w:rsid w:val="00C9130D"/>
    <w:rsid w:val="00C91501"/>
    <w:rsid w:val="00C918EF"/>
    <w:rsid w:val="00C91D88"/>
    <w:rsid w:val="00C9214D"/>
    <w:rsid w:val="00C92530"/>
    <w:rsid w:val="00C92E97"/>
    <w:rsid w:val="00C92FCD"/>
    <w:rsid w:val="00C93359"/>
    <w:rsid w:val="00C936BB"/>
    <w:rsid w:val="00C93742"/>
    <w:rsid w:val="00C937A5"/>
    <w:rsid w:val="00C93931"/>
    <w:rsid w:val="00C93AA1"/>
    <w:rsid w:val="00C93ABE"/>
    <w:rsid w:val="00C93C48"/>
    <w:rsid w:val="00C93E29"/>
    <w:rsid w:val="00C93EB4"/>
    <w:rsid w:val="00C940C0"/>
    <w:rsid w:val="00C9430A"/>
    <w:rsid w:val="00C94396"/>
    <w:rsid w:val="00C9439A"/>
    <w:rsid w:val="00C94424"/>
    <w:rsid w:val="00C94736"/>
    <w:rsid w:val="00C94A30"/>
    <w:rsid w:val="00C954AE"/>
    <w:rsid w:val="00C95594"/>
    <w:rsid w:val="00C95BF9"/>
    <w:rsid w:val="00C95C22"/>
    <w:rsid w:val="00C95C67"/>
    <w:rsid w:val="00C96275"/>
    <w:rsid w:val="00C9636F"/>
    <w:rsid w:val="00C9644D"/>
    <w:rsid w:val="00C969DA"/>
    <w:rsid w:val="00C96DE3"/>
    <w:rsid w:val="00C970EB"/>
    <w:rsid w:val="00C971D5"/>
    <w:rsid w:val="00C9737C"/>
    <w:rsid w:val="00C9741A"/>
    <w:rsid w:val="00C97625"/>
    <w:rsid w:val="00C977A2"/>
    <w:rsid w:val="00C977F9"/>
    <w:rsid w:val="00C97860"/>
    <w:rsid w:val="00C978D9"/>
    <w:rsid w:val="00C97A43"/>
    <w:rsid w:val="00CA02C2"/>
    <w:rsid w:val="00CA0392"/>
    <w:rsid w:val="00CA061E"/>
    <w:rsid w:val="00CA0751"/>
    <w:rsid w:val="00CA091D"/>
    <w:rsid w:val="00CA1007"/>
    <w:rsid w:val="00CA12B9"/>
    <w:rsid w:val="00CA1923"/>
    <w:rsid w:val="00CA1E3D"/>
    <w:rsid w:val="00CA21A5"/>
    <w:rsid w:val="00CA2485"/>
    <w:rsid w:val="00CA2648"/>
    <w:rsid w:val="00CA2721"/>
    <w:rsid w:val="00CA2F6C"/>
    <w:rsid w:val="00CA32A5"/>
    <w:rsid w:val="00CA3405"/>
    <w:rsid w:val="00CA345C"/>
    <w:rsid w:val="00CA3634"/>
    <w:rsid w:val="00CA3696"/>
    <w:rsid w:val="00CA3697"/>
    <w:rsid w:val="00CA4006"/>
    <w:rsid w:val="00CA441C"/>
    <w:rsid w:val="00CA45AF"/>
    <w:rsid w:val="00CA460C"/>
    <w:rsid w:val="00CA462B"/>
    <w:rsid w:val="00CA4834"/>
    <w:rsid w:val="00CA4F2F"/>
    <w:rsid w:val="00CA504E"/>
    <w:rsid w:val="00CA524A"/>
    <w:rsid w:val="00CA52A5"/>
    <w:rsid w:val="00CA52D8"/>
    <w:rsid w:val="00CA5370"/>
    <w:rsid w:val="00CA5469"/>
    <w:rsid w:val="00CA5838"/>
    <w:rsid w:val="00CA5AD1"/>
    <w:rsid w:val="00CA5B8B"/>
    <w:rsid w:val="00CA5D29"/>
    <w:rsid w:val="00CA5E1F"/>
    <w:rsid w:val="00CA6100"/>
    <w:rsid w:val="00CA693D"/>
    <w:rsid w:val="00CA6B73"/>
    <w:rsid w:val="00CA6CC8"/>
    <w:rsid w:val="00CA6D74"/>
    <w:rsid w:val="00CA79B0"/>
    <w:rsid w:val="00CA7C1E"/>
    <w:rsid w:val="00CA7C27"/>
    <w:rsid w:val="00CA7CBB"/>
    <w:rsid w:val="00CA7F66"/>
    <w:rsid w:val="00CB02FF"/>
    <w:rsid w:val="00CB03BD"/>
    <w:rsid w:val="00CB0562"/>
    <w:rsid w:val="00CB05BF"/>
    <w:rsid w:val="00CB062D"/>
    <w:rsid w:val="00CB0F78"/>
    <w:rsid w:val="00CB1008"/>
    <w:rsid w:val="00CB10D0"/>
    <w:rsid w:val="00CB11B0"/>
    <w:rsid w:val="00CB151D"/>
    <w:rsid w:val="00CB16C9"/>
    <w:rsid w:val="00CB193A"/>
    <w:rsid w:val="00CB1961"/>
    <w:rsid w:val="00CB1A77"/>
    <w:rsid w:val="00CB1FB6"/>
    <w:rsid w:val="00CB215F"/>
    <w:rsid w:val="00CB23DA"/>
    <w:rsid w:val="00CB2460"/>
    <w:rsid w:val="00CB25BD"/>
    <w:rsid w:val="00CB2C80"/>
    <w:rsid w:val="00CB2D1D"/>
    <w:rsid w:val="00CB30F2"/>
    <w:rsid w:val="00CB39CE"/>
    <w:rsid w:val="00CB4837"/>
    <w:rsid w:val="00CB4D89"/>
    <w:rsid w:val="00CB4DA4"/>
    <w:rsid w:val="00CB546D"/>
    <w:rsid w:val="00CB563F"/>
    <w:rsid w:val="00CB58A1"/>
    <w:rsid w:val="00CB5A6A"/>
    <w:rsid w:val="00CB60C8"/>
    <w:rsid w:val="00CB612B"/>
    <w:rsid w:val="00CB6379"/>
    <w:rsid w:val="00CB68B2"/>
    <w:rsid w:val="00CB6BD5"/>
    <w:rsid w:val="00CB6C14"/>
    <w:rsid w:val="00CB6DE7"/>
    <w:rsid w:val="00CB6E3A"/>
    <w:rsid w:val="00CB6E60"/>
    <w:rsid w:val="00CB75BF"/>
    <w:rsid w:val="00CB775C"/>
    <w:rsid w:val="00CB7884"/>
    <w:rsid w:val="00CB7A79"/>
    <w:rsid w:val="00CB7BC5"/>
    <w:rsid w:val="00CC0330"/>
    <w:rsid w:val="00CC05C7"/>
    <w:rsid w:val="00CC06D9"/>
    <w:rsid w:val="00CC06EB"/>
    <w:rsid w:val="00CC086F"/>
    <w:rsid w:val="00CC09B0"/>
    <w:rsid w:val="00CC0A0D"/>
    <w:rsid w:val="00CC0C60"/>
    <w:rsid w:val="00CC0FDE"/>
    <w:rsid w:val="00CC11D5"/>
    <w:rsid w:val="00CC124B"/>
    <w:rsid w:val="00CC12E0"/>
    <w:rsid w:val="00CC16A5"/>
    <w:rsid w:val="00CC18E5"/>
    <w:rsid w:val="00CC1AA0"/>
    <w:rsid w:val="00CC1D9D"/>
    <w:rsid w:val="00CC24E8"/>
    <w:rsid w:val="00CC2503"/>
    <w:rsid w:val="00CC254C"/>
    <w:rsid w:val="00CC25AC"/>
    <w:rsid w:val="00CC296C"/>
    <w:rsid w:val="00CC29F0"/>
    <w:rsid w:val="00CC2BE2"/>
    <w:rsid w:val="00CC2D54"/>
    <w:rsid w:val="00CC314B"/>
    <w:rsid w:val="00CC3221"/>
    <w:rsid w:val="00CC37C7"/>
    <w:rsid w:val="00CC38FF"/>
    <w:rsid w:val="00CC3C9F"/>
    <w:rsid w:val="00CC3CB3"/>
    <w:rsid w:val="00CC3D3C"/>
    <w:rsid w:val="00CC3E6A"/>
    <w:rsid w:val="00CC4055"/>
    <w:rsid w:val="00CC413C"/>
    <w:rsid w:val="00CC415E"/>
    <w:rsid w:val="00CC41FF"/>
    <w:rsid w:val="00CC47C0"/>
    <w:rsid w:val="00CC4988"/>
    <w:rsid w:val="00CC4A7E"/>
    <w:rsid w:val="00CC4BB6"/>
    <w:rsid w:val="00CC4D23"/>
    <w:rsid w:val="00CC4DF1"/>
    <w:rsid w:val="00CC4EA7"/>
    <w:rsid w:val="00CC53BE"/>
    <w:rsid w:val="00CC551D"/>
    <w:rsid w:val="00CC579B"/>
    <w:rsid w:val="00CC58BA"/>
    <w:rsid w:val="00CC5A75"/>
    <w:rsid w:val="00CC63A8"/>
    <w:rsid w:val="00CC6932"/>
    <w:rsid w:val="00CC6A54"/>
    <w:rsid w:val="00CC6A87"/>
    <w:rsid w:val="00CC6B01"/>
    <w:rsid w:val="00CC72A7"/>
    <w:rsid w:val="00CC77A8"/>
    <w:rsid w:val="00CC7B51"/>
    <w:rsid w:val="00CC7B90"/>
    <w:rsid w:val="00CC7BE9"/>
    <w:rsid w:val="00CC7E7A"/>
    <w:rsid w:val="00CD0052"/>
    <w:rsid w:val="00CD01D0"/>
    <w:rsid w:val="00CD06BD"/>
    <w:rsid w:val="00CD0CE0"/>
    <w:rsid w:val="00CD0FCE"/>
    <w:rsid w:val="00CD112B"/>
    <w:rsid w:val="00CD1578"/>
    <w:rsid w:val="00CD1E19"/>
    <w:rsid w:val="00CD21AE"/>
    <w:rsid w:val="00CD2200"/>
    <w:rsid w:val="00CD2604"/>
    <w:rsid w:val="00CD2858"/>
    <w:rsid w:val="00CD294D"/>
    <w:rsid w:val="00CD2B81"/>
    <w:rsid w:val="00CD2C53"/>
    <w:rsid w:val="00CD2C61"/>
    <w:rsid w:val="00CD30A3"/>
    <w:rsid w:val="00CD360D"/>
    <w:rsid w:val="00CD37A6"/>
    <w:rsid w:val="00CD38AE"/>
    <w:rsid w:val="00CD3BC8"/>
    <w:rsid w:val="00CD412F"/>
    <w:rsid w:val="00CD469F"/>
    <w:rsid w:val="00CD47EF"/>
    <w:rsid w:val="00CD4BCC"/>
    <w:rsid w:val="00CD4F09"/>
    <w:rsid w:val="00CD4FE7"/>
    <w:rsid w:val="00CD5181"/>
    <w:rsid w:val="00CD5260"/>
    <w:rsid w:val="00CD56A1"/>
    <w:rsid w:val="00CD5701"/>
    <w:rsid w:val="00CD577D"/>
    <w:rsid w:val="00CD5949"/>
    <w:rsid w:val="00CD5BB5"/>
    <w:rsid w:val="00CD5CEA"/>
    <w:rsid w:val="00CD66EC"/>
    <w:rsid w:val="00CD6A5B"/>
    <w:rsid w:val="00CD7611"/>
    <w:rsid w:val="00CD7A9F"/>
    <w:rsid w:val="00CD7F56"/>
    <w:rsid w:val="00CE016E"/>
    <w:rsid w:val="00CE0208"/>
    <w:rsid w:val="00CE0968"/>
    <w:rsid w:val="00CE0A98"/>
    <w:rsid w:val="00CE0F98"/>
    <w:rsid w:val="00CE125B"/>
    <w:rsid w:val="00CE17FC"/>
    <w:rsid w:val="00CE1ACD"/>
    <w:rsid w:val="00CE1DD1"/>
    <w:rsid w:val="00CE21C8"/>
    <w:rsid w:val="00CE24C7"/>
    <w:rsid w:val="00CE27F0"/>
    <w:rsid w:val="00CE2935"/>
    <w:rsid w:val="00CE29D7"/>
    <w:rsid w:val="00CE2C7C"/>
    <w:rsid w:val="00CE2E91"/>
    <w:rsid w:val="00CE2F5B"/>
    <w:rsid w:val="00CE2FB5"/>
    <w:rsid w:val="00CE306C"/>
    <w:rsid w:val="00CE3172"/>
    <w:rsid w:val="00CE3271"/>
    <w:rsid w:val="00CE37D3"/>
    <w:rsid w:val="00CE3A48"/>
    <w:rsid w:val="00CE3B4E"/>
    <w:rsid w:val="00CE412C"/>
    <w:rsid w:val="00CE42A3"/>
    <w:rsid w:val="00CE439C"/>
    <w:rsid w:val="00CE4555"/>
    <w:rsid w:val="00CE484B"/>
    <w:rsid w:val="00CE49B5"/>
    <w:rsid w:val="00CE4A53"/>
    <w:rsid w:val="00CE5465"/>
    <w:rsid w:val="00CE5B81"/>
    <w:rsid w:val="00CE6164"/>
    <w:rsid w:val="00CE6443"/>
    <w:rsid w:val="00CE6530"/>
    <w:rsid w:val="00CE65F7"/>
    <w:rsid w:val="00CE6829"/>
    <w:rsid w:val="00CE6BCA"/>
    <w:rsid w:val="00CE7033"/>
    <w:rsid w:val="00CE7273"/>
    <w:rsid w:val="00CE72C3"/>
    <w:rsid w:val="00CE7371"/>
    <w:rsid w:val="00CE741D"/>
    <w:rsid w:val="00CE76E9"/>
    <w:rsid w:val="00CE78B7"/>
    <w:rsid w:val="00CE7D7C"/>
    <w:rsid w:val="00CE7F09"/>
    <w:rsid w:val="00CF0B15"/>
    <w:rsid w:val="00CF112F"/>
    <w:rsid w:val="00CF1310"/>
    <w:rsid w:val="00CF1335"/>
    <w:rsid w:val="00CF15FB"/>
    <w:rsid w:val="00CF168E"/>
    <w:rsid w:val="00CF1787"/>
    <w:rsid w:val="00CF1906"/>
    <w:rsid w:val="00CF1CDF"/>
    <w:rsid w:val="00CF2573"/>
    <w:rsid w:val="00CF2601"/>
    <w:rsid w:val="00CF2891"/>
    <w:rsid w:val="00CF2937"/>
    <w:rsid w:val="00CF29DE"/>
    <w:rsid w:val="00CF31D4"/>
    <w:rsid w:val="00CF32AF"/>
    <w:rsid w:val="00CF36CC"/>
    <w:rsid w:val="00CF3C96"/>
    <w:rsid w:val="00CF3EA5"/>
    <w:rsid w:val="00CF4151"/>
    <w:rsid w:val="00CF419A"/>
    <w:rsid w:val="00CF43EB"/>
    <w:rsid w:val="00CF48B9"/>
    <w:rsid w:val="00CF496B"/>
    <w:rsid w:val="00CF4D64"/>
    <w:rsid w:val="00CF51CF"/>
    <w:rsid w:val="00CF5A51"/>
    <w:rsid w:val="00CF5B69"/>
    <w:rsid w:val="00CF5C58"/>
    <w:rsid w:val="00CF5CA5"/>
    <w:rsid w:val="00CF5D36"/>
    <w:rsid w:val="00CF5E41"/>
    <w:rsid w:val="00CF612A"/>
    <w:rsid w:val="00CF6476"/>
    <w:rsid w:val="00CF666C"/>
    <w:rsid w:val="00CF67DF"/>
    <w:rsid w:val="00CF693F"/>
    <w:rsid w:val="00CF6999"/>
    <w:rsid w:val="00CF6B3B"/>
    <w:rsid w:val="00CF6C36"/>
    <w:rsid w:val="00CF6C54"/>
    <w:rsid w:val="00CF73FC"/>
    <w:rsid w:val="00CF77A8"/>
    <w:rsid w:val="00CF7AD6"/>
    <w:rsid w:val="00D0007D"/>
    <w:rsid w:val="00D00436"/>
    <w:rsid w:val="00D004E5"/>
    <w:rsid w:val="00D00ADE"/>
    <w:rsid w:val="00D00EF5"/>
    <w:rsid w:val="00D00F39"/>
    <w:rsid w:val="00D00F85"/>
    <w:rsid w:val="00D010B9"/>
    <w:rsid w:val="00D015C4"/>
    <w:rsid w:val="00D018C2"/>
    <w:rsid w:val="00D01B0E"/>
    <w:rsid w:val="00D01DF0"/>
    <w:rsid w:val="00D02687"/>
    <w:rsid w:val="00D0281C"/>
    <w:rsid w:val="00D02D17"/>
    <w:rsid w:val="00D02D98"/>
    <w:rsid w:val="00D02E71"/>
    <w:rsid w:val="00D030E6"/>
    <w:rsid w:val="00D0326B"/>
    <w:rsid w:val="00D03272"/>
    <w:rsid w:val="00D032F1"/>
    <w:rsid w:val="00D035BD"/>
    <w:rsid w:val="00D0362C"/>
    <w:rsid w:val="00D037E2"/>
    <w:rsid w:val="00D03C2E"/>
    <w:rsid w:val="00D03F6A"/>
    <w:rsid w:val="00D04345"/>
    <w:rsid w:val="00D04937"/>
    <w:rsid w:val="00D05101"/>
    <w:rsid w:val="00D05239"/>
    <w:rsid w:val="00D05538"/>
    <w:rsid w:val="00D058AB"/>
    <w:rsid w:val="00D05A7D"/>
    <w:rsid w:val="00D05B01"/>
    <w:rsid w:val="00D05BB9"/>
    <w:rsid w:val="00D05BC4"/>
    <w:rsid w:val="00D060EE"/>
    <w:rsid w:val="00D063D0"/>
    <w:rsid w:val="00D064AA"/>
    <w:rsid w:val="00D06A72"/>
    <w:rsid w:val="00D06D64"/>
    <w:rsid w:val="00D06EE0"/>
    <w:rsid w:val="00D0738C"/>
    <w:rsid w:val="00D07590"/>
    <w:rsid w:val="00D07E5C"/>
    <w:rsid w:val="00D1006F"/>
    <w:rsid w:val="00D103A7"/>
    <w:rsid w:val="00D10677"/>
    <w:rsid w:val="00D10743"/>
    <w:rsid w:val="00D10999"/>
    <w:rsid w:val="00D10B82"/>
    <w:rsid w:val="00D10C38"/>
    <w:rsid w:val="00D10D37"/>
    <w:rsid w:val="00D10EE3"/>
    <w:rsid w:val="00D11236"/>
    <w:rsid w:val="00D115D4"/>
    <w:rsid w:val="00D11782"/>
    <w:rsid w:val="00D11866"/>
    <w:rsid w:val="00D11BBC"/>
    <w:rsid w:val="00D11CF7"/>
    <w:rsid w:val="00D11DE7"/>
    <w:rsid w:val="00D1202A"/>
    <w:rsid w:val="00D12420"/>
    <w:rsid w:val="00D12F27"/>
    <w:rsid w:val="00D133F0"/>
    <w:rsid w:val="00D134A4"/>
    <w:rsid w:val="00D134BD"/>
    <w:rsid w:val="00D138CA"/>
    <w:rsid w:val="00D1398F"/>
    <w:rsid w:val="00D13A81"/>
    <w:rsid w:val="00D13E99"/>
    <w:rsid w:val="00D144A2"/>
    <w:rsid w:val="00D14A82"/>
    <w:rsid w:val="00D14B26"/>
    <w:rsid w:val="00D150F0"/>
    <w:rsid w:val="00D159F6"/>
    <w:rsid w:val="00D15BD1"/>
    <w:rsid w:val="00D15F52"/>
    <w:rsid w:val="00D16369"/>
    <w:rsid w:val="00D163F2"/>
    <w:rsid w:val="00D1664A"/>
    <w:rsid w:val="00D16663"/>
    <w:rsid w:val="00D1696B"/>
    <w:rsid w:val="00D169A9"/>
    <w:rsid w:val="00D16AB0"/>
    <w:rsid w:val="00D16AE5"/>
    <w:rsid w:val="00D16C00"/>
    <w:rsid w:val="00D1706D"/>
    <w:rsid w:val="00D170AA"/>
    <w:rsid w:val="00D171EF"/>
    <w:rsid w:val="00D174FF"/>
    <w:rsid w:val="00D177AE"/>
    <w:rsid w:val="00D177CB"/>
    <w:rsid w:val="00D17B93"/>
    <w:rsid w:val="00D17C8D"/>
    <w:rsid w:val="00D17EC1"/>
    <w:rsid w:val="00D17FDE"/>
    <w:rsid w:val="00D2001F"/>
    <w:rsid w:val="00D204B5"/>
    <w:rsid w:val="00D20EA1"/>
    <w:rsid w:val="00D210F0"/>
    <w:rsid w:val="00D228A2"/>
    <w:rsid w:val="00D22BDE"/>
    <w:rsid w:val="00D23169"/>
    <w:rsid w:val="00D23186"/>
    <w:rsid w:val="00D23187"/>
    <w:rsid w:val="00D232C6"/>
    <w:rsid w:val="00D238B9"/>
    <w:rsid w:val="00D23B22"/>
    <w:rsid w:val="00D23D12"/>
    <w:rsid w:val="00D243DF"/>
    <w:rsid w:val="00D2451B"/>
    <w:rsid w:val="00D24954"/>
    <w:rsid w:val="00D25001"/>
    <w:rsid w:val="00D2521F"/>
    <w:rsid w:val="00D2533F"/>
    <w:rsid w:val="00D2545F"/>
    <w:rsid w:val="00D2555B"/>
    <w:rsid w:val="00D255AA"/>
    <w:rsid w:val="00D25D99"/>
    <w:rsid w:val="00D25E89"/>
    <w:rsid w:val="00D2611C"/>
    <w:rsid w:val="00D26153"/>
    <w:rsid w:val="00D26660"/>
    <w:rsid w:val="00D269E9"/>
    <w:rsid w:val="00D26BE6"/>
    <w:rsid w:val="00D26FCD"/>
    <w:rsid w:val="00D272D9"/>
    <w:rsid w:val="00D276FD"/>
    <w:rsid w:val="00D27765"/>
    <w:rsid w:val="00D278A7"/>
    <w:rsid w:val="00D279A7"/>
    <w:rsid w:val="00D27CDD"/>
    <w:rsid w:val="00D27D29"/>
    <w:rsid w:val="00D27D41"/>
    <w:rsid w:val="00D30485"/>
    <w:rsid w:val="00D30814"/>
    <w:rsid w:val="00D30A1F"/>
    <w:rsid w:val="00D310C8"/>
    <w:rsid w:val="00D31562"/>
    <w:rsid w:val="00D31700"/>
    <w:rsid w:val="00D31964"/>
    <w:rsid w:val="00D3197B"/>
    <w:rsid w:val="00D31BB7"/>
    <w:rsid w:val="00D31BE6"/>
    <w:rsid w:val="00D31EB5"/>
    <w:rsid w:val="00D322DD"/>
    <w:rsid w:val="00D324FC"/>
    <w:rsid w:val="00D32717"/>
    <w:rsid w:val="00D32D36"/>
    <w:rsid w:val="00D32D8F"/>
    <w:rsid w:val="00D32DEC"/>
    <w:rsid w:val="00D3320A"/>
    <w:rsid w:val="00D332EA"/>
    <w:rsid w:val="00D336D1"/>
    <w:rsid w:val="00D33CBD"/>
    <w:rsid w:val="00D3401E"/>
    <w:rsid w:val="00D34149"/>
    <w:rsid w:val="00D343A1"/>
    <w:rsid w:val="00D34620"/>
    <w:rsid w:val="00D349D2"/>
    <w:rsid w:val="00D34A2B"/>
    <w:rsid w:val="00D34D63"/>
    <w:rsid w:val="00D34F43"/>
    <w:rsid w:val="00D34FD1"/>
    <w:rsid w:val="00D350C8"/>
    <w:rsid w:val="00D354F9"/>
    <w:rsid w:val="00D35D8C"/>
    <w:rsid w:val="00D35EE9"/>
    <w:rsid w:val="00D3622A"/>
    <w:rsid w:val="00D3660B"/>
    <w:rsid w:val="00D369E0"/>
    <w:rsid w:val="00D369EC"/>
    <w:rsid w:val="00D36C85"/>
    <w:rsid w:val="00D37163"/>
    <w:rsid w:val="00D3759B"/>
    <w:rsid w:val="00D375C4"/>
    <w:rsid w:val="00D3775C"/>
    <w:rsid w:val="00D37D03"/>
    <w:rsid w:val="00D37EC0"/>
    <w:rsid w:val="00D40532"/>
    <w:rsid w:val="00D405B3"/>
    <w:rsid w:val="00D405D6"/>
    <w:rsid w:val="00D40711"/>
    <w:rsid w:val="00D40892"/>
    <w:rsid w:val="00D4126A"/>
    <w:rsid w:val="00D4251B"/>
    <w:rsid w:val="00D426C7"/>
    <w:rsid w:val="00D42F21"/>
    <w:rsid w:val="00D431B8"/>
    <w:rsid w:val="00D433CD"/>
    <w:rsid w:val="00D434C6"/>
    <w:rsid w:val="00D43656"/>
    <w:rsid w:val="00D43777"/>
    <w:rsid w:val="00D4386E"/>
    <w:rsid w:val="00D43929"/>
    <w:rsid w:val="00D43E35"/>
    <w:rsid w:val="00D440B9"/>
    <w:rsid w:val="00D441ED"/>
    <w:rsid w:val="00D446CC"/>
    <w:rsid w:val="00D4473F"/>
    <w:rsid w:val="00D449C7"/>
    <w:rsid w:val="00D44B0F"/>
    <w:rsid w:val="00D45265"/>
    <w:rsid w:val="00D45324"/>
    <w:rsid w:val="00D45536"/>
    <w:rsid w:val="00D45973"/>
    <w:rsid w:val="00D45AE9"/>
    <w:rsid w:val="00D4610C"/>
    <w:rsid w:val="00D46A7D"/>
    <w:rsid w:val="00D46C3F"/>
    <w:rsid w:val="00D46C78"/>
    <w:rsid w:val="00D47533"/>
    <w:rsid w:val="00D47ACE"/>
    <w:rsid w:val="00D47FC8"/>
    <w:rsid w:val="00D50558"/>
    <w:rsid w:val="00D505BD"/>
    <w:rsid w:val="00D50ED1"/>
    <w:rsid w:val="00D50FE7"/>
    <w:rsid w:val="00D51293"/>
    <w:rsid w:val="00D51811"/>
    <w:rsid w:val="00D5189C"/>
    <w:rsid w:val="00D518A9"/>
    <w:rsid w:val="00D519BC"/>
    <w:rsid w:val="00D51A1E"/>
    <w:rsid w:val="00D5206E"/>
    <w:rsid w:val="00D528E0"/>
    <w:rsid w:val="00D52926"/>
    <w:rsid w:val="00D52961"/>
    <w:rsid w:val="00D52D46"/>
    <w:rsid w:val="00D53036"/>
    <w:rsid w:val="00D53049"/>
    <w:rsid w:val="00D5343B"/>
    <w:rsid w:val="00D5393B"/>
    <w:rsid w:val="00D53996"/>
    <w:rsid w:val="00D53BEA"/>
    <w:rsid w:val="00D540A4"/>
    <w:rsid w:val="00D5417A"/>
    <w:rsid w:val="00D5429B"/>
    <w:rsid w:val="00D545CF"/>
    <w:rsid w:val="00D54AB8"/>
    <w:rsid w:val="00D54B1B"/>
    <w:rsid w:val="00D5500A"/>
    <w:rsid w:val="00D55143"/>
    <w:rsid w:val="00D55254"/>
    <w:rsid w:val="00D55309"/>
    <w:rsid w:val="00D5572E"/>
    <w:rsid w:val="00D56122"/>
    <w:rsid w:val="00D5641C"/>
    <w:rsid w:val="00D567D1"/>
    <w:rsid w:val="00D56806"/>
    <w:rsid w:val="00D56F70"/>
    <w:rsid w:val="00D571A2"/>
    <w:rsid w:val="00D573B4"/>
    <w:rsid w:val="00D57B1C"/>
    <w:rsid w:val="00D57FC2"/>
    <w:rsid w:val="00D600A3"/>
    <w:rsid w:val="00D60700"/>
    <w:rsid w:val="00D607AC"/>
    <w:rsid w:val="00D60864"/>
    <w:rsid w:val="00D60CBB"/>
    <w:rsid w:val="00D60E5D"/>
    <w:rsid w:val="00D60E72"/>
    <w:rsid w:val="00D60EFA"/>
    <w:rsid w:val="00D61153"/>
    <w:rsid w:val="00D61CA6"/>
    <w:rsid w:val="00D62134"/>
    <w:rsid w:val="00D6223E"/>
    <w:rsid w:val="00D6227A"/>
    <w:rsid w:val="00D6232E"/>
    <w:rsid w:val="00D625BD"/>
    <w:rsid w:val="00D625C5"/>
    <w:rsid w:val="00D6280F"/>
    <w:rsid w:val="00D62A22"/>
    <w:rsid w:val="00D62AEB"/>
    <w:rsid w:val="00D62C34"/>
    <w:rsid w:val="00D62D57"/>
    <w:rsid w:val="00D63091"/>
    <w:rsid w:val="00D630D8"/>
    <w:rsid w:val="00D63520"/>
    <w:rsid w:val="00D635B7"/>
    <w:rsid w:val="00D6382A"/>
    <w:rsid w:val="00D63B26"/>
    <w:rsid w:val="00D63C98"/>
    <w:rsid w:val="00D63CC3"/>
    <w:rsid w:val="00D63E08"/>
    <w:rsid w:val="00D642FE"/>
    <w:rsid w:val="00D6433B"/>
    <w:rsid w:val="00D64626"/>
    <w:rsid w:val="00D6483C"/>
    <w:rsid w:val="00D64970"/>
    <w:rsid w:val="00D64DCD"/>
    <w:rsid w:val="00D64DEB"/>
    <w:rsid w:val="00D64F6C"/>
    <w:rsid w:val="00D656B3"/>
    <w:rsid w:val="00D6571C"/>
    <w:rsid w:val="00D6587B"/>
    <w:rsid w:val="00D65924"/>
    <w:rsid w:val="00D6597C"/>
    <w:rsid w:val="00D6610A"/>
    <w:rsid w:val="00D66320"/>
    <w:rsid w:val="00D666C4"/>
    <w:rsid w:val="00D6682A"/>
    <w:rsid w:val="00D669F5"/>
    <w:rsid w:val="00D66F56"/>
    <w:rsid w:val="00D6720E"/>
    <w:rsid w:val="00D674B3"/>
    <w:rsid w:val="00D674F0"/>
    <w:rsid w:val="00D67781"/>
    <w:rsid w:val="00D67907"/>
    <w:rsid w:val="00D679B9"/>
    <w:rsid w:val="00D67ACB"/>
    <w:rsid w:val="00D67C00"/>
    <w:rsid w:val="00D67DDC"/>
    <w:rsid w:val="00D67DF1"/>
    <w:rsid w:val="00D7027E"/>
    <w:rsid w:val="00D704BA"/>
    <w:rsid w:val="00D7062A"/>
    <w:rsid w:val="00D70991"/>
    <w:rsid w:val="00D70A14"/>
    <w:rsid w:val="00D70CFB"/>
    <w:rsid w:val="00D712B9"/>
    <w:rsid w:val="00D7175B"/>
    <w:rsid w:val="00D71760"/>
    <w:rsid w:val="00D71B1F"/>
    <w:rsid w:val="00D71CE2"/>
    <w:rsid w:val="00D71D66"/>
    <w:rsid w:val="00D71FAA"/>
    <w:rsid w:val="00D72C1B"/>
    <w:rsid w:val="00D72C56"/>
    <w:rsid w:val="00D72CB5"/>
    <w:rsid w:val="00D72D5E"/>
    <w:rsid w:val="00D73012"/>
    <w:rsid w:val="00D7321E"/>
    <w:rsid w:val="00D732DB"/>
    <w:rsid w:val="00D7341C"/>
    <w:rsid w:val="00D73617"/>
    <w:rsid w:val="00D73A31"/>
    <w:rsid w:val="00D73B26"/>
    <w:rsid w:val="00D73B3A"/>
    <w:rsid w:val="00D73E35"/>
    <w:rsid w:val="00D73E59"/>
    <w:rsid w:val="00D73FD0"/>
    <w:rsid w:val="00D74189"/>
    <w:rsid w:val="00D7428F"/>
    <w:rsid w:val="00D74681"/>
    <w:rsid w:val="00D74AD0"/>
    <w:rsid w:val="00D74CF2"/>
    <w:rsid w:val="00D7523E"/>
    <w:rsid w:val="00D75552"/>
    <w:rsid w:val="00D75723"/>
    <w:rsid w:val="00D75881"/>
    <w:rsid w:val="00D75ACB"/>
    <w:rsid w:val="00D75B78"/>
    <w:rsid w:val="00D75C02"/>
    <w:rsid w:val="00D75CEB"/>
    <w:rsid w:val="00D75E50"/>
    <w:rsid w:val="00D75FF9"/>
    <w:rsid w:val="00D764BD"/>
    <w:rsid w:val="00D76740"/>
    <w:rsid w:val="00D76755"/>
    <w:rsid w:val="00D76D19"/>
    <w:rsid w:val="00D76F35"/>
    <w:rsid w:val="00D76F48"/>
    <w:rsid w:val="00D77425"/>
    <w:rsid w:val="00D77671"/>
    <w:rsid w:val="00D77AAE"/>
    <w:rsid w:val="00D77B95"/>
    <w:rsid w:val="00D77D23"/>
    <w:rsid w:val="00D8042D"/>
    <w:rsid w:val="00D8079B"/>
    <w:rsid w:val="00D80A9A"/>
    <w:rsid w:val="00D80D9A"/>
    <w:rsid w:val="00D80E7F"/>
    <w:rsid w:val="00D81440"/>
    <w:rsid w:val="00D81576"/>
    <w:rsid w:val="00D81C23"/>
    <w:rsid w:val="00D81D44"/>
    <w:rsid w:val="00D81DFC"/>
    <w:rsid w:val="00D826FF"/>
    <w:rsid w:val="00D82B42"/>
    <w:rsid w:val="00D82E5E"/>
    <w:rsid w:val="00D82E73"/>
    <w:rsid w:val="00D82F17"/>
    <w:rsid w:val="00D83F0D"/>
    <w:rsid w:val="00D84097"/>
    <w:rsid w:val="00D84899"/>
    <w:rsid w:val="00D84CC0"/>
    <w:rsid w:val="00D856AA"/>
    <w:rsid w:val="00D85C24"/>
    <w:rsid w:val="00D85C26"/>
    <w:rsid w:val="00D85CDE"/>
    <w:rsid w:val="00D85D63"/>
    <w:rsid w:val="00D861BD"/>
    <w:rsid w:val="00D86326"/>
    <w:rsid w:val="00D866A9"/>
    <w:rsid w:val="00D86B57"/>
    <w:rsid w:val="00D86C8E"/>
    <w:rsid w:val="00D86D7D"/>
    <w:rsid w:val="00D871B3"/>
    <w:rsid w:val="00D871D5"/>
    <w:rsid w:val="00D871E8"/>
    <w:rsid w:val="00D8735B"/>
    <w:rsid w:val="00D87391"/>
    <w:rsid w:val="00D875C1"/>
    <w:rsid w:val="00D87951"/>
    <w:rsid w:val="00D87BBC"/>
    <w:rsid w:val="00D87FB1"/>
    <w:rsid w:val="00D90237"/>
    <w:rsid w:val="00D9079A"/>
    <w:rsid w:val="00D91609"/>
    <w:rsid w:val="00D91635"/>
    <w:rsid w:val="00D916F5"/>
    <w:rsid w:val="00D91740"/>
    <w:rsid w:val="00D91B27"/>
    <w:rsid w:val="00D91FC1"/>
    <w:rsid w:val="00D92509"/>
    <w:rsid w:val="00D92BF9"/>
    <w:rsid w:val="00D933D2"/>
    <w:rsid w:val="00D93550"/>
    <w:rsid w:val="00D93667"/>
    <w:rsid w:val="00D9378A"/>
    <w:rsid w:val="00D93924"/>
    <w:rsid w:val="00D93D2B"/>
    <w:rsid w:val="00D93D6E"/>
    <w:rsid w:val="00D94091"/>
    <w:rsid w:val="00D944B8"/>
    <w:rsid w:val="00D94A4F"/>
    <w:rsid w:val="00D94D18"/>
    <w:rsid w:val="00D94D86"/>
    <w:rsid w:val="00D94F92"/>
    <w:rsid w:val="00D953AF"/>
    <w:rsid w:val="00D955AA"/>
    <w:rsid w:val="00D95AD2"/>
    <w:rsid w:val="00D95D36"/>
    <w:rsid w:val="00D96637"/>
    <w:rsid w:val="00D96710"/>
    <w:rsid w:val="00D96B2D"/>
    <w:rsid w:val="00D96E9B"/>
    <w:rsid w:val="00D96FEE"/>
    <w:rsid w:val="00D976EF"/>
    <w:rsid w:val="00D97892"/>
    <w:rsid w:val="00D97BFB"/>
    <w:rsid w:val="00DA00E1"/>
    <w:rsid w:val="00DA01C8"/>
    <w:rsid w:val="00DA06E7"/>
    <w:rsid w:val="00DA09FE"/>
    <w:rsid w:val="00DA0C59"/>
    <w:rsid w:val="00DA0D6C"/>
    <w:rsid w:val="00DA11D7"/>
    <w:rsid w:val="00DA12B4"/>
    <w:rsid w:val="00DA153A"/>
    <w:rsid w:val="00DA1A16"/>
    <w:rsid w:val="00DA1A59"/>
    <w:rsid w:val="00DA1AD2"/>
    <w:rsid w:val="00DA1D1C"/>
    <w:rsid w:val="00DA23CB"/>
    <w:rsid w:val="00DA28FE"/>
    <w:rsid w:val="00DA292A"/>
    <w:rsid w:val="00DA2A94"/>
    <w:rsid w:val="00DA31E8"/>
    <w:rsid w:val="00DA3378"/>
    <w:rsid w:val="00DA35CA"/>
    <w:rsid w:val="00DA3966"/>
    <w:rsid w:val="00DA3A99"/>
    <w:rsid w:val="00DA3F9A"/>
    <w:rsid w:val="00DA4106"/>
    <w:rsid w:val="00DA4158"/>
    <w:rsid w:val="00DA4203"/>
    <w:rsid w:val="00DA4247"/>
    <w:rsid w:val="00DA455F"/>
    <w:rsid w:val="00DA480F"/>
    <w:rsid w:val="00DA4DEB"/>
    <w:rsid w:val="00DA5673"/>
    <w:rsid w:val="00DA5678"/>
    <w:rsid w:val="00DA5804"/>
    <w:rsid w:val="00DA5873"/>
    <w:rsid w:val="00DA62AD"/>
    <w:rsid w:val="00DA66DB"/>
    <w:rsid w:val="00DA7351"/>
    <w:rsid w:val="00DA7594"/>
    <w:rsid w:val="00DA7B1B"/>
    <w:rsid w:val="00DA7D5C"/>
    <w:rsid w:val="00DA7D68"/>
    <w:rsid w:val="00DB03AC"/>
    <w:rsid w:val="00DB051C"/>
    <w:rsid w:val="00DB0D65"/>
    <w:rsid w:val="00DB1170"/>
    <w:rsid w:val="00DB1939"/>
    <w:rsid w:val="00DB1CE7"/>
    <w:rsid w:val="00DB23D8"/>
    <w:rsid w:val="00DB2728"/>
    <w:rsid w:val="00DB288A"/>
    <w:rsid w:val="00DB2983"/>
    <w:rsid w:val="00DB2C52"/>
    <w:rsid w:val="00DB2CEB"/>
    <w:rsid w:val="00DB2E0B"/>
    <w:rsid w:val="00DB30B2"/>
    <w:rsid w:val="00DB32B9"/>
    <w:rsid w:val="00DB332F"/>
    <w:rsid w:val="00DB3395"/>
    <w:rsid w:val="00DB33B7"/>
    <w:rsid w:val="00DB361A"/>
    <w:rsid w:val="00DB3F23"/>
    <w:rsid w:val="00DB40F4"/>
    <w:rsid w:val="00DB4436"/>
    <w:rsid w:val="00DB443E"/>
    <w:rsid w:val="00DB45E0"/>
    <w:rsid w:val="00DB45F4"/>
    <w:rsid w:val="00DB482C"/>
    <w:rsid w:val="00DB4F82"/>
    <w:rsid w:val="00DB51E0"/>
    <w:rsid w:val="00DB52BA"/>
    <w:rsid w:val="00DB53ED"/>
    <w:rsid w:val="00DB540C"/>
    <w:rsid w:val="00DB5E00"/>
    <w:rsid w:val="00DB5E64"/>
    <w:rsid w:val="00DB61B7"/>
    <w:rsid w:val="00DB61BD"/>
    <w:rsid w:val="00DB64D2"/>
    <w:rsid w:val="00DB6B27"/>
    <w:rsid w:val="00DB6D65"/>
    <w:rsid w:val="00DB79BD"/>
    <w:rsid w:val="00DC0161"/>
    <w:rsid w:val="00DC04A4"/>
    <w:rsid w:val="00DC0EA8"/>
    <w:rsid w:val="00DC114C"/>
    <w:rsid w:val="00DC1851"/>
    <w:rsid w:val="00DC231E"/>
    <w:rsid w:val="00DC2B30"/>
    <w:rsid w:val="00DC31B0"/>
    <w:rsid w:val="00DC32AD"/>
    <w:rsid w:val="00DC3670"/>
    <w:rsid w:val="00DC3BD7"/>
    <w:rsid w:val="00DC4560"/>
    <w:rsid w:val="00DC4775"/>
    <w:rsid w:val="00DC47FA"/>
    <w:rsid w:val="00DC48A0"/>
    <w:rsid w:val="00DC4CBC"/>
    <w:rsid w:val="00DC5055"/>
    <w:rsid w:val="00DC5585"/>
    <w:rsid w:val="00DC5859"/>
    <w:rsid w:val="00DC5A29"/>
    <w:rsid w:val="00DC5C38"/>
    <w:rsid w:val="00DC5EB4"/>
    <w:rsid w:val="00DC614C"/>
    <w:rsid w:val="00DC6251"/>
    <w:rsid w:val="00DC62ED"/>
    <w:rsid w:val="00DC6472"/>
    <w:rsid w:val="00DC6779"/>
    <w:rsid w:val="00DC6832"/>
    <w:rsid w:val="00DC6845"/>
    <w:rsid w:val="00DC69B3"/>
    <w:rsid w:val="00DC6A20"/>
    <w:rsid w:val="00DC6C4B"/>
    <w:rsid w:val="00DC728D"/>
    <w:rsid w:val="00DC78C1"/>
    <w:rsid w:val="00DC7956"/>
    <w:rsid w:val="00DC7A78"/>
    <w:rsid w:val="00DC7BD7"/>
    <w:rsid w:val="00DD0044"/>
    <w:rsid w:val="00DD053B"/>
    <w:rsid w:val="00DD0838"/>
    <w:rsid w:val="00DD0EE9"/>
    <w:rsid w:val="00DD13AB"/>
    <w:rsid w:val="00DD146A"/>
    <w:rsid w:val="00DD1672"/>
    <w:rsid w:val="00DD1C0E"/>
    <w:rsid w:val="00DD1D4C"/>
    <w:rsid w:val="00DD1E2E"/>
    <w:rsid w:val="00DD22F7"/>
    <w:rsid w:val="00DD27B1"/>
    <w:rsid w:val="00DD27D3"/>
    <w:rsid w:val="00DD2DAC"/>
    <w:rsid w:val="00DD33DE"/>
    <w:rsid w:val="00DD3478"/>
    <w:rsid w:val="00DD3536"/>
    <w:rsid w:val="00DD3587"/>
    <w:rsid w:val="00DD382D"/>
    <w:rsid w:val="00DD3907"/>
    <w:rsid w:val="00DD3B09"/>
    <w:rsid w:val="00DD3ED8"/>
    <w:rsid w:val="00DD4063"/>
    <w:rsid w:val="00DD42DC"/>
    <w:rsid w:val="00DD44CC"/>
    <w:rsid w:val="00DD4B74"/>
    <w:rsid w:val="00DD50AE"/>
    <w:rsid w:val="00DD517B"/>
    <w:rsid w:val="00DD560C"/>
    <w:rsid w:val="00DD5653"/>
    <w:rsid w:val="00DD5839"/>
    <w:rsid w:val="00DD595E"/>
    <w:rsid w:val="00DD59C5"/>
    <w:rsid w:val="00DD5AFC"/>
    <w:rsid w:val="00DD5D7D"/>
    <w:rsid w:val="00DD5D82"/>
    <w:rsid w:val="00DD5DAE"/>
    <w:rsid w:val="00DD5E3C"/>
    <w:rsid w:val="00DD5EA1"/>
    <w:rsid w:val="00DD62A7"/>
    <w:rsid w:val="00DD664E"/>
    <w:rsid w:val="00DD68EC"/>
    <w:rsid w:val="00DD698F"/>
    <w:rsid w:val="00DD6B75"/>
    <w:rsid w:val="00DD6B87"/>
    <w:rsid w:val="00DD6BAD"/>
    <w:rsid w:val="00DD7338"/>
    <w:rsid w:val="00DD74E4"/>
    <w:rsid w:val="00DD79F1"/>
    <w:rsid w:val="00DD7D2A"/>
    <w:rsid w:val="00DE0485"/>
    <w:rsid w:val="00DE0487"/>
    <w:rsid w:val="00DE0697"/>
    <w:rsid w:val="00DE0893"/>
    <w:rsid w:val="00DE0898"/>
    <w:rsid w:val="00DE0914"/>
    <w:rsid w:val="00DE11FA"/>
    <w:rsid w:val="00DE141C"/>
    <w:rsid w:val="00DE15C7"/>
    <w:rsid w:val="00DE15E4"/>
    <w:rsid w:val="00DE1623"/>
    <w:rsid w:val="00DE1AA7"/>
    <w:rsid w:val="00DE1CAF"/>
    <w:rsid w:val="00DE20CD"/>
    <w:rsid w:val="00DE27E7"/>
    <w:rsid w:val="00DE28FF"/>
    <w:rsid w:val="00DE29F8"/>
    <w:rsid w:val="00DE2E77"/>
    <w:rsid w:val="00DE3064"/>
    <w:rsid w:val="00DE317C"/>
    <w:rsid w:val="00DE35BB"/>
    <w:rsid w:val="00DE3824"/>
    <w:rsid w:val="00DE3E0C"/>
    <w:rsid w:val="00DE4553"/>
    <w:rsid w:val="00DE478F"/>
    <w:rsid w:val="00DE4866"/>
    <w:rsid w:val="00DE4B5D"/>
    <w:rsid w:val="00DE4C09"/>
    <w:rsid w:val="00DE520B"/>
    <w:rsid w:val="00DE53E4"/>
    <w:rsid w:val="00DE5773"/>
    <w:rsid w:val="00DE5812"/>
    <w:rsid w:val="00DE590E"/>
    <w:rsid w:val="00DE644B"/>
    <w:rsid w:val="00DE6AB3"/>
    <w:rsid w:val="00DE6B7D"/>
    <w:rsid w:val="00DE6C2F"/>
    <w:rsid w:val="00DE6E91"/>
    <w:rsid w:val="00DE7152"/>
    <w:rsid w:val="00DE7404"/>
    <w:rsid w:val="00DE750B"/>
    <w:rsid w:val="00DE773F"/>
    <w:rsid w:val="00DE7BE3"/>
    <w:rsid w:val="00DF011B"/>
    <w:rsid w:val="00DF013E"/>
    <w:rsid w:val="00DF01CC"/>
    <w:rsid w:val="00DF035D"/>
    <w:rsid w:val="00DF03C4"/>
    <w:rsid w:val="00DF071E"/>
    <w:rsid w:val="00DF08F1"/>
    <w:rsid w:val="00DF08FB"/>
    <w:rsid w:val="00DF0B40"/>
    <w:rsid w:val="00DF0C7C"/>
    <w:rsid w:val="00DF0E59"/>
    <w:rsid w:val="00DF0FBC"/>
    <w:rsid w:val="00DF11CA"/>
    <w:rsid w:val="00DF12F3"/>
    <w:rsid w:val="00DF13BA"/>
    <w:rsid w:val="00DF13BE"/>
    <w:rsid w:val="00DF1405"/>
    <w:rsid w:val="00DF22FB"/>
    <w:rsid w:val="00DF2523"/>
    <w:rsid w:val="00DF261D"/>
    <w:rsid w:val="00DF2967"/>
    <w:rsid w:val="00DF29AE"/>
    <w:rsid w:val="00DF2B33"/>
    <w:rsid w:val="00DF2BE9"/>
    <w:rsid w:val="00DF2D6B"/>
    <w:rsid w:val="00DF2F08"/>
    <w:rsid w:val="00DF339C"/>
    <w:rsid w:val="00DF3411"/>
    <w:rsid w:val="00DF370A"/>
    <w:rsid w:val="00DF3C40"/>
    <w:rsid w:val="00DF3FFB"/>
    <w:rsid w:val="00DF40CD"/>
    <w:rsid w:val="00DF40EA"/>
    <w:rsid w:val="00DF41C1"/>
    <w:rsid w:val="00DF4565"/>
    <w:rsid w:val="00DF4595"/>
    <w:rsid w:val="00DF4610"/>
    <w:rsid w:val="00DF47EF"/>
    <w:rsid w:val="00DF4A39"/>
    <w:rsid w:val="00DF4BC7"/>
    <w:rsid w:val="00DF4EE6"/>
    <w:rsid w:val="00DF4F95"/>
    <w:rsid w:val="00DF4FC5"/>
    <w:rsid w:val="00DF553D"/>
    <w:rsid w:val="00DF5627"/>
    <w:rsid w:val="00DF593A"/>
    <w:rsid w:val="00DF5AFA"/>
    <w:rsid w:val="00DF5DEA"/>
    <w:rsid w:val="00DF5FE7"/>
    <w:rsid w:val="00DF5FFC"/>
    <w:rsid w:val="00DF6282"/>
    <w:rsid w:val="00DF630A"/>
    <w:rsid w:val="00DF679E"/>
    <w:rsid w:val="00DF6AB8"/>
    <w:rsid w:val="00DF6EFB"/>
    <w:rsid w:val="00DF6F2A"/>
    <w:rsid w:val="00DF74CF"/>
    <w:rsid w:val="00DF79B5"/>
    <w:rsid w:val="00DF7D21"/>
    <w:rsid w:val="00DF7DE1"/>
    <w:rsid w:val="00E002C7"/>
    <w:rsid w:val="00E0033D"/>
    <w:rsid w:val="00E00409"/>
    <w:rsid w:val="00E00569"/>
    <w:rsid w:val="00E005BE"/>
    <w:rsid w:val="00E00E8C"/>
    <w:rsid w:val="00E00F7E"/>
    <w:rsid w:val="00E0113E"/>
    <w:rsid w:val="00E01270"/>
    <w:rsid w:val="00E01450"/>
    <w:rsid w:val="00E0171E"/>
    <w:rsid w:val="00E01835"/>
    <w:rsid w:val="00E018BB"/>
    <w:rsid w:val="00E018D5"/>
    <w:rsid w:val="00E01B00"/>
    <w:rsid w:val="00E01CCF"/>
    <w:rsid w:val="00E02391"/>
    <w:rsid w:val="00E0265E"/>
    <w:rsid w:val="00E02859"/>
    <w:rsid w:val="00E02BB0"/>
    <w:rsid w:val="00E03565"/>
    <w:rsid w:val="00E03750"/>
    <w:rsid w:val="00E038D5"/>
    <w:rsid w:val="00E03C17"/>
    <w:rsid w:val="00E043C3"/>
    <w:rsid w:val="00E0452E"/>
    <w:rsid w:val="00E046AF"/>
    <w:rsid w:val="00E046D6"/>
    <w:rsid w:val="00E046E9"/>
    <w:rsid w:val="00E0534C"/>
    <w:rsid w:val="00E05AF8"/>
    <w:rsid w:val="00E05E36"/>
    <w:rsid w:val="00E05F88"/>
    <w:rsid w:val="00E06163"/>
    <w:rsid w:val="00E065EE"/>
    <w:rsid w:val="00E06662"/>
    <w:rsid w:val="00E066A5"/>
    <w:rsid w:val="00E06811"/>
    <w:rsid w:val="00E068F5"/>
    <w:rsid w:val="00E06B5E"/>
    <w:rsid w:val="00E06F3F"/>
    <w:rsid w:val="00E072DE"/>
    <w:rsid w:val="00E0739B"/>
    <w:rsid w:val="00E07433"/>
    <w:rsid w:val="00E07617"/>
    <w:rsid w:val="00E077EF"/>
    <w:rsid w:val="00E07980"/>
    <w:rsid w:val="00E07AF3"/>
    <w:rsid w:val="00E07F39"/>
    <w:rsid w:val="00E1007F"/>
    <w:rsid w:val="00E10371"/>
    <w:rsid w:val="00E1067E"/>
    <w:rsid w:val="00E10A0A"/>
    <w:rsid w:val="00E10B96"/>
    <w:rsid w:val="00E11089"/>
    <w:rsid w:val="00E1138D"/>
    <w:rsid w:val="00E114B9"/>
    <w:rsid w:val="00E117E4"/>
    <w:rsid w:val="00E11B21"/>
    <w:rsid w:val="00E11DF1"/>
    <w:rsid w:val="00E123F0"/>
    <w:rsid w:val="00E1250D"/>
    <w:rsid w:val="00E12B4D"/>
    <w:rsid w:val="00E12B8B"/>
    <w:rsid w:val="00E12DB8"/>
    <w:rsid w:val="00E13258"/>
    <w:rsid w:val="00E14160"/>
    <w:rsid w:val="00E1426E"/>
    <w:rsid w:val="00E144D0"/>
    <w:rsid w:val="00E144E8"/>
    <w:rsid w:val="00E14832"/>
    <w:rsid w:val="00E1492B"/>
    <w:rsid w:val="00E14BE8"/>
    <w:rsid w:val="00E14CD8"/>
    <w:rsid w:val="00E14EFD"/>
    <w:rsid w:val="00E158B5"/>
    <w:rsid w:val="00E15A92"/>
    <w:rsid w:val="00E15C2D"/>
    <w:rsid w:val="00E15D6C"/>
    <w:rsid w:val="00E160E5"/>
    <w:rsid w:val="00E160F3"/>
    <w:rsid w:val="00E16159"/>
    <w:rsid w:val="00E168A8"/>
    <w:rsid w:val="00E16A5C"/>
    <w:rsid w:val="00E1709D"/>
    <w:rsid w:val="00E17159"/>
    <w:rsid w:val="00E17333"/>
    <w:rsid w:val="00E17522"/>
    <w:rsid w:val="00E17576"/>
    <w:rsid w:val="00E17735"/>
    <w:rsid w:val="00E17CD0"/>
    <w:rsid w:val="00E20182"/>
    <w:rsid w:val="00E20327"/>
    <w:rsid w:val="00E20352"/>
    <w:rsid w:val="00E20617"/>
    <w:rsid w:val="00E20884"/>
    <w:rsid w:val="00E208AD"/>
    <w:rsid w:val="00E20929"/>
    <w:rsid w:val="00E20B28"/>
    <w:rsid w:val="00E20B65"/>
    <w:rsid w:val="00E21108"/>
    <w:rsid w:val="00E2143F"/>
    <w:rsid w:val="00E215EC"/>
    <w:rsid w:val="00E21638"/>
    <w:rsid w:val="00E219D1"/>
    <w:rsid w:val="00E21A5F"/>
    <w:rsid w:val="00E21C61"/>
    <w:rsid w:val="00E21E6D"/>
    <w:rsid w:val="00E222C9"/>
    <w:rsid w:val="00E223C7"/>
    <w:rsid w:val="00E223E0"/>
    <w:rsid w:val="00E226B2"/>
    <w:rsid w:val="00E227C9"/>
    <w:rsid w:val="00E227CB"/>
    <w:rsid w:val="00E22B2F"/>
    <w:rsid w:val="00E23023"/>
    <w:rsid w:val="00E2307F"/>
    <w:rsid w:val="00E23129"/>
    <w:rsid w:val="00E23181"/>
    <w:rsid w:val="00E23710"/>
    <w:rsid w:val="00E23A78"/>
    <w:rsid w:val="00E23E51"/>
    <w:rsid w:val="00E23E5A"/>
    <w:rsid w:val="00E2469A"/>
    <w:rsid w:val="00E246B8"/>
    <w:rsid w:val="00E2484C"/>
    <w:rsid w:val="00E24C09"/>
    <w:rsid w:val="00E24FEF"/>
    <w:rsid w:val="00E25005"/>
    <w:rsid w:val="00E25252"/>
    <w:rsid w:val="00E25474"/>
    <w:rsid w:val="00E255E1"/>
    <w:rsid w:val="00E2566C"/>
    <w:rsid w:val="00E259EB"/>
    <w:rsid w:val="00E25C7F"/>
    <w:rsid w:val="00E25CDD"/>
    <w:rsid w:val="00E25CE4"/>
    <w:rsid w:val="00E25E8B"/>
    <w:rsid w:val="00E25F3B"/>
    <w:rsid w:val="00E2622A"/>
    <w:rsid w:val="00E26290"/>
    <w:rsid w:val="00E264D9"/>
    <w:rsid w:val="00E264F4"/>
    <w:rsid w:val="00E267F2"/>
    <w:rsid w:val="00E26AAF"/>
    <w:rsid w:val="00E26B3A"/>
    <w:rsid w:val="00E2701C"/>
    <w:rsid w:val="00E27163"/>
    <w:rsid w:val="00E27424"/>
    <w:rsid w:val="00E27A7E"/>
    <w:rsid w:val="00E3013F"/>
    <w:rsid w:val="00E302D1"/>
    <w:rsid w:val="00E30953"/>
    <w:rsid w:val="00E30A1C"/>
    <w:rsid w:val="00E3110D"/>
    <w:rsid w:val="00E31178"/>
    <w:rsid w:val="00E31327"/>
    <w:rsid w:val="00E313B6"/>
    <w:rsid w:val="00E319C1"/>
    <w:rsid w:val="00E31D54"/>
    <w:rsid w:val="00E31ECA"/>
    <w:rsid w:val="00E31F5C"/>
    <w:rsid w:val="00E32293"/>
    <w:rsid w:val="00E324D3"/>
    <w:rsid w:val="00E326CB"/>
    <w:rsid w:val="00E3293E"/>
    <w:rsid w:val="00E32F7D"/>
    <w:rsid w:val="00E3310D"/>
    <w:rsid w:val="00E33243"/>
    <w:rsid w:val="00E3368A"/>
    <w:rsid w:val="00E33EE4"/>
    <w:rsid w:val="00E33EFB"/>
    <w:rsid w:val="00E34293"/>
    <w:rsid w:val="00E348B6"/>
    <w:rsid w:val="00E34B6D"/>
    <w:rsid w:val="00E34CCC"/>
    <w:rsid w:val="00E34F52"/>
    <w:rsid w:val="00E3534E"/>
    <w:rsid w:val="00E35707"/>
    <w:rsid w:val="00E35A6F"/>
    <w:rsid w:val="00E35D8E"/>
    <w:rsid w:val="00E363D0"/>
    <w:rsid w:val="00E365F3"/>
    <w:rsid w:val="00E36672"/>
    <w:rsid w:val="00E36979"/>
    <w:rsid w:val="00E36D4F"/>
    <w:rsid w:val="00E37377"/>
    <w:rsid w:val="00E373A0"/>
    <w:rsid w:val="00E374C9"/>
    <w:rsid w:val="00E3797A"/>
    <w:rsid w:val="00E379CD"/>
    <w:rsid w:val="00E4002E"/>
    <w:rsid w:val="00E401E7"/>
    <w:rsid w:val="00E4026D"/>
    <w:rsid w:val="00E402BD"/>
    <w:rsid w:val="00E4034F"/>
    <w:rsid w:val="00E40425"/>
    <w:rsid w:val="00E408FB"/>
    <w:rsid w:val="00E41B76"/>
    <w:rsid w:val="00E4200E"/>
    <w:rsid w:val="00E42115"/>
    <w:rsid w:val="00E42135"/>
    <w:rsid w:val="00E4229A"/>
    <w:rsid w:val="00E4268E"/>
    <w:rsid w:val="00E4294E"/>
    <w:rsid w:val="00E42D2E"/>
    <w:rsid w:val="00E42F6A"/>
    <w:rsid w:val="00E42F7D"/>
    <w:rsid w:val="00E43177"/>
    <w:rsid w:val="00E431FD"/>
    <w:rsid w:val="00E43315"/>
    <w:rsid w:val="00E43327"/>
    <w:rsid w:val="00E43B70"/>
    <w:rsid w:val="00E43D98"/>
    <w:rsid w:val="00E43F1C"/>
    <w:rsid w:val="00E44211"/>
    <w:rsid w:val="00E4467A"/>
    <w:rsid w:val="00E44823"/>
    <w:rsid w:val="00E44C46"/>
    <w:rsid w:val="00E44C51"/>
    <w:rsid w:val="00E44ED6"/>
    <w:rsid w:val="00E451C5"/>
    <w:rsid w:val="00E454BC"/>
    <w:rsid w:val="00E45632"/>
    <w:rsid w:val="00E45AAA"/>
    <w:rsid w:val="00E45BB7"/>
    <w:rsid w:val="00E46530"/>
    <w:rsid w:val="00E467A3"/>
    <w:rsid w:val="00E46823"/>
    <w:rsid w:val="00E47063"/>
    <w:rsid w:val="00E470DA"/>
    <w:rsid w:val="00E470F1"/>
    <w:rsid w:val="00E473F0"/>
    <w:rsid w:val="00E4778A"/>
    <w:rsid w:val="00E479A8"/>
    <w:rsid w:val="00E47B81"/>
    <w:rsid w:val="00E47C3C"/>
    <w:rsid w:val="00E5014B"/>
    <w:rsid w:val="00E502D8"/>
    <w:rsid w:val="00E50C78"/>
    <w:rsid w:val="00E50CD0"/>
    <w:rsid w:val="00E50EC8"/>
    <w:rsid w:val="00E51292"/>
    <w:rsid w:val="00E51399"/>
    <w:rsid w:val="00E514C2"/>
    <w:rsid w:val="00E5170A"/>
    <w:rsid w:val="00E519AD"/>
    <w:rsid w:val="00E51DCB"/>
    <w:rsid w:val="00E5205D"/>
    <w:rsid w:val="00E5297F"/>
    <w:rsid w:val="00E52C00"/>
    <w:rsid w:val="00E52FA0"/>
    <w:rsid w:val="00E5317C"/>
    <w:rsid w:val="00E535D5"/>
    <w:rsid w:val="00E53643"/>
    <w:rsid w:val="00E5369E"/>
    <w:rsid w:val="00E536CF"/>
    <w:rsid w:val="00E53784"/>
    <w:rsid w:val="00E53B87"/>
    <w:rsid w:val="00E53BD2"/>
    <w:rsid w:val="00E53EAB"/>
    <w:rsid w:val="00E540A9"/>
    <w:rsid w:val="00E5449C"/>
    <w:rsid w:val="00E54E5C"/>
    <w:rsid w:val="00E54E88"/>
    <w:rsid w:val="00E54F9C"/>
    <w:rsid w:val="00E550A7"/>
    <w:rsid w:val="00E550ED"/>
    <w:rsid w:val="00E5527A"/>
    <w:rsid w:val="00E55431"/>
    <w:rsid w:val="00E55809"/>
    <w:rsid w:val="00E55ABA"/>
    <w:rsid w:val="00E55D24"/>
    <w:rsid w:val="00E56151"/>
    <w:rsid w:val="00E56323"/>
    <w:rsid w:val="00E5647B"/>
    <w:rsid w:val="00E5690A"/>
    <w:rsid w:val="00E569B9"/>
    <w:rsid w:val="00E56A11"/>
    <w:rsid w:val="00E56FBE"/>
    <w:rsid w:val="00E575EA"/>
    <w:rsid w:val="00E576D7"/>
    <w:rsid w:val="00E57846"/>
    <w:rsid w:val="00E579F9"/>
    <w:rsid w:val="00E57B62"/>
    <w:rsid w:val="00E60239"/>
    <w:rsid w:val="00E602D6"/>
    <w:rsid w:val="00E606E4"/>
    <w:rsid w:val="00E608EF"/>
    <w:rsid w:val="00E61597"/>
    <w:rsid w:val="00E61BCA"/>
    <w:rsid w:val="00E62320"/>
    <w:rsid w:val="00E623C7"/>
    <w:rsid w:val="00E6294C"/>
    <w:rsid w:val="00E62CF1"/>
    <w:rsid w:val="00E634F3"/>
    <w:rsid w:val="00E63657"/>
    <w:rsid w:val="00E63787"/>
    <w:rsid w:val="00E63826"/>
    <w:rsid w:val="00E63B64"/>
    <w:rsid w:val="00E63B9E"/>
    <w:rsid w:val="00E63E85"/>
    <w:rsid w:val="00E63EC7"/>
    <w:rsid w:val="00E63FEF"/>
    <w:rsid w:val="00E649A4"/>
    <w:rsid w:val="00E64E45"/>
    <w:rsid w:val="00E64F68"/>
    <w:rsid w:val="00E65067"/>
    <w:rsid w:val="00E653C5"/>
    <w:rsid w:val="00E657DD"/>
    <w:rsid w:val="00E65D16"/>
    <w:rsid w:val="00E65E39"/>
    <w:rsid w:val="00E6610E"/>
    <w:rsid w:val="00E66843"/>
    <w:rsid w:val="00E66D1C"/>
    <w:rsid w:val="00E6734C"/>
    <w:rsid w:val="00E674B1"/>
    <w:rsid w:val="00E6750E"/>
    <w:rsid w:val="00E67AC9"/>
    <w:rsid w:val="00E67B76"/>
    <w:rsid w:val="00E67D36"/>
    <w:rsid w:val="00E7001E"/>
    <w:rsid w:val="00E7002A"/>
    <w:rsid w:val="00E70136"/>
    <w:rsid w:val="00E7040C"/>
    <w:rsid w:val="00E7046C"/>
    <w:rsid w:val="00E70D0C"/>
    <w:rsid w:val="00E70F49"/>
    <w:rsid w:val="00E714DF"/>
    <w:rsid w:val="00E71602"/>
    <w:rsid w:val="00E716FF"/>
    <w:rsid w:val="00E71B2F"/>
    <w:rsid w:val="00E725EE"/>
    <w:rsid w:val="00E72FCD"/>
    <w:rsid w:val="00E731FD"/>
    <w:rsid w:val="00E73456"/>
    <w:rsid w:val="00E7351E"/>
    <w:rsid w:val="00E7386F"/>
    <w:rsid w:val="00E74381"/>
    <w:rsid w:val="00E74441"/>
    <w:rsid w:val="00E74A3E"/>
    <w:rsid w:val="00E74CF3"/>
    <w:rsid w:val="00E74FD5"/>
    <w:rsid w:val="00E750BC"/>
    <w:rsid w:val="00E7511B"/>
    <w:rsid w:val="00E75719"/>
    <w:rsid w:val="00E759FF"/>
    <w:rsid w:val="00E75AEA"/>
    <w:rsid w:val="00E76286"/>
    <w:rsid w:val="00E76481"/>
    <w:rsid w:val="00E76E31"/>
    <w:rsid w:val="00E76F04"/>
    <w:rsid w:val="00E77355"/>
    <w:rsid w:val="00E77494"/>
    <w:rsid w:val="00E77578"/>
    <w:rsid w:val="00E7763E"/>
    <w:rsid w:val="00E77A46"/>
    <w:rsid w:val="00E77BA7"/>
    <w:rsid w:val="00E8031F"/>
    <w:rsid w:val="00E803EC"/>
    <w:rsid w:val="00E804CF"/>
    <w:rsid w:val="00E809E5"/>
    <w:rsid w:val="00E80A04"/>
    <w:rsid w:val="00E80A23"/>
    <w:rsid w:val="00E80DB8"/>
    <w:rsid w:val="00E80E9C"/>
    <w:rsid w:val="00E8110C"/>
    <w:rsid w:val="00E811A1"/>
    <w:rsid w:val="00E81643"/>
    <w:rsid w:val="00E81A38"/>
    <w:rsid w:val="00E81BA7"/>
    <w:rsid w:val="00E81C97"/>
    <w:rsid w:val="00E81CF5"/>
    <w:rsid w:val="00E821CC"/>
    <w:rsid w:val="00E8283D"/>
    <w:rsid w:val="00E82874"/>
    <w:rsid w:val="00E82965"/>
    <w:rsid w:val="00E829F9"/>
    <w:rsid w:val="00E82D91"/>
    <w:rsid w:val="00E83082"/>
    <w:rsid w:val="00E832E5"/>
    <w:rsid w:val="00E8368F"/>
    <w:rsid w:val="00E83939"/>
    <w:rsid w:val="00E83A7E"/>
    <w:rsid w:val="00E83F05"/>
    <w:rsid w:val="00E84086"/>
    <w:rsid w:val="00E844D5"/>
    <w:rsid w:val="00E8462D"/>
    <w:rsid w:val="00E84710"/>
    <w:rsid w:val="00E84ACC"/>
    <w:rsid w:val="00E84CDA"/>
    <w:rsid w:val="00E8502A"/>
    <w:rsid w:val="00E85E2B"/>
    <w:rsid w:val="00E85E73"/>
    <w:rsid w:val="00E85FCA"/>
    <w:rsid w:val="00E8600D"/>
    <w:rsid w:val="00E86085"/>
    <w:rsid w:val="00E86488"/>
    <w:rsid w:val="00E86BE4"/>
    <w:rsid w:val="00E86FC9"/>
    <w:rsid w:val="00E87006"/>
    <w:rsid w:val="00E8709E"/>
    <w:rsid w:val="00E87626"/>
    <w:rsid w:val="00E877B6"/>
    <w:rsid w:val="00E8790F"/>
    <w:rsid w:val="00E879F9"/>
    <w:rsid w:val="00E87D4E"/>
    <w:rsid w:val="00E87E78"/>
    <w:rsid w:val="00E90215"/>
    <w:rsid w:val="00E90719"/>
    <w:rsid w:val="00E90C28"/>
    <w:rsid w:val="00E91066"/>
    <w:rsid w:val="00E9113D"/>
    <w:rsid w:val="00E9119B"/>
    <w:rsid w:val="00E9130B"/>
    <w:rsid w:val="00E914DF"/>
    <w:rsid w:val="00E917E9"/>
    <w:rsid w:val="00E91854"/>
    <w:rsid w:val="00E91970"/>
    <w:rsid w:val="00E91B05"/>
    <w:rsid w:val="00E91D40"/>
    <w:rsid w:val="00E91D65"/>
    <w:rsid w:val="00E91D99"/>
    <w:rsid w:val="00E921D1"/>
    <w:rsid w:val="00E92A20"/>
    <w:rsid w:val="00E92C30"/>
    <w:rsid w:val="00E92CA7"/>
    <w:rsid w:val="00E92D2A"/>
    <w:rsid w:val="00E92F89"/>
    <w:rsid w:val="00E9304B"/>
    <w:rsid w:val="00E9322B"/>
    <w:rsid w:val="00E93416"/>
    <w:rsid w:val="00E93BD3"/>
    <w:rsid w:val="00E9467B"/>
    <w:rsid w:val="00E94BCB"/>
    <w:rsid w:val="00E94C6B"/>
    <w:rsid w:val="00E94EA4"/>
    <w:rsid w:val="00E9505B"/>
    <w:rsid w:val="00E9509E"/>
    <w:rsid w:val="00E9532D"/>
    <w:rsid w:val="00E95418"/>
    <w:rsid w:val="00E9543C"/>
    <w:rsid w:val="00E954C6"/>
    <w:rsid w:val="00E9586E"/>
    <w:rsid w:val="00E9590B"/>
    <w:rsid w:val="00E95AD2"/>
    <w:rsid w:val="00E95EDE"/>
    <w:rsid w:val="00E9631E"/>
    <w:rsid w:val="00E963C8"/>
    <w:rsid w:val="00E96F9C"/>
    <w:rsid w:val="00E971E8"/>
    <w:rsid w:val="00E97695"/>
    <w:rsid w:val="00E97F18"/>
    <w:rsid w:val="00EA09BF"/>
    <w:rsid w:val="00EA0A46"/>
    <w:rsid w:val="00EA0AE2"/>
    <w:rsid w:val="00EA0B0A"/>
    <w:rsid w:val="00EA12AA"/>
    <w:rsid w:val="00EA1305"/>
    <w:rsid w:val="00EA1404"/>
    <w:rsid w:val="00EA1707"/>
    <w:rsid w:val="00EA1C15"/>
    <w:rsid w:val="00EA1FE8"/>
    <w:rsid w:val="00EA2070"/>
    <w:rsid w:val="00EA21A8"/>
    <w:rsid w:val="00EA236F"/>
    <w:rsid w:val="00EA2947"/>
    <w:rsid w:val="00EA2FE1"/>
    <w:rsid w:val="00EA311D"/>
    <w:rsid w:val="00EA3546"/>
    <w:rsid w:val="00EA35AD"/>
    <w:rsid w:val="00EA35F5"/>
    <w:rsid w:val="00EA36B8"/>
    <w:rsid w:val="00EA37E4"/>
    <w:rsid w:val="00EA37E8"/>
    <w:rsid w:val="00EA3D27"/>
    <w:rsid w:val="00EA3D65"/>
    <w:rsid w:val="00EA44E7"/>
    <w:rsid w:val="00EA4A07"/>
    <w:rsid w:val="00EA4D30"/>
    <w:rsid w:val="00EA4DDC"/>
    <w:rsid w:val="00EA51B2"/>
    <w:rsid w:val="00EA5AD1"/>
    <w:rsid w:val="00EA5D8B"/>
    <w:rsid w:val="00EA5FF6"/>
    <w:rsid w:val="00EA60FC"/>
    <w:rsid w:val="00EA615A"/>
    <w:rsid w:val="00EA625C"/>
    <w:rsid w:val="00EA639C"/>
    <w:rsid w:val="00EA64A6"/>
    <w:rsid w:val="00EA65E5"/>
    <w:rsid w:val="00EA6A6C"/>
    <w:rsid w:val="00EA6B5A"/>
    <w:rsid w:val="00EA6FCA"/>
    <w:rsid w:val="00EA7184"/>
    <w:rsid w:val="00EA71A7"/>
    <w:rsid w:val="00EA7247"/>
    <w:rsid w:val="00EA73C8"/>
    <w:rsid w:val="00EA761A"/>
    <w:rsid w:val="00EA7A75"/>
    <w:rsid w:val="00EA7B1B"/>
    <w:rsid w:val="00EAD731"/>
    <w:rsid w:val="00EB04C1"/>
    <w:rsid w:val="00EB084F"/>
    <w:rsid w:val="00EB09DC"/>
    <w:rsid w:val="00EB13EE"/>
    <w:rsid w:val="00EB1754"/>
    <w:rsid w:val="00EB1A2B"/>
    <w:rsid w:val="00EB1AE4"/>
    <w:rsid w:val="00EB2084"/>
    <w:rsid w:val="00EB22BC"/>
    <w:rsid w:val="00EB23DC"/>
    <w:rsid w:val="00EB2455"/>
    <w:rsid w:val="00EB2658"/>
    <w:rsid w:val="00EB26E3"/>
    <w:rsid w:val="00EB2906"/>
    <w:rsid w:val="00EB2BB5"/>
    <w:rsid w:val="00EB303F"/>
    <w:rsid w:val="00EB38E1"/>
    <w:rsid w:val="00EB39DF"/>
    <w:rsid w:val="00EB3B61"/>
    <w:rsid w:val="00EB3E02"/>
    <w:rsid w:val="00EB4053"/>
    <w:rsid w:val="00EB4263"/>
    <w:rsid w:val="00EB4557"/>
    <w:rsid w:val="00EB4854"/>
    <w:rsid w:val="00EB4B47"/>
    <w:rsid w:val="00EB4BA1"/>
    <w:rsid w:val="00EB4F53"/>
    <w:rsid w:val="00EB54D1"/>
    <w:rsid w:val="00EB591B"/>
    <w:rsid w:val="00EB5A83"/>
    <w:rsid w:val="00EB5ABC"/>
    <w:rsid w:val="00EB6177"/>
    <w:rsid w:val="00EB62A6"/>
    <w:rsid w:val="00EB65B7"/>
    <w:rsid w:val="00EB66B7"/>
    <w:rsid w:val="00EB6781"/>
    <w:rsid w:val="00EB686C"/>
    <w:rsid w:val="00EB69EB"/>
    <w:rsid w:val="00EB6A84"/>
    <w:rsid w:val="00EB6AB4"/>
    <w:rsid w:val="00EB71EC"/>
    <w:rsid w:val="00EB730A"/>
    <w:rsid w:val="00EB751C"/>
    <w:rsid w:val="00EB75BE"/>
    <w:rsid w:val="00EB7B57"/>
    <w:rsid w:val="00EB7ECD"/>
    <w:rsid w:val="00EB7FD1"/>
    <w:rsid w:val="00EBBBA4"/>
    <w:rsid w:val="00EC0135"/>
    <w:rsid w:val="00EC05DC"/>
    <w:rsid w:val="00EC06A1"/>
    <w:rsid w:val="00EC07B7"/>
    <w:rsid w:val="00EC0F5F"/>
    <w:rsid w:val="00EC1256"/>
    <w:rsid w:val="00EC13B1"/>
    <w:rsid w:val="00EC1533"/>
    <w:rsid w:val="00EC163E"/>
    <w:rsid w:val="00EC196F"/>
    <w:rsid w:val="00EC1B40"/>
    <w:rsid w:val="00EC1F5F"/>
    <w:rsid w:val="00EC2054"/>
    <w:rsid w:val="00EC2139"/>
    <w:rsid w:val="00EC2882"/>
    <w:rsid w:val="00EC29E6"/>
    <w:rsid w:val="00EC3626"/>
    <w:rsid w:val="00EC3667"/>
    <w:rsid w:val="00EC37AB"/>
    <w:rsid w:val="00EC3BEF"/>
    <w:rsid w:val="00EC3C14"/>
    <w:rsid w:val="00EC3CB1"/>
    <w:rsid w:val="00EC3E46"/>
    <w:rsid w:val="00EC3FE1"/>
    <w:rsid w:val="00EC421C"/>
    <w:rsid w:val="00EC43DF"/>
    <w:rsid w:val="00EC443F"/>
    <w:rsid w:val="00EC449B"/>
    <w:rsid w:val="00EC45AD"/>
    <w:rsid w:val="00EC4786"/>
    <w:rsid w:val="00EC4A5A"/>
    <w:rsid w:val="00EC4D08"/>
    <w:rsid w:val="00EC4D24"/>
    <w:rsid w:val="00EC4D74"/>
    <w:rsid w:val="00EC56EA"/>
    <w:rsid w:val="00EC5752"/>
    <w:rsid w:val="00EC577E"/>
    <w:rsid w:val="00EC57EA"/>
    <w:rsid w:val="00EC585C"/>
    <w:rsid w:val="00EC5B71"/>
    <w:rsid w:val="00EC5D32"/>
    <w:rsid w:val="00EC6A90"/>
    <w:rsid w:val="00EC6D8A"/>
    <w:rsid w:val="00EC6EA9"/>
    <w:rsid w:val="00EC6FF4"/>
    <w:rsid w:val="00EC701B"/>
    <w:rsid w:val="00EC7224"/>
    <w:rsid w:val="00EC7388"/>
    <w:rsid w:val="00EC7CF8"/>
    <w:rsid w:val="00ECECA2"/>
    <w:rsid w:val="00ED044B"/>
    <w:rsid w:val="00ED097B"/>
    <w:rsid w:val="00ED0AB3"/>
    <w:rsid w:val="00ED0C02"/>
    <w:rsid w:val="00ED0D5B"/>
    <w:rsid w:val="00ED0E97"/>
    <w:rsid w:val="00ED1193"/>
    <w:rsid w:val="00ED14C2"/>
    <w:rsid w:val="00ED1504"/>
    <w:rsid w:val="00ED17E9"/>
    <w:rsid w:val="00ED1EF5"/>
    <w:rsid w:val="00ED24C6"/>
    <w:rsid w:val="00ED262A"/>
    <w:rsid w:val="00ED2C04"/>
    <w:rsid w:val="00ED2DE5"/>
    <w:rsid w:val="00ED2E42"/>
    <w:rsid w:val="00ED2EE2"/>
    <w:rsid w:val="00ED2F42"/>
    <w:rsid w:val="00ED31A0"/>
    <w:rsid w:val="00ED3203"/>
    <w:rsid w:val="00ED3B4F"/>
    <w:rsid w:val="00ED4379"/>
    <w:rsid w:val="00ED4396"/>
    <w:rsid w:val="00ED480F"/>
    <w:rsid w:val="00ED4BA5"/>
    <w:rsid w:val="00ED4D3B"/>
    <w:rsid w:val="00ED504D"/>
    <w:rsid w:val="00ED56CB"/>
    <w:rsid w:val="00ED56CE"/>
    <w:rsid w:val="00ED5721"/>
    <w:rsid w:val="00ED57D8"/>
    <w:rsid w:val="00ED57EB"/>
    <w:rsid w:val="00ED5848"/>
    <w:rsid w:val="00ED5C38"/>
    <w:rsid w:val="00ED5FCA"/>
    <w:rsid w:val="00ED623C"/>
    <w:rsid w:val="00ED639D"/>
    <w:rsid w:val="00ED660A"/>
    <w:rsid w:val="00ED667C"/>
    <w:rsid w:val="00ED66E4"/>
    <w:rsid w:val="00ED6734"/>
    <w:rsid w:val="00ED6801"/>
    <w:rsid w:val="00ED6BD4"/>
    <w:rsid w:val="00ED70DD"/>
    <w:rsid w:val="00ED712A"/>
    <w:rsid w:val="00ED72FB"/>
    <w:rsid w:val="00ED77FB"/>
    <w:rsid w:val="00ED7B39"/>
    <w:rsid w:val="00EE01F6"/>
    <w:rsid w:val="00EE0592"/>
    <w:rsid w:val="00EE062B"/>
    <w:rsid w:val="00EE0AAE"/>
    <w:rsid w:val="00EE0DAA"/>
    <w:rsid w:val="00EE0F27"/>
    <w:rsid w:val="00EE130E"/>
    <w:rsid w:val="00EE1811"/>
    <w:rsid w:val="00EE18AA"/>
    <w:rsid w:val="00EE1A07"/>
    <w:rsid w:val="00EE1BF4"/>
    <w:rsid w:val="00EE1C64"/>
    <w:rsid w:val="00EE1CC0"/>
    <w:rsid w:val="00EE1D1C"/>
    <w:rsid w:val="00EE1FBD"/>
    <w:rsid w:val="00EE2049"/>
    <w:rsid w:val="00EE2051"/>
    <w:rsid w:val="00EE2386"/>
    <w:rsid w:val="00EE25D7"/>
    <w:rsid w:val="00EE25F6"/>
    <w:rsid w:val="00EE28E0"/>
    <w:rsid w:val="00EE2A08"/>
    <w:rsid w:val="00EE2C41"/>
    <w:rsid w:val="00EE2E75"/>
    <w:rsid w:val="00EE372C"/>
    <w:rsid w:val="00EE3D8E"/>
    <w:rsid w:val="00EE3F1C"/>
    <w:rsid w:val="00EE3F4E"/>
    <w:rsid w:val="00EE4022"/>
    <w:rsid w:val="00EE469C"/>
    <w:rsid w:val="00EE480F"/>
    <w:rsid w:val="00EE4950"/>
    <w:rsid w:val="00EE4F08"/>
    <w:rsid w:val="00EE5278"/>
    <w:rsid w:val="00EE52A5"/>
    <w:rsid w:val="00EE5561"/>
    <w:rsid w:val="00EE5599"/>
    <w:rsid w:val="00EE574B"/>
    <w:rsid w:val="00EE5845"/>
    <w:rsid w:val="00EE5887"/>
    <w:rsid w:val="00EE630B"/>
    <w:rsid w:val="00EE6489"/>
    <w:rsid w:val="00EE659E"/>
    <w:rsid w:val="00EE66E9"/>
    <w:rsid w:val="00EE6CDD"/>
    <w:rsid w:val="00EE6D00"/>
    <w:rsid w:val="00EE74E4"/>
    <w:rsid w:val="00EE79DF"/>
    <w:rsid w:val="00EE7BCB"/>
    <w:rsid w:val="00EF00AA"/>
    <w:rsid w:val="00EF019A"/>
    <w:rsid w:val="00EF04F5"/>
    <w:rsid w:val="00EF0767"/>
    <w:rsid w:val="00EF098E"/>
    <w:rsid w:val="00EF0A56"/>
    <w:rsid w:val="00EF1010"/>
    <w:rsid w:val="00EF170D"/>
    <w:rsid w:val="00EF1722"/>
    <w:rsid w:val="00EF177C"/>
    <w:rsid w:val="00EF1845"/>
    <w:rsid w:val="00EF1CC9"/>
    <w:rsid w:val="00EF1E05"/>
    <w:rsid w:val="00EF260C"/>
    <w:rsid w:val="00EF290F"/>
    <w:rsid w:val="00EF2999"/>
    <w:rsid w:val="00EF303F"/>
    <w:rsid w:val="00EF30ED"/>
    <w:rsid w:val="00EF3212"/>
    <w:rsid w:val="00EF36EF"/>
    <w:rsid w:val="00EF376D"/>
    <w:rsid w:val="00EF3AD4"/>
    <w:rsid w:val="00EF3D20"/>
    <w:rsid w:val="00EF3FEF"/>
    <w:rsid w:val="00EF403F"/>
    <w:rsid w:val="00EF4508"/>
    <w:rsid w:val="00EF457B"/>
    <w:rsid w:val="00EF45D0"/>
    <w:rsid w:val="00EF47BB"/>
    <w:rsid w:val="00EF4BF8"/>
    <w:rsid w:val="00EF4D9E"/>
    <w:rsid w:val="00EF5BE6"/>
    <w:rsid w:val="00EF5F95"/>
    <w:rsid w:val="00EF6217"/>
    <w:rsid w:val="00EF62D3"/>
    <w:rsid w:val="00EF6485"/>
    <w:rsid w:val="00EF654D"/>
    <w:rsid w:val="00EF669C"/>
    <w:rsid w:val="00EF6730"/>
    <w:rsid w:val="00EF6E1D"/>
    <w:rsid w:val="00EF6F31"/>
    <w:rsid w:val="00EF71E1"/>
    <w:rsid w:val="00EF7ABD"/>
    <w:rsid w:val="00EF7B73"/>
    <w:rsid w:val="00F002B9"/>
    <w:rsid w:val="00F0030C"/>
    <w:rsid w:val="00F003DB"/>
    <w:rsid w:val="00F00BA1"/>
    <w:rsid w:val="00F00D69"/>
    <w:rsid w:val="00F01380"/>
    <w:rsid w:val="00F01457"/>
    <w:rsid w:val="00F01D7D"/>
    <w:rsid w:val="00F01E66"/>
    <w:rsid w:val="00F01F7A"/>
    <w:rsid w:val="00F02243"/>
    <w:rsid w:val="00F02492"/>
    <w:rsid w:val="00F026DA"/>
    <w:rsid w:val="00F02BD5"/>
    <w:rsid w:val="00F02DB4"/>
    <w:rsid w:val="00F02FA5"/>
    <w:rsid w:val="00F03040"/>
    <w:rsid w:val="00F030CD"/>
    <w:rsid w:val="00F032F8"/>
    <w:rsid w:val="00F03960"/>
    <w:rsid w:val="00F03A67"/>
    <w:rsid w:val="00F03C02"/>
    <w:rsid w:val="00F04384"/>
    <w:rsid w:val="00F043B4"/>
    <w:rsid w:val="00F043E4"/>
    <w:rsid w:val="00F04547"/>
    <w:rsid w:val="00F0457E"/>
    <w:rsid w:val="00F0485C"/>
    <w:rsid w:val="00F04889"/>
    <w:rsid w:val="00F052C5"/>
    <w:rsid w:val="00F053FD"/>
    <w:rsid w:val="00F05918"/>
    <w:rsid w:val="00F060C6"/>
    <w:rsid w:val="00F06414"/>
    <w:rsid w:val="00F06558"/>
    <w:rsid w:val="00F06660"/>
    <w:rsid w:val="00F066DA"/>
    <w:rsid w:val="00F06713"/>
    <w:rsid w:val="00F06C22"/>
    <w:rsid w:val="00F06EC2"/>
    <w:rsid w:val="00F07037"/>
    <w:rsid w:val="00F072CC"/>
    <w:rsid w:val="00F07532"/>
    <w:rsid w:val="00F0775F"/>
    <w:rsid w:val="00F07765"/>
    <w:rsid w:val="00F077C9"/>
    <w:rsid w:val="00F077F8"/>
    <w:rsid w:val="00F079B4"/>
    <w:rsid w:val="00F07A50"/>
    <w:rsid w:val="00F07CAD"/>
    <w:rsid w:val="00F07CCC"/>
    <w:rsid w:val="00F100BC"/>
    <w:rsid w:val="00F1047D"/>
    <w:rsid w:val="00F10483"/>
    <w:rsid w:val="00F10713"/>
    <w:rsid w:val="00F10B46"/>
    <w:rsid w:val="00F11340"/>
    <w:rsid w:val="00F1168A"/>
    <w:rsid w:val="00F1199E"/>
    <w:rsid w:val="00F119B7"/>
    <w:rsid w:val="00F11B50"/>
    <w:rsid w:val="00F120D5"/>
    <w:rsid w:val="00F12405"/>
    <w:rsid w:val="00F12590"/>
    <w:rsid w:val="00F12FF6"/>
    <w:rsid w:val="00F134E5"/>
    <w:rsid w:val="00F135B7"/>
    <w:rsid w:val="00F135C6"/>
    <w:rsid w:val="00F138E3"/>
    <w:rsid w:val="00F13A0E"/>
    <w:rsid w:val="00F13C0F"/>
    <w:rsid w:val="00F140BE"/>
    <w:rsid w:val="00F14255"/>
    <w:rsid w:val="00F14312"/>
    <w:rsid w:val="00F14532"/>
    <w:rsid w:val="00F145E2"/>
    <w:rsid w:val="00F14688"/>
    <w:rsid w:val="00F14704"/>
    <w:rsid w:val="00F1489D"/>
    <w:rsid w:val="00F14ACC"/>
    <w:rsid w:val="00F14F80"/>
    <w:rsid w:val="00F15031"/>
    <w:rsid w:val="00F15148"/>
    <w:rsid w:val="00F152C9"/>
    <w:rsid w:val="00F158D6"/>
    <w:rsid w:val="00F16230"/>
    <w:rsid w:val="00F16278"/>
    <w:rsid w:val="00F1642F"/>
    <w:rsid w:val="00F16632"/>
    <w:rsid w:val="00F16687"/>
    <w:rsid w:val="00F16775"/>
    <w:rsid w:val="00F168B3"/>
    <w:rsid w:val="00F16991"/>
    <w:rsid w:val="00F16A7F"/>
    <w:rsid w:val="00F178B3"/>
    <w:rsid w:val="00F17A38"/>
    <w:rsid w:val="00F17F6E"/>
    <w:rsid w:val="00F20478"/>
    <w:rsid w:val="00F20729"/>
    <w:rsid w:val="00F20D0D"/>
    <w:rsid w:val="00F20FF3"/>
    <w:rsid w:val="00F2144F"/>
    <w:rsid w:val="00F215CD"/>
    <w:rsid w:val="00F218A6"/>
    <w:rsid w:val="00F21A84"/>
    <w:rsid w:val="00F21BC7"/>
    <w:rsid w:val="00F21BE6"/>
    <w:rsid w:val="00F221BE"/>
    <w:rsid w:val="00F22D5B"/>
    <w:rsid w:val="00F23125"/>
    <w:rsid w:val="00F2321C"/>
    <w:rsid w:val="00F232D9"/>
    <w:rsid w:val="00F2376B"/>
    <w:rsid w:val="00F237FA"/>
    <w:rsid w:val="00F23B9A"/>
    <w:rsid w:val="00F2422E"/>
    <w:rsid w:val="00F24E73"/>
    <w:rsid w:val="00F254BD"/>
    <w:rsid w:val="00F25B04"/>
    <w:rsid w:val="00F25DAB"/>
    <w:rsid w:val="00F25F63"/>
    <w:rsid w:val="00F266FC"/>
    <w:rsid w:val="00F26766"/>
    <w:rsid w:val="00F269E3"/>
    <w:rsid w:val="00F26A3F"/>
    <w:rsid w:val="00F270A3"/>
    <w:rsid w:val="00F27824"/>
    <w:rsid w:val="00F27860"/>
    <w:rsid w:val="00F27964"/>
    <w:rsid w:val="00F279BC"/>
    <w:rsid w:val="00F27B92"/>
    <w:rsid w:val="00F27F47"/>
    <w:rsid w:val="00F3034C"/>
    <w:rsid w:val="00F307A4"/>
    <w:rsid w:val="00F30A9C"/>
    <w:rsid w:val="00F30B49"/>
    <w:rsid w:val="00F30F4B"/>
    <w:rsid w:val="00F3133C"/>
    <w:rsid w:val="00F316BB"/>
    <w:rsid w:val="00F318D3"/>
    <w:rsid w:val="00F31B76"/>
    <w:rsid w:val="00F31E65"/>
    <w:rsid w:val="00F320E8"/>
    <w:rsid w:val="00F32228"/>
    <w:rsid w:val="00F32297"/>
    <w:rsid w:val="00F3265C"/>
    <w:rsid w:val="00F32BAF"/>
    <w:rsid w:val="00F3329D"/>
    <w:rsid w:val="00F3345D"/>
    <w:rsid w:val="00F336D7"/>
    <w:rsid w:val="00F33B22"/>
    <w:rsid w:val="00F33B25"/>
    <w:rsid w:val="00F34132"/>
    <w:rsid w:val="00F348D8"/>
    <w:rsid w:val="00F34A73"/>
    <w:rsid w:val="00F34BF2"/>
    <w:rsid w:val="00F34CCA"/>
    <w:rsid w:val="00F34DA9"/>
    <w:rsid w:val="00F34DE3"/>
    <w:rsid w:val="00F34EF7"/>
    <w:rsid w:val="00F35601"/>
    <w:rsid w:val="00F3562D"/>
    <w:rsid w:val="00F356A4"/>
    <w:rsid w:val="00F36096"/>
    <w:rsid w:val="00F362E3"/>
    <w:rsid w:val="00F36610"/>
    <w:rsid w:val="00F367C3"/>
    <w:rsid w:val="00F36EA9"/>
    <w:rsid w:val="00F3725D"/>
    <w:rsid w:val="00F373BA"/>
    <w:rsid w:val="00F37519"/>
    <w:rsid w:val="00F37734"/>
    <w:rsid w:val="00F3783A"/>
    <w:rsid w:val="00F37E56"/>
    <w:rsid w:val="00F40152"/>
    <w:rsid w:val="00F40356"/>
    <w:rsid w:val="00F404A6"/>
    <w:rsid w:val="00F404F5"/>
    <w:rsid w:val="00F40D8D"/>
    <w:rsid w:val="00F40F0D"/>
    <w:rsid w:val="00F4104F"/>
    <w:rsid w:val="00F413B1"/>
    <w:rsid w:val="00F414B2"/>
    <w:rsid w:val="00F415EB"/>
    <w:rsid w:val="00F4190F"/>
    <w:rsid w:val="00F41B34"/>
    <w:rsid w:val="00F41BE5"/>
    <w:rsid w:val="00F41E3D"/>
    <w:rsid w:val="00F42044"/>
    <w:rsid w:val="00F422B0"/>
    <w:rsid w:val="00F4267E"/>
    <w:rsid w:val="00F42976"/>
    <w:rsid w:val="00F42983"/>
    <w:rsid w:val="00F42A04"/>
    <w:rsid w:val="00F44133"/>
    <w:rsid w:val="00F4420C"/>
    <w:rsid w:val="00F4457F"/>
    <w:rsid w:val="00F447C6"/>
    <w:rsid w:val="00F447F2"/>
    <w:rsid w:val="00F44826"/>
    <w:rsid w:val="00F44892"/>
    <w:rsid w:val="00F45140"/>
    <w:rsid w:val="00F45367"/>
    <w:rsid w:val="00F45A9C"/>
    <w:rsid w:val="00F45D5C"/>
    <w:rsid w:val="00F46274"/>
    <w:rsid w:val="00F46970"/>
    <w:rsid w:val="00F46F1B"/>
    <w:rsid w:val="00F46F6F"/>
    <w:rsid w:val="00F4712D"/>
    <w:rsid w:val="00F4734C"/>
    <w:rsid w:val="00F477AD"/>
    <w:rsid w:val="00F478EE"/>
    <w:rsid w:val="00F47A66"/>
    <w:rsid w:val="00F50429"/>
    <w:rsid w:val="00F50572"/>
    <w:rsid w:val="00F5075C"/>
    <w:rsid w:val="00F508B4"/>
    <w:rsid w:val="00F50B2D"/>
    <w:rsid w:val="00F50EAE"/>
    <w:rsid w:val="00F50F9D"/>
    <w:rsid w:val="00F5135E"/>
    <w:rsid w:val="00F5151A"/>
    <w:rsid w:val="00F51DC8"/>
    <w:rsid w:val="00F52704"/>
    <w:rsid w:val="00F52710"/>
    <w:rsid w:val="00F52715"/>
    <w:rsid w:val="00F52C42"/>
    <w:rsid w:val="00F52CAB"/>
    <w:rsid w:val="00F52D3C"/>
    <w:rsid w:val="00F52F31"/>
    <w:rsid w:val="00F5308B"/>
    <w:rsid w:val="00F53237"/>
    <w:rsid w:val="00F534D6"/>
    <w:rsid w:val="00F5363E"/>
    <w:rsid w:val="00F54047"/>
    <w:rsid w:val="00F5440D"/>
    <w:rsid w:val="00F5441A"/>
    <w:rsid w:val="00F54524"/>
    <w:rsid w:val="00F547A4"/>
    <w:rsid w:val="00F54894"/>
    <w:rsid w:val="00F5493F"/>
    <w:rsid w:val="00F54999"/>
    <w:rsid w:val="00F54C2C"/>
    <w:rsid w:val="00F54CF5"/>
    <w:rsid w:val="00F54D9F"/>
    <w:rsid w:val="00F54ECC"/>
    <w:rsid w:val="00F54F45"/>
    <w:rsid w:val="00F54F56"/>
    <w:rsid w:val="00F551CC"/>
    <w:rsid w:val="00F5554D"/>
    <w:rsid w:val="00F5571E"/>
    <w:rsid w:val="00F55DDC"/>
    <w:rsid w:val="00F56398"/>
    <w:rsid w:val="00F563DD"/>
    <w:rsid w:val="00F56948"/>
    <w:rsid w:val="00F56A8C"/>
    <w:rsid w:val="00F56F28"/>
    <w:rsid w:val="00F572E0"/>
    <w:rsid w:val="00F57580"/>
    <w:rsid w:val="00F5774B"/>
    <w:rsid w:val="00F57795"/>
    <w:rsid w:val="00F57836"/>
    <w:rsid w:val="00F57B97"/>
    <w:rsid w:val="00F57D76"/>
    <w:rsid w:val="00F57E2A"/>
    <w:rsid w:val="00F57E71"/>
    <w:rsid w:val="00F605C5"/>
    <w:rsid w:val="00F60982"/>
    <w:rsid w:val="00F60D42"/>
    <w:rsid w:val="00F60D7F"/>
    <w:rsid w:val="00F61178"/>
    <w:rsid w:val="00F617F3"/>
    <w:rsid w:val="00F6183D"/>
    <w:rsid w:val="00F61D45"/>
    <w:rsid w:val="00F62407"/>
    <w:rsid w:val="00F62443"/>
    <w:rsid w:val="00F624D4"/>
    <w:rsid w:val="00F629A4"/>
    <w:rsid w:val="00F62B89"/>
    <w:rsid w:val="00F62E49"/>
    <w:rsid w:val="00F62F65"/>
    <w:rsid w:val="00F62FE5"/>
    <w:rsid w:val="00F62FF0"/>
    <w:rsid w:val="00F633EB"/>
    <w:rsid w:val="00F63502"/>
    <w:rsid w:val="00F63531"/>
    <w:rsid w:val="00F63ACA"/>
    <w:rsid w:val="00F63D18"/>
    <w:rsid w:val="00F63D37"/>
    <w:rsid w:val="00F64187"/>
    <w:rsid w:val="00F642F2"/>
    <w:rsid w:val="00F645BE"/>
    <w:rsid w:val="00F649C9"/>
    <w:rsid w:val="00F651CE"/>
    <w:rsid w:val="00F65546"/>
    <w:rsid w:val="00F65673"/>
    <w:rsid w:val="00F65834"/>
    <w:rsid w:val="00F65979"/>
    <w:rsid w:val="00F65C5C"/>
    <w:rsid w:val="00F65D9C"/>
    <w:rsid w:val="00F66001"/>
    <w:rsid w:val="00F66794"/>
    <w:rsid w:val="00F668F2"/>
    <w:rsid w:val="00F67384"/>
    <w:rsid w:val="00F6746D"/>
    <w:rsid w:val="00F674AC"/>
    <w:rsid w:val="00F67AF2"/>
    <w:rsid w:val="00F67C11"/>
    <w:rsid w:val="00F67EAB"/>
    <w:rsid w:val="00F700D1"/>
    <w:rsid w:val="00F70245"/>
    <w:rsid w:val="00F702FC"/>
    <w:rsid w:val="00F70609"/>
    <w:rsid w:val="00F70616"/>
    <w:rsid w:val="00F70672"/>
    <w:rsid w:val="00F706ED"/>
    <w:rsid w:val="00F707E5"/>
    <w:rsid w:val="00F70E2F"/>
    <w:rsid w:val="00F7135F"/>
    <w:rsid w:val="00F71384"/>
    <w:rsid w:val="00F71497"/>
    <w:rsid w:val="00F71823"/>
    <w:rsid w:val="00F7197F"/>
    <w:rsid w:val="00F71FF5"/>
    <w:rsid w:val="00F72746"/>
    <w:rsid w:val="00F729DF"/>
    <w:rsid w:val="00F732B6"/>
    <w:rsid w:val="00F73E9A"/>
    <w:rsid w:val="00F7425B"/>
    <w:rsid w:val="00F742BB"/>
    <w:rsid w:val="00F7465E"/>
    <w:rsid w:val="00F746DB"/>
    <w:rsid w:val="00F7511A"/>
    <w:rsid w:val="00F760B5"/>
    <w:rsid w:val="00F760F1"/>
    <w:rsid w:val="00F76406"/>
    <w:rsid w:val="00F766CB"/>
    <w:rsid w:val="00F76734"/>
    <w:rsid w:val="00F76C1B"/>
    <w:rsid w:val="00F76EA8"/>
    <w:rsid w:val="00F76EC2"/>
    <w:rsid w:val="00F77272"/>
    <w:rsid w:val="00F772F2"/>
    <w:rsid w:val="00F775D6"/>
    <w:rsid w:val="00F77793"/>
    <w:rsid w:val="00F777CD"/>
    <w:rsid w:val="00F77C63"/>
    <w:rsid w:val="00F77C75"/>
    <w:rsid w:val="00F77CE3"/>
    <w:rsid w:val="00F77D13"/>
    <w:rsid w:val="00F77DCE"/>
    <w:rsid w:val="00F80291"/>
    <w:rsid w:val="00F802DA"/>
    <w:rsid w:val="00F80473"/>
    <w:rsid w:val="00F80641"/>
    <w:rsid w:val="00F80921"/>
    <w:rsid w:val="00F809E5"/>
    <w:rsid w:val="00F80B87"/>
    <w:rsid w:val="00F80E16"/>
    <w:rsid w:val="00F8111E"/>
    <w:rsid w:val="00F81241"/>
    <w:rsid w:val="00F813C2"/>
    <w:rsid w:val="00F813F9"/>
    <w:rsid w:val="00F81D14"/>
    <w:rsid w:val="00F81DC3"/>
    <w:rsid w:val="00F81FE5"/>
    <w:rsid w:val="00F820A8"/>
    <w:rsid w:val="00F823AA"/>
    <w:rsid w:val="00F82503"/>
    <w:rsid w:val="00F825C0"/>
    <w:rsid w:val="00F826D0"/>
    <w:rsid w:val="00F827EE"/>
    <w:rsid w:val="00F82BE5"/>
    <w:rsid w:val="00F82CBB"/>
    <w:rsid w:val="00F8323C"/>
    <w:rsid w:val="00F839C0"/>
    <w:rsid w:val="00F83AA9"/>
    <w:rsid w:val="00F83B4D"/>
    <w:rsid w:val="00F83BAF"/>
    <w:rsid w:val="00F83C5E"/>
    <w:rsid w:val="00F83FCE"/>
    <w:rsid w:val="00F8436B"/>
    <w:rsid w:val="00F845B7"/>
    <w:rsid w:val="00F847CA"/>
    <w:rsid w:val="00F84BD7"/>
    <w:rsid w:val="00F84DF4"/>
    <w:rsid w:val="00F85377"/>
    <w:rsid w:val="00F857A7"/>
    <w:rsid w:val="00F859E5"/>
    <w:rsid w:val="00F85CF7"/>
    <w:rsid w:val="00F85F52"/>
    <w:rsid w:val="00F85F9A"/>
    <w:rsid w:val="00F86268"/>
    <w:rsid w:val="00F86303"/>
    <w:rsid w:val="00F86386"/>
    <w:rsid w:val="00F86824"/>
    <w:rsid w:val="00F86B84"/>
    <w:rsid w:val="00F86E27"/>
    <w:rsid w:val="00F872EE"/>
    <w:rsid w:val="00F87718"/>
    <w:rsid w:val="00F8787B"/>
    <w:rsid w:val="00F87AF2"/>
    <w:rsid w:val="00F87E56"/>
    <w:rsid w:val="00F900B2"/>
    <w:rsid w:val="00F901B4"/>
    <w:rsid w:val="00F901DA"/>
    <w:rsid w:val="00F905BB"/>
    <w:rsid w:val="00F90C1D"/>
    <w:rsid w:val="00F90D0A"/>
    <w:rsid w:val="00F90D6E"/>
    <w:rsid w:val="00F913F7"/>
    <w:rsid w:val="00F91671"/>
    <w:rsid w:val="00F91709"/>
    <w:rsid w:val="00F91F70"/>
    <w:rsid w:val="00F927EC"/>
    <w:rsid w:val="00F9289F"/>
    <w:rsid w:val="00F92B75"/>
    <w:rsid w:val="00F92C2F"/>
    <w:rsid w:val="00F92F85"/>
    <w:rsid w:val="00F9301E"/>
    <w:rsid w:val="00F932EF"/>
    <w:rsid w:val="00F935C2"/>
    <w:rsid w:val="00F9365B"/>
    <w:rsid w:val="00F93709"/>
    <w:rsid w:val="00F93A43"/>
    <w:rsid w:val="00F93AB0"/>
    <w:rsid w:val="00F93CEB"/>
    <w:rsid w:val="00F94140"/>
    <w:rsid w:val="00F94BB9"/>
    <w:rsid w:val="00F94FEB"/>
    <w:rsid w:val="00F9512E"/>
    <w:rsid w:val="00F951BA"/>
    <w:rsid w:val="00F95432"/>
    <w:rsid w:val="00F9549F"/>
    <w:rsid w:val="00F95528"/>
    <w:rsid w:val="00F95715"/>
    <w:rsid w:val="00F957C7"/>
    <w:rsid w:val="00F9580C"/>
    <w:rsid w:val="00F95D10"/>
    <w:rsid w:val="00F95E70"/>
    <w:rsid w:val="00F961CB"/>
    <w:rsid w:val="00F965CE"/>
    <w:rsid w:val="00F96797"/>
    <w:rsid w:val="00F967DF"/>
    <w:rsid w:val="00F9690C"/>
    <w:rsid w:val="00F9697D"/>
    <w:rsid w:val="00F96E22"/>
    <w:rsid w:val="00F97AAB"/>
    <w:rsid w:val="00F97D31"/>
    <w:rsid w:val="00F97E2A"/>
    <w:rsid w:val="00F97E3D"/>
    <w:rsid w:val="00FA0128"/>
    <w:rsid w:val="00FA0176"/>
    <w:rsid w:val="00FA07FD"/>
    <w:rsid w:val="00FA080B"/>
    <w:rsid w:val="00FA0858"/>
    <w:rsid w:val="00FA0998"/>
    <w:rsid w:val="00FA0DA5"/>
    <w:rsid w:val="00FA1286"/>
    <w:rsid w:val="00FA12CF"/>
    <w:rsid w:val="00FA163B"/>
    <w:rsid w:val="00FA179F"/>
    <w:rsid w:val="00FA198F"/>
    <w:rsid w:val="00FA1FED"/>
    <w:rsid w:val="00FA1FF1"/>
    <w:rsid w:val="00FA2050"/>
    <w:rsid w:val="00FA22E1"/>
    <w:rsid w:val="00FA2321"/>
    <w:rsid w:val="00FA251A"/>
    <w:rsid w:val="00FA29B6"/>
    <w:rsid w:val="00FA29F0"/>
    <w:rsid w:val="00FA2AA8"/>
    <w:rsid w:val="00FA3087"/>
    <w:rsid w:val="00FA345E"/>
    <w:rsid w:val="00FA3A7B"/>
    <w:rsid w:val="00FA3C9A"/>
    <w:rsid w:val="00FA3F1C"/>
    <w:rsid w:val="00FA41AE"/>
    <w:rsid w:val="00FA41FB"/>
    <w:rsid w:val="00FA47C7"/>
    <w:rsid w:val="00FA4C85"/>
    <w:rsid w:val="00FA4CF5"/>
    <w:rsid w:val="00FA5268"/>
    <w:rsid w:val="00FA529A"/>
    <w:rsid w:val="00FA529D"/>
    <w:rsid w:val="00FA52A6"/>
    <w:rsid w:val="00FA52EE"/>
    <w:rsid w:val="00FA5821"/>
    <w:rsid w:val="00FA5979"/>
    <w:rsid w:val="00FA5E9A"/>
    <w:rsid w:val="00FA60E6"/>
    <w:rsid w:val="00FA6282"/>
    <w:rsid w:val="00FA6DDF"/>
    <w:rsid w:val="00FA6DF9"/>
    <w:rsid w:val="00FA74FF"/>
    <w:rsid w:val="00FA7719"/>
    <w:rsid w:val="00FA7972"/>
    <w:rsid w:val="00FB063D"/>
    <w:rsid w:val="00FB082C"/>
    <w:rsid w:val="00FB0E5D"/>
    <w:rsid w:val="00FB0F36"/>
    <w:rsid w:val="00FB11AC"/>
    <w:rsid w:val="00FB16AA"/>
    <w:rsid w:val="00FB17C8"/>
    <w:rsid w:val="00FB1886"/>
    <w:rsid w:val="00FB1A7D"/>
    <w:rsid w:val="00FB216C"/>
    <w:rsid w:val="00FB23DA"/>
    <w:rsid w:val="00FB26CF"/>
    <w:rsid w:val="00FB2A4F"/>
    <w:rsid w:val="00FB2ADF"/>
    <w:rsid w:val="00FB2DC1"/>
    <w:rsid w:val="00FB2FD2"/>
    <w:rsid w:val="00FB3A13"/>
    <w:rsid w:val="00FB3E82"/>
    <w:rsid w:val="00FB3EF6"/>
    <w:rsid w:val="00FB4371"/>
    <w:rsid w:val="00FB5014"/>
    <w:rsid w:val="00FB52F9"/>
    <w:rsid w:val="00FB5683"/>
    <w:rsid w:val="00FB593C"/>
    <w:rsid w:val="00FB5A14"/>
    <w:rsid w:val="00FB6805"/>
    <w:rsid w:val="00FB6C03"/>
    <w:rsid w:val="00FB6E0E"/>
    <w:rsid w:val="00FB730B"/>
    <w:rsid w:val="00FB743F"/>
    <w:rsid w:val="00FB7502"/>
    <w:rsid w:val="00FC06DE"/>
    <w:rsid w:val="00FC096C"/>
    <w:rsid w:val="00FC0B12"/>
    <w:rsid w:val="00FC0C2F"/>
    <w:rsid w:val="00FC11AB"/>
    <w:rsid w:val="00FC1952"/>
    <w:rsid w:val="00FC1AD4"/>
    <w:rsid w:val="00FC20F8"/>
    <w:rsid w:val="00FC210F"/>
    <w:rsid w:val="00FC21E7"/>
    <w:rsid w:val="00FC2532"/>
    <w:rsid w:val="00FC2656"/>
    <w:rsid w:val="00FC3481"/>
    <w:rsid w:val="00FC356E"/>
    <w:rsid w:val="00FC35FF"/>
    <w:rsid w:val="00FC3682"/>
    <w:rsid w:val="00FC3689"/>
    <w:rsid w:val="00FC3ED6"/>
    <w:rsid w:val="00FC3F4B"/>
    <w:rsid w:val="00FC4B26"/>
    <w:rsid w:val="00FC4B99"/>
    <w:rsid w:val="00FC4D70"/>
    <w:rsid w:val="00FC4E9E"/>
    <w:rsid w:val="00FC4F29"/>
    <w:rsid w:val="00FC5281"/>
    <w:rsid w:val="00FC54CC"/>
    <w:rsid w:val="00FC55B8"/>
    <w:rsid w:val="00FC56F1"/>
    <w:rsid w:val="00FC5742"/>
    <w:rsid w:val="00FC5A30"/>
    <w:rsid w:val="00FC5C7C"/>
    <w:rsid w:val="00FC5DBB"/>
    <w:rsid w:val="00FC5DFE"/>
    <w:rsid w:val="00FC60A5"/>
    <w:rsid w:val="00FC6200"/>
    <w:rsid w:val="00FC626A"/>
    <w:rsid w:val="00FC64EC"/>
    <w:rsid w:val="00FC6EE4"/>
    <w:rsid w:val="00FC6FBF"/>
    <w:rsid w:val="00FC71E6"/>
    <w:rsid w:val="00FC7819"/>
    <w:rsid w:val="00FC7BAE"/>
    <w:rsid w:val="00FC7D0C"/>
    <w:rsid w:val="00FC7D66"/>
    <w:rsid w:val="00FC7E13"/>
    <w:rsid w:val="00FC7EED"/>
    <w:rsid w:val="00FD0106"/>
    <w:rsid w:val="00FD0E5B"/>
    <w:rsid w:val="00FD1272"/>
    <w:rsid w:val="00FD14BB"/>
    <w:rsid w:val="00FD17CF"/>
    <w:rsid w:val="00FD1815"/>
    <w:rsid w:val="00FD1A0D"/>
    <w:rsid w:val="00FD2028"/>
    <w:rsid w:val="00FD225A"/>
    <w:rsid w:val="00FD2813"/>
    <w:rsid w:val="00FD3969"/>
    <w:rsid w:val="00FD3BD8"/>
    <w:rsid w:val="00FD3EFA"/>
    <w:rsid w:val="00FD44D6"/>
    <w:rsid w:val="00FD469F"/>
    <w:rsid w:val="00FD47B1"/>
    <w:rsid w:val="00FD4887"/>
    <w:rsid w:val="00FD4BCF"/>
    <w:rsid w:val="00FD5104"/>
    <w:rsid w:val="00FD5AFF"/>
    <w:rsid w:val="00FD5C47"/>
    <w:rsid w:val="00FD5CB0"/>
    <w:rsid w:val="00FD5E8E"/>
    <w:rsid w:val="00FD6306"/>
    <w:rsid w:val="00FD6896"/>
    <w:rsid w:val="00FD75B1"/>
    <w:rsid w:val="00FD77DF"/>
    <w:rsid w:val="00FD7814"/>
    <w:rsid w:val="00FD7864"/>
    <w:rsid w:val="00FD7AD1"/>
    <w:rsid w:val="00FE00D4"/>
    <w:rsid w:val="00FE010C"/>
    <w:rsid w:val="00FE0267"/>
    <w:rsid w:val="00FE0761"/>
    <w:rsid w:val="00FE09EC"/>
    <w:rsid w:val="00FE0DBA"/>
    <w:rsid w:val="00FE113A"/>
    <w:rsid w:val="00FE14A6"/>
    <w:rsid w:val="00FE14D1"/>
    <w:rsid w:val="00FE1798"/>
    <w:rsid w:val="00FE182D"/>
    <w:rsid w:val="00FE1BFD"/>
    <w:rsid w:val="00FE2153"/>
    <w:rsid w:val="00FE2281"/>
    <w:rsid w:val="00FE277D"/>
    <w:rsid w:val="00FE27FA"/>
    <w:rsid w:val="00FE2913"/>
    <w:rsid w:val="00FE3112"/>
    <w:rsid w:val="00FE31C7"/>
    <w:rsid w:val="00FE33E6"/>
    <w:rsid w:val="00FE34AF"/>
    <w:rsid w:val="00FE382C"/>
    <w:rsid w:val="00FE386B"/>
    <w:rsid w:val="00FE3E48"/>
    <w:rsid w:val="00FE4D3F"/>
    <w:rsid w:val="00FE4D76"/>
    <w:rsid w:val="00FE4F60"/>
    <w:rsid w:val="00FE4F62"/>
    <w:rsid w:val="00FE5348"/>
    <w:rsid w:val="00FE55EC"/>
    <w:rsid w:val="00FE5D32"/>
    <w:rsid w:val="00FE6218"/>
    <w:rsid w:val="00FE631A"/>
    <w:rsid w:val="00FE64FA"/>
    <w:rsid w:val="00FE6B06"/>
    <w:rsid w:val="00FE6BE1"/>
    <w:rsid w:val="00FE6C5C"/>
    <w:rsid w:val="00FE6C6D"/>
    <w:rsid w:val="00FE6DC5"/>
    <w:rsid w:val="00FE6E17"/>
    <w:rsid w:val="00FE6F9D"/>
    <w:rsid w:val="00FE743F"/>
    <w:rsid w:val="00FE7462"/>
    <w:rsid w:val="00FE747C"/>
    <w:rsid w:val="00FE7B6F"/>
    <w:rsid w:val="00FE7D7E"/>
    <w:rsid w:val="00FF0279"/>
    <w:rsid w:val="00FF0478"/>
    <w:rsid w:val="00FF0555"/>
    <w:rsid w:val="00FF0632"/>
    <w:rsid w:val="00FF077B"/>
    <w:rsid w:val="00FF0897"/>
    <w:rsid w:val="00FF0A38"/>
    <w:rsid w:val="00FF0A6D"/>
    <w:rsid w:val="00FF1110"/>
    <w:rsid w:val="00FF1AD7"/>
    <w:rsid w:val="00FF2163"/>
    <w:rsid w:val="00FF2453"/>
    <w:rsid w:val="00FF25DF"/>
    <w:rsid w:val="00FF262C"/>
    <w:rsid w:val="00FF2A33"/>
    <w:rsid w:val="00FF2AC9"/>
    <w:rsid w:val="00FF2AD1"/>
    <w:rsid w:val="00FF2ED3"/>
    <w:rsid w:val="00FF2EEA"/>
    <w:rsid w:val="00FF2FE4"/>
    <w:rsid w:val="00FF332C"/>
    <w:rsid w:val="00FF367B"/>
    <w:rsid w:val="00FF39E1"/>
    <w:rsid w:val="00FF3AAA"/>
    <w:rsid w:val="00FF3C44"/>
    <w:rsid w:val="00FF3D07"/>
    <w:rsid w:val="00FF3DCA"/>
    <w:rsid w:val="00FF48E2"/>
    <w:rsid w:val="00FF4C7F"/>
    <w:rsid w:val="00FF5221"/>
    <w:rsid w:val="00FF579F"/>
    <w:rsid w:val="00FF5934"/>
    <w:rsid w:val="00FF5BFF"/>
    <w:rsid w:val="00FF6045"/>
    <w:rsid w:val="00FF6179"/>
    <w:rsid w:val="00FF62AF"/>
    <w:rsid w:val="00FF657D"/>
    <w:rsid w:val="00FF6599"/>
    <w:rsid w:val="00FF6769"/>
    <w:rsid w:val="00FF691B"/>
    <w:rsid w:val="00FF69A2"/>
    <w:rsid w:val="00FF6E3D"/>
    <w:rsid w:val="00FF6E99"/>
    <w:rsid w:val="00FF70C4"/>
    <w:rsid w:val="00FF73E3"/>
    <w:rsid w:val="00FF748B"/>
    <w:rsid w:val="00FF7C56"/>
    <w:rsid w:val="00FF7D35"/>
    <w:rsid w:val="00FF7F56"/>
    <w:rsid w:val="010A5448"/>
    <w:rsid w:val="01276FCC"/>
    <w:rsid w:val="0128902B"/>
    <w:rsid w:val="0142F76F"/>
    <w:rsid w:val="01445C56"/>
    <w:rsid w:val="0147254B"/>
    <w:rsid w:val="014B9C4F"/>
    <w:rsid w:val="015CFF2F"/>
    <w:rsid w:val="016EFC84"/>
    <w:rsid w:val="0172320C"/>
    <w:rsid w:val="017D8675"/>
    <w:rsid w:val="0198FB9D"/>
    <w:rsid w:val="01A789AC"/>
    <w:rsid w:val="01A90FA0"/>
    <w:rsid w:val="01B58496"/>
    <w:rsid w:val="01B67D36"/>
    <w:rsid w:val="01C15382"/>
    <w:rsid w:val="01C60862"/>
    <w:rsid w:val="01C8BAC1"/>
    <w:rsid w:val="01CF4EA9"/>
    <w:rsid w:val="01D23ED8"/>
    <w:rsid w:val="01D4C8C0"/>
    <w:rsid w:val="01D5D7D3"/>
    <w:rsid w:val="01DFFA25"/>
    <w:rsid w:val="01F04A45"/>
    <w:rsid w:val="01F8C283"/>
    <w:rsid w:val="020AD8FD"/>
    <w:rsid w:val="02511F15"/>
    <w:rsid w:val="025F2E7E"/>
    <w:rsid w:val="026844B5"/>
    <w:rsid w:val="027B038D"/>
    <w:rsid w:val="027FCCA9"/>
    <w:rsid w:val="028323E4"/>
    <w:rsid w:val="02914741"/>
    <w:rsid w:val="02A1AB8B"/>
    <w:rsid w:val="02AF03B5"/>
    <w:rsid w:val="02AF6AAC"/>
    <w:rsid w:val="02BB71F4"/>
    <w:rsid w:val="02C9CE7C"/>
    <w:rsid w:val="02CC53C6"/>
    <w:rsid w:val="02D32B3B"/>
    <w:rsid w:val="02D3A80A"/>
    <w:rsid w:val="02FDAAA3"/>
    <w:rsid w:val="031422AA"/>
    <w:rsid w:val="03167972"/>
    <w:rsid w:val="03178DD9"/>
    <w:rsid w:val="032A9842"/>
    <w:rsid w:val="032C8C61"/>
    <w:rsid w:val="03350193"/>
    <w:rsid w:val="033908D1"/>
    <w:rsid w:val="033DCA26"/>
    <w:rsid w:val="034493B1"/>
    <w:rsid w:val="035AA9E6"/>
    <w:rsid w:val="039A13B8"/>
    <w:rsid w:val="03B00328"/>
    <w:rsid w:val="03BF74A3"/>
    <w:rsid w:val="03CC3041"/>
    <w:rsid w:val="03D84145"/>
    <w:rsid w:val="03D906C5"/>
    <w:rsid w:val="03DBF2F1"/>
    <w:rsid w:val="04049F29"/>
    <w:rsid w:val="0407FBF9"/>
    <w:rsid w:val="04150B3A"/>
    <w:rsid w:val="0416FA0B"/>
    <w:rsid w:val="0424F99D"/>
    <w:rsid w:val="042739AE"/>
    <w:rsid w:val="0430BE6D"/>
    <w:rsid w:val="0437352B"/>
    <w:rsid w:val="043BF375"/>
    <w:rsid w:val="043E13F9"/>
    <w:rsid w:val="04410067"/>
    <w:rsid w:val="04713087"/>
    <w:rsid w:val="04732B2F"/>
    <w:rsid w:val="0473FAB8"/>
    <w:rsid w:val="047AA121"/>
    <w:rsid w:val="049083ED"/>
    <w:rsid w:val="04A60A42"/>
    <w:rsid w:val="04C9B79D"/>
    <w:rsid w:val="04DB5868"/>
    <w:rsid w:val="04E6F844"/>
    <w:rsid w:val="04EE8BA7"/>
    <w:rsid w:val="04F699EE"/>
    <w:rsid w:val="04F8A528"/>
    <w:rsid w:val="05057BD4"/>
    <w:rsid w:val="051D4270"/>
    <w:rsid w:val="05320327"/>
    <w:rsid w:val="054FDF45"/>
    <w:rsid w:val="0554A391"/>
    <w:rsid w:val="0557A0D6"/>
    <w:rsid w:val="055B61A8"/>
    <w:rsid w:val="055DE14A"/>
    <w:rsid w:val="0561ABFC"/>
    <w:rsid w:val="056B1018"/>
    <w:rsid w:val="057183A0"/>
    <w:rsid w:val="05760E95"/>
    <w:rsid w:val="05900ADD"/>
    <w:rsid w:val="05950556"/>
    <w:rsid w:val="059DB35F"/>
    <w:rsid w:val="05B66C6C"/>
    <w:rsid w:val="05DAC22C"/>
    <w:rsid w:val="05DB76D3"/>
    <w:rsid w:val="05E063F3"/>
    <w:rsid w:val="05E99C05"/>
    <w:rsid w:val="05F18FEB"/>
    <w:rsid w:val="05FC63B3"/>
    <w:rsid w:val="05FDBFC7"/>
    <w:rsid w:val="060B906F"/>
    <w:rsid w:val="06131595"/>
    <w:rsid w:val="063D6FB4"/>
    <w:rsid w:val="063F967C"/>
    <w:rsid w:val="0646FDEE"/>
    <w:rsid w:val="06491023"/>
    <w:rsid w:val="06498BE9"/>
    <w:rsid w:val="064CABF4"/>
    <w:rsid w:val="0696C150"/>
    <w:rsid w:val="06993C0C"/>
    <w:rsid w:val="06994D9C"/>
    <w:rsid w:val="069C5E30"/>
    <w:rsid w:val="06A98770"/>
    <w:rsid w:val="06B91B10"/>
    <w:rsid w:val="06BFCC0B"/>
    <w:rsid w:val="06C1B287"/>
    <w:rsid w:val="06C89166"/>
    <w:rsid w:val="06D18555"/>
    <w:rsid w:val="06D6CDBA"/>
    <w:rsid w:val="06EDF0B3"/>
    <w:rsid w:val="06F2750B"/>
    <w:rsid w:val="0707AE90"/>
    <w:rsid w:val="07085EC3"/>
    <w:rsid w:val="07210640"/>
    <w:rsid w:val="073FC7F9"/>
    <w:rsid w:val="0740F0CB"/>
    <w:rsid w:val="0752132B"/>
    <w:rsid w:val="0776DE50"/>
    <w:rsid w:val="078194D2"/>
    <w:rsid w:val="078D34A2"/>
    <w:rsid w:val="079A9966"/>
    <w:rsid w:val="07A1E531"/>
    <w:rsid w:val="07A853F7"/>
    <w:rsid w:val="07B5A795"/>
    <w:rsid w:val="07C69202"/>
    <w:rsid w:val="07CDF442"/>
    <w:rsid w:val="07CF8515"/>
    <w:rsid w:val="07D020B6"/>
    <w:rsid w:val="07D08E26"/>
    <w:rsid w:val="07F3492C"/>
    <w:rsid w:val="080DAE4D"/>
    <w:rsid w:val="081499F2"/>
    <w:rsid w:val="081AA55D"/>
    <w:rsid w:val="081B27C2"/>
    <w:rsid w:val="0825693B"/>
    <w:rsid w:val="082F30F8"/>
    <w:rsid w:val="0835AF6A"/>
    <w:rsid w:val="0863CBBC"/>
    <w:rsid w:val="0880B2BF"/>
    <w:rsid w:val="088EA54B"/>
    <w:rsid w:val="08971253"/>
    <w:rsid w:val="08B8F6CB"/>
    <w:rsid w:val="08C3B163"/>
    <w:rsid w:val="08E5D4DD"/>
    <w:rsid w:val="08EFBCDB"/>
    <w:rsid w:val="090F19C9"/>
    <w:rsid w:val="0924BDAC"/>
    <w:rsid w:val="092FD5E1"/>
    <w:rsid w:val="0933653E"/>
    <w:rsid w:val="09349D1E"/>
    <w:rsid w:val="09389C7B"/>
    <w:rsid w:val="09445FEE"/>
    <w:rsid w:val="0947F224"/>
    <w:rsid w:val="0949D515"/>
    <w:rsid w:val="0963DDB8"/>
    <w:rsid w:val="09654C5F"/>
    <w:rsid w:val="0968F00D"/>
    <w:rsid w:val="096D561A"/>
    <w:rsid w:val="0974AF46"/>
    <w:rsid w:val="09765BF6"/>
    <w:rsid w:val="097A779E"/>
    <w:rsid w:val="09850361"/>
    <w:rsid w:val="0998AF38"/>
    <w:rsid w:val="0998D2AC"/>
    <w:rsid w:val="09A3438B"/>
    <w:rsid w:val="09B33E0D"/>
    <w:rsid w:val="09B982AA"/>
    <w:rsid w:val="09BB5DC3"/>
    <w:rsid w:val="09C06B23"/>
    <w:rsid w:val="09C401F3"/>
    <w:rsid w:val="09C4FD6D"/>
    <w:rsid w:val="09CFAD93"/>
    <w:rsid w:val="09E93760"/>
    <w:rsid w:val="09F8B939"/>
    <w:rsid w:val="0A089EE3"/>
    <w:rsid w:val="0A0BAC75"/>
    <w:rsid w:val="0A35A1C9"/>
    <w:rsid w:val="0A3A7205"/>
    <w:rsid w:val="0A3DC256"/>
    <w:rsid w:val="0A57EB37"/>
    <w:rsid w:val="0A855830"/>
    <w:rsid w:val="0A8FA3A1"/>
    <w:rsid w:val="0A946508"/>
    <w:rsid w:val="0AB2989B"/>
    <w:rsid w:val="0AC6D655"/>
    <w:rsid w:val="0AD38938"/>
    <w:rsid w:val="0AD3BBB7"/>
    <w:rsid w:val="0AD934B4"/>
    <w:rsid w:val="0AE36349"/>
    <w:rsid w:val="0B088E57"/>
    <w:rsid w:val="0B0995F5"/>
    <w:rsid w:val="0B198CE9"/>
    <w:rsid w:val="0B1C3E58"/>
    <w:rsid w:val="0B30CB7E"/>
    <w:rsid w:val="0B40E521"/>
    <w:rsid w:val="0B57026F"/>
    <w:rsid w:val="0B59845B"/>
    <w:rsid w:val="0B5F0AAD"/>
    <w:rsid w:val="0B608019"/>
    <w:rsid w:val="0B6B7A9E"/>
    <w:rsid w:val="0B87FA73"/>
    <w:rsid w:val="0B8C042B"/>
    <w:rsid w:val="0B907D45"/>
    <w:rsid w:val="0B9AE36D"/>
    <w:rsid w:val="0BA5BA06"/>
    <w:rsid w:val="0BAC6D7E"/>
    <w:rsid w:val="0BB6A7D1"/>
    <w:rsid w:val="0BBF1C19"/>
    <w:rsid w:val="0BF868BC"/>
    <w:rsid w:val="0BFF28D5"/>
    <w:rsid w:val="0C009D7F"/>
    <w:rsid w:val="0C04BA3B"/>
    <w:rsid w:val="0C0900E9"/>
    <w:rsid w:val="0C0C98FA"/>
    <w:rsid w:val="0C10F280"/>
    <w:rsid w:val="0C21BE5C"/>
    <w:rsid w:val="0C36AEB8"/>
    <w:rsid w:val="0C3D91D5"/>
    <w:rsid w:val="0C47EF91"/>
    <w:rsid w:val="0C517948"/>
    <w:rsid w:val="0C79B3AC"/>
    <w:rsid w:val="0C841025"/>
    <w:rsid w:val="0C8BF315"/>
    <w:rsid w:val="0C96B2AA"/>
    <w:rsid w:val="0CA05FB0"/>
    <w:rsid w:val="0CA9C428"/>
    <w:rsid w:val="0CB306E0"/>
    <w:rsid w:val="0CB7794E"/>
    <w:rsid w:val="0CCF168D"/>
    <w:rsid w:val="0CD7B235"/>
    <w:rsid w:val="0CDEF6DD"/>
    <w:rsid w:val="0CE17FE0"/>
    <w:rsid w:val="0CE55E1F"/>
    <w:rsid w:val="0CE699D4"/>
    <w:rsid w:val="0CFE12DF"/>
    <w:rsid w:val="0CFE445B"/>
    <w:rsid w:val="0D1883B2"/>
    <w:rsid w:val="0D35F09D"/>
    <w:rsid w:val="0D3AB1CA"/>
    <w:rsid w:val="0D406C5F"/>
    <w:rsid w:val="0D5811C7"/>
    <w:rsid w:val="0D5DD666"/>
    <w:rsid w:val="0D650A91"/>
    <w:rsid w:val="0D654A36"/>
    <w:rsid w:val="0D81B166"/>
    <w:rsid w:val="0D9C241E"/>
    <w:rsid w:val="0DA4EEC0"/>
    <w:rsid w:val="0DA6531E"/>
    <w:rsid w:val="0DB7905F"/>
    <w:rsid w:val="0DBA8A67"/>
    <w:rsid w:val="0DCBB8A3"/>
    <w:rsid w:val="0DD857EC"/>
    <w:rsid w:val="0DDFCC7E"/>
    <w:rsid w:val="0DE3A126"/>
    <w:rsid w:val="0E041404"/>
    <w:rsid w:val="0E084C84"/>
    <w:rsid w:val="0E09A644"/>
    <w:rsid w:val="0E1684D9"/>
    <w:rsid w:val="0E1FE8E6"/>
    <w:rsid w:val="0E20AACF"/>
    <w:rsid w:val="0E2E99F9"/>
    <w:rsid w:val="0E3A36D8"/>
    <w:rsid w:val="0E3B5159"/>
    <w:rsid w:val="0E3D233E"/>
    <w:rsid w:val="0E3E6653"/>
    <w:rsid w:val="0E69AF48"/>
    <w:rsid w:val="0E7A5399"/>
    <w:rsid w:val="0E7CA53C"/>
    <w:rsid w:val="0EAA44D3"/>
    <w:rsid w:val="0EAB947B"/>
    <w:rsid w:val="0EC51B45"/>
    <w:rsid w:val="0EC9AD1B"/>
    <w:rsid w:val="0ED50967"/>
    <w:rsid w:val="0EDF6735"/>
    <w:rsid w:val="0EE13109"/>
    <w:rsid w:val="0EF969C7"/>
    <w:rsid w:val="0EFA3842"/>
    <w:rsid w:val="0F00D01D"/>
    <w:rsid w:val="0F0D73AD"/>
    <w:rsid w:val="0F2D2B07"/>
    <w:rsid w:val="0F32EB7E"/>
    <w:rsid w:val="0F366059"/>
    <w:rsid w:val="0F3E06AD"/>
    <w:rsid w:val="0F515896"/>
    <w:rsid w:val="0F5869AD"/>
    <w:rsid w:val="0F609D50"/>
    <w:rsid w:val="0F7B48FF"/>
    <w:rsid w:val="0F8210E6"/>
    <w:rsid w:val="0FA1B306"/>
    <w:rsid w:val="0FA61538"/>
    <w:rsid w:val="0FC497D5"/>
    <w:rsid w:val="0FD73CC0"/>
    <w:rsid w:val="0FDEBA52"/>
    <w:rsid w:val="0FDECA1D"/>
    <w:rsid w:val="0FEA8A58"/>
    <w:rsid w:val="0FEEEAE6"/>
    <w:rsid w:val="0FEF9BAE"/>
    <w:rsid w:val="10152FA3"/>
    <w:rsid w:val="10350F0F"/>
    <w:rsid w:val="105ABDC0"/>
    <w:rsid w:val="106010CA"/>
    <w:rsid w:val="10788FA3"/>
    <w:rsid w:val="107D07FB"/>
    <w:rsid w:val="1083763A"/>
    <w:rsid w:val="10843958"/>
    <w:rsid w:val="108B0076"/>
    <w:rsid w:val="108D72F3"/>
    <w:rsid w:val="109141F1"/>
    <w:rsid w:val="109C33DA"/>
    <w:rsid w:val="10BE2046"/>
    <w:rsid w:val="10C9B0E4"/>
    <w:rsid w:val="10D78798"/>
    <w:rsid w:val="11170BBA"/>
    <w:rsid w:val="111E78EF"/>
    <w:rsid w:val="1121E2F1"/>
    <w:rsid w:val="113A4586"/>
    <w:rsid w:val="1142C37A"/>
    <w:rsid w:val="1146A39C"/>
    <w:rsid w:val="1155B976"/>
    <w:rsid w:val="115C78C6"/>
    <w:rsid w:val="1163B19E"/>
    <w:rsid w:val="1165CF38"/>
    <w:rsid w:val="1167D62B"/>
    <w:rsid w:val="118563CB"/>
    <w:rsid w:val="119A92EC"/>
    <w:rsid w:val="11A0FA36"/>
    <w:rsid w:val="11A736A2"/>
    <w:rsid w:val="11C280F5"/>
    <w:rsid w:val="11CF3363"/>
    <w:rsid w:val="11D97C6A"/>
    <w:rsid w:val="11E656D2"/>
    <w:rsid w:val="11E9255A"/>
    <w:rsid w:val="120DB008"/>
    <w:rsid w:val="12254DCC"/>
    <w:rsid w:val="1244257A"/>
    <w:rsid w:val="1254A5A2"/>
    <w:rsid w:val="12657A97"/>
    <w:rsid w:val="1270AF02"/>
    <w:rsid w:val="12792136"/>
    <w:rsid w:val="1290B291"/>
    <w:rsid w:val="129A003E"/>
    <w:rsid w:val="129C056C"/>
    <w:rsid w:val="12ADB22F"/>
    <w:rsid w:val="12C0F690"/>
    <w:rsid w:val="12C1199C"/>
    <w:rsid w:val="12CE73F3"/>
    <w:rsid w:val="12D1E4C6"/>
    <w:rsid w:val="12D27677"/>
    <w:rsid w:val="12E1101B"/>
    <w:rsid w:val="12F6188B"/>
    <w:rsid w:val="13054D74"/>
    <w:rsid w:val="13117B08"/>
    <w:rsid w:val="1316D8C4"/>
    <w:rsid w:val="13258B49"/>
    <w:rsid w:val="132C529A"/>
    <w:rsid w:val="1347D8FC"/>
    <w:rsid w:val="134C087B"/>
    <w:rsid w:val="135A7D40"/>
    <w:rsid w:val="1364C04F"/>
    <w:rsid w:val="13654058"/>
    <w:rsid w:val="137D3F1E"/>
    <w:rsid w:val="13852FC7"/>
    <w:rsid w:val="1395E1F7"/>
    <w:rsid w:val="13A0EEBD"/>
    <w:rsid w:val="13A7CDBF"/>
    <w:rsid w:val="13AB5657"/>
    <w:rsid w:val="13BB4353"/>
    <w:rsid w:val="13BF48DC"/>
    <w:rsid w:val="13C27762"/>
    <w:rsid w:val="13D05809"/>
    <w:rsid w:val="13EEF6DE"/>
    <w:rsid w:val="13EF3CF7"/>
    <w:rsid w:val="14088E2B"/>
    <w:rsid w:val="140898C3"/>
    <w:rsid w:val="1414FB95"/>
    <w:rsid w:val="14162A94"/>
    <w:rsid w:val="14195BAA"/>
    <w:rsid w:val="14392718"/>
    <w:rsid w:val="1448D024"/>
    <w:rsid w:val="1467A6C6"/>
    <w:rsid w:val="146FA0B9"/>
    <w:rsid w:val="14813466"/>
    <w:rsid w:val="14A4C946"/>
    <w:rsid w:val="14C9B2D7"/>
    <w:rsid w:val="14CF6742"/>
    <w:rsid w:val="151044D6"/>
    <w:rsid w:val="151783D8"/>
    <w:rsid w:val="152C64C2"/>
    <w:rsid w:val="152C95A8"/>
    <w:rsid w:val="1534D807"/>
    <w:rsid w:val="15498221"/>
    <w:rsid w:val="155419A3"/>
    <w:rsid w:val="1568E30A"/>
    <w:rsid w:val="156F35B5"/>
    <w:rsid w:val="15788282"/>
    <w:rsid w:val="15A3CB66"/>
    <w:rsid w:val="15AFFFB4"/>
    <w:rsid w:val="15C54961"/>
    <w:rsid w:val="15C5F21C"/>
    <w:rsid w:val="15D062B6"/>
    <w:rsid w:val="15D0761A"/>
    <w:rsid w:val="15D0C496"/>
    <w:rsid w:val="15DA225A"/>
    <w:rsid w:val="15EEDDFC"/>
    <w:rsid w:val="15F9C5D5"/>
    <w:rsid w:val="16125073"/>
    <w:rsid w:val="161CBF8D"/>
    <w:rsid w:val="162474CB"/>
    <w:rsid w:val="164FB22F"/>
    <w:rsid w:val="1653DCC0"/>
    <w:rsid w:val="165D441D"/>
    <w:rsid w:val="16640B58"/>
    <w:rsid w:val="167076B7"/>
    <w:rsid w:val="167F95DC"/>
    <w:rsid w:val="16822928"/>
    <w:rsid w:val="1690BE48"/>
    <w:rsid w:val="16AF1D11"/>
    <w:rsid w:val="16B7B606"/>
    <w:rsid w:val="16BC13F7"/>
    <w:rsid w:val="16C2F3F2"/>
    <w:rsid w:val="16C583A8"/>
    <w:rsid w:val="16D66DA5"/>
    <w:rsid w:val="16E4FF2E"/>
    <w:rsid w:val="16EE3C27"/>
    <w:rsid w:val="16F16B03"/>
    <w:rsid w:val="16FF86F2"/>
    <w:rsid w:val="17014AC6"/>
    <w:rsid w:val="1704BCD9"/>
    <w:rsid w:val="1706B750"/>
    <w:rsid w:val="1716DE03"/>
    <w:rsid w:val="171AEC20"/>
    <w:rsid w:val="17205AEC"/>
    <w:rsid w:val="172B48A2"/>
    <w:rsid w:val="1737C5A2"/>
    <w:rsid w:val="174376DE"/>
    <w:rsid w:val="1745CC2A"/>
    <w:rsid w:val="1754210D"/>
    <w:rsid w:val="175CC032"/>
    <w:rsid w:val="17613DE0"/>
    <w:rsid w:val="17642226"/>
    <w:rsid w:val="1768F659"/>
    <w:rsid w:val="1771A9E4"/>
    <w:rsid w:val="177B4EA0"/>
    <w:rsid w:val="179C4E85"/>
    <w:rsid w:val="179D4DB4"/>
    <w:rsid w:val="179F9371"/>
    <w:rsid w:val="17C11D96"/>
    <w:rsid w:val="17D09172"/>
    <w:rsid w:val="17DAF2F8"/>
    <w:rsid w:val="17F4F6AF"/>
    <w:rsid w:val="17F6C652"/>
    <w:rsid w:val="17F8D49C"/>
    <w:rsid w:val="18005F6B"/>
    <w:rsid w:val="18011F65"/>
    <w:rsid w:val="18028BAC"/>
    <w:rsid w:val="1806E3BB"/>
    <w:rsid w:val="181A2CA6"/>
    <w:rsid w:val="181C5AF0"/>
    <w:rsid w:val="182772B8"/>
    <w:rsid w:val="182C4E70"/>
    <w:rsid w:val="18310BF5"/>
    <w:rsid w:val="183CCBEF"/>
    <w:rsid w:val="183FA24C"/>
    <w:rsid w:val="1846336E"/>
    <w:rsid w:val="184A837A"/>
    <w:rsid w:val="18635BFF"/>
    <w:rsid w:val="187852E3"/>
    <w:rsid w:val="187C77C9"/>
    <w:rsid w:val="1880F62B"/>
    <w:rsid w:val="1893933E"/>
    <w:rsid w:val="189414DF"/>
    <w:rsid w:val="18BC103D"/>
    <w:rsid w:val="18C4C9AF"/>
    <w:rsid w:val="18CC10FB"/>
    <w:rsid w:val="18DB6F1F"/>
    <w:rsid w:val="18DF7E2E"/>
    <w:rsid w:val="18FC76C9"/>
    <w:rsid w:val="18FECDAC"/>
    <w:rsid w:val="1912D355"/>
    <w:rsid w:val="191382F4"/>
    <w:rsid w:val="191A1069"/>
    <w:rsid w:val="191DE9B8"/>
    <w:rsid w:val="1921E57D"/>
    <w:rsid w:val="192B649F"/>
    <w:rsid w:val="193907AE"/>
    <w:rsid w:val="19516B8F"/>
    <w:rsid w:val="19590235"/>
    <w:rsid w:val="1959EA49"/>
    <w:rsid w:val="195DACFA"/>
    <w:rsid w:val="19676235"/>
    <w:rsid w:val="19813878"/>
    <w:rsid w:val="198C8C05"/>
    <w:rsid w:val="19906A14"/>
    <w:rsid w:val="1992E9AD"/>
    <w:rsid w:val="1992F2D6"/>
    <w:rsid w:val="19958942"/>
    <w:rsid w:val="199AE478"/>
    <w:rsid w:val="199DF95B"/>
    <w:rsid w:val="19A226CC"/>
    <w:rsid w:val="19AB3E87"/>
    <w:rsid w:val="19C18F5F"/>
    <w:rsid w:val="19CA973E"/>
    <w:rsid w:val="19CBB3AB"/>
    <w:rsid w:val="19EF8A5E"/>
    <w:rsid w:val="19EF911B"/>
    <w:rsid w:val="19F16FC2"/>
    <w:rsid w:val="1A069DFD"/>
    <w:rsid w:val="1A1796AF"/>
    <w:rsid w:val="1A203467"/>
    <w:rsid w:val="1A36C4A1"/>
    <w:rsid w:val="1A46C254"/>
    <w:rsid w:val="1A48960B"/>
    <w:rsid w:val="1A4AF476"/>
    <w:rsid w:val="1A4C8345"/>
    <w:rsid w:val="1A52F92F"/>
    <w:rsid w:val="1A5C7AB5"/>
    <w:rsid w:val="1A782DD8"/>
    <w:rsid w:val="1A8AB801"/>
    <w:rsid w:val="1AA151EF"/>
    <w:rsid w:val="1AB2E1CA"/>
    <w:rsid w:val="1ABB1BE9"/>
    <w:rsid w:val="1ABF14A9"/>
    <w:rsid w:val="1AC1505F"/>
    <w:rsid w:val="1AFC698D"/>
    <w:rsid w:val="1B06A40C"/>
    <w:rsid w:val="1B1538D4"/>
    <w:rsid w:val="1B15FE02"/>
    <w:rsid w:val="1B18ADB0"/>
    <w:rsid w:val="1B1AA963"/>
    <w:rsid w:val="1B215244"/>
    <w:rsid w:val="1B2BC7E5"/>
    <w:rsid w:val="1B4FC75C"/>
    <w:rsid w:val="1B513400"/>
    <w:rsid w:val="1B5B4EFD"/>
    <w:rsid w:val="1B6E63F4"/>
    <w:rsid w:val="1B79DBFB"/>
    <w:rsid w:val="1B7F9CD5"/>
    <w:rsid w:val="1B8712D0"/>
    <w:rsid w:val="1BA1AB9F"/>
    <w:rsid w:val="1BA409A0"/>
    <w:rsid w:val="1BA9A69B"/>
    <w:rsid w:val="1BB38886"/>
    <w:rsid w:val="1BBEA715"/>
    <w:rsid w:val="1BC422C1"/>
    <w:rsid w:val="1BC46677"/>
    <w:rsid w:val="1BCF50CF"/>
    <w:rsid w:val="1BD1AA64"/>
    <w:rsid w:val="1BD504F1"/>
    <w:rsid w:val="1BD5826F"/>
    <w:rsid w:val="1BDFB4DD"/>
    <w:rsid w:val="1BF08437"/>
    <w:rsid w:val="1BF554F7"/>
    <w:rsid w:val="1C05590B"/>
    <w:rsid w:val="1C25D914"/>
    <w:rsid w:val="1C34E01A"/>
    <w:rsid w:val="1C3DC568"/>
    <w:rsid w:val="1C544C07"/>
    <w:rsid w:val="1C5FBA3C"/>
    <w:rsid w:val="1C619B5C"/>
    <w:rsid w:val="1C6369B2"/>
    <w:rsid w:val="1C851ADF"/>
    <w:rsid w:val="1CA405CC"/>
    <w:rsid w:val="1CC03BC4"/>
    <w:rsid w:val="1CCE4A7F"/>
    <w:rsid w:val="1CD5E1B0"/>
    <w:rsid w:val="1CE532F1"/>
    <w:rsid w:val="1CE89A73"/>
    <w:rsid w:val="1CEE9896"/>
    <w:rsid w:val="1D0800B2"/>
    <w:rsid w:val="1D39D1DE"/>
    <w:rsid w:val="1D3A0AE3"/>
    <w:rsid w:val="1D3A7E98"/>
    <w:rsid w:val="1D3FFF81"/>
    <w:rsid w:val="1D47D103"/>
    <w:rsid w:val="1D4ABE48"/>
    <w:rsid w:val="1D6E0645"/>
    <w:rsid w:val="1D8DDB2D"/>
    <w:rsid w:val="1D906D38"/>
    <w:rsid w:val="1D93B85E"/>
    <w:rsid w:val="1DA5ED98"/>
    <w:rsid w:val="1DA64CB5"/>
    <w:rsid w:val="1DA71858"/>
    <w:rsid w:val="1DAB14F0"/>
    <w:rsid w:val="1DAB1E53"/>
    <w:rsid w:val="1DAEEBC9"/>
    <w:rsid w:val="1DB1BD71"/>
    <w:rsid w:val="1DB5CB89"/>
    <w:rsid w:val="1DCD45BC"/>
    <w:rsid w:val="1DDD7ECD"/>
    <w:rsid w:val="1E0AE033"/>
    <w:rsid w:val="1E14EF34"/>
    <w:rsid w:val="1E17EB03"/>
    <w:rsid w:val="1E58A980"/>
    <w:rsid w:val="1E6B1164"/>
    <w:rsid w:val="1E6DC275"/>
    <w:rsid w:val="1E732F77"/>
    <w:rsid w:val="1E84C99D"/>
    <w:rsid w:val="1E9738BC"/>
    <w:rsid w:val="1E97BA09"/>
    <w:rsid w:val="1EAEBC71"/>
    <w:rsid w:val="1EC3D37A"/>
    <w:rsid w:val="1EE38027"/>
    <w:rsid w:val="1EEAD68A"/>
    <w:rsid w:val="1EFADC98"/>
    <w:rsid w:val="1EFC2BA5"/>
    <w:rsid w:val="1F0832CF"/>
    <w:rsid w:val="1F0C868C"/>
    <w:rsid w:val="1F28ADF4"/>
    <w:rsid w:val="1F294D0E"/>
    <w:rsid w:val="1F41F286"/>
    <w:rsid w:val="1F496CB5"/>
    <w:rsid w:val="1F77FAF6"/>
    <w:rsid w:val="1F7F7C49"/>
    <w:rsid w:val="1FA66AC6"/>
    <w:rsid w:val="1FB3BFFE"/>
    <w:rsid w:val="1FBF4DB0"/>
    <w:rsid w:val="1FC31ABE"/>
    <w:rsid w:val="1FC99E37"/>
    <w:rsid w:val="1FCA6F04"/>
    <w:rsid w:val="1FF53FEF"/>
    <w:rsid w:val="201B0138"/>
    <w:rsid w:val="202D77BB"/>
    <w:rsid w:val="20312DA2"/>
    <w:rsid w:val="2036B198"/>
    <w:rsid w:val="20699300"/>
    <w:rsid w:val="20768441"/>
    <w:rsid w:val="20824A9F"/>
    <w:rsid w:val="2083B0C5"/>
    <w:rsid w:val="208D3EAE"/>
    <w:rsid w:val="2096D89F"/>
    <w:rsid w:val="209B9EE3"/>
    <w:rsid w:val="209FF64C"/>
    <w:rsid w:val="20A15250"/>
    <w:rsid w:val="20C315B2"/>
    <w:rsid w:val="20C6580C"/>
    <w:rsid w:val="20C69778"/>
    <w:rsid w:val="20CE6431"/>
    <w:rsid w:val="20EE5CB2"/>
    <w:rsid w:val="210C32EA"/>
    <w:rsid w:val="211EFBDA"/>
    <w:rsid w:val="2130EDE7"/>
    <w:rsid w:val="214825F5"/>
    <w:rsid w:val="2159C8FD"/>
    <w:rsid w:val="21648CBA"/>
    <w:rsid w:val="21719C65"/>
    <w:rsid w:val="217773B8"/>
    <w:rsid w:val="217D9228"/>
    <w:rsid w:val="218162E3"/>
    <w:rsid w:val="2181AD08"/>
    <w:rsid w:val="21896879"/>
    <w:rsid w:val="2191E363"/>
    <w:rsid w:val="2192442A"/>
    <w:rsid w:val="219C5E9B"/>
    <w:rsid w:val="21A6D144"/>
    <w:rsid w:val="21A8FABD"/>
    <w:rsid w:val="21BA8967"/>
    <w:rsid w:val="21C52C42"/>
    <w:rsid w:val="21CD557A"/>
    <w:rsid w:val="21D3E3BA"/>
    <w:rsid w:val="21DB27BA"/>
    <w:rsid w:val="21E9324C"/>
    <w:rsid w:val="21EA45AD"/>
    <w:rsid w:val="2208CDC7"/>
    <w:rsid w:val="221B732E"/>
    <w:rsid w:val="221DD77A"/>
    <w:rsid w:val="222211CC"/>
    <w:rsid w:val="22260597"/>
    <w:rsid w:val="223067DB"/>
    <w:rsid w:val="224A362A"/>
    <w:rsid w:val="22546F2A"/>
    <w:rsid w:val="225A4D37"/>
    <w:rsid w:val="225E9240"/>
    <w:rsid w:val="227550B4"/>
    <w:rsid w:val="22788DFA"/>
    <w:rsid w:val="22AEA9AB"/>
    <w:rsid w:val="22B5BC22"/>
    <w:rsid w:val="22BF2C47"/>
    <w:rsid w:val="22D5E63E"/>
    <w:rsid w:val="22D6E7D5"/>
    <w:rsid w:val="22DE5850"/>
    <w:rsid w:val="22E82E89"/>
    <w:rsid w:val="22FF7BC1"/>
    <w:rsid w:val="230AC757"/>
    <w:rsid w:val="231BFE93"/>
    <w:rsid w:val="2346FF4B"/>
    <w:rsid w:val="2365B255"/>
    <w:rsid w:val="237B018F"/>
    <w:rsid w:val="23827AA0"/>
    <w:rsid w:val="238CB013"/>
    <w:rsid w:val="238D502B"/>
    <w:rsid w:val="239BBAFC"/>
    <w:rsid w:val="23A06A60"/>
    <w:rsid w:val="23A4FFD7"/>
    <w:rsid w:val="23A5D1CB"/>
    <w:rsid w:val="23AFB89B"/>
    <w:rsid w:val="23BAECE0"/>
    <w:rsid w:val="23C7DDB9"/>
    <w:rsid w:val="23DA19B8"/>
    <w:rsid w:val="23EF0943"/>
    <w:rsid w:val="240F256D"/>
    <w:rsid w:val="241338D5"/>
    <w:rsid w:val="2418770D"/>
    <w:rsid w:val="2430242A"/>
    <w:rsid w:val="2435CA72"/>
    <w:rsid w:val="2436A8B3"/>
    <w:rsid w:val="244FEC5C"/>
    <w:rsid w:val="245791D9"/>
    <w:rsid w:val="245888C1"/>
    <w:rsid w:val="24599BE4"/>
    <w:rsid w:val="24783592"/>
    <w:rsid w:val="248D68AF"/>
    <w:rsid w:val="248EEEBF"/>
    <w:rsid w:val="2494B8A0"/>
    <w:rsid w:val="2495B4B7"/>
    <w:rsid w:val="24A6A403"/>
    <w:rsid w:val="24A8333C"/>
    <w:rsid w:val="24B172D0"/>
    <w:rsid w:val="24BFB7D9"/>
    <w:rsid w:val="24C05C84"/>
    <w:rsid w:val="24C5F837"/>
    <w:rsid w:val="24CA47AE"/>
    <w:rsid w:val="24D0A939"/>
    <w:rsid w:val="24E1399F"/>
    <w:rsid w:val="2506D749"/>
    <w:rsid w:val="25099A7C"/>
    <w:rsid w:val="25156BFA"/>
    <w:rsid w:val="2523A19D"/>
    <w:rsid w:val="2530B43D"/>
    <w:rsid w:val="2535F18B"/>
    <w:rsid w:val="254C4568"/>
    <w:rsid w:val="25572742"/>
    <w:rsid w:val="2566107D"/>
    <w:rsid w:val="256F5007"/>
    <w:rsid w:val="2574C298"/>
    <w:rsid w:val="25783A24"/>
    <w:rsid w:val="2579A78F"/>
    <w:rsid w:val="258144BF"/>
    <w:rsid w:val="2583345B"/>
    <w:rsid w:val="2589FB31"/>
    <w:rsid w:val="259AE008"/>
    <w:rsid w:val="259EA848"/>
    <w:rsid w:val="25A43106"/>
    <w:rsid w:val="25AFEE72"/>
    <w:rsid w:val="25C9C0CE"/>
    <w:rsid w:val="25CB11EB"/>
    <w:rsid w:val="25CFC349"/>
    <w:rsid w:val="25D3A7A4"/>
    <w:rsid w:val="25D97670"/>
    <w:rsid w:val="25E4FD9D"/>
    <w:rsid w:val="261C3C09"/>
    <w:rsid w:val="2665BC81"/>
    <w:rsid w:val="2672BAB2"/>
    <w:rsid w:val="2689AEC2"/>
    <w:rsid w:val="268B718B"/>
    <w:rsid w:val="268BA429"/>
    <w:rsid w:val="269CBD42"/>
    <w:rsid w:val="269EFEBF"/>
    <w:rsid w:val="26ABB7D4"/>
    <w:rsid w:val="26ACE7CB"/>
    <w:rsid w:val="26B0F5C2"/>
    <w:rsid w:val="26B1519F"/>
    <w:rsid w:val="26CD4E8F"/>
    <w:rsid w:val="26DBF873"/>
    <w:rsid w:val="26E4D790"/>
    <w:rsid w:val="26F5B418"/>
    <w:rsid w:val="26F881EF"/>
    <w:rsid w:val="26FD6634"/>
    <w:rsid w:val="2705D06F"/>
    <w:rsid w:val="2718FF5F"/>
    <w:rsid w:val="271AB4EA"/>
    <w:rsid w:val="272D019B"/>
    <w:rsid w:val="27327FB5"/>
    <w:rsid w:val="2733006C"/>
    <w:rsid w:val="2745761E"/>
    <w:rsid w:val="274F8BA8"/>
    <w:rsid w:val="2764FE96"/>
    <w:rsid w:val="2767C05F"/>
    <w:rsid w:val="27699B06"/>
    <w:rsid w:val="276D1DD3"/>
    <w:rsid w:val="27736515"/>
    <w:rsid w:val="2775C279"/>
    <w:rsid w:val="27764F05"/>
    <w:rsid w:val="2778723C"/>
    <w:rsid w:val="2781D855"/>
    <w:rsid w:val="27926AB2"/>
    <w:rsid w:val="279D2D50"/>
    <w:rsid w:val="27A5D17A"/>
    <w:rsid w:val="27ABFDC4"/>
    <w:rsid w:val="27D6AEEB"/>
    <w:rsid w:val="27D77346"/>
    <w:rsid w:val="27D93DC9"/>
    <w:rsid w:val="27DB349D"/>
    <w:rsid w:val="27DF0FAB"/>
    <w:rsid w:val="27EA1468"/>
    <w:rsid w:val="27F91B00"/>
    <w:rsid w:val="27FD3749"/>
    <w:rsid w:val="280F9C84"/>
    <w:rsid w:val="28126DDC"/>
    <w:rsid w:val="2826687E"/>
    <w:rsid w:val="282B7AB7"/>
    <w:rsid w:val="28331A69"/>
    <w:rsid w:val="2843DB10"/>
    <w:rsid w:val="28461F87"/>
    <w:rsid w:val="286DDA77"/>
    <w:rsid w:val="286E65DE"/>
    <w:rsid w:val="28727EE8"/>
    <w:rsid w:val="2872C76E"/>
    <w:rsid w:val="2879902A"/>
    <w:rsid w:val="287C2A12"/>
    <w:rsid w:val="287C8B76"/>
    <w:rsid w:val="28878A74"/>
    <w:rsid w:val="288E9F75"/>
    <w:rsid w:val="288EC3FF"/>
    <w:rsid w:val="289232A3"/>
    <w:rsid w:val="28951B9E"/>
    <w:rsid w:val="28A5F42E"/>
    <w:rsid w:val="28C569EE"/>
    <w:rsid w:val="28D22E77"/>
    <w:rsid w:val="28EA932D"/>
    <w:rsid w:val="28EBFA68"/>
    <w:rsid w:val="28F5F8B1"/>
    <w:rsid w:val="291E999B"/>
    <w:rsid w:val="292437BA"/>
    <w:rsid w:val="29632BD5"/>
    <w:rsid w:val="29791D9B"/>
    <w:rsid w:val="2979C6D7"/>
    <w:rsid w:val="297D8FE1"/>
    <w:rsid w:val="2984E006"/>
    <w:rsid w:val="2991AC83"/>
    <w:rsid w:val="2992180B"/>
    <w:rsid w:val="2997B3E4"/>
    <w:rsid w:val="29B28469"/>
    <w:rsid w:val="29BB6A93"/>
    <w:rsid w:val="29C6B416"/>
    <w:rsid w:val="29CD7493"/>
    <w:rsid w:val="29D02A6A"/>
    <w:rsid w:val="29D06017"/>
    <w:rsid w:val="29D37056"/>
    <w:rsid w:val="2A1435B2"/>
    <w:rsid w:val="2A2A0C36"/>
    <w:rsid w:val="2A32D729"/>
    <w:rsid w:val="2A38ADC3"/>
    <w:rsid w:val="2A3A1E5B"/>
    <w:rsid w:val="2A4494F1"/>
    <w:rsid w:val="2A56C964"/>
    <w:rsid w:val="2A6A9166"/>
    <w:rsid w:val="2A977069"/>
    <w:rsid w:val="2AAA3E52"/>
    <w:rsid w:val="2ABF05E0"/>
    <w:rsid w:val="2ABFBA11"/>
    <w:rsid w:val="2AC68081"/>
    <w:rsid w:val="2ACE6AB0"/>
    <w:rsid w:val="2ACF1751"/>
    <w:rsid w:val="2ADC1595"/>
    <w:rsid w:val="2ADE885E"/>
    <w:rsid w:val="2AED4F76"/>
    <w:rsid w:val="2AFAEC3F"/>
    <w:rsid w:val="2B06454A"/>
    <w:rsid w:val="2B0D75D4"/>
    <w:rsid w:val="2B16559A"/>
    <w:rsid w:val="2B1CA1CE"/>
    <w:rsid w:val="2B1D328F"/>
    <w:rsid w:val="2B1DD5A4"/>
    <w:rsid w:val="2B229076"/>
    <w:rsid w:val="2B33598A"/>
    <w:rsid w:val="2B343F75"/>
    <w:rsid w:val="2B3FE85A"/>
    <w:rsid w:val="2B5BF6DF"/>
    <w:rsid w:val="2B61BEEC"/>
    <w:rsid w:val="2B61FE92"/>
    <w:rsid w:val="2B6AEBE6"/>
    <w:rsid w:val="2B6E1B9B"/>
    <w:rsid w:val="2B79A68C"/>
    <w:rsid w:val="2B84D865"/>
    <w:rsid w:val="2B87920E"/>
    <w:rsid w:val="2B8FAE99"/>
    <w:rsid w:val="2B9F5ACD"/>
    <w:rsid w:val="2BA5CA49"/>
    <w:rsid w:val="2BAF3686"/>
    <w:rsid w:val="2BB20E5A"/>
    <w:rsid w:val="2BBA8B75"/>
    <w:rsid w:val="2BC0A82B"/>
    <w:rsid w:val="2BD30DB8"/>
    <w:rsid w:val="2BD6F6C4"/>
    <w:rsid w:val="2BF48AE8"/>
    <w:rsid w:val="2C03521D"/>
    <w:rsid w:val="2C43DBAF"/>
    <w:rsid w:val="2C474CED"/>
    <w:rsid w:val="2C4B6906"/>
    <w:rsid w:val="2C677834"/>
    <w:rsid w:val="2C72C22B"/>
    <w:rsid w:val="2C72FF78"/>
    <w:rsid w:val="2C9B6E5C"/>
    <w:rsid w:val="2CA72E7B"/>
    <w:rsid w:val="2CBA83F8"/>
    <w:rsid w:val="2CBFF87E"/>
    <w:rsid w:val="2CC6D340"/>
    <w:rsid w:val="2CF58A44"/>
    <w:rsid w:val="2CF6629D"/>
    <w:rsid w:val="2D0D4204"/>
    <w:rsid w:val="2D0F5232"/>
    <w:rsid w:val="2D1F3870"/>
    <w:rsid w:val="2D221741"/>
    <w:rsid w:val="2D29521A"/>
    <w:rsid w:val="2D523D11"/>
    <w:rsid w:val="2D648092"/>
    <w:rsid w:val="2D677445"/>
    <w:rsid w:val="2D6DDE1B"/>
    <w:rsid w:val="2D7180C0"/>
    <w:rsid w:val="2D7D5F00"/>
    <w:rsid w:val="2D90FC33"/>
    <w:rsid w:val="2D9A91D5"/>
    <w:rsid w:val="2D9C0CCF"/>
    <w:rsid w:val="2DA41E8A"/>
    <w:rsid w:val="2DA6994F"/>
    <w:rsid w:val="2DAD7B56"/>
    <w:rsid w:val="2DAEFCB2"/>
    <w:rsid w:val="2DB4DBA0"/>
    <w:rsid w:val="2DB9225C"/>
    <w:rsid w:val="2DB9B7FF"/>
    <w:rsid w:val="2DC2A074"/>
    <w:rsid w:val="2DCB2A25"/>
    <w:rsid w:val="2DDF84AB"/>
    <w:rsid w:val="2DEA8E40"/>
    <w:rsid w:val="2DF0DD22"/>
    <w:rsid w:val="2DF9F2FF"/>
    <w:rsid w:val="2E06AE9B"/>
    <w:rsid w:val="2E092B54"/>
    <w:rsid w:val="2E21C3CE"/>
    <w:rsid w:val="2E23F640"/>
    <w:rsid w:val="2E3E0548"/>
    <w:rsid w:val="2E4468B7"/>
    <w:rsid w:val="2E4936B2"/>
    <w:rsid w:val="2E580249"/>
    <w:rsid w:val="2E66EF96"/>
    <w:rsid w:val="2E6A0A14"/>
    <w:rsid w:val="2E6C03A7"/>
    <w:rsid w:val="2E6C5B9B"/>
    <w:rsid w:val="2E762569"/>
    <w:rsid w:val="2E7D55BE"/>
    <w:rsid w:val="2E8D456C"/>
    <w:rsid w:val="2E9B52A5"/>
    <w:rsid w:val="2EC767EF"/>
    <w:rsid w:val="2EC950A0"/>
    <w:rsid w:val="2EE71809"/>
    <w:rsid w:val="2F12A22D"/>
    <w:rsid w:val="2F1D685C"/>
    <w:rsid w:val="2F238A6F"/>
    <w:rsid w:val="2F391BEA"/>
    <w:rsid w:val="2F39B836"/>
    <w:rsid w:val="2F3FF1CC"/>
    <w:rsid w:val="2F690E14"/>
    <w:rsid w:val="2F6F0812"/>
    <w:rsid w:val="2F977955"/>
    <w:rsid w:val="2FA31D3F"/>
    <w:rsid w:val="2FAB6E71"/>
    <w:rsid w:val="2FAD22C1"/>
    <w:rsid w:val="2FB15010"/>
    <w:rsid w:val="2FBD8D14"/>
    <w:rsid w:val="2FE15598"/>
    <w:rsid w:val="2FE206E0"/>
    <w:rsid w:val="2FE36A77"/>
    <w:rsid w:val="2FF09A2E"/>
    <w:rsid w:val="2FFBA05E"/>
    <w:rsid w:val="301B1D1B"/>
    <w:rsid w:val="302DCA08"/>
    <w:rsid w:val="30529496"/>
    <w:rsid w:val="3055010E"/>
    <w:rsid w:val="3055253D"/>
    <w:rsid w:val="305D9268"/>
    <w:rsid w:val="3069A5B1"/>
    <w:rsid w:val="306A586A"/>
    <w:rsid w:val="307FEAF0"/>
    <w:rsid w:val="30967A57"/>
    <w:rsid w:val="309F54E3"/>
    <w:rsid w:val="30ABA1F7"/>
    <w:rsid w:val="30BB8443"/>
    <w:rsid w:val="30C5C26C"/>
    <w:rsid w:val="30C88473"/>
    <w:rsid w:val="30CE280A"/>
    <w:rsid w:val="30E5A6A6"/>
    <w:rsid w:val="310242E5"/>
    <w:rsid w:val="31160D81"/>
    <w:rsid w:val="313E67CE"/>
    <w:rsid w:val="313F8E6A"/>
    <w:rsid w:val="314E4A43"/>
    <w:rsid w:val="31953009"/>
    <w:rsid w:val="31983B32"/>
    <w:rsid w:val="319C42A3"/>
    <w:rsid w:val="31AB4F16"/>
    <w:rsid w:val="31C76091"/>
    <w:rsid w:val="31CCCBD4"/>
    <w:rsid w:val="3202199E"/>
    <w:rsid w:val="320CD205"/>
    <w:rsid w:val="320D3545"/>
    <w:rsid w:val="322B973B"/>
    <w:rsid w:val="322D616C"/>
    <w:rsid w:val="3233E51C"/>
    <w:rsid w:val="323B4D0C"/>
    <w:rsid w:val="325E14F6"/>
    <w:rsid w:val="3268FB66"/>
    <w:rsid w:val="32802340"/>
    <w:rsid w:val="3289D749"/>
    <w:rsid w:val="3295657B"/>
    <w:rsid w:val="32A45680"/>
    <w:rsid w:val="32EC28B4"/>
    <w:rsid w:val="32EF0023"/>
    <w:rsid w:val="32F4C1A1"/>
    <w:rsid w:val="32FB29FC"/>
    <w:rsid w:val="3302A127"/>
    <w:rsid w:val="330F1023"/>
    <w:rsid w:val="3315DD52"/>
    <w:rsid w:val="331C49B9"/>
    <w:rsid w:val="331C990D"/>
    <w:rsid w:val="335FA032"/>
    <w:rsid w:val="337D3B92"/>
    <w:rsid w:val="338326AA"/>
    <w:rsid w:val="33A35E9C"/>
    <w:rsid w:val="33B04757"/>
    <w:rsid w:val="33B3FCE1"/>
    <w:rsid w:val="33B4B9EF"/>
    <w:rsid w:val="33B7D555"/>
    <w:rsid w:val="33C57081"/>
    <w:rsid w:val="33CB0E84"/>
    <w:rsid w:val="33D1E09F"/>
    <w:rsid w:val="33D811B9"/>
    <w:rsid w:val="340B421B"/>
    <w:rsid w:val="34364431"/>
    <w:rsid w:val="34403432"/>
    <w:rsid w:val="344308B6"/>
    <w:rsid w:val="344418D3"/>
    <w:rsid w:val="345AD7E0"/>
    <w:rsid w:val="347597D9"/>
    <w:rsid w:val="349079B9"/>
    <w:rsid w:val="34ADEE94"/>
    <w:rsid w:val="34B5F7B6"/>
    <w:rsid w:val="34C5DA9D"/>
    <w:rsid w:val="34C90E4D"/>
    <w:rsid w:val="34D32C04"/>
    <w:rsid w:val="34E0E244"/>
    <w:rsid w:val="34E0FFFF"/>
    <w:rsid w:val="34E1749E"/>
    <w:rsid w:val="34ED5D63"/>
    <w:rsid w:val="34F2A0FE"/>
    <w:rsid w:val="34FFC4D8"/>
    <w:rsid w:val="35045EFD"/>
    <w:rsid w:val="352C704C"/>
    <w:rsid w:val="352EA3EC"/>
    <w:rsid w:val="352F6DC4"/>
    <w:rsid w:val="353877AA"/>
    <w:rsid w:val="353C6302"/>
    <w:rsid w:val="353EC900"/>
    <w:rsid w:val="3541D33C"/>
    <w:rsid w:val="35494EE3"/>
    <w:rsid w:val="355168DD"/>
    <w:rsid w:val="355658A4"/>
    <w:rsid w:val="356E9C85"/>
    <w:rsid w:val="35859DD4"/>
    <w:rsid w:val="35A78D8F"/>
    <w:rsid w:val="35B1580A"/>
    <w:rsid w:val="35C0E40E"/>
    <w:rsid w:val="35C13D1B"/>
    <w:rsid w:val="35C9737B"/>
    <w:rsid w:val="35DDD862"/>
    <w:rsid w:val="35EEF671"/>
    <w:rsid w:val="35FA8B32"/>
    <w:rsid w:val="35FCA15C"/>
    <w:rsid w:val="360559C8"/>
    <w:rsid w:val="3606B8B2"/>
    <w:rsid w:val="36081193"/>
    <w:rsid w:val="3609C84A"/>
    <w:rsid w:val="360C28B9"/>
    <w:rsid w:val="36104143"/>
    <w:rsid w:val="36235623"/>
    <w:rsid w:val="362C2672"/>
    <w:rsid w:val="365D4B4E"/>
    <w:rsid w:val="366107E1"/>
    <w:rsid w:val="36729AB5"/>
    <w:rsid w:val="367E1DE1"/>
    <w:rsid w:val="368FCCA1"/>
    <w:rsid w:val="369B62BA"/>
    <w:rsid w:val="369F78DF"/>
    <w:rsid w:val="36B04605"/>
    <w:rsid w:val="36B34AE3"/>
    <w:rsid w:val="36BCA6EA"/>
    <w:rsid w:val="36CB0921"/>
    <w:rsid w:val="36CFF54E"/>
    <w:rsid w:val="36D07658"/>
    <w:rsid w:val="36E0E3F9"/>
    <w:rsid w:val="36E3F658"/>
    <w:rsid w:val="36EA1E0D"/>
    <w:rsid w:val="36FA706F"/>
    <w:rsid w:val="36FBAB0B"/>
    <w:rsid w:val="37018E2F"/>
    <w:rsid w:val="3721BE2D"/>
    <w:rsid w:val="3721F681"/>
    <w:rsid w:val="372ABD55"/>
    <w:rsid w:val="372C91F0"/>
    <w:rsid w:val="373305D4"/>
    <w:rsid w:val="373730F9"/>
    <w:rsid w:val="3737FBB3"/>
    <w:rsid w:val="37415B6C"/>
    <w:rsid w:val="3747F834"/>
    <w:rsid w:val="3749777A"/>
    <w:rsid w:val="376CC093"/>
    <w:rsid w:val="376DE7CE"/>
    <w:rsid w:val="377F38F3"/>
    <w:rsid w:val="378C7189"/>
    <w:rsid w:val="37AF09A1"/>
    <w:rsid w:val="37B1A496"/>
    <w:rsid w:val="37BFF89E"/>
    <w:rsid w:val="37C46229"/>
    <w:rsid w:val="37C812A5"/>
    <w:rsid w:val="37D2C70B"/>
    <w:rsid w:val="37D68443"/>
    <w:rsid w:val="37E49330"/>
    <w:rsid w:val="37E4CCC1"/>
    <w:rsid w:val="37ECABF9"/>
    <w:rsid w:val="37EDC511"/>
    <w:rsid w:val="37F54E1B"/>
    <w:rsid w:val="38190058"/>
    <w:rsid w:val="381F0B4A"/>
    <w:rsid w:val="3826A9D1"/>
    <w:rsid w:val="3849C993"/>
    <w:rsid w:val="387957C7"/>
    <w:rsid w:val="3882C2C8"/>
    <w:rsid w:val="388F0EEC"/>
    <w:rsid w:val="389A92FE"/>
    <w:rsid w:val="38AA8B1F"/>
    <w:rsid w:val="38AF6C5B"/>
    <w:rsid w:val="38BA8892"/>
    <w:rsid w:val="38BF5AA5"/>
    <w:rsid w:val="38C43587"/>
    <w:rsid w:val="38C520F3"/>
    <w:rsid w:val="38D49197"/>
    <w:rsid w:val="38DC5117"/>
    <w:rsid w:val="38E0114A"/>
    <w:rsid w:val="38E9E84D"/>
    <w:rsid w:val="38F8CAFD"/>
    <w:rsid w:val="39039CEC"/>
    <w:rsid w:val="390C7994"/>
    <w:rsid w:val="392065C7"/>
    <w:rsid w:val="3920FF8A"/>
    <w:rsid w:val="392456A6"/>
    <w:rsid w:val="3926CDEF"/>
    <w:rsid w:val="392A5110"/>
    <w:rsid w:val="3935E4B3"/>
    <w:rsid w:val="39625336"/>
    <w:rsid w:val="39732B20"/>
    <w:rsid w:val="3977D795"/>
    <w:rsid w:val="398A3DC0"/>
    <w:rsid w:val="39996334"/>
    <w:rsid w:val="39A1F256"/>
    <w:rsid w:val="39A9F4E1"/>
    <w:rsid w:val="39B165FC"/>
    <w:rsid w:val="39B1E65B"/>
    <w:rsid w:val="39C0D6C4"/>
    <w:rsid w:val="39D0DD53"/>
    <w:rsid w:val="39D6281A"/>
    <w:rsid w:val="39DE7A47"/>
    <w:rsid w:val="39F02935"/>
    <w:rsid w:val="39F06683"/>
    <w:rsid w:val="39FA1BC2"/>
    <w:rsid w:val="3A31427E"/>
    <w:rsid w:val="3A3B49E0"/>
    <w:rsid w:val="3A3C6A9E"/>
    <w:rsid w:val="3A47124D"/>
    <w:rsid w:val="3A61BB9D"/>
    <w:rsid w:val="3A68D314"/>
    <w:rsid w:val="3A752C1B"/>
    <w:rsid w:val="3A756BE2"/>
    <w:rsid w:val="3A84EE52"/>
    <w:rsid w:val="3A94CB9E"/>
    <w:rsid w:val="3ACA572A"/>
    <w:rsid w:val="3AD27754"/>
    <w:rsid w:val="3AD2A32F"/>
    <w:rsid w:val="3AE9BA3F"/>
    <w:rsid w:val="3AF75E98"/>
    <w:rsid w:val="3B0CD7FC"/>
    <w:rsid w:val="3B0E7701"/>
    <w:rsid w:val="3B19D898"/>
    <w:rsid w:val="3B415103"/>
    <w:rsid w:val="3B4C4637"/>
    <w:rsid w:val="3B4FB65B"/>
    <w:rsid w:val="3B514935"/>
    <w:rsid w:val="3B53A6A7"/>
    <w:rsid w:val="3B53CFD1"/>
    <w:rsid w:val="3B5497A1"/>
    <w:rsid w:val="3B66A5BA"/>
    <w:rsid w:val="3B6B7446"/>
    <w:rsid w:val="3B6C8AD5"/>
    <w:rsid w:val="3B6CC64F"/>
    <w:rsid w:val="3B734EA9"/>
    <w:rsid w:val="3B8B3FD8"/>
    <w:rsid w:val="3B9B4E08"/>
    <w:rsid w:val="3B9D9AF1"/>
    <w:rsid w:val="3BA95112"/>
    <w:rsid w:val="3BCE86FF"/>
    <w:rsid w:val="3BEB9064"/>
    <w:rsid w:val="3C05644E"/>
    <w:rsid w:val="3C139236"/>
    <w:rsid w:val="3C20CD76"/>
    <w:rsid w:val="3C4B1B8D"/>
    <w:rsid w:val="3C555BF3"/>
    <w:rsid w:val="3C5B2E0F"/>
    <w:rsid w:val="3C602AFA"/>
    <w:rsid w:val="3C6BBF1C"/>
    <w:rsid w:val="3C6E82A4"/>
    <w:rsid w:val="3C8006C9"/>
    <w:rsid w:val="3C89CE81"/>
    <w:rsid w:val="3C9A8A26"/>
    <w:rsid w:val="3C9D5408"/>
    <w:rsid w:val="3CA0D7BF"/>
    <w:rsid w:val="3CB19A5F"/>
    <w:rsid w:val="3CB3746D"/>
    <w:rsid w:val="3CD8A844"/>
    <w:rsid w:val="3CE14F26"/>
    <w:rsid w:val="3CE8D3A3"/>
    <w:rsid w:val="3CF758B0"/>
    <w:rsid w:val="3CF7C8A8"/>
    <w:rsid w:val="3D2046C5"/>
    <w:rsid w:val="3D2289C8"/>
    <w:rsid w:val="3D2AD6CF"/>
    <w:rsid w:val="3D2B741D"/>
    <w:rsid w:val="3D326B1A"/>
    <w:rsid w:val="3D3F3F4E"/>
    <w:rsid w:val="3D5B65FB"/>
    <w:rsid w:val="3D72B8A2"/>
    <w:rsid w:val="3D87B037"/>
    <w:rsid w:val="3D8888C8"/>
    <w:rsid w:val="3D8F9F9F"/>
    <w:rsid w:val="3D8FB21A"/>
    <w:rsid w:val="3D94ACE4"/>
    <w:rsid w:val="3DB22CE6"/>
    <w:rsid w:val="3DB83D46"/>
    <w:rsid w:val="3DBEF605"/>
    <w:rsid w:val="3DC5C516"/>
    <w:rsid w:val="3DCF8970"/>
    <w:rsid w:val="3DDDCF4A"/>
    <w:rsid w:val="3DFB32E7"/>
    <w:rsid w:val="3E0038C9"/>
    <w:rsid w:val="3E023D0A"/>
    <w:rsid w:val="3E08610D"/>
    <w:rsid w:val="3E18A9C0"/>
    <w:rsid w:val="3E27794F"/>
    <w:rsid w:val="3E4CFFCE"/>
    <w:rsid w:val="3E5DFD05"/>
    <w:rsid w:val="3E5E79CD"/>
    <w:rsid w:val="3E640D40"/>
    <w:rsid w:val="3E74E509"/>
    <w:rsid w:val="3E7CA3D2"/>
    <w:rsid w:val="3E8664F4"/>
    <w:rsid w:val="3EA0A571"/>
    <w:rsid w:val="3EC67A35"/>
    <w:rsid w:val="3ECD2FB9"/>
    <w:rsid w:val="3ED391CF"/>
    <w:rsid w:val="3ED5326E"/>
    <w:rsid w:val="3EEAB7F9"/>
    <w:rsid w:val="3EF9D1A6"/>
    <w:rsid w:val="3EFC3FAC"/>
    <w:rsid w:val="3EFDE58B"/>
    <w:rsid w:val="3F1377BB"/>
    <w:rsid w:val="3F181BB4"/>
    <w:rsid w:val="3F1CB53F"/>
    <w:rsid w:val="3F33F001"/>
    <w:rsid w:val="3F4977A7"/>
    <w:rsid w:val="3F4C5EB9"/>
    <w:rsid w:val="3F756D83"/>
    <w:rsid w:val="3F76C75E"/>
    <w:rsid w:val="3F7C6976"/>
    <w:rsid w:val="3F890E44"/>
    <w:rsid w:val="3F8F7A40"/>
    <w:rsid w:val="3F922DC2"/>
    <w:rsid w:val="3F966720"/>
    <w:rsid w:val="3F96AA2B"/>
    <w:rsid w:val="3F9F16C4"/>
    <w:rsid w:val="3FCD6004"/>
    <w:rsid w:val="3FD5E4FB"/>
    <w:rsid w:val="3FDBA467"/>
    <w:rsid w:val="3FE10E9B"/>
    <w:rsid w:val="3FE673EA"/>
    <w:rsid w:val="3FE8BE65"/>
    <w:rsid w:val="3FEADAB5"/>
    <w:rsid w:val="3FEF257C"/>
    <w:rsid w:val="3FF29535"/>
    <w:rsid w:val="3FF46111"/>
    <w:rsid w:val="3FFFE11D"/>
    <w:rsid w:val="40003121"/>
    <w:rsid w:val="4022D7D0"/>
    <w:rsid w:val="4026D4C4"/>
    <w:rsid w:val="402D83D9"/>
    <w:rsid w:val="40309DD5"/>
    <w:rsid w:val="404078E6"/>
    <w:rsid w:val="404A8F03"/>
    <w:rsid w:val="4050C8FB"/>
    <w:rsid w:val="40713FA6"/>
    <w:rsid w:val="407A5C08"/>
    <w:rsid w:val="4089BA7F"/>
    <w:rsid w:val="4098430A"/>
    <w:rsid w:val="40BC45D4"/>
    <w:rsid w:val="40C39F5A"/>
    <w:rsid w:val="40CFE1A5"/>
    <w:rsid w:val="40D15B1F"/>
    <w:rsid w:val="40D88E3F"/>
    <w:rsid w:val="40DA2CED"/>
    <w:rsid w:val="40E9B5AF"/>
    <w:rsid w:val="40F5379F"/>
    <w:rsid w:val="40FA8410"/>
    <w:rsid w:val="4103708F"/>
    <w:rsid w:val="410942DA"/>
    <w:rsid w:val="410C71B2"/>
    <w:rsid w:val="4112CD1E"/>
    <w:rsid w:val="411A000E"/>
    <w:rsid w:val="41256597"/>
    <w:rsid w:val="4127F1BA"/>
    <w:rsid w:val="41300875"/>
    <w:rsid w:val="41463378"/>
    <w:rsid w:val="41477627"/>
    <w:rsid w:val="414D3059"/>
    <w:rsid w:val="4163C6D9"/>
    <w:rsid w:val="4181F422"/>
    <w:rsid w:val="41B5449C"/>
    <w:rsid w:val="41B6F901"/>
    <w:rsid w:val="41B7CAF8"/>
    <w:rsid w:val="41DCCDAC"/>
    <w:rsid w:val="41F1F706"/>
    <w:rsid w:val="4204B8EB"/>
    <w:rsid w:val="420B6A04"/>
    <w:rsid w:val="4220570E"/>
    <w:rsid w:val="42212F04"/>
    <w:rsid w:val="422C98FF"/>
    <w:rsid w:val="42484FBE"/>
    <w:rsid w:val="42632BB5"/>
    <w:rsid w:val="426A9B96"/>
    <w:rsid w:val="42712707"/>
    <w:rsid w:val="4277EE69"/>
    <w:rsid w:val="4284BF79"/>
    <w:rsid w:val="42864AA1"/>
    <w:rsid w:val="4286CBC5"/>
    <w:rsid w:val="42890C41"/>
    <w:rsid w:val="428A0583"/>
    <w:rsid w:val="4296091A"/>
    <w:rsid w:val="429C8CC7"/>
    <w:rsid w:val="42A3057A"/>
    <w:rsid w:val="42A69CAD"/>
    <w:rsid w:val="42B4318C"/>
    <w:rsid w:val="42BE443D"/>
    <w:rsid w:val="42CB507A"/>
    <w:rsid w:val="42D19250"/>
    <w:rsid w:val="42DE8A5F"/>
    <w:rsid w:val="4307CFA0"/>
    <w:rsid w:val="431AEF4B"/>
    <w:rsid w:val="432E7109"/>
    <w:rsid w:val="4336B331"/>
    <w:rsid w:val="433937C9"/>
    <w:rsid w:val="433ED74A"/>
    <w:rsid w:val="4359E11A"/>
    <w:rsid w:val="437D6FE4"/>
    <w:rsid w:val="438B835D"/>
    <w:rsid w:val="4392B90D"/>
    <w:rsid w:val="43942454"/>
    <w:rsid w:val="43AE6A17"/>
    <w:rsid w:val="43B6E78C"/>
    <w:rsid w:val="43C657F3"/>
    <w:rsid w:val="43CDBE8E"/>
    <w:rsid w:val="43EA003C"/>
    <w:rsid w:val="43F99D39"/>
    <w:rsid w:val="4410A4C4"/>
    <w:rsid w:val="4413C2B0"/>
    <w:rsid w:val="441D8511"/>
    <w:rsid w:val="4433379A"/>
    <w:rsid w:val="446462B8"/>
    <w:rsid w:val="4466B609"/>
    <w:rsid w:val="4468AF22"/>
    <w:rsid w:val="4478D06B"/>
    <w:rsid w:val="4482C0B5"/>
    <w:rsid w:val="448396CB"/>
    <w:rsid w:val="44847FA4"/>
    <w:rsid w:val="448AA832"/>
    <w:rsid w:val="44A56627"/>
    <w:rsid w:val="44AD1716"/>
    <w:rsid w:val="44B0F018"/>
    <w:rsid w:val="44B9A5FE"/>
    <w:rsid w:val="44C1B15C"/>
    <w:rsid w:val="44C449E4"/>
    <w:rsid w:val="44C4C431"/>
    <w:rsid w:val="44C84BA3"/>
    <w:rsid w:val="44C85488"/>
    <w:rsid w:val="44C8DF11"/>
    <w:rsid w:val="44D5D9E3"/>
    <w:rsid w:val="44ED64C2"/>
    <w:rsid w:val="44FEC853"/>
    <w:rsid w:val="44FF47BC"/>
    <w:rsid w:val="450A74AB"/>
    <w:rsid w:val="45122E34"/>
    <w:rsid w:val="45144D38"/>
    <w:rsid w:val="4524CCD2"/>
    <w:rsid w:val="4532C39D"/>
    <w:rsid w:val="45688148"/>
    <w:rsid w:val="456C2A05"/>
    <w:rsid w:val="456F0FB0"/>
    <w:rsid w:val="45828C8D"/>
    <w:rsid w:val="4584DEB9"/>
    <w:rsid w:val="458F9C05"/>
    <w:rsid w:val="45A0BFBE"/>
    <w:rsid w:val="45A17DA5"/>
    <w:rsid w:val="45AC508E"/>
    <w:rsid w:val="45B7C018"/>
    <w:rsid w:val="45B90063"/>
    <w:rsid w:val="45BFD93C"/>
    <w:rsid w:val="45CEEC30"/>
    <w:rsid w:val="45D84B23"/>
    <w:rsid w:val="45DE971F"/>
    <w:rsid w:val="45E152C5"/>
    <w:rsid w:val="45FDEF5A"/>
    <w:rsid w:val="46140F12"/>
    <w:rsid w:val="4618EB28"/>
    <w:rsid w:val="461E53D5"/>
    <w:rsid w:val="461F0627"/>
    <w:rsid w:val="46279BC6"/>
    <w:rsid w:val="462A8CEF"/>
    <w:rsid w:val="463178D4"/>
    <w:rsid w:val="4636A6F1"/>
    <w:rsid w:val="4641BCEF"/>
    <w:rsid w:val="46438361"/>
    <w:rsid w:val="46477BAC"/>
    <w:rsid w:val="464A955D"/>
    <w:rsid w:val="464B03A2"/>
    <w:rsid w:val="4656AEFF"/>
    <w:rsid w:val="4665C094"/>
    <w:rsid w:val="4669D6FB"/>
    <w:rsid w:val="466BFE0D"/>
    <w:rsid w:val="4683098C"/>
    <w:rsid w:val="468B663B"/>
    <w:rsid w:val="4691F42D"/>
    <w:rsid w:val="469E41B8"/>
    <w:rsid w:val="46A0FAD2"/>
    <w:rsid w:val="46B426C0"/>
    <w:rsid w:val="46B74788"/>
    <w:rsid w:val="46C7D842"/>
    <w:rsid w:val="46F01054"/>
    <w:rsid w:val="46F4D6A9"/>
    <w:rsid w:val="47051561"/>
    <w:rsid w:val="471BFB4A"/>
    <w:rsid w:val="473291E9"/>
    <w:rsid w:val="4737144B"/>
    <w:rsid w:val="476FE22D"/>
    <w:rsid w:val="47777BBD"/>
    <w:rsid w:val="4790DE74"/>
    <w:rsid w:val="47B818FC"/>
    <w:rsid w:val="47CA4E34"/>
    <w:rsid w:val="47CEFCE1"/>
    <w:rsid w:val="47D2577E"/>
    <w:rsid w:val="47DD0E41"/>
    <w:rsid w:val="47EC93F0"/>
    <w:rsid w:val="47F9A4A3"/>
    <w:rsid w:val="4811CDE0"/>
    <w:rsid w:val="484C9B84"/>
    <w:rsid w:val="485839F3"/>
    <w:rsid w:val="486DBD14"/>
    <w:rsid w:val="488661ED"/>
    <w:rsid w:val="488C7E35"/>
    <w:rsid w:val="48950508"/>
    <w:rsid w:val="48C0B638"/>
    <w:rsid w:val="48C2E43E"/>
    <w:rsid w:val="48CC35AF"/>
    <w:rsid w:val="48D0C208"/>
    <w:rsid w:val="48D0C853"/>
    <w:rsid w:val="48D277BF"/>
    <w:rsid w:val="48E400E3"/>
    <w:rsid w:val="48E4F7DD"/>
    <w:rsid w:val="48E4FA88"/>
    <w:rsid w:val="48EA33E2"/>
    <w:rsid w:val="48EC5EEA"/>
    <w:rsid w:val="48F002F3"/>
    <w:rsid w:val="48F36DF9"/>
    <w:rsid w:val="48FA7CF1"/>
    <w:rsid w:val="48FB5159"/>
    <w:rsid w:val="49092D4B"/>
    <w:rsid w:val="4911B029"/>
    <w:rsid w:val="49140923"/>
    <w:rsid w:val="4919185B"/>
    <w:rsid w:val="49221D54"/>
    <w:rsid w:val="492B0671"/>
    <w:rsid w:val="494CE4A0"/>
    <w:rsid w:val="4951DCD5"/>
    <w:rsid w:val="49540783"/>
    <w:rsid w:val="4955B172"/>
    <w:rsid w:val="497A9C8B"/>
    <w:rsid w:val="498402EA"/>
    <w:rsid w:val="49913326"/>
    <w:rsid w:val="499E3B1A"/>
    <w:rsid w:val="49A62E9F"/>
    <w:rsid w:val="49CE376D"/>
    <w:rsid w:val="49EA1B72"/>
    <w:rsid w:val="49F6BF43"/>
    <w:rsid w:val="49F81AEC"/>
    <w:rsid w:val="4A055F43"/>
    <w:rsid w:val="4A1B2463"/>
    <w:rsid w:val="4A237707"/>
    <w:rsid w:val="4A401EE3"/>
    <w:rsid w:val="4A501EB3"/>
    <w:rsid w:val="4A507492"/>
    <w:rsid w:val="4A584CC8"/>
    <w:rsid w:val="4A842F09"/>
    <w:rsid w:val="4A8772B1"/>
    <w:rsid w:val="4A8BF3C0"/>
    <w:rsid w:val="4A914664"/>
    <w:rsid w:val="4AA3DF6A"/>
    <w:rsid w:val="4AC57B1C"/>
    <w:rsid w:val="4AC5D9B8"/>
    <w:rsid w:val="4AC6DAEA"/>
    <w:rsid w:val="4AE34BBB"/>
    <w:rsid w:val="4AF52727"/>
    <w:rsid w:val="4B0F850C"/>
    <w:rsid w:val="4B26AB6B"/>
    <w:rsid w:val="4B2AFD07"/>
    <w:rsid w:val="4B3B56F1"/>
    <w:rsid w:val="4B490D4F"/>
    <w:rsid w:val="4B839ACC"/>
    <w:rsid w:val="4B8A5085"/>
    <w:rsid w:val="4B937769"/>
    <w:rsid w:val="4BAC3485"/>
    <w:rsid w:val="4BB3C30B"/>
    <w:rsid w:val="4BB78DD7"/>
    <w:rsid w:val="4BBF5A58"/>
    <w:rsid w:val="4BD40C4E"/>
    <w:rsid w:val="4BDA0EF2"/>
    <w:rsid w:val="4C113763"/>
    <w:rsid w:val="4C2548CB"/>
    <w:rsid w:val="4C26D6EB"/>
    <w:rsid w:val="4C299E08"/>
    <w:rsid w:val="4C4E717C"/>
    <w:rsid w:val="4C622A5E"/>
    <w:rsid w:val="4C6DC02E"/>
    <w:rsid w:val="4C7E52E0"/>
    <w:rsid w:val="4C9E8A46"/>
    <w:rsid w:val="4CA154D6"/>
    <w:rsid w:val="4CADCD42"/>
    <w:rsid w:val="4CBAC87A"/>
    <w:rsid w:val="4D029545"/>
    <w:rsid w:val="4D22065D"/>
    <w:rsid w:val="4D2240FA"/>
    <w:rsid w:val="4D2482B8"/>
    <w:rsid w:val="4D256F94"/>
    <w:rsid w:val="4D41AA88"/>
    <w:rsid w:val="4D4E3DB0"/>
    <w:rsid w:val="4D5B3F5E"/>
    <w:rsid w:val="4D5D2216"/>
    <w:rsid w:val="4D602A25"/>
    <w:rsid w:val="4D6A08EF"/>
    <w:rsid w:val="4D74A0D4"/>
    <w:rsid w:val="4D8414D3"/>
    <w:rsid w:val="4DA36F0E"/>
    <w:rsid w:val="4DA7B3EC"/>
    <w:rsid w:val="4DAA0B3B"/>
    <w:rsid w:val="4DD701A5"/>
    <w:rsid w:val="4DEEAFF2"/>
    <w:rsid w:val="4DFA11A3"/>
    <w:rsid w:val="4DFC517B"/>
    <w:rsid w:val="4DFC5C41"/>
    <w:rsid w:val="4E0A4FD4"/>
    <w:rsid w:val="4E0A5A81"/>
    <w:rsid w:val="4E0AE7AF"/>
    <w:rsid w:val="4E0FE7F0"/>
    <w:rsid w:val="4E1ED2D6"/>
    <w:rsid w:val="4E29D628"/>
    <w:rsid w:val="4E2DC980"/>
    <w:rsid w:val="4E3459F7"/>
    <w:rsid w:val="4E5BC7F1"/>
    <w:rsid w:val="4E5EBD1F"/>
    <w:rsid w:val="4E5FF71A"/>
    <w:rsid w:val="4E655B8E"/>
    <w:rsid w:val="4E79425E"/>
    <w:rsid w:val="4E7F7165"/>
    <w:rsid w:val="4EAE4684"/>
    <w:rsid w:val="4EB0E55F"/>
    <w:rsid w:val="4EB498AB"/>
    <w:rsid w:val="4EC0C88A"/>
    <w:rsid w:val="4EDD83BD"/>
    <w:rsid w:val="4EDE3C2E"/>
    <w:rsid w:val="4EF92677"/>
    <w:rsid w:val="4F1851E6"/>
    <w:rsid w:val="4F319BAF"/>
    <w:rsid w:val="4F421869"/>
    <w:rsid w:val="4F504BF4"/>
    <w:rsid w:val="4F5A4600"/>
    <w:rsid w:val="4F65B518"/>
    <w:rsid w:val="4F7C6D29"/>
    <w:rsid w:val="4F9174A3"/>
    <w:rsid w:val="4FA530A4"/>
    <w:rsid w:val="4FA6F9DD"/>
    <w:rsid w:val="4FB75C24"/>
    <w:rsid w:val="4FBDE14C"/>
    <w:rsid w:val="4FBE5A7D"/>
    <w:rsid w:val="4FC89C2C"/>
    <w:rsid w:val="4FE70D28"/>
    <w:rsid w:val="4FEC1820"/>
    <w:rsid w:val="50071C1E"/>
    <w:rsid w:val="501D5508"/>
    <w:rsid w:val="5028CB2A"/>
    <w:rsid w:val="504713CD"/>
    <w:rsid w:val="5051B85A"/>
    <w:rsid w:val="509C0D76"/>
    <w:rsid w:val="50A0AE96"/>
    <w:rsid w:val="50A0CEAC"/>
    <w:rsid w:val="50BC66AA"/>
    <w:rsid w:val="50C2F4F5"/>
    <w:rsid w:val="50C97E41"/>
    <w:rsid w:val="50CE7EF3"/>
    <w:rsid w:val="50D82FDD"/>
    <w:rsid w:val="50E84865"/>
    <w:rsid w:val="50F6EA20"/>
    <w:rsid w:val="50FE4588"/>
    <w:rsid w:val="50FF9839"/>
    <w:rsid w:val="510127C6"/>
    <w:rsid w:val="5102DD8A"/>
    <w:rsid w:val="5127E345"/>
    <w:rsid w:val="5132A39F"/>
    <w:rsid w:val="514A044B"/>
    <w:rsid w:val="514CDE0D"/>
    <w:rsid w:val="515221D8"/>
    <w:rsid w:val="5171666E"/>
    <w:rsid w:val="5177C2EE"/>
    <w:rsid w:val="51818A15"/>
    <w:rsid w:val="518B3CE2"/>
    <w:rsid w:val="5191424A"/>
    <w:rsid w:val="5196F54D"/>
    <w:rsid w:val="51A3028C"/>
    <w:rsid w:val="51AFD902"/>
    <w:rsid w:val="51B38B71"/>
    <w:rsid w:val="51B4106A"/>
    <w:rsid w:val="51B61B6C"/>
    <w:rsid w:val="51BE71A2"/>
    <w:rsid w:val="51C035CB"/>
    <w:rsid w:val="51C18895"/>
    <w:rsid w:val="51D9EC7A"/>
    <w:rsid w:val="51FBBF7A"/>
    <w:rsid w:val="5201C6A4"/>
    <w:rsid w:val="5210A532"/>
    <w:rsid w:val="52116182"/>
    <w:rsid w:val="5216B3B1"/>
    <w:rsid w:val="5219B86C"/>
    <w:rsid w:val="521D6E49"/>
    <w:rsid w:val="521F425A"/>
    <w:rsid w:val="52368080"/>
    <w:rsid w:val="525204A3"/>
    <w:rsid w:val="527CF48C"/>
    <w:rsid w:val="5285C41B"/>
    <w:rsid w:val="52978906"/>
    <w:rsid w:val="529D6A9A"/>
    <w:rsid w:val="52A84ED1"/>
    <w:rsid w:val="52A87A8F"/>
    <w:rsid w:val="52ACCD1D"/>
    <w:rsid w:val="52AEEC34"/>
    <w:rsid w:val="52B4505A"/>
    <w:rsid w:val="52B4DD2E"/>
    <w:rsid w:val="52FB498A"/>
    <w:rsid w:val="52FB4BD5"/>
    <w:rsid w:val="531058F1"/>
    <w:rsid w:val="5312E3BD"/>
    <w:rsid w:val="5320C2C6"/>
    <w:rsid w:val="5345B671"/>
    <w:rsid w:val="534FCBE8"/>
    <w:rsid w:val="53504187"/>
    <w:rsid w:val="53521D1D"/>
    <w:rsid w:val="53581132"/>
    <w:rsid w:val="5368F133"/>
    <w:rsid w:val="53864185"/>
    <w:rsid w:val="53978FDB"/>
    <w:rsid w:val="539BCD1C"/>
    <w:rsid w:val="53B8E0A4"/>
    <w:rsid w:val="53C5DD80"/>
    <w:rsid w:val="53D0F6DD"/>
    <w:rsid w:val="53DFE755"/>
    <w:rsid w:val="53FD53EC"/>
    <w:rsid w:val="5405351B"/>
    <w:rsid w:val="540B6486"/>
    <w:rsid w:val="541A1758"/>
    <w:rsid w:val="54244B09"/>
    <w:rsid w:val="542F8CBB"/>
    <w:rsid w:val="543A17BD"/>
    <w:rsid w:val="54588107"/>
    <w:rsid w:val="546133B9"/>
    <w:rsid w:val="546D99A3"/>
    <w:rsid w:val="5474C91A"/>
    <w:rsid w:val="547613CC"/>
    <w:rsid w:val="547B51CD"/>
    <w:rsid w:val="547E47EA"/>
    <w:rsid w:val="547EB0FE"/>
    <w:rsid w:val="548AE31A"/>
    <w:rsid w:val="5494F8D1"/>
    <w:rsid w:val="54A26EA9"/>
    <w:rsid w:val="54AA444E"/>
    <w:rsid w:val="54AB0633"/>
    <w:rsid w:val="54ADE383"/>
    <w:rsid w:val="54E27135"/>
    <w:rsid w:val="550593CC"/>
    <w:rsid w:val="5509DE8F"/>
    <w:rsid w:val="551C5856"/>
    <w:rsid w:val="552E7083"/>
    <w:rsid w:val="55384CF0"/>
    <w:rsid w:val="553AA4AC"/>
    <w:rsid w:val="554AD72A"/>
    <w:rsid w:val="55597E65"/>
    <w:rsid w:val="555C8AFD"/>
    <w:rsid w:val="555CD817"/>
    <w:rsid w:val="555DE7C0"/>
    <w:rsid w:val="5567A410"/>
    <w:rsid w:val="5568DDBD"/>
    <w:rsid w:val="55786F4C"/>
    <w:rsid w:val="5584E28E"/>
    <w:rsid w:val="5585F48F"/>
    <w:rsid w:val="559831EA"/>
    <w:rsid w:val="55A5B954"/>
    <w:rsid w:val="55B25C3F"/>
    <w:rsid w:val="55CC3639"/>
    <w:rsid w:val="55D3C2DD"/>
    <w:rsid w:val="55D8F66A"/>
    <w:rsid w:val="55FB7AE0"/>
    <w:rsid w:val="562171CB"/>
    <w:rsid w:val="562703AB"/>
    <w:rsid w:val="562BAD3B"/>
    <w:rsid w:val="5648BA5B"/>
    <w:rsid w:val="5650B575"/>
    <w:rsid w:val="5657D9D8"/>
    <w:rsid w:val="565AF58C"/>
    <w:rsid w:val="565B02B6"/>
    <w:rsid w:val="566EF3DC"/>
    <w:rsid w:val="567066E8"/>
    <w:rsid w:val="56756D6B"/>
    <w:rsid w:val="56867F29"/>
    <w:rsid w:val="5687E33D"/>
    <w:rsid w:val="56962DDA"/>
    <w:rsid w:val="5698A88C"/>
    <w:rsid w:val="56D51E2A"/>
    <w:rsid w:val="56E3DB04"/>
    <w:rsid w:val="56ED7F19"/>
    <w:rsid w:val="57060F51"/>
    <w:rsid w:val="57075834"/>
    <w:rsid w:val="571C9D58"/>
    <w:rsid w:val="573F21DD"/>
    <w:rsid w:val="574BB13C"/>
    <w:rsid w:val="574F9539"/>
    <w:rsid w:val="5752A0BB"/>
    <w:rsid w:val="5761696B"/>
    <w:rsid w:val="57645301"/>
    <w:rsid w:val="577494EA"/>
    <w:rsid w:val="57B7C89B"/>
    <w:rsid w:val="57BBF6E0"/>
    <w:rsid w:val="57BE858B"/>
    <w:rsid w:val="57C52CC0"/>
    <w:rsid w:val="57CC3F5D"/>
    <w:rsid w:val="57CEB6B0"/>
    <w:rsid w:val="57D7D718"/>
    <w:rsid w:val="57F076EC"/>
    <w:rsid w:val="57F1DDBD"/>
    <w:rsid w:val="5827A3DA"/>
    <w:rsid w:val="583B10FA"/>
    <w:rsid w:val="583CC8BC"/>
    <w:rsid w:val="58414149"/>
    <w:rsid w:val="585B1A9C"/>
    <w:rsid w:val="585E3581"/>
    <w:rsid w:val="5870C56C"/>
    <w:rsid w:val="5877E86F"/>
    <w:rsid w:val="58838399"/>
    <w:rsid w:val="5894AF01"/>
    <w:rsid w:val="589BA94F"/>
    <w:rsid w:val="58B5275D"/>
    <w:rsid w:val="58C51926"/>
    <w:rsid w:val="58D9BA49"/>
    <w:rsid w:val="590C1CE7"/>
    <w:rsid w:val="5916A90A"/>
    <w:rsid w:val="591D95F5"/>
    <w:rsid w:val="59279F23"/>
    <w:rsid w:val="59289956"/>
    <w:rsid w:val="5929A69E"/>
    <w:rsid w:val="592FEE69"/>
    <w:rsid w:val="59306B29"/>
    <w:rsid w:val="5937C065"/>
    <w:rsid w:val="5947B600"/>
    <w:rsid w:val="59507065"/>
    <w:rsid w:val="59582D7B"/>
    <w:rsid w:val="595900C2"/>
    <w:rsid w:val="5961460E"/>
    <w:rsid w:val="597A98B7"/>
    <w:rsid w:val="59828FCD"/>
    <w:rsid w:val="598333E8"/>
    <w:rsid w:val="59848ED6"/>
    <w:rsid w:val="5988FE5A"/>
    <w:rsid w:val="5991561C"/>
    <w:rsid w:val="599949AA"/>
    <w:rsid w:val="599DBD9B"/>
    <w:rsid w:val="59BE076D"/>
    <w:rsid w:val="59C43F71"/>
    <w:rsid w:val="59CF1B57"/>
    <w:rsid w:val="59DC05C8"/>
    <w:rsid w:val="59DE9AFF"/>
    <w:rsid w:val="59E1B31B"/>
    <w:rsid w:val="59E25866"/>
    <w:rsid w:val="5A0DAFFA"/>
    <w:rsid w:val="5A1181B1"/>
    <w:rsid w:val="5A12B8AC"/>
    <w:rsid w:val="5A21FFF8"/>
    <w:rsid w:val="5A32FA00"/>
    <w:rsid w:val="5A3BC5E2"/>
    <w:rsid w:val="5A3CAA77"/>
    <w:rsid w:val="5A3DC644"/>
    <w:rsid w:val="5A40A902"/>
    <w:rsid w:val="5A437F77"/>
    <w:rsid w:val="5A48AA85"/>
    <w:rsid w:val="5A4AB0F5"/>
    <w:rsid w:val="5A4B9108"/>
    <w:rsid w:val="5A4D8535"/>
    <w:rsid w:val="5A519EEB"/>
    <w:rsid w:val="5A5989E3"/>
    <w:rsid w:val="5A6898C0"/>
    <w:rsid w:val="5A960822"/>
    <w:rsid w:val="5AA610CA"/>
    <w:rsid w:val="5AAAF60A"/>
    <w:rsid w:val="5AB01507"/>
    <w:rsid w:val="5ABC443A"/>
    <w:rsid w:val="5AC0A6E3"/>
    <w:rsid w:val="5ADAA64E"/>
    <w:rsid w:val="5AE2E274"/>
    <w:rsid w:val="5AE338D8"/>
    <w:rsid w:val="5AF37803"/>
    <w:rsid w:val="5AF65823"/>
    <w:rsid w:val="5AF926F0"/>
    <w:rsid w:val="5AF9FFE8"/>
    <w:rsid w:val="5B1CDC56"/>
    <w:rsid w:val="5B257FB3"/>
    <w:rsid w:val="5B38D326"/>
    <w:rsid w:val="5B3FA2FB"/>
    <w:rsid w:val="5B4BD419"/>
    <w:rsid w:val="5B63FD29"/>
    <w:rsid w:val="5B650E03"/>
    <w:rsid w:val="5B68A150"/>
    <w:rsid w:val="5B789290"/>
    <w:rsid w:val="5B7E5F1C"/>
    <w:rsid w:val="5B8AF6E6"/>
    <w:rsid w:val="5BA771F3"/>
    <w:rsid w:val="5BB9FCC6"/>
    <w:rsid w:val="5BBE0544"/>
    <w:rsid w:val="5BC05FE4"/>
    <w:rsid w:val="5BC37E33"/>
    <w:rsid w:val="5BC61D4A"/>
    <w:rsid w:val="5BC6498E"/>
    <w:rsid w:val="5BC65C77"/>
    <w:rsid w:val="5BD0E9DD"/>
    <w:rsid w:val="5BFDB5A0"/>
    <w:rsid w:val="5BFF9121"/>
    <w:rsid w:val="5C06B323"/>
    <w:rsid w:val="5C1B75FA"/>
    <w:rsid w:val="5C22029B"/>
    <w:rsid w:val="5C222591"/>
    <w:rsid w:val="5C272BC3"/>
    <w:rsid w:val="5C2B7AD0"/>
    <w:rsid w:val="5C2DBCEB"/>
    <w:rsid w:val="5C2EAE99"/>
    <w:rsid w:val="5C3B5BF2"/>
    <w:rsid w:val="5C50005D"/>
    <w:rsid w:val="5C6B1C06"/>
    <w:rsid w:val="5C80C8B1"/>
    <w:rsid w:val="5C9EFD1F"/>
    <w:rsid w:val="5CA164A8"/>
    <w:rsid w:val="5CA98E82"/>
    <w:rsid w:val="5CB344B0"/>
    <w:rsid w:val="5CBF3FCD"/>
    <w:rsid w:val="5CBFB241"/>
    <w:rsid w:val="5CC5E658"/>
    <w:rsid w:val="5CCC4B65"/>
    <w:rsid w:val="5CE7CA16"/>
    <w:rsid w:val="5CFA568E"/>
    <w:rsid w:val="5CFC6BB8"/>
    <w:rsid w:val="5D0F0F61"/>
    <w:rsid w:val="5D39C3A0"/>
    <w:rsid w:val="5D6E75E8"/>
    <w:rsid w:val="5D791371"/>
    <w:rsid w:val="5D981AB7"/>
    <w:rsid w:val="5D99F360"/>
    <w:rsid w:val="5D9EB417"/>
    <w:rsid w:val="5DB553B3"/>
    <w:rsid w:val="5DC44232"/>
    <w:rsid w:val="5DC9CD05"/>
    <w:rsid w:val="5DD3E972"/>
    <w:rsid w:val="5DE421AF"/>
    <w:rsid w:val="5DE51780"/>
    <w:rsid w:val="5DEC3180"/>
    <w:rsid w:val="5DF223E0"/>
    <w:rsid w:val="5E50B23F"/>
    <w:rsid w:val="5E562F2C"/>
    <w:rsid w:val="5E68E776"/>
    <w:rsid w:val="5E69007B"/>
    <w:rsid w:val="5E6E04F5"/>
    <w:rsid w:val="5E7699CD"/>
    <w:rsid w:val="5E8A552F"/>
    <w:rsid w:val="5EA92733"/>
    <w:rsid w:val="5EDD641C"/>
    <w:rsid w:val="5EDE980B"/>
    <w:rsid w:val="5EF77A29"/>
    <w:rsid w:val="5F015722"/>
    <w:rsid w:val="5F05F6CC"/>
    <w:rsid w:val="5F19BADE"/>
    <w:rsid w:val="5F20B87F"/>
    <w:rsid w:val="5F3E8513"/>
    <w:rsid w:val="5F5A56F6"/>
    <w:rsid w:val="5F861A5B"/>
    <w:rsid w:val="5F91E68D"/>
    <w:rsid w:val="5F9323DA"/>
    <w:rsid w:val="5F983874"/>
    <w:rsid w:val="5FB18715"/>
    <w:rsid w:val="5FC59B75"/>
    <w:rsid w:val="5FC79E37"/>
    <w:rsid w:val="5FDAF7B3"/>
    <w:rsid w:val="5FE6ECFE"/>
    <w:rsid w:val="5FEBAE9A"/>
    <w:rsid w:val="5FF5F833"/>
    <w:rsid w:val="6021F765"/>
    <w:rsid w:val="6032189E"/>
    <w:rsid w:val="6032DC51"/>
    <w:rsid w:val="603682F9"/>
    <w:rsid w:val="6038E7BC"/>
    <w:rsid w:val="603BADD3"/>
    <w:rsid w:val="60429D39"/>
    <w:rsid w:val="604BB4DF"/>
    <w:rsid w:val="60661C5D"/>
    <w:rsid w:val="606DA6F4"/>
    <w:rsid w:val="607993C8"/>
    <w:rsid w:val="607D79E7"/>
    <w:rsid w:val="6080E040"/>
    <w:rsid w:val="6084B117"/>
    <w:rsid w:val="6096B791"/>
    <w:rsid w:val="60ABE87D"/>
    <w:rsid w:val="60B368B5"/>
    <w:rsid w:val="60CDB00D"/>
    <w:rsid w:val="60F0C5A3"/>
    <w:rsid w:val="6112FAFA"/>
    <w:rsid w:val="61165B2F"/>
    <w:rsid w:val="6121410B"/>
    <w:rsid w:val="612E2B0B"/>
    <w:rsid w:val="6131718C"/>
    <w:rsid w:val="613EE217"/>
    <w:rsid w:val="6144818A"/>
    <w:rsid w:val="61486138"/>
    <w:rsid w:val="61652091"/>
    <w:rsid w:val="61698FB5"/>
    <w:rsid w:val="616F97F3"/>
    <w:rsid w:val="61828C4D"/>
    <w:rsid w:val="61A16934"/>
    <w:rsid w:val="61A4A565"/>
    <w:rsid w:val="61AA80EA"/>
    <w:rsid w:val="61B86EC8"/>
    <w:rsid w:val="61BA54C5"/>
    <w:rsid w:val="61BDCB05"/>
    <w:rsid w:val="61D79AFB"/>
    <w:rsid w:val="61DC03EF"/>
    <w:rsid w:val="61DD971A"/>
    <w:rsid w:val="61E40A12"/>
    <w:rsid w:val="61E98122"/>
    <w:rsid w:val="61EA2DDD"/>
    <w:rsid w:val="61EC6238"/>
    <w:rsid w:val="620F5468"/>
    <w:rsid w:val="6210A720"/>
    <w:rsid w:val="6221D13B"/>
    <w:rsid w:val="622AFD57"/>
    <w:rsid w:val="6243F7AA"/>
    <w:rsid w:val="62445ECE"/>
    <w:rsid w:val="62486E3A"/>
    <w:rsid w:val="624B8587"/>
    <w:rsid w:val="624D6F31"/>
    <w:rsid w:val="62584BE7"/>
    <w:rsid w:val="625D2688"/>
    <w:rsid w:val="62647630"/>
    <w:rsid w:val="62658BCF"/>
    <w:rsid w:val="62663403"/>
    <w:rsid w:val="6267B137"/>
    <w:rsid w:val="626F7E3A"/>
    <w:rsid w:val="62765446"/>
    <w:rsid w:val="627FBAE3"/>
    <w:rsid w:val="62BCADD7"/>
    <w:rsid w:val="62C0DA4F"/>
    <w:rsid w:val="62C96920"/>
    <w:rsid w:val="62CC78BE"/>
    <w:rsid w:val="62CD75E2"/>
    <w:rsid w:val="62D59DB6"/>
    <w:rsid w:val="62D8834B"/>
    <w:rsid w:val="63076616"/>
    <w:rsid w:val="630E6E1E"/>
    <w:rsid w:val="63120D2C"/>
    <w:rsid w:val="631C81C7"/>
    <w:rsid w:val="63422A60"/>
    <w:rsid w:val="63502056"/>
    <w:rsid w:val="63509666"/>
    <w:rsid w:val="6356A6F3"/>
    <w:rsid w:val="637C5178"/>
    <w:rsid w:val="6383DC56"/>
    <w:rsid w:val="639C1FCF"/>
    <w:rsid w:val="639CDAFF"/>
    <w:rsid w:val="63A35298"/>
    <w:rsid w:val="63AFED10"/>
    <w:rsid w:val="63B129DF"/>
    <w:rsid w:val="63B551D0"/>
    <w:rsid w:val="63B70446"/>
    <w:rsid w:val="63B80EB9"/>
    <w:rsid w:val="63BC9145"/>
    <w:rsid w:val="63C5B5F3"/>
    <w:rsid w:val="63DB84E1"/>
    <w:rsid w:val="63DFF02B"/>
    <w:rsid w:val="63F52CFB"/>
    <w:rsid w:val="64089425"/>
    <w:rsid w:val="6418600B"/>
    <w:rsid w:val="641C0973"/>
    <w:rsid w:val="641C590A"/>
    <w:rsid w:val="641D321B"/>
    <w:rsid w:val="642E755E"/>
    <w:rsid w:val="64425020"/>
    <w:rsid w:val="64512D72"/>
    <w:rsid w:val="6453D00B"/>
    <w:rsid w:val="6458282E"/>
    <w:rsid w:val="645C6AE0"/>
    <w:rsid w:val="645E00DD"/>
    <w:rsid w:val="64663351"/>
    <w:rsid w:val="647159C6"/>
    <w:rsid w:val="64821910"/>
    <w:rsid w:val="648A0648"/>
    <w:rsid w:val="648ABCA2"/>
    <w:rsid w:val="648ECBAD"/>
    <w:rsid w:val="64A1B476"/>
    <w:rsid w:val="64A89373"/>
    <w:rsid w:val="64A9ACF5"/>
    <w:rsid w:val="64B9DE34"/>
    <w:rsid w:val="64CBEEDA"/>
    <w:rsid w:val="64D0EA7E"/>
    <w:rsid w:val="64D4DE21"/>
    <w:rsid w:val="64D81351"/>
    <w:rsid w:val="64DD9118"/>
    <w:rsid w:val="64F74954"/>
    <w:rsid w:val="65128ECC"/>
    <w:rsid w:val="65174342"/>
    <w:rsid w:val="652E52C8"/>
    <w:rsid w:val="652E8A60"/>
    <w:rsid w:val="653B65CE"/>
    <w:rsid w:val="65460792"/>
    <w:rsid w:val="655162AB"/>
    <w:rsid w:val="6573E040"/>
    <w:rsid w:val="6574DA01"/>
    <w:rsid w:val="657F7F83"/>
    <w:rsid w:val="65A0DCFF"/>
    <w:rsid w:val="65B102D9"/>
    <w:rsid w:val="65BD70B5"/>
    <w:rsid w:val="65C0BF96"/>
    <w:rsid w:val="65C3C37F"/>
    <w:rsid w:val="65C3DA46"/>
    <w:rsid w:val="65D167FA"/>
    <w:rsid w:val="65E2CEAD"/>
    <w:rsid w:val="65E5CE05"/>
    <w:rsid w:val="65F24592"/>
    <w:rsid w:val="65F463C5"/>
    <w:rsid w:val="65F634C8"/>
    <w:rsid w:val="660AE63E"/>
    <w:rsid w:val="661B42AE"/>
    <w:rsid w:val="661C3116"/>
    <w:rsid w:val="662CD950"/>
    <w:rsid w:val="6632714F"/>
    <w:rsid w:val="6637DB4D"/>
    <w:rsid w:val="663E679F"/>
    <w:rsid w:val="6644A751"/>
    <w:rsid w:val="6660908D"/>
    <w:rsid w:val="6665AE74"/>
    <w:rsid w:val="666BF198"/>
    <w:rsid w:val="6672A6CE"/>
    <w:rsid w:val="6675E49C"/>
    <w:rsid w:val="6682B7BA"/>
    <w:rsid w:val="66905F1D"/>
    <w:rsid w:val="66945AE2"/>
    <w:rsid w:val="66BE95AC"/>
    <w:rsid w:val="66BEB05D"/>
    <w:rsid w:val="66BF8E89"/>
    <w:rsid w:val="66E2ED5D"/>
    <w:rsid w:val="66E7CB63"/>
    <w:rsid w:val="66F89DAE"/>
    <w:rsid w:val="66F9800A"/>
    <w:rsid w:val="6709CF3A"/>
    <w:rsid w:val="6718A045"/>
    <w:rsid w:val="67211D7A"/>
    <w:rsid w:val="67370C88"/>
    <w:rsid w:val="67370DD4"/>
    <w:rsid w:val="675A4542"/>
    <w:rsid w:val="6762E281"/>
    <w:rsid w:val="6769C0FB"/>
    <w:rsid w:val="67720F67"/>
    <w:rsid w:val="67773FE3"/>
    <w:rsid w:val="67923577"/>
    <w:rsid w:val="6798BC85"/>
    <w:rsid w:val="6799EE79"/>
    <w:rsid w:val="679A9BD7"/>
    <w:rsid w:val="679F6BF5"/>
    <w:rsid w:val="67AE913C"/>
    <w:rsid w:val="67B98C4F"/>
    <w:rsid w:val="67C8A02E"/>
    <w:rsid w:val="67C8A23F"/>
    <w:rsid w:val="67C9AF33"/>
    <w:rsid w:val="67CB2B1F"/>
    <w:rsid w:val="67D6F8D1"/>
    <w:rsid w:val="680028B3"/>
    <w:rsid w:val="6808E1EC"/>
    <w:rsid w:val="68103D89"/>
    <w:rsid w:val="681A87F4"/>
    <w:rsid w:val="6830A9E6"/>
    <w:rsid w:val="68400DD5"/>
    <w:rsid w:val="6849E356"/>
    <w:rsid w:val="68630C96"/>
    <w:rsid w:val="686F5DD6"/>
    <w:rsid w:val="6875E686"/>
    <w:rsid w:val="68777F1D"/>
    <w:rsid w:val="688BDAF4"/>
    <w:rsid w:val="688BFA2E"/>
    <w:rsid w:val="68A13C96"/>
    <w:rsid w:val="68A37B78"/>
    <w:rsid w:val="68B2AAC4"/>
    <w:rsid w:val="69100666"/>
    <w:rsid w:val="6912A9BE"/>
    <w:rsid w:val="6914B1B6"/>
    <w:rsid w:val="692DCDDD"/>
    <w:rsid w:val="692EA720"/>
    <w:rsid w:val="692F5E62"/>
    <w:rsid w:val="692FFD93"/>
    <w:rsid w:val="693B76AA"/>
    <w:rsid w:val="69588049"/>
    <w:rsid w:val="6965F926"/>
    <w:rsid w:val="696A5C52"/>
    <w:rsid w:val="696DCAF9"/>
    <w:rsid w:val="6975E13A"/>
    <w:rsid w:val="697DC723"/>
    <w:rsid w:val="69889130"/>
    <w:rsid w:val="699F863A"/>
    <w:rsid w:val="69A421F1"/>
    <w:rsid w:val="69A483F3"/>
    <w:rsid w:val="69A4B6B7"/>
    <w:rsid w:val="69A6AE9E"/>
    <w:rsid w:val="69D1630F"/>
    <w:rsid w:val="69DA118C"/>
    <w:rsid w:val="69EB0A67"/>
    <w:rsid w:val="69F0DC59"/>
    <w:rsid w:val="69F73C36"/>
    <w:rsid w:val="6A08E7D3"/>
    <w:rsid w:val="6A2BFE32"/>
    <w:rsid w:val="6A304987"/>
    <w:rsid w:val="6A337E72"/>
    <w:rsid w:val="6A33DD5C"/>
    <w:rsid w:val="6A352D97"/>
    <w:rsid w:val="6A370CA5"/>
    <w:rsid w:val="6A498355"/>
    <w:rsid w:val="6A543D16"/>
    <w:rsid w:val="6A67793D"/>
    <w:rsid w:val="6A6C4D4E"/>
    <w:rsid w:val="6A6D06F4"/>
    <w:rsid w:val="6A7CD2C0"/>
    <w:rsid w:val="6A88276E"/>
    <w:rsid w:val="6A8C4E51"/>
    <w:rsid w:val="6A8C5D91"/>
    <w:rsid w:val="6A8E4936"/>
    <w:rsid w:val="6AA09530"/>
    <w:rsid w:val="6AB72A5B"/>
    <w:rsid w:val="6ABD902C"/>
    <w:rsid w:val="6AC2303C"/>
    <w:rsid w:val="6AD6B92B"/>
    <w:rsid w:val="6AF5E441"/>
    <w:rsid w:val="6AF8C896"/>
    <w:rsid w:val="6B00279F"/>
    <w:rsid w:val="6B08F86C"/>
    <w:rsid w:val="6B3D6DAC"/>
    <w:rsid w:val="6B3F0FEA"/>
    <w:rsid w:val="6B57C8F6"/>
    <w:rsid w:val="6B68DB5C"/>
    <w:rsid w:val="6B7A46BA"/>
    <w:rsid w:val="6B90046D"/>
    <w:rsid w:val="6B973F27"/>
    <w:rsid w:val="6BA89DCA"/>
    <w:rsid w:val="6BAA239C"/>
    <w:rsid w:val="6BC0E107"/>
    <w:rsid w:val="6BC94590"/>
    <w:rsid w:val="6BD4A921"/>
    <w:rsid w:val="6BE839B8"/>
    <w:rsid w:val="6BEC3F99"/>
    <w:rsid w:val="6BF43D3C"/>
    <w:rsid w:val="6C054733"/>
    <w:rsid w:val="6C0D2A2D"/>
    <w:rsid w:val="6C17E87D"/>
    <w:rsid w:val="6C21818A"/>
    <w:rsid w:val="6C398DB1"/>
    <w:rsid w:val="6C3FF75C"/>
    <w:rsid w:val="6C418A10"/>
    <w:rsid w:val="6C4406DF"/>
    <w:rsid w:val="6C4D31E0"/>
    <w:rsid w:val="6C5338D5"/>
    <w:rsid w:val="6C53D6DF"/>
    <w:rsid w:val="6C61E202"/>
    <w:rsid w:val="6C6E2942"/>
    <w:rsid w:val="6C79EFC2"/>
    <w:rsid w:val="6C7FF69C"/>
    <w:rsid w:val="6C811261"/>
    <w:rsid w:val="6C8B473F"/>
    <w:rsid w:val="6C98492E"/>
    <w:rsid w:val="6CB80B75"/>
    <w:rsid w:val="6CBB9053"/>
    <w:rsid w:val="6CC1116C"/>
    <w:rsid w:val="6CC1B154"/>
    <w:rsid w:val="6CC327A6"/>
    <w:rsid w:val="6CD02A77"/>
    <w:rsid w:val="6CD7E18D"/>
    <w:rsid w:val="6CE12699"/>
    <w:rsid w:val="6D1FE550"/>
    <w:rsid w:val="6D2E924D"/>
    <w:rsid w:val="6D2EF342"/>
    <w:rsid w:val="6D3AD0C1"/>
    <w:rsid w:val="6D42AA1F"/>
    <w:rsid w:val="6D4BE592"/>
    <w:rsid w:val="6D6A28B6"/>
    <w:rsid w:val="6D8754E9"/>
    <w:rsid w:val="6D8A4AC7"/>
    <w:rsid w:val="6DA47CC6"/>
    <w:rsid w:val="6DB4DE05"/>
    <w:rsid w:val="6DB58064"/>
    <w:rsid w:val="6DB5F5E5"/>
    <w:rsid w:val="6DB98B14"/>
    <w:rsid w:val="6DC80D76"/>
    <w:rsid w:val="6DC8986C"/>
    <w:rsid w:val="6DCDAA4C"/>
    <w:rsid w:val="6DE3BA28"/>
    <w:rsid w:val="6DEC70A3"/>
    <w:rsid w:val="6DFB4013"/>
    <w:rsid w:val="6E26F505"/>
    <w:rsid w:val="6E281D6B"/>
    <w:rsid w:val="6E2A118D"/>
    <w:rsid w:val="6E333730"/>
    <w:rsid w:val="6E3D00B6"/>
    <w:rsid w:val="6E435338"/>
    <w:rsid w:val="6E512D05"/>
    <w:rsid w:val="6E6D4AE3"/>
    <w:rsid w:val="6E763F4C"/>
    <w:rsid w:val="6E8E4D4B"/>
    <w:rsid w:val="6E94943D"/>
    <w:rsid w:val="6EA28127"/>
    <w:rsid w:val="6EA70158"/>
    <w:rsid w:val="6EA76221"/>
    <w:rsid w:val="6EB55FC7"/>
    <w:rsid w:val="6ECA15B3"/>
    <w:rsid w:val="6ECD50B2"/>
    <w:rsid w:val="6ED566E4"/>
    <w:rsid w:val="6EE2E199"/>
    <w:rsid w:val="6EFBD8A1"/>
    <w:rsid w:val="6F3608CB"/>
    <w:rsid w:val="6F4DFF33"/>
    <w:rsid w:val="6F5850CC"/>
    <w:rsid w:val="6F5D4267"/>
    <w:rsid w:val="6F5E73B7"/>
    <w:rsid w:val="6F63E94F"/>
    <w:rsid w:val="6F671A77"/>
    <w:rsid w:val="6F6DD667"/>
    <w:rsid w:val="6F87BAD4"/>
    <w:rsid w:val="6F983991"/>
    <w:rsid w:val="6FE441D2"/>
    <w:rsid w:val="6FE48AB9"/>
    <w:rsid w:val="6FEC7A71"/>
    <w:rsid w:val="6FEFA62A"/>
    <w:rsid w:val="6FEFC2E8"/>
    <w:rsid w:val="6FEFCCB3"/>
    <w:rsid w:val="6FFED062"/>
    <w:rsid w:val="7002A917"/>
    <w:rsid w:val="700D399B"/>
    <w:rsid w:val="701A3B90"/>
    <w:rsid w:val="701DD0B3"/>
    <w:rsid w:val="701F0E14"/>
    <w:rsid w:val="7027F043"/>
    <w:rsid w:val="702BBAB1"/>
    <w:rsid w:val="703A6F04"/>
    <w:rsid w:val="7040E81D"/>
    <w:rsid w:val="70460D9E"/>
    <w:rsid w:val="7049AB51"/>
    <w:rsid w:val="704A1721"/>
    <w:rsid w:val="705C752C"/>
    <w:rsid w:val="7064BA87"/>
    <w:rsid w:val="707276D8"/>
    <w:rsid w:val="707BFE70"/>
    <w:rsid w:val="707C50D1"/>
    <w:rsid w:val="708E43EC"/>
    <w:rsid w:val="70A17467"/>
    <w:rsid w:val="70AAB23F"/>
    <w:rsid w:val="70BA39D0"/>
    <w:rsid w:val="70D46405"/>
    <w:rsid w:val="70E614D2"/>
    <w:rsid w:val="70E65729"/>
    <w:rsid w:val="70F20939"/>
    <w:rsid w:val="70F3FDD0"/>
    <w:rsid w:val="71021CF4"/>
    <w:rsid w:val="7109E762"/>
    <w:rsid w:val="711038AA"/>
    <w:rsid w:val="711A9128"/>
    <w:rsid w:val="712D55D0"/>
    <w:rsid w:val="714A6FD9"/>
    <w:rsid w:val="71534909"/>
    <w:rsid w:val="715C9861"/>
    <w:rsid w:val="71646222"/>
    <w:rsid w:val="717625A1"/>
    <w:rsid w:val="717ABC7E"/>
    <w:rsid w:val="717ED594"/>
    <w:rsid w:val="71815A66"/>
    <w:rsid w:val="718D5172"/>
    <w:rsid w:val="71940196"/>
    <w:rsid w:val="719D2690"/>
    <w:rsid w:val="71B156D7"/>
    <w:rsid w:val="71B4D81A"/>
    <w:rsid w:val="71B6D859"/>
    <w:rsid w:val="71B99EF8"/>
    <w:rsid w:val="71DC267D"/>
    <w:rsid w:val="71DC4404"/>
    <w:rsid w:val="71E49311"/>
    <w:rsid w:val="71F63A49"/>
    <w:rsid w:val="71F7E8D9"/>
    <w:rsid w:val="71FBC286"/>
    <w:rsid w:val="71FFDC73"/>
    <w:rsid w:val="721D4CEF"/>
    <w:rsid w:val="721E6DD2"/>
    <w:rsid w:val="722361FF"/>
    <w:rsid w:val="7229F493"/>
    <w:rsid w:val="72332BDA"/>
    <w:rsid w:val="724A4279"/>
    <w:rsid w:val="724B5D6D"/>
    <w:rsid w:val="725E7763"/>
    <w:rsid w:val="725F7921"/>
    <w:rsid w:val="7270052B"/>
    <w:rsid w:val="72863E6A"/>
    <w:rsid w:val="72CFFF72"/>
    <w:rsid w:val="72E826FE"/>
    <w:rsid w:val="7305F98F"/>
    <w:rsid w:val="7308F086"/>
    <w:rsid w:val="7311F550"/>
    <w:rsid w:val="73261444"/>
    <w:rsid w:val="732F6EF2"/>
    <w:rsid w:val="7330F431"/>
    <w:rsid w:val="733C2816"/>
    <w:rsid w:val="7347122E"/>
    <w:rsid w:val="734D409C"/>
    <w:rsid w:val="7355061B"/>
    <w:rsid w:val="7357791F"/>
    <w:rsid w:val="736916A8"/>
    <w:rsid w:val="7371DBAB"/>
    <w:rsid w:val="737C5EB8"/>
    <w:rsid w:val="738C4353"/>
    <w:rsid w:val="739BF34E"/>
    <w:rsid w:val="73BBC949"/>
    <w:rsid w:val="73BCE608"/>
    <w:rsid w:val="73D2CEDC"/>
    <w:rsid w:val="73D60DED"/>
    <w:rsid w:val="73DDEF58"/>
    <w:rsid w:val="73EBCA9E"/>
    <w:rsid w:val="740557F6"/>
    <w:rsid w:val="742980C0"/>
    <w:rsid w:val="742A1121"/>
    <w:rsid w:val="74311C09"/>
    <w:rsid w:val="7472B708"/>
    <w:rsid w:val="74ACAA8A"/>
    <w:rsid w:val="74C93D54"/>
    <w:rsid w:val="74CC062A"/>
    <w:rsid w:val="74D33249"/>
    <w:rsid w:val="74F92D07"/>
    <w:rsid w:val="7501CECC"/>
    <w:rsid w:val="75086EDE"/>
    <w:rsid w:val="750F605A"/>
    <w:rsid w:val="752CF72E"/>
    <w:rsid w:val="753AC5B5"/>
    <w:rsid w:val="753D43DB"/>
    <w:rsid w:val="7557E42D"/>
    <w:rsid w:val="7561AC31"/>
    <w:rsid w:val="75626E84"/>
    <w:rsid w:val="756F80E6"/>
    <w:rsid w:val="75704524"/>
    <w:rsid w:val="75715861"/>
    <w:rsid w:val="7573AD82"/>
    <w:rsid w:val="757B70AD"/>
    <w:rsid w:val="757D66D0"/>
    <w:rsid w:val="758962BF"/>
    <w:rsid w:val="75C380C3"/>
    <w:rsid w:val="75D2DC44"/>
    <w:rsid w:val="75D98B91"/>
    <w:rsid w:val="75DC0B59"/>
    <w:rsid w:val="75EB28D0"/>
    <w:rsid w:val="75EBA523"/>
    <w:rsid w:val="75F697F0"/>
    <w:rsid w:val="7602F611"/>
    <w:rsid w:val="761DF0FA"/>
    <w:rsid w:val="762C6093"/>
    <w:rsid w:val="7645B792"/>
    <w:rsid w:val="765E72E7"/>
    <w:rsid w:val="76A04834"/>
    <w:rsid w:val="76BC901F"/>
    <w:rsid w:val="76C901FF"/>
    <w:rsid w:val="76D60CFF"/>
    <w:rsid w:val="76D6DDEF"/>
    <w:rsid w:val="76DDB221"/>
    <w:rsid w:val="76E38132"/>
    <w:rsid w:val="76F01017"/>
    <w:rsid w:val="76F5D788"/>
    <w:rsid w:val="77060D6F"/>
    <w:rsid w:val="7707B4CF"/>
    <w:rsid w:val="770B2243"/>
    <w:rsid w:val="7761624A"/>
    <w:rsid w:val="7779391C"/>
    <w:rsid w:val="77838611"/>
    <w:rsid w:val="779272D7"/>
    <w:rsid w:val="77A25148"/>
    <w:rsid w:val="77A7BE70"/>
    <w:rsid w:val="77BC5DB0"/>
    <w:rsid w:val="77C0A448"/>
    <w:rsid w:val="77CADFD8"/>
    <w:rsid w:val="77CBBEAC"/>
    <w:rsid w:val="77D2EC98"/>
    <w:rsid w:val="77D6F5A4"/>
    <w:rsid w:val="78098D0A"/>
    <w:rsid w:val="782B44BA"/>
    <w:rsid w:val="78314C51"/>
    <w:rsid w:val="783E79D2"/>
    <w:rsid w:val="7841C5B9"/>
    <w:rsid w:val="784E825A"/>
    <w:rsid w:val="7850DD21"/>
    <w:rsid w:val="7853BBEB"/>
    <w:rsid w:val="785E388B"/>
    <w:rsid w:val="78647377"/>
    <w:rsid w:val="786C28FD"/>
    <w:rsid w:val="787A019F"/>
    <w:rsid w:val="787B315D"/>
    <w:rsid w:val="787F1614"/>
    <w:rsid w:val="78A4D56A"/>
    <w:rsid w:val="78A80E70"/>
    <w:rsid w:val="78D29D3F"/>
    <w:rsid w:val="78DDD6DB"/>
    <w:rsid w:val="78E0804D"/>
    <w:rsid w:val="78F11D15"/>
    <w:rsid w:val="7908DDDC"/>
    <w:rsid w:val="791B5CDB"/>
    <w:rsid w:val="792AA483"/>
    <w:rsid w:val="7930C71F"/>
    <w:rsid w:val="79427DB4"/>
    <w:rsid w:val="7948EDE8"/>
    <w:rsid w:val="7949FC1F"/>
    <w:rsid w:val="795129BC"/>
    <w:rsid w:val="795F8750"/>
    <w:rsid w:val="796342B2"/>
    <w:rsid w:val="796F3FCD"/>
    <w:rsid w:val="7970560C"/>
    <w:rsid w:val="797783C8"/>
    <w:rsid w:val="798B14F3"/>
    <w:rsid w:val="798E246F"/>
    <w:rsid w:val="79A15445"/>
    <w:rsid w:val="79A1BF8F"/>
    <w:rsid w:val="79A3ADFE"/>
    <w:rsid w:val="79AB65A6"/>
    <w:rsid w:val="79B38EAF"/>
    <w:rsid w:val="79D04AD5"/>
    <w:rsid w:val="79D661E3"/>
    <w:rsid w:val="79E2E1F5"/>
    <w:rsid w:val="7A12FAED"/>
    <w:rsid w:val="7A2DF7E9"/>
    <w:rsid w:val="7A433985"/>
    <w:rsid w:val="7A62854C"/>
    <w:rsid w:val="7A6F4D7B"/>
    <w:rsid w:val="7A72B212"/>
    <w:rsid w:val="7A7E0D16"/>
    <w:rsid w:val="7A905D52"/>
    <w:rsid w:val="7A96270E"/>
    <w:rsid w:val="7A9DB4C8"/>
    <w:rsid w:val="7AA46549"/>
    <w:rsid w:val="7AB0FC52"/>
    <w:rsid w:val="7AB47035"/>
    <w:rsid w:val="7AB56468"/>
    <w:rsid w:val="7AC32CF4"/>
    <w:rsid w:val="7AD101FE"/>
    <w:rsid w:val="7AE1ED33"/>
    <w:rsid w:val="7B03B872"/>
    <w:rsid w:val="7B2EF0CC"/>
    <w:rsid w:val="7B5148C3"/>
    <w:rsid w:val="7B549567"/>
    <w:rsid w:val="7B5CB532"/>
    <w:rsid w:val="7B64FA60"/>
    <w:rsid w:val="7B6AF790"/>
    <w:rsid w:val="7B6D06E5"/>
    <w:rsid w:val="7B710DCD"/>
    <w:rsid w:val="7B767BDC"/>
    <w:rsid w:val="7B76DDF7"/>
    <w:rsid w:val="7B85D2E2"/>
    <w:rsid w:val="7B88055E"/>
    <w:rsid w:val="7B88EAB3"/>
    <w:rsid w:val="7B8D8F4D"/>
    <w:rsid w:val="7B9317D4"/>
    <w:rsid w:val="7B94BCE5"/>
    <w:rsid w:val="7B99CDB2"/>
    <w:rsid w:val="7BAC7ACD"/>
    <w:rsid w:val="7BBD5064"/>
    <w:rsid w:val="7BBE4C7B"/>
    <w:rsid w:val="7BCD1651"/>
    <w:rsid w:val="7BD50F77"/>
    <w:rsid w:val="7BEDD9DE"/>
    <w:rsid w:val="7C0B89C2"/>
    <w:rsid w:val="7C17FCDF"/>
    <w:rsid w:val="7C1E8F20"/>
    <w:rsid w:val="7C1F443C"/>
    <w:rsid w:val="7C2675D5"/>
    <w:rsid w:val="7C405C04"/>
    <w:rsid w:val="7C425AA6"/>
    <w:rsid w:val="7C5CFF49"/>
    <w:rsid w:val="7C795F7B"/>
    <w:rsid w:val="7C7A142A"/>
    <w:rsid w:val="7C7FBF81"/>
    <w:rsid w:val="7C8DCA6B"/>
    <w:rsid w:val="7C94E99D"/>
    <w:rsid w:val="7CA139CA"/>
    <w:rsid w:val="7CBA5D04"/>
    <w:rsid w:val="7CC7A4AC"/>
    <w:rsid w:val="7CD11FAD"/>
    <w:rsid w:val="7CD3FD39"/>
    <w:rsid w:val="7CE6723D"/>
    <w:rsid w:val="7CE857C5"/>
    <w:rsid w:val="7D14BE05"/>
    <w:rsid w:val="7D2FAD70"/>
    <w:rsid w:val="7D42BADC"/>
    <w:rsid w:val="7D718397"/>
    <w:rsid w:val="7D7DB336"/>
    <w:rsid w:val="7D83E611"/>
    <w:rsid w:val="7D85E6E3"/>
    <w:rsid w:val="7D86633E"/>
    <w:rsid w:val="7D978EC2"/>
    <w:rsid w:val="7D9FE7A6"/>
    <w:rsid w:val="7DA1FB97"/>
    <w:rsid w:val="7DAAC989"/>
    <w:rsid w:val="7DB43C3F"/>
    <w:rsid w:val="7DBF7896"/>
    <w:rsid w:val="7DC1E191"/>
    <w:rsid w:val="7DC27AE3"/>
    <w:rsid w:val="7DC4969D"/>
    <w:rsid w:val="7DE97B45"/>
    <w:rsid w:val="7DECA653"/>
    <w:rsid w:val="7E095D2D"/>
    <w:rsid w:val="7E1EEEE5"/>
    <w:rsid w:val="7E20E559"/>
    <w:rsid w:val="7E271493"/>
    <w:rsid w:val="7E3169F3"/>
    <w:rsid w:val="7E575C6C"/>
    <w:rsid w:val="7E5CD59B"/>
    <w:rsid w:val="7E63540F"/>
    <w:rsid w:val="7E7511D9"/>
    <w:rsid w:val="7E7B55EB"/>
    <w:rsid w:val="7E7F121D"/>
    <w:rsid w:val="7E849ADA"/>
    <w:rsid w:val="7EA34869"/>
    <w:rsid w:val="7EA8B9BB"/>
    <w:rsid w:val="7EAA535C"/>
    <w:rsid w:val="7EB655A2"/>
    <w:rsid w:val="7EB9B0C2"/>
    <w:rsid w:val="7EC4B783"/>
    <w:rsid w:val="7ECA1C6E"/>
    <w:rsid w:val="7ECD086F"/>
    <w:rsid w:val="7EDCD50B"/>
    <w:rsid w:val="7EE40C9A"/>
    <w:rsid w:val="7EF6DAC7"/>
    <w:rsid w:val="7EF75EDD"/>
    <w:rsid w:val="7EF97222"/>
    <w:rsid w:val="7EFB9F8D"/>
    <w:rsid w:val="7F034095"/>
    <w:rsid w:val="7F07E4C7"/>
    <w:rsid w:val="7F0D8B4C"/>
    <w:rsid w:val="7F164678"/>
    <w:rsid w:val="7F2A4A5F"/>
    <w:rsid w:val="7F34E85E"/>
    <w:rsid w:val="7F3DB7B8"/>
    <w:rsid w:val="7F3EA5E9"/>
    <w:rsid w:val="7F429C1D"/>
    <w:rsid w:val="7F765378"/>
    <w:rsid w:val="7F7A6D0F"/>
    <w:rsid w:val="7F7FF14F"/>
    <w:rsid w:val="7F80398D"/>
    <w:rsid w:val="7F944132"/>
    <w:rsid w:val="7FA063A0"/>
    <w:rsid w:val="7FAB3CAB"/>
    <w:rsid w:val="7FB38E5F"/>
    <w:rsid w:val="7FB9471C"/>
    <w:rsid w:val="7FC65FF0"/>
    <w:rsid w:val="7FD649C5"/>
    <w:rsid w:val="7FE2666D"/>
    <w:rsid w:val="7FE2CC89"/>
    <w:rsid w:val="7FE4B422"/>
    <w:rsid w:val="7FEAF62B"/>
    <w:rsid w:val="7FED02AE"/>
    <w:rsid w:val="7FF46190"/>
    <w:rsid w:val="7FFE5BE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BC121"/>
  <w15:chartTrackingRefBased/>
  <w15:docId w15:val="{CEBD25ED-9158-4610-80D7-BB5A8B81E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011"/>
    <w:rPr>
      <w:sz w:val="20"/>
    </w:rPr>
  </w:style>
  <w:style w:type="paragraph" w:styleId="Heading1">
    <w:name w:val="heading 1"/>
    <w:basedOn w:val="Normal"/>
    <w:next w:val="Normal"/>
    <w:link w:val="Heading1Char"/>
    <w:uiPriority w:val="9"/>
    <w:qFormat/>
    <w:rsid w:val="0092216E"/>
    <w:pPr>
      <w:keepNext/>
      <w:keepLines/>
      <w:spacing w:before="240" w:after="0"/>
      <w:outlineLvl w:val="0"/>
    </w:pPr>
    <w:rPr>
      <w:rFonts w:asciiTheme="majorHAnsi" w:eastAsiaTheme="majorEastAsia" w:hAnsiTheme="majorHAnsi" w:cstheme="majorBidi"/>
      <w:b/>
      <w:bCs/>
      <w:color w:val="00559A" w:themeColor="accent1" w:themeShade="BF"/>
      <w:sz w:val="32"/>
      <w:szCs w:val="32"/>
    </w:rPr>
  </w:style>
  <w:style w:type="paragraph" w:styleId="Heading2">
    <w:name w:val="heading 2"/>
    <w:basedOn w:val="Normal"/>
    <w:next w:val="Normal"/>
    <w:link w:val="Heading2Char"/>
    <w:uiPriority w:val="9"/>
    <w:unhideWhenUsed/>
    <w:qFormat/>
    <w:rsid w:val="00403235"/>
    <w:pPr>
      <w:keepNext/>
      <w:keepLines/>
      <w:spacing w:before="40" w:after="0"/>
      <w:outlineLvl w:val="1"/>
    </w:pPr>
    <w:rPr>
      <w:rFonts w:asciiTheme="majorHAnsi" w:eastAsiaTheme="majorEastAsia" w:hAnsiTheme="majorHAnsi" w:cstheme="majorBidi"/>
      <w:color w:val="00559A" w:themeColor="accent1" w:themeShade="BF"/>
      <w:sz w:val="26"/>
      <w:szCs w:val="26"/>
    </w:rPr>
  </w:style>
  <w:style w:type="paragraph" w:styleId="Heading3">
    <w:name w:val="heading 3"/>
    <w:basedOn w:val="Normal"/>
    <w:next w:val="Normal"/>
    <w:link w:val="Heading3Char"/>
    <w:uiPriority w:val="9"/>
    <w:unhideWhenUsed/>
    <w:qFormat/>
    <w:rsid w:val="00403235"/>
    <w:pPr>
      <w:keepNext/>
      <w:keepLines/>
      <w:spacing w:before="40" w:after="0"/>
      <w:outlineLvl w:val="2"/>
    </w:pPr>
    <w:rPr>
      <w:rFonts w:asciiTheme="majorHAnsi" w:eastAsiaTheme="majorEastAsia" w:hAnsiTheme="majorHAnsi" w:cstheme="majorBidi"/>
      <w:color w:val="003866" w:themeColor="accent1" w:themeShade="7F"/>
      <w:sz w:val="24"/>
      <w:szCs w:val="24"/>
    </w:rPr>
  </w:style>
  <w:style w:type="paragraph" w:styleId="Heading4">
    <w:name w:val="heading 4"/>
    <w:basedOn w:val="Normal"/>
    <w:next w:val="Normal"/>
    <w:link w:val="Heading4Char"/>
    <w:uiPriority w:val="9"/>
    <w:unhideWhenUsed/>
    <w:qFormat/>
    <w:rsid w:val="00403235"/>
    <w:pPr>
      <w:keepNext/>
      <w:keepLines/>
      <w:spacing w:before="40" w:after="0"/>
      <w:outlineLvl w:val="3"/>
    </w:pPr>
    <w:rPr>
      <w:rFonts w:asciiTheme="majorHAnsi" w:eastAsiaTheme="majorEastAsia" w:hAnsiTheme="majorHAnsi" w:cstheme="majorBidi"/>
      <w:i/>
      <w:iCs/>
      <w:color w:val="00559A" w:themeColor="accent1" w:themeShade="BF"/>
    </w:rPr>
  </w:style>
  <w:style w:type="paragraph" w:styleId="Heading5">
    <w:name w:val="heading 5"/>
    <w:basedOn w:val="Normal"/>
    <w:next w:val="Normal"/>
    <w:link w:val="Heading5Char"/>
    <w:uiPriority w:val="9"/>
    <w:unhideWhenUsed/>
    <w:qFormat/>
    <w:rsid w:val="00403235"/>
    <w:pPr>
      <w:keepNext/>
      <w:keepLines/>
      <w:spacing w:before="40" w:after="0"/>
      <w:outlineLvl w:val="4"/>
    </w:pPr>
    <w:rPr>
      <w:rFonts w:asciiTheme="majorHAnsi" w:eastAsiaTheme="majorEastAsia" w:hAnsiTheme="majorHAnsi" w:cstheme="majorBidi"/>
      <w:color w:val="00559A" w:themeColor="accent1" w:themeShade="BF"/>
    </w:rPr>
  </w:style>
  <w:style w:type="paragraph" w:styleId="Heading6">
    <w:name w:val="heading 6"/>
    <w:basedOn w:val="Normal"/>
    <w:next w:val="Normal"/>
    <w:link w:val="Heading6Char"/>
    <w:uiPriority w:val="9"/>
    <w:unhideWhenUsed/>
    <w:qFormat/>
    <w:rsid w:val="00403235"/>
    <w:pPr>
      <w:keepNext/>
      <w:keepLines/>
      <w:spacing w:before="40" w:after="0"/>
      <w:outlineLvl w:val="5"/>
    </w:pPr>
    <w:rPr>
      <w:rFonts w:asciiTheme="majorHAnsi" w:eastAsiaTheme="majorEastAsia" w:hAnsiTheme="majorHAnsi" w:cstheme="majorBidi"/>
      <w:color w:val="003866" w:themeColor="accent1" w:themeShade="7F"/>
    </w:rPr>
  </w:style>
  <w:style w:type="paragraph" w:styleId="Heading7">
    <w:name w:val="heading 7"/>
    <w:basedOn w:val="Normal"/>
    <w:next w:val="Normal"/>
    <w:link w:val="Heading7Char"/>
    <w:uiPriority w:val="9"/>
    <w:unhideWhenUsed/>
    <w:qFormat/>
    <w:rsid w:val="00403235"/>
    <w:pPr>
      <w:keepNext/>
      <w:keepLines/>
      <w:spacing w:before="40" w:after="0"/>
      <w:outlineLvl w:val="6"/>
    </w:pPr>
    <w:rPr>
      <w:rFonts w:asciiTheme="majorHAnsi" w:eastAsiaTheme="majorEastAsia" w:hAnsiTheme="majorHAnsi" w:cstheme="majorBidi"/>
      <w:i/>
      <w:iCs/>
      <w:color w:val="003866" w:themeColor="accent1" w:themeShade="7F"/>
    </w:rPr>
  </w:style>
  <w:style w:type="paragraph" w:styleId="Heading8">
    <w:name w:val="heading 8"/>
    <w:basedOn w:val="Normal"/>
    <w:next w:val="Normal"/>
    <w:link w:val="Heading8Char"/>
    <w:uiPriority w:val="9"/>
    <w:unhideWhenUsed/>
    <w:qFormat/>
    <w:rsid w:val="00403235"/>
    <w:pPr>
      <w:keepNext/>
      <w:keepLines/>
      <w:spacing w:before="40" w:after="0"/>
      <w:outlineLvl w:val="7"/>
    </w:pPr>
    <w:rPr>
      <w:rFonts w:asciiTheme="majorHAnsi" w:eastAsiaTheme="majorEastAsia" w:hAnsiTheme="majorHAnsi" w:cstheme="majorBidi"/>
      <w:color w:val="0078C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16E"/>
    <w:rPr>
      <w:rFonts w:asciiTheme="majorHAnsi" w:eastAsiaTheme="majorEastAsia" w:hAnsiTheme="majorHAnsi" w:cstheme="majorBidi"/>
      <w:b/>
      <w:bCs/>
      <w:color w:val="00559A" w:themeColor="accent1" w:themeShade="BF"/>
      <w:sz w:val="32"/>
      <w:szCs w:val="32"/>
    </w:rPr>
  </w:style>
  <w:style w:type="paragraph" w:styleId="Title">
    <w:name w:val="Title"/>
    <w:basedOn w:val="Normal"/>
    <w:next w:val="Normal"/>
    <w:link w:val="TitleChar"/>
    <w:uiPriority w:val="10"/>
    <w:qFormat/>
    <w:rsid w:val="007264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4C8"/>
    <w:rPr>
      <w:rFonts w:asciiTheme="majorHAnsi" w:eastAsiaTheme="majorEastAsia" w:hAnsiTheme="majorHAnsi" w:cstheme="majorBidi"/>
      <w:spacing w:val="-10"/>
      <w:kern w:val="28"/>
      <w:sz w:val="56"/>
      <w:szCs w:val="56"/>
    </w:rPr>
  </w:style>
  <w:style w:type="paragraph" w:customStyle="1" w:styleId="TableTextLeft">
    <w:name w:val="Table Text Left"/>
    <w:basedOn w:val="Normal"/>
    <w:qFormat/>
    <w:rsid w:val="00996399"/>
    <w:pPr>
      <w:spacing w:before="70" w:after="70" w:line="240" w:lineRule="atLeast"/>
    </w:pPr>
    <w:rPr>
      <w:rFonts w:eastAsia="Times New Roman" w:cs="Times New Roman"/>
      <w:kern w:val="0"/>
      <w:szCs w:val="20"/>
      <w:lang w:eastAsia="en-AU"/>
      <w14:ligatures w14:val="none"/>
    </w:rPr>
  </w:style>
  <w:style w:type="paragraph" w:customStyle="1" w:styleId="TableTextLeftBold">
    <w:name w:val="Table Text Left Bold"/>
    <w:basedOn w:val="TableTextLeft"/>
    <w:qFormat/>
    <w:rsid w:val="00996399"/>
    <w:rPr>
      <w:b/>
    </w:rPr>
  </w:style>
  <w:style w:type="table" w:customStyle="1" w:styleId="TableAsPlaceholder">
    <w:name w:val="Table As Placeholder"/>
    <w:basedOn w:val="TableNormal"/>
    <w:uiPriority w:val="99"/>
    <w:qFormat/>
    <w:rsid w:val="00996399"/>
    <w:pPr>
      <w:spacing w:after="0" w:line="240" w:lineRule="atLeast"/>
    </w:pPr>
    <w:rPr>
      <w:rFonts w:eastAsia="Times New Roman" w:cs="Arial"/>
      <w:color w:val="005587" w:themeColor="text1"/>
      <w:kern w:val="0"/>
      <w:sz w:val="20"/>
      <w:szCs w:val="20"/>
      <w:lang w:eastAsia="en-AU"/>
      <w14:ligatures w14:val="none"/>
    </w:rPr>
    <w:tblPr>
      <w:tblCellMar>
        <w:left w:w="0" w:type="dxa"/>
        <w:right w:w="0" w:type="dxa"/>
      </w:tblCellMar>
    </w:tblPr>
  </w:style>
  <w:style w:type="table" w:styleId="TableGrid">
    <w:name w:val="Table Grid"/>
    <w:basedOn w:val="TableNormal"/>
    <w:uiPriority w:val="39"/>
    <w:rsid w:val="00031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11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1D1"/>
  </w:style>
  <w:style w:type="paragraph" w:styleId="Footer">
    <w:name w:val="footer"/>
    <w:basedOn w:val="Normal"/>
    <w:link w:val="FooterChar"/>
    <w:uiPriority w:val="99"/>
    <w:unhideWhenUsed/>
    <w:rsid w:val="000311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1D1"/>
  </w:style>
  <w:style w:type="table" w:styleId="GridTable4-Accent1">
    <w:name w:val="Grid Table 4 Accent 1"/>
    <w:basedOn w:val="TableNormal"/>
    <w:uiPriority w:val="49"/>
    <w:rsid w:val="00CB23DA"/>
    <w:pPr>
      <w:spacing w:after="0" w:line="240" w:lineRule="auto"/>
    </w:pPr>
    <w:tblPr>
      <w:tblStyleRowBandSize w:val="1"/>
      <w:tblStyleColBandSize w:val="1"/>
      <w:tblBorders>
        <w:top w:val="single" w:sz="4" w:space="0" w:color="49ACFE" w:themeColor="accent1" w:themeTint="99"/>
        <w:left w:val="single" w:sz="4" w:space="0" w:color="49ACFE" w:themeColor="accent1" w:themeTint="99"/>
        <w:bottom w:val="single" w:sz="4" w:space="0" w:color="49ACFE" w:themeColor="accent1" w:themeTint="99"/>
        <w:right w:val="single" w:sz="4" w:space="0" w:color="49ACFE" w:themeColor="accent1" w:themeTint="99"/>
        <w:insideH w:val="single" w:sz="4" w:space="0" w:color="49ACFE" w:themeColor="accent1" w:themeTint="99"/>
        <w:insideV w:val="single" w:sz="4" w:space="0" w:color="49ACFE" w:themeColor="accent1" w:themeTint="99"/>
      </w:tblBorders>
    </w:tblPr>
    <w:tblStylePr w:type="firstRow">
      <w:rPr>
        <w:b/>
        <w:bCs/>
        <w:color w:val="FFFFFF" w:themeColor="background1"/>
      </w:rPr>
      <w:tblPr/>
      <w:tcPr>
        <w:tcBorders>
          <w:top w:val="single" w:sz="4" w:space="0" w:color="0172CE" w:themeColor="accent1"/>
          <w:left w:val="single" w:sz="4" w:space="0" w:color="0172CE" w:themeColor="accent1"/>
          <w:bottom w:val="single" w:sz="4" w:space="0" w:color="0172CE" w:themeColor="accent1"/>
          <w:right w:val="single" w:sz="4" w:space="0" w:color="0172CE" w:themeColor="accent1"/>
          <w:insideH w:val="nil"/>
          <w:insideV w:val="nil"/>
        </w:tcBorders>
        <w:shd w:val="clear" w:color="auto" w:fill="0172CE" w:themeFill="accent1"/>
      </w:tcPr>
    </w:tblStylePr>
    <w:tblStylePr w:type="lastRow">
      <w:rPr>
        <w:b/>
        <w:bCs/>
      </w:rPr>
      <w:tblPr/>
      <w:tcPr>
        <w:tcBorders>
          <w:top w:val="double" w:sz="4" w:space="0" w:color="0172CE" w:themeColor="accent1"/>
        </w:tcBorders>
      </w:tcPr>
    </w:tblStylePr>
    <w:tblStylePr w:type="firstCol">
      <w:rPr>
        <w:b/>
        <w:bCs/>
      </w:rPr>
    </w:tblStylePr>
    <w:tblStylePr w:type="lastCol">
      <w:rPr>
        <w:b/>
        <w:bCs/>
      </w:rPr>
    </w:tblStylePr>
    <w:tblStylePr w:type="band1Vert">
      <w:tblPr/>
      <w:tcPr>
        <w:shd w:val="clear" w:color="auto" w:fill="C2E3FE" w:themeFill="accent1" w:themeFillTint="33"/>
      </w:tcPr>
    </w:tblStylePr>
    <w:tblStylePr w:type="band1Horz">
      <w:tblPr/>
      <w:tcPr>
        <w:shd w:val="clear" w:color="auto" w:fill="C2E3FE" w:themeFill="accent1" w:themeFillTint="33"/>
      </w:tcPr>
    </w:tblStylePr>
  </w:style>
  <w:style w:type="paragraph" w:customStyle="1" w:styleId="TableTextBullet2">
    <w:name w:val="Table Text Bullet 2"/>
    <w:basedOn w:val="TableTextBullet"/>
    <w:qFormat/>
    <w:rsid w:val="00E16A5C"/>
    <w:pPr>
      <w:numPr>
        <w:ilvl w:val="1"/>
      </w:numPr>
    </w:pPr>
  </w:style>
  <w:style w:type="paragraph" w:customStyle="1" w:styleId="TableTextBullet">
    <w:name w:val="Table Text Bullet"/>
    <w:basedOn w:val="TableTextLeft"/>
    <w:qFormat/>
    <w:rsid w:val="00E16A5C"/>
    <w:pPr>
      <w:numPr>
        <w:numId w:val="1"/>
      </w:numPr>
    </w:pPr>
  </w:style>
  <w:style w:type="paragraph" w:customStyle="1" w:styleId="TableTextBullet3">
    <w:name w:val="Table Text Bullet 3"/>
    <w:basedOn w:val="TableTextBullet2"/>
    <w:qFormat/>
    <w:rsid w:val="00E16A5C"/>
    <w:pPr>
      <w:numPr>
        <w:ilvl w:val="2"/>
      </w:numPr>
    </w:pPr>
  </w:style>
  <w:style w:type="character" w:customStyle="1" w:styleId="Heading2Char">
    <w:name w:val="Heading 2 Char"/>
    <w:basedOn w:val="DefaultParagraphFont"/>
    <w:link w:val="Heading2"/>
    <w:uiPriority w:val="9"/>
    <w:rsid w:val="00403235"/>
    <w:rPr>
      <w:rFonts w:asciiTheme="majorHAnsi" w:eastAsiaTheme="majorEastAsia" w:hAnsiTheme="majorHAnsi" w:cstheme="majorBidi"/>
      <w:color w:val="00559A" w:themeColor="accent1" w:themeShade="BF"/>
      <w:sz w:val="26"/>
      <w:szCs w:val="26"/>
    </w:rPr>
  </w:style>
  <w:style w:type="character" w:customStyle="1" w:styleId="Heading3Char">
    <w:name w:val="Heading 3 Char"/>
    <w:basedOn w:val="DefaultParagraphFont"/>
    <w:link w:val="Heading3"/>
    <w:uiPriority w:val="9"/>
    <w:rsid w:val="00403235"/>
    <w:rPr>
      <w:rFonts w:asciiTheme="majorHAnsi" w:eastAsiaTheme="majorEastAsia" w:hAnsiTheme="majorHAnsi" w:cstheme="majorBidi"/>
      <w:color w:val="003866" w:themeColor="accent1" w:themeShade="7F"/>
      <w:sz w:val="24"/>
      <w:szCs w:val="24"/>
    </w:rPr>
  </w:style>
  <w:style w:type="character" w:customStyle="1" w:styleId="Heading4Char">
    <w:name w:val="Heading 4 Char"/>
    <w:basedOn w:val="DefaultParagraphFont"/>
    <w:link w:val="Heading4"/>
    <w:uiPriority w:val="9"/>
    <w:rsid w:val="00403235"/>
    <w:rPr>
      <w:rFonts w:asciiTheme="majorHAnsi" w:eastAsiaTheme="majorEastAsia" w:hAnsiTheme="majorHAnsi" w:cstheme="majorBidi"/>
      <w:i/>
      <w:iCs/>
      <w:color w:val="00559A" w:themeColor="accent1" w:themeShade="BF"/>
      <w:sz w:val="20"/>
    </w:rPr>
  </w:style>
  <w:style w:type="paragraph" w:styleId="Subtitle">
    <w:name w:val="Subtitle"/>
    <w:basedOn w:val="Normal"/>
    <w:next w:val="Normal"/>
    <w:link w:val="SubtitleChar"/>
    <w:uiPriority w:val="11"/>
    <w:qFormat/>
    <w:rsid w:val="00403235"/>
    <w:pPr>
      <w:numPr>
        <w:ilvl w:val="1"/>
      </w:numPr>
    </w:pPr>
    <w:rPr>
      <w:rFonts w:eastAsiaTheme="minorEastAsia"/>
      <w:color w:val="0CA4FF" w:themeColor="text1" w:themeTint="A5"/>
      <w:spacing w:val="15"/>
      <w:sz w:val="22"/>
    </w:rPr>
  </w:style>
  <w:style w:type="character" w:customStyle="1" w:styleId="SubtitleChar">
    <w:name w:val="Subtitle Char"/>
    <w:basedOn w:val="DefaultParagraphFont"/>
    <w:link w:val="Subtitle"/>
    <w:uiPriority w:val="11"/>
    <w:rsid w:val="00403235"/>
    <w:rPr>
      <w:rFonts w:eastAsiaTheme="minorEastAsia"/>
      <w:color w:val="0CA4FF" w:themeColor="text1" w:themeTint="A5"/>
      <w:spacing w:val="15"/>
    </w:rPr>
  </w:style>
  <w:style w:type="character" w:customStyle="1" w:styleId="Heading5Char">
    <w:name w:val="Heading 5 Char"/>
    <w:basedOn w:val="DefaultParagraphFont"/>
    <w:link w:val="Heading5"/>
    <w:uiPriority w:val="9"/>
    <w:rsid w:val="00403235"/>
    <w:rPr>
      <w:rFonts w:asciiTheme="majorHAnsi" w:eastAsiaTheme="majorEastAsia" w:hAnsiTheme="majorHAnsi" w:cstheme="majorBidi"/>
      <w:color w:val="00559A" w:themeColor="accent1" w:themeShade="BF"/>
      <w:sz w:val="20"/>
    </w:rPr>
  </w:style>
  <w:style w:type="character" w:customStyle="1" w:styleId="Heading6Char">
    <w:name w:val="Heading 6 Char"/>
    <w:basedOn w:val="DefaultParagraphFont"/>
    <w:link w:val="Heading6"/>
    <w:uiPriority w:val="9"/>
    <w:rsid w:val="00403235"/>
    <w:rPr>
      <w:rFonts w:asciiTheme="majorHAnsi" w:eastAsiaTheme="majorEastAsia" w:hAnsiTheme="majorHAnsi" w:cstheme="majorBidi"/>
      <w:color w:val="003866" w:themeColor="accent1" w:themeShade="7F"/>
      <w:sz w:val="20"/>
    </w:rPr>
  </w:style>
  <w:style w:type="character" w:customStyle="1" w:styleId="Heading7Char">
    <w:name w:val="Heading 7 Char"/>
    <w:basedOn w:val="DefaultParagraphFont"/>
    <w:link w:val="Heading7"/>
    <w:uiPriority w:val="9"/>
    <w:rsid w:val="00403235"/>
    <w:rPr>
      <w:rFonts w:asciiTheme="majorHAnsi" w:eastAsiaTheme="majorEastAsia" w:hAnsiTheme="majorHAnsi" w:cstheme="majorBidi"/>
      <w:i/>
      <w:iCs/>
      <w:color w:val="003866" w:themeColor="accent1" w:themeShade="7F"/>
      <w:sz w:val="20"/>
    </w:rPr>
  </w:style>
  <w:style w:type="character" w:customStyle="1" w:styleId="Heading8Char">
    <w:name w:val="Heading 8 Char"/>
    <w:basedOn w:val="DefaultParagraphFont"/>
    <w:link w:val="Heading8"/>
    <w:uiPriority w:val="9"/>
    <w:rsid w:val="00403235"/>
    <w:rPr>
      <w:rFonts w:asciiTheme="majorHAnsi" w:eastAsiaTheme="majorEastAsia" w:hAnsiTheme="majorHAnsi" w:cstheme="majorBidi"/>
      <w:color w:val="0078C0" w:themeColor="text1" w:themeTint="D8"/>
      <w:sz w:val="21"/>
      <w:szCs w:val="21"/>
    </w:rPr>
  </w:style>
  <w:style w:type="paragraph" w:styleId="ListParagraph">
    <w:name w:val="List Paragraph"/>
    <w:aliases w:val="List Paragraph Level 1,Capire List Paragraph,NFP GP Bulleted List,Recommendation,List Paragraph1,2. List Bullet 2,List Paragraph11,L,F5 List Paragraph,Dot pt,CV text,Table text,List Paragraph111,Medium Grid 1 - Accent 21,Numbered Paragrap"/>
    <w:basedOn w:val="Normal"/>
    <w:link w:val="ListParagraphChar"/>
    <w:uiPriority w:val="34"/>
    <w:qFormat/>
    <w:rsid w:val="00403235"/>
    <w:pPr>
      <w:ind w:left="720"/>
      <w:contextualSpacing/>
    </w:pPr>
  </w:style>
  <w:style w:type="character" w:styleId="BookTitle">
    <w:name w:val="Book Title"/>
    <w:basedOn w:val="DefaultParagraphFont"/>
    <w:uiPriority w:val="33"/>
    <w:qFormat/>
    <w:rsid w:val="00403235"/>
    <w:rPr>
      <w:b/>
      <w:bCs/>
      <w:i/>
      <w:iCs/>
      <w:spacing w:val="5"/>
    </w:rPr>
  </w:style>
  <w:style w:type="character" w:styleId="IntenseReference">
    <w:name w:val="Intense Reference"/>
    <w:basedOn w:val="DefaultParagraphFont"/>
    <w:uiPriority w:val="32"/>
    <w:qFormat/>
    <w:rsid w:val="00403235"/>
    <w:rPr>
      <w:b/>
      <w:bCs/>
      <w:smallCaps/>
      <w:color w:val="0172CE" w:themeColor="accent1"/>
      <w:spacing w:val="5"/>
    </w:rPr>
  </w:style>
  <w:style w:type="character" w:styleId="SubtleReference">
    <w:name w:val="Subtle Reference"/>
    <w:basedOn w:val="DefaultParagraphFont"/>
    <w:uiPriority w:val="31"/>
    <w:qFormat/>
    <w:rsid w:val="00403235"/>
    <w:rPr>
      <w:smallCaps/>
      <w:color w:val="0CA4FF" w:themeColor="text1" w:themeTint="A5"/>
    </w:rPr>
  </w:style>
  <w:style w:type="paragraph" w:styleId="IntenseQuote">
    <w:name w:val="Intense Quote"/>
    <w:basedOn w:val="Normal"/>
    <w:next w:val="Normal"/>
    <w:link w:val="IntenseQuoteChar"/>
    <w:uiPriority w:val="30"/>
    <w:qFormat/>
    <w:rsid w:val="00403235"/>
    <w:pPr>
      <w:pBdr>
        <w:top w:val="single" w:sz="4" w:space="10" w:color="0172CE" w:themeColor="accent1"/>
        <w:bottom w:val="single" w:sz="4" w:space="10" w:color="0172CE" w:themeColor="accent1"/>
      </w:pBdr>
      <w:spacing w:before="360" w:after="360"/>
      <w:ind w:left="864" w:right="864"/>
      <w:jc w:val="center"/>
    </w:pPr>
    <w:rPr>
      <w:i/>
      <w:iCs/>
      <w:color w:val="0172CE" w:themeColor="accent1"/>
    </w:rPr>
  </w:style>
  <w:style w:type="character" w:customStyle="1" w:styleId="IntenseQuoteChar">
    <w:name w:val="Intense Quote Char"/>
    <w:basedOn w:val="DefaultParagraphFont"/>
    <w:link w:val="IntenseQuote"/>
    <w:uiPriority w:val="30"/>
    <w:rsid w:val="00403235"/>
    <w:rPr>
      <w:i/>
      <w:iCs/>
      <w:color w:val="0172CE" w:themeColor="accent1"/>
      <w:sz w:val="20"/>
    </w:rPr>
  </w:style>
  <w:style w:type="character" w:styleId="CommentReference">
    <w:name w:val="annotation reference"/>
    <w:basedOn w:val="DefaultParagraphFont"/>
    <w:uiPriority w:val="99"/>
    <w:unhideWhenUsed/>
    <w:rsid w:val="00247390"/>
    <w:rPr>
      <w:sz w:val="16"/>
      <w:szCs w:val="16"/>
    </w:rPr>
  </w:style>
  <w:style w:type="paragraph" w:styleId="CommentText">
    <w:name w:val="annotation text"/>
    <w:basedOn w:val="Normal"/>
    <w:link w:val="CommentTextChar"/>
    <w:uiPriority w:val="99"/>
    <w:unhideWhenUsed/>
    <w:rsid w:val="00247390"/>
    <w:pPr>
      <w:spacing w:line="240" w:lineRule="auto"/>
    </w:pPr>
    <w:rPr>
      <w:szCs w:val="20"/>
    </w:rPr>
  </w:style>
  <w:style w:type="character" w:customStyle="1" w:styleId="CommentTextChar">
    <w:name w:val="Comment Text Char"/>
    <w:basedOn w:val="DefaultParagraphFont"/>
    <w:link w:val="CommentText"/>
    <w:uiPriority w:val="99"/>
    <w:rsid w:val="00247390"/>
    <w:rPr>
      <w:sz w:val="20"/>
      <w:szCs w:val="20"/>
    </w:rPr>
  </w:style>
  <w:style w:type="paragraph" w:styleId="CommentSubject">
    <w:name w:val="annotation subject"/>
    <w:basedOn w:val="CommentText"/>
    <w:next w:val="CommentText"/>
    <w:link w:val="CommentSubjectChar"/>
    <w:uiPriority w:val="99"/>
    <w:semiHidden/>
    <w:unhideWhenUsed/>
    <w:rsid w:val="00247390"/>
    <w:rPr>
      <w:b/>
      <w:bCs/>
    </w:rPr>
  </w:style>
  <w:style w:type="character" w:customStyle="1" w:styleId="CommentSubjectChar">
    <w:name w:val="Comment Subject Char"/>
    <w:basedOn w:val="CommentTextChar"/>
    <w:link w:val="CommentSubject"/>
    <w:uiPriority w:val="99"/>
    <w:semiHidden/>
    <w:rsid w:val="00247390"/>
    <w:rPr>
      <w:b/>
      <w:bCs/>
      <w:sz w:val="20"/>
      <w:szCs w:val="20"/>
    </w:rPr>
  </w:style>
  <w:style w:type="paragraph" w:customStyle="1" w:styleId="paragraph">
    <w:name w:val="paragraph"/>
    <w:basedOn w:val="Normal"/>
    <w:rsid w:val="002122C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2122C8"/>
  </w:style>
  <w:style w:type="character" w:customStyle="1" w:styleId="eop">
    <w:name w:val="eop"/>
    <w:basedOn w:val="DefaultParagraphFont"/>
    <w:rsid w:val="002122C8"/>
  </w:style>
  <w:style w:type="paragraph" w:styleId="NormalWeb">
    <w:name w:val="Normal (Web)"/>
    <w:basedOn w:val="Normal"/>
    <w:uiPriority w:val="99"/>
    <w:unhideWhenUsed/>
    <w:rsid w:val="00191DB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191DBE"/>
    <w:rPr>
      <w:rFonts w:ascii="Segoe UI" w:hAnsi="Segoe UI" w:cs="Segoe UI" w:hint="default"/>
      <w:sz w:val="18"/>
      <w:szCs w:val="18"/>
    </w:rPr>
  </w:style>
  <w:style w:type="character" w:customStyle="1" w:styleId="scxw47050605">
    <w:name w:val="scxw47050605"/>
    <w:basedOn w:val="DefaultParagraphFont"/>
    <w:rsid w:val="00191DBE"/>
  </w:style>
  <w:style w:type="character" w:styleId="Mention">
    <w:name w:val="Mention"/>
    <w:basedOn w:val="DefaultParagraphFont"/>
    <w:uiPriority w:val="99"/>
    <w:unhideWhenUsed/>
    <w:rsid w:val="00191DBE"/>
    <w:rPr>
      <w:color w:val="2B579A"/>
      <w:shd w:val="clear" w:color="auto" w:fill="E1DFDD"/>
    </w:rPr>
  </w:style>
  <w:style w:type="paragraph" w:styleId="NoSpacing">
    <w:name w:val="No Spacing"/>
    <w:uiPriority w:val="1"/>
    <w:qFormat/>
    <w:rsid w:val="00635887"/>
    <w:pPr>
      <w:spacing w:after="0" w:line="240" w:lineRule="auto"/>
    </w:pPr>
  </w:style>
  <w:style w:type="paragraph" w:styleId="Revision">
    <w:name w:val="Revision"/>
    <w:hidden/>
    <w:uiPriority w:val="99"/>
    <w:semiHidden/>
    <w:rsid w:val="00E535D5"/>
    <w:pPr>
      <w:spacing w:after="0" w:line="240" w:lineRule="auto"/>
    </w:pPr>
    <w:rPr>
      <w:sz w:val="20"/>
    </w:rPr>
  </w:style>
  <w:style w:type="character" w:styleId="Hyperlink">
    <w:name w:val="Hyperlink"/>
    <w:basedOn w:val="DefaultParagraphFont"/>
    <w:uiPriority w:val="99"/>
    <w:unhideWhenUsed/>
    <w:rsid w:val="00316C35"/>
    <w:rPr>
      <w:color w:val="005587" w:themeColor="hyperlink"/>
      <w:u w:val="single"/>
    </w:rPr>
  </w:style>
  <w:style w:type="character" w:styleId="UnresolvedMention">
    <w:name w:val="Unresolved Mention"/>
    <w:basedOn w:val="DefaultParagraphFont"/>
    <w:uiPriority w:val="99"/>
    <w:semiHidden/>
    <w:unhideWhenUsed/>
    <w:rsid w:val="00316C35"/>
    <w:rPr>
      <w:color w:val="605E5C"/>
      <w:shd w:val="clear" w:color="auto" w:fill="E1DFDD"/>
    </w:rPr>
  </w:style>
  <w:style w:type="paragraph" w:styleId="ListBullet">
    <w:name w:val="List Bullet"/>
    <w:basedOn w:val="Normal"/>
    <w:unhideWhenUsed/>
    <w:qFormat/>
    <w:rsid w:val="00DC47FA"/>
    <w:pPr>
      <w:numPr>
        <w:numId w:val="2"/>
      </w:numPr>
      <w:spacing w:before="120" w:after="120" w:line="240" w:lineRule="atLeast"/>
    </w:pPr>
    <w:rPr>
      <w:rFonts w:eastAsia="Times New Roman" w:cs="Arial"/>
      <w:color w:val="005587" w:themeColor="text1"/>
      <w:kern w:val="0"/>
      <w:szCs w:val="20"/>
      <w:lang w:eastAsia="en-AU"/>
      <w14:ligatures w14:val="none"/>
    </w:rPr>
  </w:style>
  <w:style w:type="paragraph" w:styleId="ListBullet2">
    <w:name w:val="List Bullet 2"/>
    <w:basedOn w:val="ListBullet"/>
    <w:unhideWhenUsed/>
    <w:qFormat/>
    <w:rsid w:val="00DC47FA"/>
    <w:pPr>
      <w:numPr>
        <w:ilvl w:val="1"/>
      </w:numPr>
    </w:pPr>
  </w:style>
  <w:style w:type="paragraph" w:styleId="ListBullet3">
    <w:name w:val="List Bullet 3"/>
    <w:basedOn w:val="Normal"/>
    <w:unhideWhenUsed/>
    <w:qFormat/>
    <w:rsid w:val="008A082E"/>
    <w:pPr>
      <w:numPr>
        <w:ilvl w:val="2"/>
        <w:numId w:val="2"/>
      </w:numPr>
      <w:spacing w:before="120" w:after="120" w:line="240" w:lineRule="atLeast"/>
    </w:pPr>
    <w:rPr>
      <w:rFonts w:eastAsia="Times New Roman" w:cs="Arial"/>
      <w:color w:val="005587" w:themeColor="text1"/>
      <w:kern w:val="0"/>
      <w:szCs w:val="20"/>
      <w:lang w:eastAsia="en-AU"/>
      <w14:ligatures w14:val="none"/>
    </w:rPr>
  </w:style>
  <w:style w:type="character" w:customStyle="1" w:styleId="ListParagraphChar">
    <w:name w:val="List Paragraph Char"/>
    <w:aliases w:val="List Paragraph Level 1 Char,Capire List Paragraph Char,NFP GP Bulleted List Char,Recommendation Char,List Paragraph1 Char,2. List Bullet 2 Char,List Paragraph11 Char,L Char,F5 List Paragraph Char,Dot pt Char,CV text Char"/>
    <w:link w:val="ListParagraph"/>
    <w:uiPriority w:val="34"/>
    <w:qFormat/>
    <w:rsid w:val="00A16902"/>
    <w:rPr>
      <w:sz w:val="20"/>
    </w:rPr>
  </w:style>
  <w:style w:type="paragraph" w:styleId="BodyText">
    <w:name w:val="Body Text"/>
    <w:basedOn w:val="Normal"/>
    <w:link w:val="BodyTextChar"/>
    <w:qFormat/>
    <w:rsid w:val="00DB1170"/>
    <w:pPr>
      <w:spacing w:before="120" w:after="120" w:line="240" w:lineRule="atLeast"/>
    </w:pPr>
    <w:rPr>
      <w:rFonts w:eastAsia="Times New Roman" w:cs="Times New Roman"/>
      <w:kern w:val="0"/>
      <w:szCs w:val="20"/>
      <w:lang w:eastAsia="en-AU"/>
      <w14:ligatures w14:val="none"/>
    </w:rPr>
  </w:style>
  <w:style w:type="character" w:customStyle="1" w:styleId="BodyTextChar">
    <w:name w:val="Body Text Char"/>
    <w:basedOn w:val="DefaultParagraphFont"/>
    <w:link w:val="BodyText"/>
    <w:rsid w:val="00DB1170"/>
    <w:rPr>
      <w:rFonts w:eastAsia="Times New Roman" w:cs="Times New Roman"/>
      <w:kern w:val="0"/>
      <w:sz w:val="20"/>
      <w:szCs w:val="20"/>
      <w:lang w:eastAsia="en-AU"/>
      <w14:ligatures w14:val="none"/>
    </w:rPr>
  </w:style>
  <w:style w:type="character" w:customStyle="1" w:styleId="ui-provider">
    <w:name w:val="ui-provider"/>
    <w:basedOn w:val="DefaultParagraphFont"/>
    <w:rsid w:val="00D77671"/>
  </w:style>
  <w:style w:type="character" w:styleId="Strong">
    <w:name w:val="Strong"/>
    <w:basedOn w:val="DefaultParagraphFont"/>
    <w:uiPriority w:val="22"/>
    <w:qFormat/>
    <w:rsid w:val="00A21958"/>
    <w:rPr>
      <w:b/>
      <w:bCs/>
    </w:rPr>
  </w:style>
  <w:style w:type="paragraph" w:customStyle="1" w:styleId="Bullet2">
    <w:name w:val="Bullet 2"/>
    <w:basedOn w:val="Normal"/>
    <w:link w:val="Bullet2Char"/>
    <w:qFormat/>
    <w:rsid w:val="0066040A"/>
    <w:pPr>
      <w:spacing w:after="120" w:line="240" w:lineRule="exact"/>
    </w:pPr>
  </w:style>
  <w:style w:type="character" w:customStyle="1" w:styleId="Bullet2Char">
    <w:name w:val="Bullet 2 Char"/>
    <w:basedOn w:val="DefaultParagraphFont"/>
    <w:link w:val="Bullet2"/>
    <w:rsid w:val="0066040A"/>
    <w:rPr>
      <w:sz w:val="20"/>
    </w:rPr>
  </w:style>
  <w:style w:type="character" w:customStyle="1" w:styleId="findhit">
    <w:name w:val="findhit"/>
    <w:basedOn w:val="DefaultParagraphFont"/>
    <w:rsid w:val="004F2F1B"/>
  </w:style>
  <w:style w:type="paragraph" w:customStyle="1" w:styleId="ImportantNoticeBody">
    <w:name w:val="Important Notice – Body"/>
    <w:basedOn w:val="Normal"/>
    <w:uiPriority w:val="99"/>
    <w:rsid w:val="006A0A75"/>
    <w:pPr>
      <w:tabs>
        <w:tab w:val="left" w:pos="1980"/>
      </w:tabs>
      <w:spacing w:before="120" w:after="120" w:line="312" w:lineRule="auto"/>
    </w:pPr>
    <w:rPr>
      <w:color w:val="005587" w:themeColor="text1"/>
      <w:kern w:val="0"/>
      <w:sz w:val="18"/>
    </w:rPr>
  </w:style>
  <w:style w:type="paragraph" w:customStyle="1" w:styleId="TableText">
    <w:name w:val="Table Text"/>
    <w:uiPriority w:val="3"/>
    <w:qFormat/>
    <w:rsid w:val="006A0A75"/>
    <w:pPr>
      <w:tabs>
        <w:tab w:val="left" w:pos="1980"/>
      </w:tabs>
      <w:spacing w:before="60" w:after="60" w:line="240" w:lineRule="auto"/>
    </w:pPr>
    <w:rPr>
      <w:kern w:val="0"/>
      <w:sz w:val="16"/>
    </w:rPr>
  </w:style>
  <w:style w:type="table" w:styleId="ListTable3-Accent1">
    <w:name w:val="List Table 3 Accent 1"/>
    <w:basedOn w:val="TableNormal"/>
    <w:uiPriority w:val="48"/>
    <w:rsid w:val="006A0A75"/>
    <w:pPr>
      <w:spacing w:after="0" w:line="240" w:lineRule="auto"/>
    </w:pPr>
    <w:tblPr>
      <w:tblStyleRowBandSize w:val="1"/>
      <w:tblStyleColBandSize w:val="1"/>
      <w:tblBorders>
        <w:top w:val="single" w:sz="4" w:space="0" w:color="0172CE" w:themeColor="accent1"/>
        <w:left w:val="single" w:sz="4" w:space="0" w:color="0172CE" w:themeColor="accent1"/>
        <w:bottom w:val="single" w:sz="4" w:space="0" w:color="0172CE" w:themeColor="accent1"/>
        <w:right w:val="single" w:sz="4" w:space="0" w:color="0172CE" w:themeColor="accent1"/>
      </w:tblBorders>
    </w:tblPr>
    <w:tblStylePr w:type="firstRow">
      <w:rPr>
        <w:b/>
        <w:bCs/>
        <w:color w:val="FFFFFF" w:themeColor="background1"/>
      </w:rPr>
      <w:tblPr/>
      <w:tcPr>
        <w:shd w:val="clear" w:color="auto" w:fill="0172CE" w:themeFill="accent1"/>
      </w:tcPr>
    </w:tblStylePr>
    <w:tblStylePr w:type="lastRow">
      <w:rPr>
        <w:b/>
        <w:bCs/>
      </w:rPr>
      <w:tblPr/>
      <w:tcPr>
        <w:tcBorders>
          <w:top w:val="double" w:sz="4" w:space="0" w:color="01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72CE" w:themeColor="accent1"/>
          <w:right w:val="single" w:sz="4" w:space="0" w:color="0172CE" w:themeColor="accent1"/>
        </w:tcBorders>
      </w:tcPr>
    </w:tblStylePr>
    <w:tblStylePr w:type="band1Horz">
      <w:tblPr/>
      <w:tcPr>
        <w:tcBorders>
          <w:top w:val="single" w:sz="4" w:space="0" w:color="0172CE" w:themeColor="accent1"/>
          <w:bottom w:val="single" w:sz="4" w:space="0" w:color="01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72CE" w:themeColor="accent1"/>
          <w:left w:val="nil"/>
        </w:tcBorders>
      </w:tcPr>
    </w:tblStylePr>
    <w:tblStylePr w:type="swCell">
      <w:tblPr/>
      <w:tcPr>
        <w:tcBorders>
          <w:top w:val="double" w:sz="4" w:space="0" w:color="0172CE" w:themeColor="accent1"/>
          <w:right w:val="nil"/>
        </w:tcBorders>
      </w:tcPr>
    </w:tblStylePr>
  </w:style>
  <w:style w:type="paragraph" w:customStyle="1" w:styleId="Default">
    <w:name w:val="Default"/>
    <w:rsid w:val="006A0A75"/>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2251">
      <w:bodyDiv w:val="1"/>
      <w:marLeft w:val="0"/>
      <w:marRight w:val="0"/>
      <w:marTop w:val="0"/>
      <w:marBottom w:val="0"/>
      <w:divBdr>
        <w:top w:val="none" w:sz="0" w:space="0" w:color="auto"/>
        <w:left w:val="none" w:sz="0" w:space="0" w:color="auto"/>
        <w:bottom w:val="none" w:sz="0" w:space="0" w:color="auto"/>
        <w:right w:val="none" w:sz="0" w:space="0" w:color="auto"/>
      </w:divBdr>
    </w:div>
    <w:div w:id="47072613">
      <w:bodyDiv w:val="1"/>
      <w:marLeft w:val="0"/>
      <w:marRight w:val="0"/>
      <w:marTop w:val="0"/>
      <w:marBottom w:val="0"/>
      <w:divBdr>
        <w:top w:val="none" w:sz="0" w:space="0" w:color="auto"/>
        <w:left w:val="none" w:sz="0" w:space="0" w:color="auto"/>
        <w:bottom w:val="none" w:sz="0" w:space="0" w:color="auto"/>
        <w:right w:val="none" w:sz="0" w:space="0" w:color="auto"/>
      </w:divBdr>
    </w:div>
    <w:div w:id="116414792">
      <w:bodyDiv w:val="1"/>
      <w:marLeft w:val="0"/>
      <w:marRight w:val="0"/>
      <w:marTop w:val="0"/>
      <w:marBottom w:val="0"/>
      <w:divBdr>
        <w:top w:val="none" w:sz="0" w:space="0" w:color="auto"/>
        <w:left w:val="none" w:sz="0" w:space="0" w:color="auto"/>
        <w:bottom w:val="none" w:sz="0" w:space="0" w:color="auto"/>
        <w:right w:val="none" w:sz="0" w:space="0" w:color="auto"/>
      </w:divBdr>
      <w:divsChild>
        <w:div w:id="413938184">
          <w:marLeft w:val="0"/>
          <w:marRight w:val="0"/>
          <w:marTop w:val="0"/>
          <w:marBottom w:val="0"/>
          <w:divBdr>
            <w:top w:val="none" w:sz="0" w:space="0" w:color="auto"/>
            <w:left w:val="none" w:sz="0" w:space="0" w:color="auto"/>
            <w:bottom w:val="none" w:sz="0" w:space="0" w:color="auto"/>
            <w:right w:val="none" w:sz="0" w:space="0" w:color="auto"/>
          </w:divBdr>
        </w:div>
        <w:div w:id="57940260">
          <w:marLeft w:val="0"/>
          <w:marRight w:val="0"/>
          <w:marTop w:val="0"/>
          <w:marBottom w:val="0"/>
          <w:divBdr>
            <w:top w:val="none" w:sz="0" w:space="0" w:color="auto"/>
            <w:left w:val="none" w:sz="0" w:space="0" w:color="auto"/>
            <w:bottom w:val="none" w:sz="0" w:space="0" w:color="auto"/>
            <w:right w:val="none" w:sz="0" w:space="0" w:color="auto"/>
          </w:divBdr>
        </w:div>
        <w:div w:id="458037849">
          <w:marLeft w:val="0"/>
          <w:marRight w:val="0"/>
          <w:marTop w:val="0"/>
          <w:marBottom w:val="0"/>
          <w:divBdr>
            <w:top w:val="none" w:sz="0" w:space="0" w:color="auto"/>
            <w:left w:val="none" w:sz="0" w:space="0" w:color="auto"/>
            <w:bottom w:val="none" w:sz="0" w:space="0" w:color="auto"/>
            <w:right w:val="none" w:sz="0" w:space="0" w:color="auto"/>
          </w:divBdr>
        </w:div>
        <w:div w:id="1629357550">
          <w:marLeft w:val="0"/>
          <w:marRight w:val="0"/>
          <w:marTop w:val="0"/>
          <w:marBottom w:val="0"/>
          <w:divBdr>
            <w:top w:val="none" w:sz="0" w:space="0" w:color="auto"/>
            <w:left w:val="none" w:sz="0" w:space="0" w:color="auto"/>
            <w:bottom w:val="none" w:sz="0" w:space="0" w:color="auto"/>
            <w:right w:val="none" w:sz="0" w:space="0" w:color="auto"/>
          </w:divBdr>
        </w:div>
        <w:div w:id="1285693553">
          <w:marLeft w:val="0"/>
          <w:marRight w:val="0"/>
          <w:marTop w:val="0"/>
          <w:marBottom w:val="0"/>
          <w:divBdr>
            <w:top w:val="none" w:sz="0" w:space="0" w:color="auto"/>
            <w:left w:val="none" w:sz="0" w:space="0" w:color="auto"/>
            <w:bottom w:val="none" w:sz="0" w:space="0" w:color="auto"/>
            <w:right w:val="none" w:sz="0" w:space="0" w:color="auto"/>
          </w:divBdr>
          <w:divsChild>
            <w:div w:id="322124863">
              <w:marLeft w:val="-75"/>
              <w:marRight w:val="0"/>
              <w:marTop w:val="30"/>
              <w:marBottom w:val="30"/>
              <w:divBdr>
                <w:top w:val="none" w:sz="0" w:space="0" w:color="auto"/>
                <w:left w:val="none" w:sz="0" w:space="0" w:color="auto"/>
                <w:bottom w:val="none" w:sz="0" w:space="0" w:color="auto"/>
                <w:right w:val="none" w:sz="0" w:space="0" w:color="auto"/>
              </w:divBdr>
              <w:divsChild>
                <w:div w:id="622731966">
                  <w:marLeft w:val="0"/>
                  <w:marRight w:val="0"/>
                  <w:marTop w:val="0"/>
                  <w:marBottom w:val="0"/>
                  <w:divBdr>
                    <w:top w:val="none" w:sz="0" w:space="0" w:color="auto"/>
                    <w:left w:val="none" w:sz="0" w:space="0" w:color="auto"/>
                    <w:bottom w:val="none" w:sz="0" w:space="0" w:color="auto"/>
                    <w:right w:val="none" w:sz="0" w:space="0" w:color="auto"/>
                  </w:divBdr>
                  <w:divsChild>
                    <w:div w:id="24713866">
                      <w:marLeft w:val="0"/>
                      <w:marRight w:val="0"/>
                      <w:marTop w:val="0"/>
                      <w:marBottom w:val="0"/>
                      <w:divBdr>
                        <w:top w:val="none" w:sz="0" w:space="0" w:color="auto"/>
                        <w:left w:val="none" w:sz="0" w:space="0" w:color="auto"/>
                        <w:bottom w:val="none" w:sz="0" w:space="0" w:color="auto"/>
                        <w:right w:val="none" w:sz="0" w:space="0" w:color="auto"/>
                      </w:divBdr>
                    </w:div>
                  </w:divsChild>
                </w:div>
                <w:div w:id="73363697">
                  <w:marLeft w:val="0"/>
                  <w:marRight w:val="0"/>
                  <w:marTop w:val="0"/>
                  <w:marBottom w:val="0"/>
                  <w:divBdr>
                    <w:top w:val="none" w:sz="0" w:space="0" w:color="auto"/>
                    <w:left w:val="none" w:sz="0" w:space="0" w:color="auto"/>
                    <w:bottom w:val="none" w:sz="0" w:space="0" w:color="auto"/>
                    <w:right w:val="none" w:sz="0" w:space="0" w:color="auto"/>
                  </w:divBdr>
                  <w:divsChild>
                    <w:div w:id="1917395850">
                      <w:marLeft w:val="0"/>
                      <w:marRight w:val="0"/>
                      <w:marTop w:val="0"/>
                      <w:marBottom w:val="0"/>
                      <w:divBdr>
                        <w:top w:val="none" w:sz="0" w:space="0" w:color="auto"/>
                        <w:left w:val="none" w:sz="0" w:space="0" w:color="auto"/>
                        <w:bottom w:val="none" w:sz="0" w:space="0" w:color="auto"/>
                        <w:right w:val="none" w:sz="0" w:space="0" w:color="auto"/>
                      </w:divBdr>
                    </w:div>
                  </w:divsChild>
                </w:div>
                <w:div w:id="1287660040">
                  <w:marLeft w:val="0"/>
                  <w:marRight w:val="0"/>
                  <w:marTop w:val="0"/>
                  <w:marBottom w:val="0"/>
                  <w:divBdr>
                    <w:top w:val="none" w:sz="0" w:space="0" w:color="auto"/>
                    <w:left w:val="none" w:sz="0" w:space="0" w:color="auto"/>
                    <w:bottom w:val="none" w:sz="0" w:space="0" w:color="auto"/>
                    <w:right w:val="none" w:sz="0" w:space="0" w:color="auto"/>
                  </w:divBdr>
                  <w:divsChild>
                    <w:div w:id="2021422861">
                      <w:marLeft w:val="0"/>
                      <w:marRight w:val="0"/>
                      <w:marTop w:val="0"/>
                      <w:marBottom w:val="0"/>
                      <w:divBdr>
                        <w:top w:val="none" w:sz="0" w:space="0" w:color="auto"/>
                        <w:left w:val="none" w:sz="0" w:space="0" w:color="auto"/>
                        <w:bottom w:val="none" w:sz="0" w:space="0" w:color="auto"/>
                        <w:right w:val="none" w:sz="0" w:space="0" w:color="auto"/>
                      </w:divBdr>
                    </w:div>
                  </w:divsChild>
                </w:div>
                <w:div w:id="188185111">
                  <w:marLeft w:val="0"/>
                  <w:marRight w:val="0"/>
                  <w:marTop w:val="0"/>
                  <w:marBottom w:val="0"/>
                  <w:divBdr>
                    <w:top w:val="none" w:sz="0" w:space="0" w:color="auto"/>
                    <w:left w:val="none" w:sz="0" w:space="0" w:color="auto"/>
                    <w:bottom w:val="none" w:sz="0" w:space="0" w:color="auto"/>
                    <w:right w:val="none" w:sz="0" w:space="0" w:color="auto"/>
                  </w:divBdr>
                  <w:divsChild>
                    <w:div w:id="268121105">
                      <w:marLeft w:val="0"/>
                      <w:marRight w:val="0"/>
                      <w:marTop w:val="0"/>
                      <w:marBottom w:val="0"/>
                      <w:divBdr>
                        <w:top w:val="none" w:sz="0" w:space="0" w:color="auto"/>
                        <w:left w:val="none" w:sz="0" w:space="0" w:color="auto"/>
                        <w:bottom w:val="none" w:sz="0" w:space="0" w:color="auto"/>
                        <w:right w:val="none" w:sz="0" w:space="0" w:color="auto"/>
                      </w:divBdr>
                    </w:div>
                  </w:divsChild>
                </w:div>
                <w:div w:id="934244971">
                  <w:marLeft w:val="0"/>
                  <w:marRight w:val="0"/>
                  <w:marTop w:val="0"/>
                  <w:marBottom w:val="0"/>
                  <w:divBdr>
                    <w:top w:val="none" w:sz="0" w:space="0" w:color="auto"/>
                    <w:left w:val="none" w:sz="0" w:space="0" w:color="auto"/>
                    <w:bottom w:val="none" w:sz="0" w:space="0" w:color="auto"/>
                    <w:right w:val="none" w:sz="0" w:space="0" w:color="auto"/>
                  </w:divBdr>
                  <w:divsChild>
                    <w:div w:id="2008315994">
                      <w:marLeft w:val="0"/>
                      <w:marRight w:val="0"/>
                      <w:marTop w:val="0"/>
                      <w:marBottom w:val="0"/>
                      <w:divBdr>
                        <w:top w:val="none" w:sz="0" w:space="0" w:color="auto"/>
                        <w:left w:val="none" w:sz="0" w:space="0" w:color="auto"/>
                        <w:bottom w:val="none" w:sz="0" w:space="0" w:color="auto"/>
                        <w:right w:val="none" w:sz="0" w:space="0" w:color="auto"/>
                      </w:divBdr>
                    </w:div>
                  </w:divsChild>
                </w:div>
                <w:div w:id="1658800482">
                  <w:marLeft w:val="0"/>
                  <w:marRight w:val="0"/>
                  <w:marTop w:val="0"/>
                  <w:marBottom w:val="0"/>
                  <w:divBdr>
                    <w:top w:val="none" w:sz="0" w:space="0" w:color="auto"/>
                    <w:left w:val="none" w:sz="0" w:space="0" w:color="auto"/>
                    <w:bottom w:val="none" w:sz="0" w:space="0" w:color="auto"/>
                    <w:right w:val="none" w:sz="0" w:space="0" w:color="auto"/>
                  </w:divBdr>
                  <w:divsChild>
                    <w:div w:id="442920333">
                      <w:marLeft w:val="0"/>
                      <w:marRight w:val="0"/>
                      <w:marTop w:val="0"/>
                      <w:marBottom w:val="0"/>
                      <w:divBdr>
                        <w:top w:val="none" w:sz="0" w:space="0" w:color="auto"/>
                        <w:left w:val="none" w:sz="0" w:space="0" w:color="auto"/>
                        <w:bottom w:val="none" w:sz="0" w:space="0" w:color="auto"/>
                        <w:right w:val="none" w:sz="0" w:space="0" w:color="auto"/>
                      </w:divBdr>
                    </w:div>
                  </w:divsChild>
                </w:div>
                <w:div w:id="1968505321">
                  <w:marLeft w:val="0"/>
                  <w:marRight w:val="0"/>
                  <w:marTop w:val="0"/>
                  <w:marBottom w:val="0"/>
                  <w:divBdr>
                    <w:top w:val="none" w:sz="0" w:space="0" w:color="auto"/>
                    <w:left w:val="none" w:sz="0" w:space="0" w:color="auto"/>
                    <w:bottom w:val="none" w:sz="0" w:space="0" w:color="auto"/>
                    <w:right w:val="none" w:sz="0" w:space="0" w:color="auto"/>
                  </w:divBdr>
                  <w:divsChild>
                    <w:div w:id="1136676265">
                      <w:marLeft w:val="0"/>
                      <w:marRight w:val="0"/>
                      <w:marTop w:val="0"/>
                      <w:marBottom w:val="0"/>
                      <w:divBdr>
                        <w:top w:val="none" w:sz="0" w:space="0" w:color="auto"/>
                        <w:left w:val="none" w:sz="0" w:space="0" w:color="auto"/>
                        <w:bottom w:val="none" w:sz="0" w:space="0" w:color="auto"/>
                        <w:right w:val="none" w:sz="0" w:space="0" w:color="auto"/>
                      </w:divBdr>
                    </w:div>
                  </w:divsChild>
                </w:div>
                <w:div w:id="1215431787">
                  <w:marLeft w:val="0"/>
                  <w:marRight w:val="0"/>
                  <w:marTop w:val="0"/>
                  <w:marBottom w:val="0"/>
                  <w:divBdr>
                    <w:top w:val="none" w:sz="0" w:space="0" w:color="auto"/>
                    <w:left w:val="none" w:sz="0" w:space="0" w:color="auto"/>
                    <w:bottom w:val="none" w:sz="0" w:space="0" w:color="auto"/>
                    <w:right w:val="none" w:sz="0" w:space="0" w:color="auto"/>
                  </w:divBdr>
                  <w:divsChild>
                    <w:div w:id="1160774851">
                      <w:marLeft w:val="0"/>
                      <w:marRight w:val="0"/>
                      <w:marTop w:val="0"/>
                      <w:marBottom w:val="0"/>
                      <w:divBdr>
                        <w:top w:val="none" w:sz="0" w:space="0" w:color="auto"/>
                        <w:left w:val="none" w:sz="0" w:space="0" w:color="auto"/>
                        <w:bottom w:val="none" w:sz="0" w:space="0" w:color="auto"/>
                        <w:right w:val="none" w:sz="0" w:space="0" w:color="auto"/>
                      </w:divBdr>
                    </w:div>
                  </w:divsChild>
                </w:div>
                <w:div w:id="1734573480">
                  <w:marLeft w:val="0"/>
                  <w:marRight w:val="0"/>
                  <w:marTop w:val="0"/>
                  <w:marBottom w:val="0"/>
                  <w:divBdr>
                    <w:top w:val="none" w:sz="0" w:space="0" w:color="auto"/>
                    <w:left w:val="none" w:sz="0" w:space="0" w:color="auto"/>
                    <w:bottom w:val="none" w:sz="0" w:space="0" w:color="auto"/>
                    <w:right w:val="none" w:sz="0" w:space="0" w:color="auto"/>
                  </w:divBdr>
                  <w:divsChild>
                    <w:div w:id="349257351">
                      <w:marLeft w:val="0"/>
                      <w:marRight w:val="0"/>
                      <w:marTop w:val="0"/>
                      <w:marBottom w:val="0"/>
                      <w:divBdr>
                        <w:top w:val="none" w:sz="0" w:space="0" w:color="auto"/>
                        <w:left w:val="none" w:sz="0" w:space="0" w:color="auto"/>
                        <w:bottom w:val="none" w:sz="0" w:space="0" w:color="auto"/>
                        <w:right w:val="none" w:sz="0" w:space="0" w:color="auto"/>
                      </w:divBdr>
                    </w:div>
                  </w:divsChild>
                </w:div>
                <w:div w:id="1556311684">
                  <w:marLeft w:val="0"/>
                  <w:marRight w:val="0"/>
                  <w:marTop w:val="0"/>
                  <w:marBottom w:val="0"/>
                  <w:divBdr>
                    <w:top w:val="none" w:sz="0" w:space="0" w:color="auto"/>
                    <w:left w:val="none" w:sz="0" w:space="0" w:color="auto"/>
                    <w:bottom w:val="none" w:sz="0" w:space="0" w:color="auto"/>
                    <w:right w:val="none" w:sz="0" w:space="0" w:color="auto"/>
                  </w:divBdr>
                  <w:divsChild>
                    <w:div w:id="901870476">
                      <w:marLeft w:val="0"/>
                      <w:marRight w:val="0"/>
                      <w:marTop w:val="0"/>
                      <w:marBottom w:val="0"/>
                      <w:divBdr>
                        <w:top w:val="none" w:sz="0" w:space="0" w:color="auto"/>
                        <w:left w:val="none" w:sz="0" w:space="0" w:color="auto"/>
                        <w:bottom w:val="none" w:sz="0" w:space="0" w:color="auto"/>
                        <w:right w:val="none" w:sz="0" w:space="0" w:color="auto"/>
                      </w:divBdr>
                    </w:div>
                  </w:divsChild>
                </w:div>
                <w:div w:id="656038408">
                  <w:marLeft w:val="0"/>
                  <w:marRight w:val="0"/>
                  <w:marTop w:val="0"/>
                  <w:marBottom w:val="0"/>
                  <w:divBdr>
                    <w:top w:val="none" w:sz="0" w:space="0" w:color="auto"/>
                    <w:left w:val="none" w:sz="0" w:space="0" w:color="auto"/>
                    <w:bottom w:val="none" w:sz="0" w:space="0" w:color="auto"/>
                    <w:right w:val="none" w:sz="0" w:space="0" w:color="auto"/>
                  </w:divBdr>
                  <w:divsChild>
                    <w:div w:id="1640266224">
                      <w:marLeft w:val="0"/>
                      <w:marRight w:val="0"/>
                      <w:marTop w:val="0"/>
                      <w:marBottom w:val="0"/>
                      <w:divBdr>
                        <w:top w:val="none" w:sz="0" w:space="0" w:color="auto"/>
                        <w:left w:val="none" w:sz="0" w:space="0" w:color="auto"/>
                        <w:bottom w:val="none" w:sz="0" w:space="0" w:color="auto"/>
                        <w:right w:val="none" w:sz="0" w:space="0" w:color="auto"/>
                      </w:divBdr>
                    </w:div>
                  </w:divsChild>
                </w:div>
                <w:div w:id="1091198487">
                  <w:marLeft w:val="0"/>
                  <w:marRight w:val="0"/>
                  <w:marTop w:val="0"/>
                  <w:marBottom w:val="0"/>
                  <w:divBdr>
                    <w:top w:val="none" w:sz="0" w:space="0" w:color="auto"/>
                    <w:left w:val="none" w:sz="0" w:space="0" w:color="auto"/>
                    <w:bottom w:val="none" w:sz="0" w:space="0" w:color="auto"/>
                    <w:right w:val="none" w:sz="0" w:space="0" w:color="auto"/>
                  </w:divBdr>
                  <w:divsChild>
                    <w:div w:id="450364248">
                      <w:marLeft w:val="0"/>
                      <w:marRight w:val="0"/>
                      <w:marTop w:val="0"/>
                      <w:marBottom w:val="0"/>
                      <w:divBdr>
                        <w:top w:val="none" w:sz="0" w:space="0" w:color="auto"/>
                        <w:left w:val="none" w:sz="0" w:space="0" w:color="auto"/>
                        <w:bottom w:val="none" w:sz="0" w:space="0" w:color="auto"/>
                        <w:right w:val="none" w:sz="0" w:space="0" w:color="auto"/>
                      </w:divBdr>
                    </w:div>
                  </w:divsChild>
                </w:div>
                <w:div w:id="829322468">
                  <w:marLeft w:val="0"/>
                  <w:marRight w:val="0"/>
                  <w:marTop w:val="0"/>
                  <w:marBottom w:val="0"/>
                  <w:divBdr>
                    <w:top w:val="none" w:sz="0" w:space="0" w:color="auto"/>
                    <w:left w:val="none" w:sz="0" w:space="0" w:color="auto"/>
                    <w:bottom w:val="none" w:sz="0" w:space="0" w:color="auto"/>
                    <w:right w:val="none" w:sz="0" w:space="0" w:color="auto"/>
                  </w:divBdr>
                  <w:divsChild>
                    <w:div w:id="758478047">
                      <w:marLeft w:val="0"/>
                      <w:marRight w:val="0"/>
                      <w:marTop w:val="0"/>
                      <w:marBottom w:val="0"/>
                      <w:divBdr>
                        <w:top w:val="none" w:sz="0" w:space="0" w:color="auto"/>
                        <w:left w:val="none" w:sz="0" w:space="0" w:color="auto"/>
                        <w:bottom w:val="none" w:sz="0" w:space="0" w:color="auto"/>
                        <w:right w:val="none" w:sz="0" w:space="0" w:color="auto"/>
                      </w:divBdr>
                    </w:div>
                  </w:divsChild>
                </w:div>
                <w:div w:id="441535276">
                  <w:marLeft w:val="0"/>
                  <w:marRight w:val="0"/>
                  <w:marTop w:val="0"/>
                  <w:marBottom w:val="0"/>
                  <w:divBdr>
                    <w:top w:val="none" w:sz="0" w:space="0" w:color="auto"/>
                    <w:left w:val="none" w:sz="0" w:space="0" w:color="auto"/>
                    <w:bottom w:val="none" w:sz="0" w:space="0" w:color="auto"/>
                    <w:right w:val="none" w:sz="0" w:space="0" w:color="auto"/>
                  </w:divBdr>
                  <w:divsChild>
                    <w:div w:id="2098867087">
                      <w:marLeft w:val="0"/>
                      <w:marRight w:val="0"/>
                      <w:marTop w:val="0"/>
                      <w:marBottom w:val="0"/>
                      <w:divBdr>
                        <w:top w:val="none" w:sz="0" w:space="0" w:color="auto"/>
                        <w:left w:val="none" w:sz="0" w:space="0" w:color="auto"/>
                        <w:bottom w:val="none" w:sz="0" w:space="0" w:color="auto"/>
                        <w:right w:val="none" w:sz="0" w:space="0" w:color="auto"/>
                      </w:divBdr>
                    </w:div>
                  </w:divsChild>
                </w:div>
                <w:div w:id="1316648727">
                  <w:marLeft w:val="0"/>
                  <w:marRight w:val="0"/>
                  <w:marTop w:val="0"/>
                  <w:marBottom w:val="0"/>
                  <w:divBdr>
                    <w:top w:val="none" w:sz="0" w:space="0" w:color="auto"/>
                    <w:left w:val="none" w:sz="0" w:space="0" w:color="auto"/>
                    <w:bottom w:val="none" w:sz="0" w:space="0" w:color="auto"/>
                    <w:right w:val="none" w:sz="0" w:space="0" w:color="auto"/>
                  </w:divBdr>
                  <w:divsChild>
                    <w:div w:id="134688293">
                      <w:marLeft w:val="0"/>
                      <w:marRight w:val="0"/>
                      <w:marTop w:val="0"/>
                      <w:marBottom w:val="0"/>
                      <w:divBdr>
                        <w:top w:val="none" w:sz="0" w:space="0" w:color="auto"/>
                        <w:left w:val="none" w:sz="0" w:space="0" w:color="auto"/>
                        <w:bottom w:val="none" w:sz="0" w:space="0" w:color="auto"/>
                        <w:right w:val="none" w:sz="0" w:space="0" w:color="auto"/>
                      </w:divBdr>
                    </w:div>
                  </w:divsChild>
                </w:div>
                <w:div w:id="1572691151">
                  <w:marLeft w:val="0"/>
                  <w:marRight w:val="0"/>
                  <w:marTop w:val="0"/>
                  <w:marBottom w:val="0"/>
                  <w:divBdr>
                    <w:top w:val="none" w:sz="0" w:space="0" w:color="auto"/>
                    <w:left w:val="none" w:sz="0" w:space="0" w:color="auto"/>
                    <w:bottom w:val="none" w:sz="0" w:space="0" w:color="auto"/>
                    <w:right w:val="none" w:sz="0" w:space="0" w:color="auto"/>
                  </w:divBdr>
                  <w:divsChild>
                    <w:div w:id="1348167476">
                      <w:marLeft w:val="0"/>
                      <w:marRight w:val="0"/>
                      <w:marTop w:val="0"/>
                      <w:marBottom w:val="0"/>
                      <w:divBdr>
                        <w:top w:val="none" w:sz="0" w:space="0" w:color="auto"/>
                        <w:left w:val="none" w:sz="0" w:space="0" w:color="auto"/>
                        <w:bottom w:val="none" w:sz="0" w:space="0" w:color="auto"/>
                        <w:right w:val="none" w:sz="0" w:space="0" w:color="auto"/>
                      </w:divBdr>
                    </w:div>
                  </w:divsChild>
                </w:div>
                <w:div w:id="477109618">
                  <w:marLeft w:val="0"/>
                  <w:marRight w:val="0"/>
                  <w:marTop w:val="0"/>
                  <w:marBottom w:val="0"/>
                  <w:divBdr>
                    <w:top w:val="none" w:sz="0" w:space="0" w:color="auto"/>
                    <w:left w:val="none" w:sz="0" w:space="0" w:color="auto"/>
                    <w:bottom w:val="none" w:sz="0" w:space="0" w:color="auto"/>
                    <w:right w:val="none" w:sz="0" w:space="0" w:color="auto"/>
                  </w:divBdr>
                  <w:divsChild>
                    <w:div w:id="149639835">
                      <w:marLeft w:val="0"/>
                      <w:marRight w:val="0"/>
                      <w:marTop w:val="0"/>
                      <w:marBottom w:val="0"/>
                      <w:divBdr>
                        <w:top w:val="none" w:sz="0" w:space="0" w:color="auto"/>
                        <w:left w:val="none" w:sz="0" w:space="0" w:color="auto"/>
                        <w:bottom w:val="none" w:sz="0" w:space="0" w:color="auto"/>
                        <w:right w:val="none" w:sz="0" w:space="0" w:color="auto"/>
                      </w:divBdr>
                    </w:div>
                  </w:divsChild>
                </w:div>
                <w:div w:id="1731345628">
                  <w:marLeft w:val="0"/>
                  <w:marRight w:val="0"/>
                  <w:marTop w:val="0"/>
                  <w:marBottom w:val="0"/>
                  <w:divBdr>
                    <w:top w:val="none" w:sz="0" w:space="0" w:color="auto"/>
                    <w:left w:val="none" w:sz="0" w:space="0" w:color="auto"/>
                    <w:bottom w:val="none" w:sz="0" w:space="0" w:color="auto"/>
                    <w:right w:val="none" w:sz="0" w:space="0" w:color="auto"/>
                  </w:divBdr>
                  <w:divsChild>
                    <w:div w:id="909777337">
                      <w:marLeft w:val="0"/>
                      <w:marRight w:val="0"/>
                      <w:marTop w:val="0"/>
                      <w:marBottom w:val="0"/>
                      <w:divBdr>
                        <w:top w:val="none" w:sz="0" w:space="0" w:color="auto"/>
                        <w:left w:val="none" w:sz="0" w:space="0" w:color="auto"/>
                        <w:bottom w:val="none" w:sz="0" w:space="0" w:color="auto"/>
                        <w:right w:val="none" w:sz="0" w:space="0" w:color="auto"/>
                      </w:divBdr>
                    </w:div>
                  </w:divsChild>
                </w:div>
                <w:div w:id="1563100168">
                  <w:marLeft w:val="0"/>
                  <w:marRight w:val="0"/>
                  <w:marTop w:val="0"/>
                  <w:marBottom w:val="0"/>
                  <w:divBdr>
                    <w:top w:val="none" w:sz="0" w:space="0" w:color="auto"/>
                    <w:left w:val="none" w:sz="0" w:space="0" w:color="auto"/>
                    <w:bottom w:val="none" w:sz="0" w:space="0" w:color="auto"/>
                    <w:right w:val="none" w:sz="0" w:space="0" w:color="auto"/>
                  </w:divBdr>
                  <w:divsChild>
                    <w:div w:id="1442065844">
                      <w:marLeft w:val="0"/>
                      <w:marRight w:val="0"/>
                      <w:marTop w:val="0"/>
                      <w:marBottom w:val="0"/>
                      <w:divBdr>
                        <w:top w:val="none" w:sz="0" w:space="0" w:color="auto"/>
                        <w:left w:val="none" w:sz="0" w:space="0" w:color="auto"/>
                        <w:bottom w:val="none" w:sz="0" w:space="0" w:color="auto"/>
                        <w:right w:val="none" w:sz="0" w:space="0" w:color="auto"/>
                      </w:divBdr>
                    </w:div>
                  </w:divsChild>
                </w:div>
                <w:div w:id="722020497">
                  <w:marLeft w:val="0"/>
                  <w:marRight w:val="0"/>
                  <w:marTop w:val="0"/>
                  <w:marBottom w:val="0"/>
                  <w:divBdr>
                    <w:top w:val="none" w:sz="0" w:space="0" w:color="auto"/>
                    <w:left w:val="none" w:sz="0" w:space="0" w:color="auto"/>
                    <w:bottom w:val="none" w:sz="0" w:space="0" w:color="auto"/>
                    <w:right w:val="none" w:sz="0" w:space="0" w:color="auto"/>
                  </w:divBdr>
                  <w:divsChild>
                    <w:div w:id="1041319715">
                      <w:marLeft w:val="0"/>
                      <w:marRight w:val="0"/>
                      <w:marTop w:val="0"/>
                      <w:marBottom w:val="0"/>
                      <w:divBdr>
                        <w:top w:val="none" w:sz="0" w:space="0" w:color="auto"/>
                        <w:left w:val="none" w:sz="0" w:space="0" w:color="auto"/>
                        <w:bottom w:val="none" w:sz="0" w:space="0" w:color="auto"/>
                        <w:right w:val="none" w:sz="0" w:space="0" w:color="auto"/>
                      </w:divBdr>
                    </w:div>
                  </w:divsChild>
                </w:div>
                <w:div w:id="67002522">
                  <w:marLeft w:val="0"/>
                  <w:marRight w:val="0"/>
                  <w:marTop w:val="0"/>
                  <w:marBottom w:val="0"/>
                  <w:divBdr>
                    <w:top w:val="none" w:sz="0" w:space="0" w:color="auto"/>
                    <w:left w:val="none" w:sz="0" w:space="0" w:color="auto"/>
                    <w:bottom w:val="none" w:sz="0" w:space="0" w:color="auto"/>
                    <w:right w:val="none" w:sz="0" w:space="0" w:color="auto"/>
                  </w:divBdr>
                  <w:divsChild>
                    <w:div w:id="1449885391">
                      <w:marLeft w:val="0"/>
                      <w:marRight w:val="0"/>
                      <w:marTop w:val="0"/>
                      <w:marBottom w:val="0"/>
                      <w:divBdr>
                        <w:top w:val="none" w:sz="0" w:space="0" w:color="auto"/>
                        <w:left w:val="none" w:sz="0" w:space="0" w:color="auto"/>
                        <w:bottom w:val="none" w:sz="0" w:space="0" w:color="auto"/>
                        <w:right w:val="none" w:sz="0" w:space="0" w:color="auto"/>
                      </w:divBdr>
                    </w:div>
                  </w:divsChild>
                </w:div>
                <w:div w:id="1235627868">
                  <w:marLeft w:val="0"/>
                  <w:marRight w:val="0"/>
                  <w:marTop w:val="0"/>
                  <w:marBottom w:val="0"/>
                  <w:divBdr>
                    <w:top w:val="none" w:sz="0" w:space="0" w:color="auto"/>
                    <w:left w:val="none" w:sz="0" w:space="0" w:color="auto"/>
                    <w:bottom w:val="none" w:sz="0" w:space="0" w:color="auto"/>
                    <w:right w:val="none" w:sz="0" w:space="0" w:color="auto"/>
                  </w:divBdr>
                  <w:divsChild>
                    <w:div w:id="507255588">
                      <w:marLeft w:val="0"/>
                      <w:marRight w:val="0"/>
                      <w:marTop w:val="0"/>
                      <w:marBottom w:val="0"/>
                      <w:divBdr>
                        <w:top w:val="none" w:sz="0" w:space="0" w:color="auto"/>
                        <w:left w:val="none" w:sz="0" w:space="0" w:color="auto"/>
                        <w:bottom w:val="none" w:sz="0" w:space="0" w:color="auto"/>
                        <w:right w:val="none" w:sz="0" w:space="0" w:color="auto"/>
                      </w:divBdr>
                    </w:div>
                  </w:divsChild>
                </w:div>
                <w:div w:id="356720">
                  <w:marLeft w:val="0"/>
                  <w:marRight w:val="0"/>
                  <w:marTop w:val="0"/>
                  <w:marBottom w:val="0"/>
                  <w:divBdr>
                    <w:top w:val="none" w:sz="0" w:space="0" w:color="auto"/>
                    <w:left w:val="none" w:sz="0" w:space="0" w:color="auto"/>
                    <w:bottom w:val="none" w:sz="0" w:space="0" w:color="auto"/>
                    <w:right w:val="none" w:sz="0" w:space="0" w:color="auto"/>
                  </w:divBdr>
                  <w:divsChild>
                    <w:div w:id="1646931247">
                      <w:marLeft w:val="0"/>
                      <w:marRight w:val="0"/>
                      <w:marTop w:val="0"/>
                      <w:marBottom w:val="0"/>
                      <w:divBdr>
                        <w:top w:val="none" w:sz="0" w:space="0" w:color="auto"/>
                        <w:left w:val="none" w:sz="0" w:space="0" w:color="auto"/>
                        <w:bottom w:val="none" w:sz="0" w:space="0" w:color="auto"/>
                        <w:right w:val="none" w:sz="0" w:space="0" w:color="auto"/>
                      </w:divBdr>
                    </w:div>
                  </w:divsChild>
                </w:div>
                <w:div w:id="59180908">
                  <w:marLeft w:val="0"/>
                  <w:marRight w:val="0"/>
                  <w:marTop w:val="0"/>
                  <w:marBottom w:val="0"/>
                  <w:divBdr>
                    <w:top w:val="none" w:sz="0" w:space="0" w:color="auto"/>
                    <w:left w:val="none" w:sz="0" w:space="0" w:color="auto"/>
                    <w:bottom w:val="none" w:sz="0" w:space="0" w:color="auto"/>
                    <w:right w:val="none" w:sz="0" w:space="0" w:color="auto"/>
                  </w:divBdr>
                  <w:divsChild>
                    <w:div w:id="2032607027">
                      <w:marLeft w:val="0"/>
                      <w:marRight w:val="0"/>
                      <w:marTop w:val="0"/>
                      <w:marBottom w:val="0"/>
                      <w:divBdr>
                        <w:top w:val="none" w:sz="0" w:space="0" w:color="auto"/>
                        <w:left w:val="none" w:sz="0" w:space="0" w:color="auto"/>
                        <w:bottom w:val="none" w:sz="0" w:space="0" w:color="auto"/>
                        <w:right w:val="none" w:sz="0" w:space="0" w:color="auto"/>
                      </w:divBdr>
                    </w:div>
                  </w:divsChild>
                </w:div>
                <w:div w:id="533621594">
                  <w:marLeft w:val="0"/>
                  <w:marRight w:val="0"/>
                  <w:marTop w:val="0"/>
                  <w:marBottom w:val="0"/>
                  <w:divBdr>
                    <w:top w:val="none" w:sz="0" w:space="0" w:color="auto"/>
                    <w:left w:val="none" w:sz="0" w:space="0" w:color="auto"/>
                    <w:bottom w:val="none" w:sz="0" w:space="0" w:color="auto"/>
                    <w:right w:val="none" w:sz="0" w:space="0" w:color="auto"/>
                  </w:divBdr>
                  <w:divsChild>
                    <w:div w:id="1438211069">
                      <w:marLeft w:val="0"/>
                      <w:marRight w:val="0"/>
                      <w:marTop w:val="0"/>
                      <w:marBottom w:val="0"/>
                      <w:divBdr>
                        <w:top w:val="none" w:sz="0" w:space="0" w:color="auto"/>
                        <w:left w:val="none" w:sz="0" w:space="0" w:color="auto"/>
                        <w:bottom w:val="none" w:sz="0" w:space="0" w:color="auto"/>
                        <w:right w:val="none" w:sz="0" w:space="0" w:color="auto"/>
                      </w:divBdr>
                    </w:div>
                  </w:divsChild>
                </w:div>
                <w:div w:id="2042631281">
                  <w:marLeft w:val="0"/>
                  <w:marRight w:val="0"/>
                  <w:marTop w:val="0"/>
                  <w:marBottom w:val="0"/>
                  <w:divBdr>
                    <w:top w:val="none" w:sz="0" w:space="0" w:color="auto"/>
                    <w:left w:val="none" w:sz="0" w:space="0" w:color="auto"/>
                    <w:bottom w:val="none" w:sz="0" w:space="0" w:color="auto"/>
                    <w:right w:val="none" w:sz="0" w:space="0" w:color="auto"/>
                  </w:divBdr>
                  <w:divsChild>
                    <w:div w:id="362483386">
                      <w:marLeft w:val="0"/>
                      <w:marRight w:val="0"/>
                      <w:marTop w:val="0"/>
                      <w:marBottom w:val="0"/>
                      <w:divBdr>
                        <w:top w:val="none" w:sz="0" w:space="0" w:color="auto"/>
                        <w:left w:val="none" w:sz="0" w:space="0" w:color="auto"/>
                        <w:bottom w:val="none" w:sz="0" w:space="0" w:color="auto"/>
                        <w:right w:val="none" w:sz="0" w:space="0" w:color="auto"/>
                      </w:divBdr>
                    </w:div>
                  </w:divsChild>
                </w:div>
                <w:div w:id="2118139591">
                  <w:marLeft w:val="0"/>
                  <w:marRight w:val="0"/>
                  <w:marTop w:val="0"/>
                  <w:marBottom w:val="0"/>
                  <w:divBdr>
                    <w:top w:val="none" w:sz="0" w:space="0" w:color="auto"/>
                    <w:left w:val="none" w:sz="0" w:space="0" w:color="auto"/>
                    <w:bottom w:val="none" w:sz="0" w:space="0" w:color="auto"/>
                    <w:right w:val="none" w:sz="0" w:space="0" w:color="auto"/>
                  </w:divBdr>
                  <w:divsChild>
                    <w:div w:id="1228033803">
                      <w:marLeft w:val="0"/>
                      <w:marRight w:val="0"/>
                      <w:marTop w:val="0"/>
                      <w:marBottom w:val="0"/>
                      <w:divBdr>
                        <w:top w:val="none" w:sz="0" w:space="0" w:color="auto"/>
                        <w:left w:val="none" w:sz="0" w:space="0" w:color="auto"/>
                        <w:bottom w:val="none" w:sz="0" w:space="0" w:color="auto"/>
                        <w:right w:val="none" w:sz="0" w:space="0" w:color="auto"/>
                      </w:divBdr>
                    </w:div>
                  </w:divsChild>
                </w:div>
                <w:div w:id="868642038">
                  <w:marLeft w:val="0"/>
                  <w:marRight w:val="0"/>
                  <w:marTop w:val="0"/>
                  <w:marBottom w:val="0"/>
                  <w:divBdr>
                    <w:top w:val="none" w:sz="0" w:space="0" w:color="auto"/>
                    <w:left w:val="none" w:sz="0" w:space="0" w:color="auto"/>
                    <w:bottom w:val="none" w:sz="0" w:space="0" w:color="auto"/>
                    <w:right w:val="none" w:sz="0" w:space="0" w:color="auto"/>
                  </w:divBdr>
                  <w:divsChild>
                    <w:div w:id="1865753360">
                      <w:marLeft w:val="0"/>
                      <w:marRight w:val="0"/>
                      <w:marTop w:val="0"/>
                      <w:marBottom w:val="0"/>
                      <w:divBdr>
                        <w:top w:val="none" w:sz="0" w:space="0" w:color="auto"/>
                        <w:left w:val="none" w:sz="0" w:space="0" w:color="auto"/>
                        <w:bottom w:val="none" w:sz="0" w:space="0" w:color="auto"/>
                        <w:right w:val="none" w:sz="0" w:space="0" w:color="auto"/>
                      </w:divBdr>
                    </w:div>
                  </w:divsChild>
                </w:div>
                <w:div w:id="366177534">
                  <w:marLeft w:val="0"/>
                  <w:marRight w:val="0"/>
                  <w:marTop w:val="0"/>
                  <w:marBottom w:val="0"/>
                  <w:divBdr>
                    <w:top w:val="none" w:sz="0" w:space="0" w:color="auto"/>
                    <w:left w:val="none" w:sz="0" w:space="0" w:color="auto"/>
                    <w:bottom w:val="none" w:sz="0" w:space="0" w:color="auto"/>
                    <w:right w:val="none" w:sz="0" w:space="0" w:color="auto"/>
                  </w:divBdr>
                  <w:divsChild>
                    <w:div w:id="1095707908">
                      <w:marLeft w:val="0"/>
                      <w:marRight w:val="0"/>
                      <w:marTop w:val="0"/>
                      <w:marBottom w:val="0"/>
                      <w:divBdr>
                        <w:top w:val="none" w:sz="0" w:space="0" w:color="auto"/>
                        <w:left w:val="none" w:sz="0" w:space="0" w:color="auto"/>
                        <w:bottom w:val="none" w:sz="0" w:space="0" w:color="auto"/>
                        <w:right w:val="none" w:sz="0" w:space="0" w:color="auto"/>
                      </w:divBdr>
                    </w:div>
                  </w:divsChild>
                </w:div>
                <w:div w:id="714430879">
                  <w:marLeft w:val="0"/>
                  <w:marRight w:val="0"/>
                  <w:marTop w:val="0"/>
                  <w:marBottom w:val="0"/>
                  <w:divBdr>
                    <w:top w:val="none" w:sz="0" w:space="0" w:color="auto"/>
                    <w:left w:val="none" w:sz="0" w:space="0" w:color="auto"/>
                    <w:bottom w:val="none" w:sz="0" w:space="0" w:color="auto"/>
                    <w:right w:val="none" w:sz="0" w:space="0" w:color="auto"/>
                  </w:divBdr>
                  <w:divsChild>
                    <w:div w:id="192329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842317">
          <w:marLeft w:val="0"/>
          <w:marRight w:val="0"/>
          <w:marTop w:val="0"/>
          <w:marBottom w:val="0"/>
          <w:divBdr>
            <w:top w:val="none" w:sz="0" w:space="0" w:color="auto"/>
            <w:left w:val="none" w:sz="0" w:space="0" w:color="auto"/>
            <w:bottom w:val="none" w:sz="0" w:space="0" w:color="auto"/>
            <w:right w:val="none" w:sz="0" w:space="0" w:color="auto"/>
          </w:divBdr>
        </w:div>
        <w:div w:id="1232888886">
          <w:marLeft w:val="0"/>
          <w:marRight w:val="0"/>
          <w:marTop w:val="0"/>
          <w:marBottom w:val="0"/>
          <w:divBdr>
            <w:top w:val="none" w:sz="0" w:space="0" w:color="auto"/>
            <w:left w:val="none" w:sz="0" w:space="0" w:color="auto"/>
            <w:bottom w:val="none" w:sz="0" w:space="0" w:color="auto"/>
            <w:right w:val="none" w:sz="0" w:space="0" w:color="auto"/>
          </w:divBdr>
        </w:div>
        <w:div w:id="241457150">
          <w:marLeft w:val="0"/>
          <w:marRight w:val="0"/>
          <w:marTop w:val="0"/>
          <w:marBottom w:val="0"/>
          <w:divBdr>
            <w:top w:val="none" w:sz="0" w:space="0" w:color="auto"/>
            <w:left w:val="none" w:sz="0" w:space="0" w:color="auto"/>
            <w:bottom w:val="none" w:sz="0" w:space="0" w:color="auto"/>
            <w:right w:val="none" w:sz="0" w:space="0" w:color="auto"/>
          </w:divBdr>
          <w:divsChild>
            <w:div w:id="1041974314">
              <w:marLeft w:val="-75"/>
              <w:marRight w:val="0"/>
              <w:marTop w:val="30"/>
              <w:marBottom w:val="30"/>
              <w:divBdr>
                <w:top w:val="none" w:sz="0" w:space="0" w:color="auto"/>
                <w:left w:val="none" w:sz="0" w:space="0" w:color="auto"/>
                <w:bottom w:val="none" w:sz="0" w:space="0" w:color="auto"/>
                <w:right w:val="none" w:sz="0" w:space="0" w:color="auto"/>
              </w:divBdr>
              <w:divsChild>
                <w:div w:id="1811748944">
                  <w:marLeft w:val="0"/>
                  <w:marRight w:val="0"/>
                  <w:marTop w:val="0"/>
                  <w:marBottom w:val="0"/>
                  <w:divBdr>
                    <w:top w:val="none" w:sz="0" w:space="0" w:color="auto"/>
                    <w:left w:val="none" w:sz="0" w:space="0" w:color="auto"/>
                    <w:bottom w:val="none" w:sz="0" w:space="0" w:color="auto"/>
                    <w:right w:val="none" w:sz="0" w:space="0" w:color="auto"/>
                  </w:divBdr>
                  <w:divsChild>
                    <w:div w:id="127090532">
                      <w:marLeft w:val="0"/>
                      <w:marRight w:val="0"/>
                      <w:marTop w:val="0"/>
                      <w:marBottom w:val="0"/>
                      <w:divBdr>
                        <w:top w:val="none" w:sz="0" w:space="0" w:color="auto"/>
                        <w:left w:val="none" w:sz="0" w:space="0" w:color="auto"/>
                        <w:bottom w:val="none" w:sz="0" w:space="0" w:color="auto"/>
                        <w:right w:val="none" w:sz="0" w:space="0" w:color="auto"/>
                      </w:divBdr>
                    </w:div>
                  </w:divsChild>
                </w:div>
                <w:div w:id="125590316">
                  <w:marLeft w:val="0"/>
                  <w:marRight w:val="0"/>
                  <w:marTop w:val="0"/>
                  <w:marBottom w:val="0"/>
                  <w:divBdr>
                    <w:top w:val="none" w:sz="0" w:space="0" w:color="auto"/>
                    <w:left w:val="none" w:sz="0" w:space="0" w:color="auto"/>
                    <w:bottom w:val="none" w:sz="0" w:space="0" w:color="auto"/>
                    <w:right w:val="none" w:sz="0" w:space="0" w:color="auto"/>
                  </w:divBdr>
                  <w:divsChild>
                    <w:div w:id="1230993773">
                      <w:marLeft w:val="0"/>
                      <w:marRight w:val="0"/>
                      <w:marTop w:val="0"/>
                      <w:marBottom w:val="0"/>
                      <w:divBdr>
                        <w:top w:val="none" w:sz="0" w:space="0" w:color="auto"/>
                        <w:left w:val="none" w:sz="0" w:space="0" w:color="auto"/>
                        <w:bottom w:val="none" w:sz="0" w:space="0" w:color="auto"/>
                        <w:right w:val="none" w:sz="0" w:space="0" w:color="auto"/>
                      </w:divBdr>
                    </w:div>
                  </w:divsChild>
                </w:div>
                <w:div w:id="1672368875">
                  <w:marLeft w:val="0"/>
                  <w:marRight w:val="0"/>
                  <w:marTop w:val="0"/>
                  <w:marBottom w:val="0"/>
                  <w:divBdr>
                    <w:top w:val="none" w:sz="0" w:space="0" w:color="auto"/>
                    <w:left w:val="none" w:sz="0" w:space="0" w:color="auto"/>
                    <w:bottom w:val="none" w:sz="0" w:space="0" w:color="auto"/>
                    <w:right w:val="none" w:sz="0" w:space="0" w:color="auto"/>
                  </w:divBdr>
                  <w:divsChild>
                    <w:div w:id="1010520259">
                      <w:marLeft w:val="0"/>
                      <w:marRight w:val="0"/>
                      <w:marTop w:val="0"/>
                      <w:marBottom w:val="0"/>
                      <w:divBdr>
                        <w:top w:val="none" w:sz="0" w:space="0" w:color="auto"/>
                        <w:left w:val="none" w:sz="0" w:space="0" w:color="auto"/>
                        <w:bottom w:val="none" w:sz="0" w:space="0" w:color="auto"/>
                        <w:right w:val="none" w:sz="0" w:space="0" w:color="auto"/>
                      </w:divBdr>
                    </w:div>
                  </w:divsChild>
                </w:div>
                <w:div w:id="813255539">
                  <w:marLeft w:val="0"/>
                  <w:marRight w:val="0"/>
                  <w:marTop w:val="0"/>
                  <w:marBottom w:val="0"/>
                  <w:divBdr>
                    <w:top w:val="none" w:sz="0" w:space="0" w:color="auto"/>
                    <w:left w:val="none" w:sz="0" w:space="0" w:color="auto"/>
                    <w:bottom w:val="none" w:sz="0" w:space="0" w:color="auto"/>
                    <w:right w:val="none" w:sz="0" w:space="0" w:color="auto"/>
                  </w:divBdr>
                  <w:divsChild>
                    <w:div w:id="404453065">
                      <w:marLeft w:val="0"/>
                      <w:marRight w:val="0"/>
                      <w:marTop w:val="0"/>
                      <w:marBottom w:val="0"/>
                      <w:divBdr>
                        <w:top w:val="none" w:sz="0" w:space="0" w:color="auto"/>
                        <w:left w:val="none" w:sz="0" w:space="0" w:color="auto"/>
                        <w:bottom w:val="none" w:sz="0" w:space="0" w:color="auto"/>
                        <w:right w:val="none" w:sz="0" w:space="0" w:color="auto"/>
                      </w:divBdr>
                    </w:div>
                  </w:divsChild>
                </w:div>
                <w:div w:id="696084046">
                  <w:marLeft w:val="0"/>
                  <w:marRight w:val="0"/>
                  <w:marTop w:val="0"/>
                  <w:marBottom w:val="0"/>
                  <w:divBdr>
                    <w:top w:val="none" w:sz="0" w:space="0" w:color="auto"/>
                    <w:left w:val="none" w:sz="0" w:space="0" w:color="auto"/>
                    <w:bottom w:val="none" w:sz="0" w:space="0" w:color="auto"/>
                    <w:right w:val="none" w:sz="0" w:space="0" w:color="auto"/>
                  </w:divBdr>
                  <w:divsChild>
                    <w:div w:id="736972523">
                      <w:marLeft w:val="0"/>
                      <w:marRight w:val="0"/>
                      <w:marTop w:val="0"/>
                      <w:marBottom w:val="0"/>
                      <w:divBdr>
                        <w:top w:val="none" w:sz="0" w:space="0" w:color="auto"/>
                        <w:left w:val="none" w:sz="0" w:space="0" w:color="auto"/>
                        <w:bottom w:val="none" w:sz="0" w:space="0" w:color="auto"/>
                        <w:right w:val="none" w:sz="0" w:space="0" w:color="auto"/>
                      </w:divBdr>
                    </w:div>
                  </w:divsChild>
                </w:div>
                <w:div w:id="1567758238">
                  <w:marLeft w:val="0"/>
                  <w:marRight w:val="0"/>
                  <w:marTop w:val="0"/>
                  <w:marBottom w:val="0"/>
                  <w:divBdr>
                    <w:top w:val="none" w:sz="0" w:space="0" w:color="auto"/>
                    <w:left w:val="none" w:sz="0" w:space="0" w:color="auto"/>
                    <w:bottom w:val="none" w:sz="0" w:space="0" w:color="auto"/>
                    <w:right w:val="none" w:sz="0" w:space="0" w:color="auto"/>
                  </w:divBdr>
                  <w:divsChild>
                    <w:div w:id="1733578046">
                      <w:marLeft w:val="0"/>
                      <w:marRight w:val="0"/>
                      <w:marTop w:val="0"/>
                      <w:marBottom w:val="0"/>
                      <w:divBdr>
                        <w:top w:val="none" w:sz="0" w:space="0" w:color="auto"/>
                        <w:left w:val="none" w:sz="0" w:space="0" w:color="auto"/>
                        <w:bottom w:val="none" w:sz="0" w:space="0" w:color="auto"/>
                        <w:right w:val="none" w:sz="0" w:space="0" w:color="auto"/>
                      </w:divBdr>
                    </w:div>
                  </w:divsChild>
                </w:div>
                <w:div w:id="2130777665">
                  <w:marLeft w:val="0"/>
                  <w:marRight w:val="0"/>
                  <w:marTop w:val="0"/>
                  <w:marBottom w:val="0"/>
                  <w:divBdr>
                    <w:top w:val="none" w:sz="0" w:space="0" w:color="auto"/>
                    <w:left w:val="none" w:sz="0" w:space="0" w:color="auto"/>
                    <w:bottom w:val="none" w:sz="0" w:space="0" w:color="auto"/>
                    <w:right w:val="none" w:sz="0" w:space="0" w:color="auto"/>
                  </w:divBdr>
                  <w:divsChild>
                    <w:div w:id="236935861">
                      <w:marLeft w:val="0"/>
                      <w:marRight w:val="0"/>
                      <w:marTop w:val="0"/>
                      <w:marBottom w:val="0"/>
                      <w:divBdr>
                        <w:top w:val="none" w:sz="0" w:space="0" w:color="auto"/>
                        <w:left w:val="none" w:sz="0" w:space="0" w:color="auto"/>
                        <w:bottom w:val="none" w:sz="0" w:space="0" w:color="auto"/>
                        <w:right w:val="none" w:sz="0" w:space="0" w:color="auto"/>
                      </w:divBdr>
                    </w:div>
                  </w:divsChild>
                </w:div>
                <w:div w:id="1580747336">
                  <w:marLeft w:val="0"/>
                  <w:marRight w:val="0"/>
                  <w:marTop w:val="0"/>
                  <w:marBottom w:val="0"/>
                  <w:divBdr>
                    <w:top w:val="none" w:sz="0" w:space="0" w:color="auto"/>
                    <w:left w:val="none" w:sz="0" w:space="0" w:color="auto"/>
                    <w:bottom w:val="none" w:sz="0" w:space="0" w:color="auto"/>
                    <w:right w:val="none" w:sz="0" w:space="0" w:color="auto"/>
                  </w:divBdr>
                  <w:divsChild>
                    <w:div w:id="1346708905">
                      <w:marLeft w:val="0"/>
                      <w:marRight w:val="0"/>
                      <w:marTop w:val="0"/>
                      <w:marBottom w:val="0"/>
                      <w:divBdr>
                        <w:top w:val="none" w:sz="0" w:space="0" w:color="auto"/>
                        <w:left w:val="none" w:sz="0" w:space="0" w:color="auto"/>
                        <w:bottom w:val="none" w:sz="0" w:space="0" w:color="auto"/>
                        <w:right w:val="none" w:sz="0" w:space="0" w:color="auto"/>
                      </w:divBdr>
                    </w:div>
                  </w:divsChild>
                </w:div>
                <w:div w:id="1811290275">
                  <w:marLeft w:val="0"/>
                  <w:marRight w:val="0"/>
                  <w:marTop w:val="0"/>
                  <w:marBottom w:val="0"/>
                  <w:divBdr>
                    <w:top w:val="none" w:sz="0" w:space="0" w:color="auto"/>
                    <w:left w:val="none" w:sz="0" w:space="0" w:color="auto"/>
                    <w:bottom w:val="none" w:sz="0" w:space="0" w:color="auto"/>
                    <w:right w:val="none" w:sz="0" w:space="0" w:color="auto"/>
                  </w:divBdr>
                  <w:divsChild>
                    <w:div w:id="1301374672">
                      <w:marLeft w:val="0"/>
                      <w:marRight w:val="0"/>
                      <w:marTop w:val="0"/>
                      <w:marBottom w:val="0"/>
                      <w:divBdr>
                        <w:top w:val="none" w:sz="0" w:space="0" w:color="auto"/>
                        <w:left w:val="none" w:sz="0" w:space="0" w:color="auto"/>
                        <w:bottom w:val="none" w:sz="0" w:space="0" w:color="auto"/>
                        <w:right w:val="none" w:sz="0" w:space="0" w:color="auto"/>
                      </w:divBdr>
                    </w:div>
                  </w:divsChild>
                </w:div>
                <w:div w:id="40327593">
                  <w:marLeft w:val="0"/>
                  <w:marRight w:val="0"/>
                  <w:marTop w:val="0"/>
                  <w:marBottom w:val="0"/>
                  <w:divBdr>
                    <w:top w:val="none" w:sz="0" w:space="0" w:color="auto"/>
                    <w:left w:val="none" w:sz="0" w:space="0" w:color="auto"/>
                    <w:bottom w:val="none" w:sz="0" w:space="0" w:color="auto"/>
                    <w:right w:val="none" w:sz="0" w:space="0" w:color="auto"/>
                  </w:divBdr>
                  <w:divsChild>
                    <w:div w:id="1177623173">
                      <w:marLeft w:val="0"/>
                      <w:marRight w:val="0"/>
                      <w:marTop w:val="0"/>
                      <w:marBottom w:val="0"/>
                      <w:divBdr>
                        <w:top w:val="none" w:sz="0" w:space="0" w:color="auto"/>
                        <w:left w:val="none" w:sz="0" w:space="0" w:color="auto"/>
                        <w:bottom w:val="none" w:sz="0" w:space="0" w:color="auto"/>
                        <w:right w:val="none" w:sz="0" w:space="0" w:color="auto"/>
                      </w:divBdr>
                    </w:div>
                  </w:divsChild>
                </w:div>
                <w:div w:id="309335179">
                  <w:marLeft w:val="0"/>
                  <w:marRight w:val="0"/>
                  <w:marTop w:val="0"/>
                  <w:marBottom w:val="0"/>
                  <w:divBdr>
                    <w:top w:val="none" w:sz="0" w:space="0" w:color="auto"/>
                    <w:left w:val="none" w:sz="0" w:space="0" w:color="auto"/>
                    <w:bottom w:val="none" w:sz="0" w:space="0" w:color="auto"/>
                    <w:right w:val="none" w:sz="0" w:space="0" w:color="auto"/>
                  </w:divBdr>
                  <w:divsChild>
                    <w:div w:id="1383676002">
                      <w:marLeft w:val="0"/>
                      <w:marRight w:val="0"/>
                      <w:marTop w:val="0"/>
                      <w:marBottom w:val="0"/>
                      <w:divBdr>
                        <w:top w:val="none" w:sz="0" w:space="0" w:color="auto"/>
                        <w:left w:val="none" w:sz="0" w:space="0" w:color="auto"/>
                        <w:bottom w:val="none" w:sz="0" w:space="0" w:color="auto"/>
                        <w:right w:val="none" w:sz="0" w:space="0" w:color="auto"/>
                      </w:divBdr>
                    </w:div>
                  </w:divsChild>
                </w:div>
                <w:div w:id="1448312465">
                  <w:marLeft w:val="0"/>
                  <w:marRight w:val="0"/>
                  <w:marTop w:val="0"/>
                  <w:marBottom w:val="0"/>
                  <w:divBdr>
                    <w:top w:val="none" w:sz="0" w:space="0" w:color="auto"/>
                    <w:left w:val="none" w:sz="0" w:space="0" w:color="auto"/>
                    <w:bottom w:val="none" w:sz="0" w:space="0" w:color="auto"/>
                    <w:right w:val="none" w:sz="0" w:space="0" w:color="auto"/>
                  </w:divBdr>
                  <w:divsChild>
                    <w:div w:id="4455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609729">
          <w:marLeft w:val="0"/>
          <w:marRight w:val="0"/>
          <w:marTop w:val="0"/>
          <w:marBottom w:val="0"/>
          <w:divBdr>
            <w:top w:val="none" w:sz="0" w:space="0" w:color="auto"/>
            <w:left w:val="none" w:sz="0" w:space="0" w:color="auto"/>
            <w:bottom w:val="none" w:sz="0" w:space="0" w:color="auto"/>
            <w:right w:val="none" w:sz="0" w:space="0" w:color="auto"/>
          </w:divBdr>
        </w:div>
        <w:div w:id="1396851067">
          <w:marLeft w:val="0"/>
          <w:marRight w:val="0"/>
          <w:marTop w:val="0"/>
          <w:marBottom w:val="0"/>
          <w:divBdr>
            <w:top w:val="none" w:sz="0" w:space="0" w:color="auto"/>
            <w:left w:val="none" w:sz="0" w:space="0" w:color="auto"/>
            <w:bottom w:val="none" w:sz="0" w:space="0" w:color="auto"/>
            <w:right w:val="none" w:sz="0" w:space="0" w:color="auto"/>
          </w:divBdr>
        </w:div>
        <w:div w:id="1750344937">
          <w:marLeft w:val="0"/>
          <w:marRight w:val="0"/>
          <w:marTop w:val="0"/>
          <w:marBottom w:val="0"/>
          <w:divBdr>
            <w:top w:val="none" w:sz="0" w:space="0" w:color="auto"/>
            <w:left w:val="none" w:sz="0" w:space="0" w:color="auto"/>
            <w:bottom w:val="none" w:sz="0" w:space="0" w:color="auto"/>
            <w:right w:val="none" w:sz="0" w:space="0" w:color="auto"/>
          </w:divBdr>
          <w:divsChild>
            <w:div w:id="966618859">
              <w:marLeft w:val="-75"/>
              <w:marRight w:val="0"/>
              <w:marTop w:val="30"/>
              <w:marBottom w:val="30"/>
              <w:divBdr>
                <w:top w:val="none" w:sz="0" w:space="0" w:color="auto"/>
                <w:left w:val="none" w:sz="0" w:space="0" w:color="auto"/>
                <w:bottom w:val="none" w:sz="0" w:space="0" w:color="auto"/>
                <w:right w:val="none" w:sz="0" w:space="0" w:color="auto"/>
              </w:divBdr>
              <w:divsChild>
                <w:div w:id="1390302423">
                  <w:marLeft w:val="0"/>
                  <w:marRight w:val="0"/>
                  <w:marTop w:val="0"/>
                  <w:marBottom w:val="0"/>
                  <w:divBdr>
                    <w:top w:val="none" w:sz="0" w:space="0" w:color="auto"/>
                    <w:left w:val="none" w:sz="0" w:space="0" w:color="auto"/>
                    <w:bottom w:val="none" w:sz="0" w:space="0" w:color="auto"/>
                    <w:right w:val="none" w:sz="0" w:space="0" w:color="auto"/>
                  </w:divBdr>
                  <w:divsChild>
                    <w:div w:id="950358991">
                      <w:marLeft w:val="0"/>
                      <w:marRight w:val="0"/>
                      <w:marTop w:val="0"/>
                      <w:marBottom w:val="0"/>
                      <w:divBdr>
                        <w:top w:val="none" w:sz="0" w:space="0" w:color="auto"/>
                        <w:left w:val="none" w:sz="0" w:space="0" w:color="auto"/>
                        <w:bottom w:val="none" w:sz="0" w:space="0" w:color="auto"/>
                        <w:right w:val="none" w:sz="0" w:space="0" w:color="auto"/>
                      </w:divBdr>
                    </w:div>
                  </w:divsChild>
                </w:div>
                <w:div w:id="739718543">
                  <w:marLeft w:val="0"/>
                  <w:marRight w:val="0"/>
                  <w:marTop w:val="0"/>
                  <w:marBottom w:val="0"/>
                  <w:divBdr>
                    <w:top w:val="none" w:sz="0" w:space="0" w:color="auto"/>
                    <w:left w:val="none" w:sz="0" w:space="0" w:color="auto"/>
                    <w:bottom w:val="none" w:sz="0" w:space="0" w:color="auto"/>
                    <w:right w:val="none" w:sz="0" w:space="0" w:color="auto"/>
                  </w:divBdr>
                  <w:divsChild>
                    <w:div w:id="1743328712">
                      <w:marLeft w:val="0"/>
                      <w:marRight w:val="0"/>
                      <w:marTop w:val="0"/>
                      <w:marBottom w:val="0"/>
                      <w:divBdr>
                        <w:top w:val="none" w:sz="0" w:space="0" w:color="auto"/>
                        <w:left w:val="none" w:sz="0" w:space="0" w:color="auto"/>
                        <w:bottom w:val="none" w:sz="0" w:space="0" w:color="auto"/>
                        <w:right w:val="none" w:sz="0" w:space="0" w:color="auto"/>
                      </w:divBdr>
                    </w:div>
                  </w:divsChild>
                </w:div>
                <w:div w:id="537399260">
                  <w:marLeft w:val="0"/>
                  <w:marRight w:val="0"/>
                  <w:marTop w:val="0"/>
                  <w:marBottom w:val="0"/>
                  <w:divBdr>
                    <w:top w:val="none" w:sz="0" w:space="0" w:color="auto"/>
                    <w:left w:val="none" w:sz="0" w:space="0" w:color="auto"/>
                    <w:bottom w:val="none" w:sz="0" w:space="0" w:color="auto"/>
                    <w:right w:val="none" w:sz="0" w:space="0" w:color="auto"/>
                  </w:divBdr>
                  <w:divsChild>
                    <w:div w:id="950014558">
                      <w:marLeft w:val="0"/>
                      <w:marRight w:val="0"/>
                      <w:marTop w:val="0"/>
                      <w:marBottom w:val="0"/>
                      <w:divBdr>
                        <w:top w:val="none" w:sz="0" w:space="0" w:color="auto"/>
                        <w:left w:val="none" w:sz="0" w:space="0" w:color="auto"/>
                        <w:bottom w:val="none" w:sz="0" w:space="0" w:color="auto"/>
                        <w:right w:val="none" w:sz="0" w:space="0" w:color="auto"/>
                      </w:divBdr>
                    </w:div>
                  </w:divsChild>
                </w:div>
                <w:div w:id="792552272">
                  <w:marLeft w:val="0"/>
                  <w:marRight w:val="0"/>
                  <w:marTop w:val="0"/>
                  <w:marBottom w:val="0"/>
                  <w:divBdr>
                    <w:top w:val="none" w:sz="0" w:space="0" w:color="auto"/>
                    <w:left w:val="none" w:sz="0" w:space="0" w:color="auto"/>
                    <w:bottom w:val="none" w:sz="0" w:space="0" w:color="auto"/>
                    <w:right w:val="none" w:sz="0" w:space="0" w:color="auto"/>
                  </w:divBdr>
                  <w:divsChild>
                    <w:div w:id="1771462657">
                      <w:marLeft w:val="0"/>
                      <w:marRight w:val="0"/>
                      <w:marTop w:val="0"/>
                      <w:marBottom w:val="0"/>
                      <w:divBdr>
                        <w:top w:val="none" w:sz="0" w:space="0" w:color="auto"/>
                        <w:left w:val="none" w:sz="0" w:space="0" w:color="auto"/>
                        <w:bottom w:val="none" w:sz="0" w:space="0" w:color="auto"/>
                        <w:right w:val="none" w:sz="0" w:space="0" w:color="auto"/>
                      </w:divBdr>
                    </w:div>
                  </w:divsChild>
                </w:div>
                <w:div w:id="67267129">
                  <w:marLeft w:val="0"/>
                  <w:marRight w:val="0"/>
                  <w:marTop w:val="0"/>
                  <w:marBottom w:val="0"/>
                  <w:divBdr>
                    <w:top w:val="none" w:sz="0" w:space="0" w:color="auto"/>
                    <w:left w:val="none" w:sz="0" w:space="0" w:color="auto"/>
                    <w:bottom w:val="none" w:sz="0" w:space="0" w:color="auto"/>
                    <w:right w:val="none" w:sz="0" w:space="0" w:color="auto"/>
                  </w:divBdr>
                  <w:divsChild>
                    <w:div w:id="202718456">
                      <w:marLeft w:val="0"/>
                      <w:marRight w:val="0"/>
                      <w:marTop w:val="0"/>
                      <w:marBottom w:val="0"/>
                      <w:divBdr>
                        <w:top w:val="none" w:sz="0" w:space="0" w:color="auto"/>
                        <w:left w:val="none" w:sz="0" w:space="0" w:color="auto"/>
                        <w:bottom w:val="none" w:sz="0" w:space="0" w:color="auto"/>
                        <w:right w:val="none" w:sz="0" w:space="0" w:color="auto"/>
                      </w:divBdr>
                    </w:div>
                  </w:divsChild>
                </w:div>
                <w:div w:id="1839230228">
                  <w:marLeft w:val="0"/>
                  <w:marRight w:val="0"/>
                  <w:marTop w:val="0"/>
                  <w:marBottom w:val="0"/>
                  <w:divBdr>
                    <w:top w:val="none" w:sz="0" w:space="0" w:color="auto"/>
                    <w:left w:val="none" w:sz="0" w:space="0" w:color="auto"/>
                    <w:bottom w:val="none" w:sz="0" w:space="0" w:color="auto"/>
                    <w:right w:val="none" w:sz="0" w:space="0" w:color="auto"/>
                  </w:divBdr>
                  <w:divsChild>
                    <w:div w:id="898788723">
                      <w:marLeft w:val="0"/>
                      <w:marRight w:val="0"/>
                      <w:marTop w:val="0"/>
                      <w:marBottom w:val="0"/>
                      <w:divBdr>
                        <w:top w:val="none" w:sz="0" w:space="0" w:color="auto"/>
                        <w:left w:val="none" w:sz="0" w:space="0" w:color="auto"/>
                        <w:bottom w:val="none" w:sz="0" w:space="0" w:color="auto"/>
                        <w:right w:val="none" w:sz="0" w:space="0" w:color="auto"/>
                      </w:divBdr>
                    </w:div>
                  </w:divsChild>
                </w:div>
                <w:div w:id="927495444">
                  <w:marLeft w:val="0"/>
                  <w:marRight w:val="0"/>
                  <w:marTop w:val="0"/>
                  <w:marBottom w:val="0"/>
                  <w:divBdr>
                    <w:top w:val="none" w:sz="0" w:space="0" w:color="auto"/>
                    <w:left w:val="none" w:sz="0" w:space="0" w:color="auto"/>
                    <w:bottom w:val="none" w:sz="0" w:space="0" w:color="auto"/>
                    <w:right w:val="none" w:sz="0" w:space="0" w:color="auto"/>
                  </w:divBdr>
                  <w:divsChild>
                    <w:div w:id="1259369305">
                      <w:marLeft w:val="0"/>
                      <w:marRight w:val="0"/>
                      <w:marTop w:val="0"/>
                      <w:marBottom w:val="0"/>
                      <w:divBdr>
                        <w:top w:val="none" w:sz="0" w:space="0" w:color="auto"/>
                        <w:left w:val="none" w:sz="0" w:space="0" w:color="auto"/>
                        <w:bottom w:val="none" w:sz="0" w:space="0" w:color="auto"/>
                        <w:right w:val="none" w:sz="0" w:space="0" w:color="auto"/>
                      </w:divBdr>
                    </w:div>
                  </w:divsChild>
                </w:div>
                <w:div w:id="2009088049">
                  <w:marLeft w:val="0"/>
                  <w:marRight w:val="0"/>
                  <w:marTop w:val="0"/>
                  <w:marBottom w:val="0"/>
                  <w:divBdr>
                    <w:top w:val="none" w:sz="0" w:space="0" w:color="auto"/>
                    <w:left w:val="none" w:sz="0" w:space="0" w:color="auto"/>
                    <w:bottom w:val="none" w:sz="0" w:space="0" w:color="auto"/>
                    <w:right w:val="none" w:sz="0" w:space="0" w:color="auto"/>
                  </w:divBdr>
                  <w:divsChild>
                    <w:div w:id="799418727">
                      <w:marLeft w:val="0"/>
                      <w:marRight w:val="0"/>
                      <w:marTop w:val="0"/>
                      <w:marBottom w:val="0"/>
                      <w:divBdr>
                        <w:top w:val="none" w:sz="0" w:space="0" w:color="auto"/>
                        <w:left w:val="none" w:sz="0" w:space="0" w:color="auto"/>
                        <w:bottom w:val="none" w:sz="0" w:space="0" w:color="auto"/>
                        <w:right w:val="none" w:sz="0" w:space="0" w:color="auto"/>
                      </w:divBdr>
                    </w:div>
                  </w:divsChild>
                </w:div>
                <w:div w:id="323123727">
                  <w:marLeft w:val="0"/>
                  <w:marRight w:val="0"/>
                  <w:marTop w:val="0"/>
                  <w:marBottom w:val="0"/>
                  <w:divBdr>
                    <w:top w:val="none" w:sz="0" w:space="0" w:color="auto"/>
                    <w:left w:val="none" w:sz="0" w:space="0" w:color="auto"/>
                    <w:bottom w:val="none" w:sz="0" w:space="0" w:color="auto"/>
                    <w:right w:val="none" w:sz="0" w:space="0" w:color="auto"/>
                  </w:divBdr>
                  <w:divsChild>
                    <w:div w:id="847057898">
                      <w:marLeft w:val="0"/>
                      <w:marRight w:val="0"/>
                      <w:marTop w:val="0"/>
                      <w:marBottom w:val="0"/>
                      <w:divBdr>
                        <w:top w:val="none" w:sz="0" w:space="0" w:color="auto"/>
                        <w:left w:val="none" w:sz="0" w:space="0" w:color="auto"/>
                        <w:bottom w:val="none" w:sz="0" w:space="0" w:color="auto"/>
                        <w:right w:val="none" w:sz="0" w:space="0" w:color="auto"/>
                      </w:divBdr>
                    </w:div>
                  </w:divsChild>
                </w:div>
                <w:div w:id="1997688440">
                  <w:marLeft w:val="0"/>
                  <w:marRight w:val="0"/>
                  <w:marTop w:val="0"/>
                  <w:marBottom w:val="0"/>
                  <w:divBdr>
                    <w:top w:val="none" w:sz="0" w:space="0" w:color="auto"/>
                    <w:left w:val="none" w:sz="0" w:space="0" w:color="auto"/>
                    <w:bottom w:val="none" w:sz="0" w:space="0" w:color="auto"/>
                    <w:right w:val="none" w:sz="0" w:space="0" w:color="auto"/>
                  </w:divBdr>
                  <w:divsChild>
                    <w:div w:id="866211385">
                      <w:marLeft w:val="0"/>
                      <w:marRight w:val="0"/>
                      <w:marTop w:val="0"/>
                      <w:marBottom w:val="0"/>
                      <w:divBdr>
                        <w:top w:val="none" w:sz="0" w:space="0" w:color="auto"/>
                        <w:left w:val="none" w:sz="0" w:space="0" w:color="auto"/>
                        <w:bottom w:val="none" w:sz="0" w:space="0" w:color="auto"/>
                        <w:right w:val="none" w:sz="0" w:space="0" w:color="auto"/>
                      </w:divBdr>
                    </w:div>
                    <w:div w:id="1696880609">
                      <w:marLeft w:val="0"/>
                      <w:marRight w:val="0"/>
                      <w:marTop w:val="0"/>
                      <w:marBottom w:val="0"/>
                      <w:divBdr>
                        <w:top w:val="none" w:sz="0" w:space="0" w:color="auto"/>
                        <w:left w:val="none" w:sz="0" w:space="0" w:color="auto"/>
                        <w:bottom w:val="none" w:sz="0" w:space="0" w:color="auto"/>
                        <w:right w:val="none" w:sz="0" w:space="0" w:color="auto"/>
                      </w:divBdr>
                    </w:div>
                  </w:divsChild>
                </w:div>
                <w:div w:id="509023606">
                  <w:marLeft w:val="0"/>
                  <w:marRight w:val="0"/>
                  <w:marTop w:val="0"/>
                  <w:marBottom w:val="0"/>
                  <w:divBdr>
                    <w:top w:val="none" w:sz="0" w:space="0" w:color="auto"/>
                    <w:left w:val="none" w:sz="0" w:space="0" w:color="auto"/>
                    <w:bottom w:val="none" w:sz="0" w:space="0" w:color="auto"/>
                    <w:right w:val="none" w:sz="0" w:space="0" w:color="auto"/>
                  </w:divBdr>
                  <w:divsChild>
                    <w:div w:id="1584025743">
                      <w:marLeft w:val="0"/>
                      <w:marRight w:val="0"/>
                      <w:marTop w:val="0"/>
                      <w:marBottom w:val="0"/>
                      <w:divBdr>
                        <w:top w:val="none" w:sz="0" w:space="0" w:color="auto"/>
                        <w:left w:val="none" w:sz="0" w:space="0" w:color="auto"/>
                        <w:bottom w:val="none" w:sz="0" w:space="0" w:color="auto"/>
                        <w:right w:val="none" w:sz="0" w:space="0" w:color="auto"/>
                      </w:divBdr>
                    </w:div>
                  </w:divsChild>
                </w:div>
                <w:div w:id="319847589">
                  <w:marLeft w:val="0"/>
                  <w:marRight w:val="0"/>
                  <w:marTop w:val="0"/>
                  <w:marBottom w:val="0"/>
                  <w:divBdr>
                    <w:top w:val="none" w:sz="0" w:space="0" w:color="auto"/>
                    <w:left w:val="none" w:sz="0" w:space="0" w:color="auto"/>
                    <w:bottom w:val="none" w:sz="0" w:space="0" w:color="auto"/>
                    <w:right w:val="none" w:sz="0" w:space="0" w:color="auto"/>
                  </w:divBdr>
                  <w:divsChild>
                    <w:div w:id="1273244779">
                      <w:marLeft w:val="0"/>
                      <w:marRight w:val="0"/>
                      <w:marTop w:val="0"/>
                      <w:marBottom w:val="0"/>
                      <w:divBdr>
                        <w:top w:val="none" w:sz="0" w:space="0" w:color="auto"/>
                        <w:left w:val="none" w:sz="0" w:space="0" w:color="auto"/>
                        <w:bottom w:val="none" w:sz="0" w:space="0" w:color="auto"/>
                        <w:right w:val="none" w:sz="0" w:space="0" w:color="auto"/>
                      </w:divBdr>
                    </w:div>
                  </w:divsChild>
                </w:div>
                <w:div w:id="1954745118">
                  <w:marLeft w:val="0"/>
                  <w:marRight w:val="0"/>
                  <w:marTop w:val="0"/>
                  <w:marBottom w:val="0"/>
                  <w:divBdr>
                    <w:top w:val="none" w:sz="0" w:space="0" w:color="auto"/>
                    <w:left w:val="none" w:sz="0" w:space="0" w:color="auto"/>
                    <w:bottom w:val="none" w:sz="0" w:space="0" w:color="auto"/>
                    <w:right w:val="none" w:sz="0" w:space="0" w:color="auto"/>
                  </w:divBdr>
                  <w:divsChild>
                    <w:div w:id="2048337145">
                      <w:marLeft w:val="0"/>
                      <w:marRight w:val="0"/>
                      <w:marTop w:val="0"/>
                      <w:marBottom w:val="0"/>
                      <w:divBdr>
                        <w:top w:val="none" w:sz="0" w:space="0" w:color="auto"/>
                        <w:left w:val="none" w:sz="0" w:space="0" w:color="auto"/>
                        <w:bottom w:val="none" w:sz="0" w:space="0" w:color="auto"/>
                        <w:right w:val="none" w:sz="0" w:space="0" w:color="auto"/>
                      </w:divBdr>
                    </w:div>
                  </w:divsChild>
                </w:div>
                <w:div w:id="457265929">
                  <w:marLeft w:val="0"/>
                  <w:marRight w:val="0"/>
                  <w:marTop w:val="0"/>
                  <w:marBottom w:val="0"/>
                  <w:divBdr>
                    <w:top w:val="none" w:sz="0" w:space="0" w:color="auto"/>
                    <w:left w:val="none" w:sz="0" w:space="0" w:color="auto"/>
                    <w:bottom w:val="none" w:sz="0" w:space="0" w:color="auto"/>
                    <w:right w:val="none" w:sz="0" w:space="0" w:color="auto"/>
                  </w:divBdr>
                  <w:divsChild>
                    <w:div w:id="2005275086">
                      <w:marLeft w:val="0"/>
                      <w:marRight w:val="0"/>
                      <w:marTop w:val="0"/>
                      <w:marBottom w:val="0"/>
                      <w:divBdr>
                        <w:top w:val="none" w:sz="0" w:space="0" w:color="auto"/>
                        <w:left w:val="none" w:sz="0" w:space="0" w:color="auto"/>
                        <w:bottom w:val="none" w:sz="0" w:space="0" w:color="auto"/>
                        <w:right w:val="none" w:sz="0" w:space="0" w:color="auto"/>
                      </w:divBdr>
                    </w:div>
                  </w:divsChild>
                </w:div>
                <w:div w:id="374429435">
                  <w:marLeft w:val="0"/>
                  <w:marRight w:val="0"/>
                  <w:marTop w:val="0"/>
                  <w:marBottom w:val="0"/>
                  <w:divBdr>
                    <w:top w:val="none" w:sz="0" w:space="0" w:color="auto"/>
                    <w:left w:val="none" w:sz="0" w:space="0" w:color="auto"/>
                    <w:bottom w:val="none" w:sz="0" w:space="0" w:color="auto"/>
                    <w:right w:val="none" w:sz="0" w:space="0" w:color="auto"/>
                  </w:divBdr>
                  <w:divsChild>
                    <w:div w:id="249588617">
                      <w:marLeft w:val="0"/>
                      <w:marRight w:val="0"/>
                      <w:marTop w:val="0"/>
                      <w:marBottom w:val="0"/>
                      <w:divBdr>
                        <w:top w:val="none" w:sz="0" w:space="0" w:color="auto"/>
                        <w:left w:val="none" w:sz="0" w:space="0" w:color="auto"/>
                        <w:bottom w:val="none" w:sz="0" w:space="0" w:color="auto"/>
                        <w:right w:val="none" w:sz="0" w:space="0" w:color="auto"/>
                      </w:divBdr>
                    </w:div>
                  </w:divsChild>
                </w:div>
                <w:div w:id="1787432093">
                  <w:marLeft w:val="0"/>
                  <w:marRight w:val="0"/>
                  <w:marTop w:val="0"/>
                  <w:marBottom w:val="0"/>
                  <w:divBdr>
                    <w:top w:val="none" w:sz="0" w:space="0" w:color="auto"/>
                    <w:left w:val="none" w:sz="0" w:space="0" w:color="auto"/>
                    <w:bottom w:val="none" w:sz="0" w:space="0" w:color="auto"/>
                    <w:right w:val="none" w:sz="0" w:space="0" w:color="auto"/>
                  </w:divBdr>
                  <w:divsChild>
                    <w:div w:id="237252457">
                      <w:marLeft w:val="0"/>
                      <w:marRight w:val="0"/>
                      <w:marTop w:val="0"/>
                      <w:marBottom w:val="0"/>
                      <w:divBdr>
                        <w:top w:val="none" w:sz="0" w:space="0" w:color="auto"/>
                        <w:left w:val="none" w:sz="0" w:space="0" w:color="auto"/>
                        <w:bottom w:val="none" w:sz="0" w:space="0" w:color="auto"/>
                        <w:right w:val="none" w:sz="0" w:space="0" w:color="auto"/>
                      </w:divBdr>
                    </w:div>
                  </w:divsChild>
                </w:div>
                <w:div w:id="1611358503">
                  <w:marLeft w:val="0"/>
                  <w:marRight w:val="0"/>
                  <w:marTop w:val="0"/>
                  <w:marBottom w:val="0"/>
                  <w:divBdr>
                    <w:top w:val="none" w:sz="0" w:space="0" w:color="auto"/>
                    <w:left w:val="none" w:sz="0" w:space="0" w:color="auto"/>
                    <w:bottom w:val="none" w:sz="0" w:space="0" w:color="auto"/>
                    <w:right w:val="none" w:sz="0" w:space="0" w:color="auto"/>
                  </w:divBdr>
                  <w:divsChild>
                    <w:div w:id="1572541948">
                      <w:marLeft w:val="0"/>
                      <w:marRight w:val="0"/>
                      <w:marTop w:val="0"/>
                      <w:marBottom w:val="0"/>
                      <w:divBdr>
                        <w:top w:val="none" w:sz="0" w:space="0" w:color="auto"/>
                        <w:left w:val="none" w:sz="0" w:space="0" w:color="auto"/>
                        <w:bottom w:val="none" w:sz="0" w:space="0" w:color="auto"/>
                        <w:right w:val="none" w:sz="0" w:space="0" w:color="auto"/>
                      </w:divBdr>
                    </w:div>
                  </w:divsChild>
                </w:div>
                <w:div w:id="796073338">
                  <w:marLeft w:val="0"/>
                  <w:marRight w:val="0"/>
                  <w:marTop w:val="0"/>
                  <w:marBottom w:val="0"/>
                  <w:divBdr>
                    <w:top w:val="none" w:sz="0" w:space="0" w:color="auto"/>
                    <w:left w:val="none" w:sz="0" w:space="0" w:color="auto"/>
                    <w:bottom w:val="none" w:sz="0" w:space="0" w:color="auto"/>
                    <w:right w:val="none" w:sz="0" w:space="0" w:color="auto"/>
                  </w:divBdr>
                  <w:divsChild>
                    <w:div w:id="933708262">
                      <w:marLeft w:val="0"/>
                      <w:marRight w:val="0"/>
                      <w:marTop w:val="0"/>
                      <w:marBottom w:val="0"/>
                      <w:divBdr>
                        <w:top w:val="none" w:sz="0" w:space="0" w:color="auto"/>
                        <w:left w:val="none" w:sz="0" w:space="0" w:color="auto"/>
                        <w:bottom w:val="none" w:sz="0" w:space="0" w:color="auto"/>
                        <w:right w:val="none" w:sz="0" w:space="0" w:color="auto"/>
                      </w:divBdr>
                    </w:div>
                  </w:divsChild>
                </w:div>
                <w:div w:id="1771122707">
                  <w:marLeft w:val="0"/>
                  <w:marRight w:val="0"/>
                  <w:marTop w:val="0"/>
                  <w:marBottom w:val="0"/>
                  <w:divBdr>
                    <w:top w:val="none" w:sz="0" w:space="0" w:color="auto"/>
                    <w:left w:val="none" w:sz="0" w:space="0" w:color="auto"/>
                    <w:bottom w:val="none" w:sz="0" w:space="0" w:color="auto"/>
                    <w:right w:val="none" w:sz="0" w:space="0" w:color="auto"/>
                  </w:divBdr>
                  <w:divsChild>
                    <w:div w:id="1627587894">
                      <w:marLeft w:val="0"/>
                      <w:marRight w:val="0"/>
                      <w:marTop w:val="0"/>
                      <w:marBottom w:val="0"/>
                      <w:divBdr>
                        <w:top w:val="none" w:sz="0" w:space="0" w:color="auto"/>
                        <w:left w:val="none" w:sz="0" w:space="0" w:color="auto"/>
                        <w:bottom w:val="none" w:sz="0" w:space="0" w:color="auto"/>
                        <w:right w:val="none" w:sz="0" w:space="0" w:color="auto"/>
                      </w:divBdr>
                    </w:div>
                  </w:divsChild>
                </w:div>
                <w:div w:id="136067564">
                  <w:marLeft w:val="0"/>
                  <w:marRight w:val="0"/>
                  <w:marTop w:val="0"/>
                  <w:marBottom w:val="0"/>
                  <w:divBdr>
                    <w:top w:val="none" w:sz="0" w:space="0" w:color="auto"/>
                    <w:left w:val="none" w:sz="0" w:space="0" w:color="auto"/>
                    <w:bottom w:val="none" w:sz="0" w:space="0" w:color="auto"/>
                    <w:right w:val="none" w:sz="0" w:space="0" w:color="auto"/>
                  </w:divBdr>
                  <w:divsChild>
                    <w:div w:id="1798139121">
                      <w:marLeft w:val="0"/>
                      <w:marRight w:val="0"/>
                      <w:marTop w:val="0"/>
                      <w:marBottom w:val="0"/>
                      <w:divBdr>
                        <w:top w:val="none" w:sz="0" w:space="0" w:color="auto"/>
                        <w:left w:val="none" w:sz="0" w:space="0" w:color="auto"/>
                        <w:bottom w:val="none" w:sz="0" w:space="0" w:color="auto"/>
                        <w:right w:val="none" w:sz="0" w:space="0" w:color="auto"/>
                      </w:divBdr>
                    </w:div>
                  </w:divsChild>
                </w:div>
                <w:div w:id="2097818667">
                  <w:marLeft w:val="0"/>
                  <w:marRight w:val="0"/>
                  <w:marTop w:val="0"/>
                  <w:marBottom w:val="0"/>
                  <w:divBdr>
                    <w:top w:val="none" w:sz="0" w:space="0" w:color="auto"/>
                    <w:left w:val="none" w:sz="0" w:space="0" w:color="auto"/>
                    <w:bottom w:val="none" w:sz="0" w:space="0" w:color="auto"/>
                    <w:right w:val="none" w:sz="0" w:space="0" w:color="auto"/>
                  </w:divBdr>
                  <w:divsChild>
                    <w:div w:id="788163535">
                      <w:marLeft w:val="0"/>
                      <w:marRight w:val="0"/>
                      <w:marTop w:val="0"/>
                      <w:marBottom w:val="0"/>
                      <w:divBdr>
                        <w:top w:val="none" w:sz="0" w:space="0" w:color="auto"/>
                        <w:left w:val="none" w:sz="0" w:space="0" w:color="auto"/>
                        <w:bottom w:val="none" w:sz="0" w:space="0" w:color="auto"/>
                        <w:right w:val="none" w:sz="0" w:space="0" w:color="auto"/>
                      </w:divBdr>
                    </w:div>
                  </w:divsChild>
                </w:div>
                <w:div w:id="692417492">
                  <w:marLeft w:val="0"/>
                  <w:marRight w:val="0"/>
                  <w:marTop w:val="0"/>
                  <w:marBottom w:val="0"/>
                  <w:divBdr>
                    <w:top w:val="none" w:sz="0" w:space="0" w:color="auto"/>
                    <w:left w:val="none" w:sz="0" w:space="0" w:color="auto"/>
                    <w:bottom w:val="none" w:sz="0" w:space="0" w:color="auto"/>
                    <w:right w:val="none" w:sz="0" w:space="0" w:color="auto"/>
                  </w:divBdr>
                  <w:divsChild>
                    <w:div w:id="36321995">
                      <w:marLeft w:val="0"/>
                      <w:marRight w:val="0"/>
                      <w:marTop w:val="0"/>
                      <w:marBottom w:val="0"/>
                      <w:divBdr>
                        <w:top w:val="none" w:sz="0" w:space="0" w:color="auto"/>
                        <w:left w:val="none" w:sz="0" w:space="0" w:color="auto"/>
                        <w:bottom w:val="none" w:sz="0" w:space="0" w:color="auto"/>
                        <w:right w:val="none" w:sz="0" w:space="0" w:color="auto"/>
                      </w:divBdr>
                    </w:div>
                  </w:divsChild>
                </w:div>
                <w:div w:id="840051676">
                  <w:marLeft w:val="0"/>
                  <w:marRight w:val="0"/>
                  <w:marTop w:val="0"/>
                  <w:marBottom w:val="0"/>
                  <w:divBdr>
                    <w:top w:val="none" w:sz="0" w:space="0" w:color="auto"/>
                    <w:left w:val="none" w:sz="0" w:space="0" w:color="auto"/>
                    <w:bottom w:val="none" w:sz="0" w:space="0" w:color="auto"/>
                    <w:right w:val="none" w:sz="0" w:space="0" w:color="auto"/>
                  </w:divBdr>
                  <w:divsChild>
                    <w:div w:id="744688642">
                      <w:marLeft w:val="0"/>
                      <w:marRight w:val="0"/>
                      <w:marTop w:val="0"/>
                      <w:marBottom w:val="0"/>
                      <w:divBdr>
                        <w:top w:val="none" w:sz="0" w:space="0" w:color="auto"/>
                        <w:left w:val="none" w:sz="0" w:space="0" w:color="auto"/>
                        <w:bottom w:val="none" w:sz="0" w:space="0" w:color="auto"/>
                        <w:right w:val="none" w:sz="0" w:space="0" w:color="auto"/>
                      </w:divBdr>
                    </w:div>
                  </w:divsChild>
                </w:div>
                <w:div w:id="1821921943">
                  <w:marLeft w:val="0"/>
                  <w:marRight w:val="0"/>
                  <w:marTop w:val="0"/>
                  <w:marBottom w:val="0"/>
                  <w:divBdr>
                    <w:top w:val="none" w:sz="0" w:space="0" w:color="auto"/>
                    <w:left w:val="none" w:sz="0" w:space="0" w:color="auto"/>
                    <w:bottom w:val="none" w:sz="0" w:space="0" w:color="auto"/>
                    <w:right w:val="none" w:sz="0" w:space="0" w:color="auto"/>
                  </w:divBdr>
                  <w:divsChild>
                    <w:div w:id="724453867">
                      <w:marLeft w:val="0"/>
                      <w:marRight w:val="0"/>
                      <w:marTop w:val="0"/>
                      <w:marBottom w:val="0"/>
                      <w:divBdr>
                        <w:top w:val="none" w:sz="0" w:space="0" w:color="auto"/>
                        <w:left w:val="none" w:sz="0" w:space="0" w:color="auto"/>
                        <w:bottom w:val="none" w:sz="0" w:space="0" w:color="auto"/>
                        <w:right w:val="none" w:sz="0" w:space="0" w:color="auto"/>
                      </w:divBdr>
                    </w:div>
                  </w:divsChild>
                </w:div>
                <w:div w:id="387537891">
                  <w:marLeft w:val="0"/>
                  <w:marRight w:val="0"/>
                  <w:marTop w:val="0"/>
                  <w:marBottom w:val="0"/>
                  <w:divBdr>
                    <w:top w:val="none" w:sz="0" w:space="0" w:color="auto"/>
                    <w:left w:val="none" w:sz="0" w:space="0" w:color="auto"/>
                    <w:bottom w:val="none" w:sz="0" w:space="0" w:color="auto"/>
                    <w:right w:val="none" w:sz="0" w:space="0" w:color="auto"/>
                  </w:divBdr>
                  <w:divsChild>
                    <w:div w:id="41394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8291">
          <w:marLeft w:val="0"/>
          <w:marRight w:val="0"/>
          <w:marTop w:val="0"/>
          <w:marBottom w:val="0"/>
          <w:divBdr>
            <w:top w:val="none" w:sz="0" w:space="0" w:color="auto"/>
            <w:left w:val="none" w:sz="0" w:space="0" w:color="auto"/>
            <w:bottom w:val="none" w:sz="0" w:space="0" w:color="auto"/>
            <w:right w:val="none" w:sz="0" w:space="0" w:color="auto"/>
          </w:divBdr>
        </w:div>
        <w:div w:id="279146584">
          <w:marLeft w:val="0"/>
          <w:marRight w:val="0"/>
          <w:marTop w:val="0"/>
          <w:marBottom w:val="0"/>
          <w:divBdr>
            <w:top w:val="none" w:sz="0" w:space="0" w:color="auto"/>
            <w:left w:val="none" w:sz="0" w:space="0" w:color="auto"/>
            <w:bottom w:val="none" w:sz="0" w:space="0" w:color="auto"/>
            <w:right w:val="none" w:sz="0" w:space="0" w:color="auto"/>
          </w:divBdr>
        </w:div>
        <w:div w:id="2135059048">
          <w:marLeft w:val="0"/>
          <w:marRight w:val="0"/>
          <w:marTop w:val="0"/>
          <w:marBottom w:val="0"/>
          <w:divBdr>
            <w:top w:val="none" w:sz="0" w:space="0" w:color="auto"/>
            <w:left w:val="none" w:sz="0" w:space="0" w:color="auto"/>
            <w:bottom w:val="none" w:sz="0" w:space="0" w:color="auto"/>
            <w:right w:val="none" w:sz="0" w:space="0" w:color="auto"/>
          </w:divBdr>
        </w:div>
        <w:div w:id="1352878674">
          <w:marLeft w:val="0"/>
          <w:marRight w:val="0"/>
          <w:marTop w:val="0"/>
          <w:marBottom w:val="0"/>
          <w:divBdr>
            <w:top w:val="none" w:sz="0" w:space="0" w:color="auto"/>
            <w:left w:val="none" w:sz="0" w:space="0" w:color="auto"/>
            <w:bottom w:val="none" w:sz="0" w:space="0" w:color="auto"/>
            <w:right w:val="none" w:sz="0" w:space="0" w:color="auto"/>
          </w:divBdr>
        </w:div>
        <w:div w:id="1764301223">
          <w:marLeft w:val="0"/>
          <w:marRight w:val="0"/>
          <w:marTop w:val="0"/>
          <w:marBottom w:val="0"/>
          <w:divBdr>
            <w:top w:val="none" w:sz="0" w:space="0" w:color="auto"/>
            <w:left w:val="none" w:sz="0" w:space="0" w:color="auto"/>
            <w:bottom w:val="none" w:sz="0" w:space="0" w:color="auto"/>
            <w:right w:val="none" w:sz="0" w:space="0" w:color="auto"/>
          </w:divBdr>
          <w:divsChild>
            <w:div w:id="474563565">
              <w:marLeft w:val="-75"/>
              <w:marRight w:val="0"/>
              <w:marTop w:val="30"/>
              <w:marBottom w:val="30"/>
              <w:divBdr>
                <w:top w:val="none" w:sz="0" w:space="0" w:color="auto"/>
                <w:left w:val="none" w:sz="0" w:space="0" w:color="auto"/>
                <w:bottom w:val="none" w:sz="0" w:space="0" w:color="auto"/>
                <w:right w:val="none" w:sz="0" w:space="0" w:color="auto"/>
              </w:divBdr>
              <w:divsChild>
                <w:div w:id="1083843978">
                  <w:marLeft w:val="0"/>
                  <w:marRight w:val="0"/>
                  <w:marTop w:val="0"/>
                  <w:marBottom w:val="0"/>
                  <w:divBdr>
                    <w:top w:val="none" w:sz="0" w:space="0" w:color="auto"/>
                    <w:left w:val="none" w:sz="0" w:space="0" w:color="auto"/>
                    <w:bottom w:val="none" w:sz="0" w:space="0" w:color="auto"/>
                    <w:right w:val="none" w:sz="0" w:space="0" w:color="auto"/>
                  </w:divBdr>
                  <w:divsChild>
                    <w:div w:id="1520924639">
                      <w:marLeft w:val="0"/>
                      <w:marRight w:val="0"/>
                      <w:marTop w:val="0"/>
                      <w:marBottom w:val="0"/>
                      <w:divBdr>
                        <w:top w:val="none" w:sz="0" w:space="0" w:color="auto"/>
                        <w:left w:val="none" w:sz="0" w:space="0" w:color="auto"/>
                        <w:bottom w:val="none" w:sz="0" w:space="0" w:color="auto"/>
                        <w:right w:val="none" w:sz="0" w:space="0" w:color="auto"/>
                      </w:divBdr>
                    </w:div>
                  </w:divsChild>
                </w:div>
                <w:div w:id="1767191913">
                  <w:marLeft w:val="0"/>
                  <w:marRight w:val="0"/>
                  <w:marTop w:val="0"/>
                  <w:marBottom w:val="0"/>
                  <w:divBdr>
                    <w:top w:val="none" w:sz="0" w:space="0" w:color="auto"/>
                    <w:left w:val="none" w:sz="0" w:space="0" w:color="auto"/>
                    <w:bottom w:val="none" w:sz="0" w:space="0" w:color="auto"/>
                    <w:right w:val="none" w:sz="0" w:space="0" w:color="auto"/>
                  </w:divBdr>
                  <w:divsChild>
                    <w:div w:id="864564951">
                      <w:marLeft w:val="0"/>
                      <w:marRight w:val="0"/>
                      <w:marTop w:val="0"/>
                      <w:marBottom w:val="0"/>
                      <w:divBdr>
                        <w:top w:val="none" w:sz="0" w:space="0" w:color="auto"/>
                        <w:left w:val="none" w:sz="0" w:space="0" w:color="auto"/>
                        <w:bottom w:val="none" w:sz="0" w:space="0" w:color="auto"/>
                        <w:right w:val="none" w:sz="0" w:space="0" w:color="auto"/>
                      </w:divBdr>
                    </w:div>
                  </w:divsChild>
                </w:div>
                <w:div w:id="1766346060">
                  <w:marLeft w:val="0"/>
                  <w:marRight w:val="0"/>
                  <w:marTop w:val="0"/>
                  <w:marBottom w:val="0"/>
                  <w:divBdr>
                    <w:top w:val="none" w:sz="0" w:space="0" w:color="auto"/>
                    <w:left w:val="none" w:sz="0" w:space="0" w:color="auto"/>
                    <w:bottom w:val="none" w:sz="0" w:space="0" w:color="auto"/>
                    <w:right w:val="none" w:sz="0" w:space="0" w:color="auto"/>
                  </w:divBdr>
                  <w:divsChild>
                    <w:div w:id="480191566">
                      <w:marLeft w:val="0"/>
                      <w:marRight w:val="0"/>
                      <w:marTop w:val="0"/>
                      <w:marBottom w:val="0"/>
                      <w:divBdr>
                        <w:top w:val="none" w:sz="0" w:space="0" w:color="auto"/>
                        <w:left w:val="none" w:sz="0" w:space="0" w:color="auto"/>
                        <w:bottom w:val="none" w:sz="0" w:space="0" w:color="auto"/>
                        <w:right w:val="none" w:sz="0" w:space="0" w:color="auto"/>
                      </w:divBdr>
                    </w:div>
                  </w:divsChild>
                </w:div>
                <w:div w:id="229582244">
                  <w:marLeft w:val="0"/>
                  <w:marRight w:val="0"/>
                  <w:marTop w:val="0"/>
                  <w:marBottom w:val="0"/>
                  <w:divBdr>
                    <w:top w:val="none" w:sz="0" w:space="0" w:color="auto"/>
                    <w:left w:val="none" w:sz="0" w:space="0" w:color="auto"/>
                    <w:bottom w:val="none" w:sz="0" w:space="0" w:color="auto"/>
                    <w:right w:val="none" w:sz="0" w:space="0" w:color="auto"/>
                  </w:divBdr>
                  <w:divsChild>
                    <w:div w:id="2022538903">
                      <w:marLeft w:val="0"/>
                      <w:marRight w:val="0"/>
                      <w:marTop w:val="0"/>
                      <w:marBottom w:val="0"/>
                      <w:divBdr>
                        <w:top w:val="none" w:sz="0" w:space="0" w:color="auto"/>
                        <w:left w:val="none" w:sz="0" w:space="0" w:color="auto"/>
                        <w:bottom w:val="none" w:sz="0" w:space="0" w:color="auto"/>
                        <w:right w:val="none" w:sz="0" w:space="0" w:color="auto"/>
                      </w:divBdr>
                    </w:div>
                  </w:divsChild>
                </w:div>
                <w:div w:id="2095734162">
                  <w:marLeft w:val="0"/>
                  <w:marRight w:val="0"/>
                  <w:marTop w:val="0"/>
                  <w:marBottom w:val="0"/>
                  <w:divBdr>
                    <w:top w:val="none" w:sz="0" w:space="0" w:color="auto"/>
                    <w:left w:val="none" w:sz="0" w:space="0" w:color="auto"/>
                    <w:bottom w:val="none" w:sz="0" w:space="0" w:color="auto"/>
                    <w:right w:val="none" w:sz="0" w:space="0" w:color="auto"/>
                  </w:divBdr>
                  <w:divsChild>
                    <w:div w:id="148907611">
                      <w:marLeft w:val="0"/>
                      <w:marRight w:val="0"/>
                      <w:marTop w:val="0"/>
                      <w:marBottom w:val="0"/>
                      <w:divBdr>
                        <w:top w:val="none" w:sz="0" w:space="0" w:color="auto"/>
                        <w:left w:val="none" w:sz="0" w:space="0" w:color="auto"/>
                        <w:bottom w:val="none" w:sz="0" w:space="0" w:color="auto"/>
                        <w:right w:val="none" w:sz="0" w:space="0" w:color="auto"/>
                      </w:divBdr>
                    </w:div>
                  </w:divsChild>
                </w:div>
                <w:div w:id="2071421821">
                  <w:marLeft w:val="0"/>
                  <w:marRight w:val="0"/>
                  <w:marTop w:val="0"/>
                  <w:marBottom w:val="0"/>
                  <w:divBdr>
                    <w:top w:val="none" w:sz="0" w:space="0" w:color="auto"/>
                    <w:left w:val="none" w:sz="0" w:space="0" w:color="auto"/>
                    <w:bottom w:val="none" w:sz="0" w:space="0" w:color="auto"/>
                    <w:right w:val="none" w:sz="0" w:space="0" w:color="auto"/>
                  </w:divBdr>
                  <w:divsChild>
                    <w:div w:id="1591505251">
                      <w:marLeft w:val="0"/>
                      <w:marRight w:val="0"/>
                      <w:marTop w:val="0"/>
                      <w:marBottom w:val="0"/>
                      <w:divBdr>
                        <w:top w:val="none" w:sz="0" w:space="0" w:color="auto"/>
                        <w:left w:val="none" w:sz="0" w:space="0" w:color="auto"/>
                        <w:bottom w:val="none" w:sz="0" w:space="0" w:color="auto"/>
                        <w:right w:val="none" w:sz="0" w:space="0" w:color="auto"/>
                      </w:divBdr>
                    </w:div>
                  </w:divsChild>
                </w:div>
                <w:div w:id="1122454093">
                  <w:marLeft w:val="0"/>
                  <w:marRight w:val="0"/>
                  <w:marTop w:val="0"/>
                  <w:marBottom w:val="0"/>
                  <w:divBdr>
                    <w:top w:val="none" w:sz="0" w:space="0" w:color="auto"/>
                    <w:left w:val="none" w:sz="0" w:space="0" w:color="auto"/>
                    <w:bottom w:val="none" w:sz="0" w:space="0" w:color="auto"/>
                    <w:right w:val="none" w:sz="0" w:space="0" w:color="auto"/>
                  </w:divBdr>
                  <w:divsChild>
                    <w:div w:id="1698120006">
                      <w:marLeft w:val="0"/>
                      <w:marRight w:val="0"/>
                      <w:marTop w:val="0"/>
                      <w:marBottom w:val="0"/>
                      <w:divBdr>
                        <w:top w:val="none" w:sz="0" w:space="0" w:color="auto"/>
                        <w:left w:val="none" w:sz="0" w:space="0" w:color="auto"/>
                        <w:bottom w:val="none" w:sz="0" w:space="0" w:color="auto"/>
                        <w:right w:val="none" w:sz="0" w:space="0" w:color="auto"/>
                      </w:divBdr>
                    </w:div>
                  </w:divsChild>
                </w:div>
                <w:div w:id="190652999">
                  <w:marLeft w:val="0"/>
                  <w:marRight w:val="0"/>
                  <w:marTop w:val="0"/>
                  <w:marBottom w:val="0"/>
                  <w:divBdr>
                    <w:top w:val="none" w:sz="0" w:space="0" w:color="auto"/>
                    <w:left w:val="none" w:sz="0" w:space="0" w:color="auto"/>
                    <w:bottom w:val="none" w:sz="0" w:space="0" w:color="auto"/>
                    <w:right w:val="none" w:sz="0" w:space="0" w:color="auto"/>
                  </w:divBdr>
                  <w:divsChild>
                    <w:div w:id="2132170188">
                      <w:marLeft w:val="0"/>
                      <w:marRight w:val="0"/>
                      <w:marTop w:val="0"/>
                      <w:marBottom w:val="0"/>
                      <w:divBdr>
                        <w:top w:val="none" w:sz="0" w:space="0" w:color="auto"/>
                        <w:left w:val="none" w:sz="0" w:space="0" w:color="auto"/>
                        <w:bottom w:val="none" w:sz="0" w:space="0" w:color="auto"/>
                        <w:right w:val="none" w:sz="0" w:space="0" w:color="auto"/>
                      </w:divBdr>
                    </w:div>
                  </w:divsChild>
                </w:div>
                <w:div w:id="1566452663">
                  <w:marLeft w:val="0"/>
                  <w:marRight w:val="0"/>
                  <w:marTop w:val="0"/>
                  <w:marBottom w:val="0"/>
                  <w:divBdr>
                    <w:top w:val="none" w:sz="0" w:space="0" w:color="auto"/>
                    <w:left w:val="none" w:sz="0" w:space="0" w:color="auto"/>
                    <w:bottom w:val="none" w:sz="0" w:space="0" w:color="auto"/>
                    <w:right w:val="none" w:sz="0" w:space="0" w:color="auto"/>
                  </w:divBdr>
                  <w:divsChild>
                    <w:div w:id="2130396454">
                      <w:marLeft w:val="0"/>
                      <w:marRight w:val="0"/>
                      <w:marTop w:val="0"/>
                      <w:marBottom w:val="0"/>
                      <w:divBdr>
                        <w:top w:val="none" w:sz="0" w:space="0" w:color="auto"/>
                        <w:left w:val="none" w:sz="0" w:space="0" w:color="auto"/>
                        <w:bottom w:val="none" w:sz="0" w:space="0" w:color="auto"/>
                        <w:right w:val="none" w:sz="0" w:space="0" w:color="auto"/>
                      </w:divBdr>
                    </w:div>
                  </w:divsChild>
                </w:div>
                <w:div w:id="1093862992">
                  <w:marLeft w:val="0"/>
                  <w:marRight w:val="0"/>
                  <w:marTop w:val="0"/>
                  <w:marBottom w:val="0"/>
                  <w:divBdr>
                    <w:top w:val="none" w:sz="0" w:space="0" w:color="auto"/>
                    <w:left w:val="none" w:sz="0" w:space="0" w:color="auto"/>
                    <w:bottom w:val="none" w:sz="0" w:space="0" w:color="auto"/>
                    <w:right w:val="none" w:sz="0" w:space="0" w:color="auto"/>
                  </w:divBdr>
                  <w:divsChild>
                    <w:div w:id="411241895">
                      <w:marLeft w:val="0"/>
                      <w:marRight w:val="0"/>
                      <w:marTop w:val="0"/>
                      <w:marBottom w:val="0"/>
                      <w:divBdr>
                        <w:top w:val="none" w:sz="0" w:space="0" w:color="auto"/>
                        <w:left w:val="none" w:sz="0" w:space="0" w:color="auto"/>
                        <w:bottom w:val="none" w:sz="0" w:space="0" w:color="auto"/>
                        <w:right w:val="none" w:sz="0" w:space="0" w:color="auto"/>
                      </w:divBdr>
                    </w:div>
                  </w:divsChild>
                </w:div>
                <w:div w:id="1487278438">
                  <w:marLeft w:val="0"/>
                  <w:marRight w:val="0"/>
                  <w:marTop w:val="0"/>
                  <w:marBottom w:val="0"/>
                  <w:divBdr>
                    <w:top w:val="none" w:sz="0" w:space="0" w:color="auto"/>
                    <w:left w:val="none" w:sz="0" w:space="0" w:color="auto"/>
                    <w:bottom w:val="none" w:sz="0" w:space="0" w:color="auto"/>
                    <w:right w:val="none" w:sz="0" w:space="0" w:color="auto"/>
                  </w:divBdr>
                  <w:divsChild>
                    <w:div w:id="959148803">
                      <w:marLeft w:val="0"/>
                      <w:marRight w:val="0"/>
                      <w:marTop w:val="0"/>
                      <w:marBottom w:val="0"/>
                      <w:divBdr>
                        <w:top w:val="none" w:sz="0" w:space="0" w:color="auto"/>
                        <w:left w:val="none" w:sz="0" w:space="0" w:color="auto"/>
                        <w:bottom w:val="none" w:sz="0" w:space="0" w:color="auto"/>
                        <w:right w:val="none" w:sz="0" w:space="0" w:color="auto"/>
                      </w:divBdr>
                    </w:div>
                  </w:divsChild>
                </w:div>
                <w:div w:id="2072147637">
                  <w:marLeft w:val="0"/>
                  <w:marRight w:val="0"/>
                  <w:marTop w:val="0"/>
                  <w:marBottom w:val="0"/>
                  <w:divBdr>
                    <w:top w:val="none" w:sz="0" w:space="0" w:color="auto"/>
                    <w:left w:val="none" w:sz="0" w:space="0" w:color="auto"/>
                    <w:bottom w:val="none" w:sz="0" w:space="0" w:color="auto"/>
                    <w:right w:val="none" w:sz="0" w:space="0" w:color="auto"/>
                  </w:divBdr>
                  <w:divsChild>
                    <w:div w:id="169681151">
                      <w:marLeft w:val="0"/>
                      <w:marRight w:val="0"/>
                      <w:marTop w:val="0"/>
                      <w:marBottom w:val="0"/>
                      <w:divBdr>
                        <w:top w:val="none" w:sz="0" w:space="0" w:color="auto"/>
                        <w:left w:val="none" w:sz="0" w:space="0" w:color="auto"/>
                        <w:bottom w:val="none" w:sz="0" w:space="0" w:color="auto"/>
                        <w:right w:val="none" w:sz="0" w:space="0" w:color="auto"/>
                      </w:divBdr>
                    </w:div>
                  </w:divsChild>
                </w:div>
                <w:div w:id="1783960908">
                  <w:marLeft w:val="0"/>
                  <w:marRight w:val="0"/>
                  <w:marTop w:val="0"/>
                  <w:marBottom w:val="0"/>
                  <w:divBdr>
                    <w:top w:val="none" w:sz="0" w:space="0" w:color="auto"/>
                    <w:left w:val="none" w:sz="0" w:space="0" w:color="auto"/>
                    <w:bottom w:val="none" w:sz="0" w:space="0" w:color="auto"/>
                    <w:right w:val="none" w:sz="0" w:space="0" w:color="auto"/>
                  </w:divBdr>
                  <w:divsChild>
                    <w:div w:id="809791005">
                      <w:marLeft w:val="0"/>
                      <w:marRight w:val="0"/>
                      <w:marTop w:val="0"/>
                      <w:marBottom w:val="0"/>
                      <w:divBdr>
                        <w:top w:val="none" w:sz="0" w:space="0" w:color="auto"/>
                        <w:left w:val="none" w:sz="0" w:space="0" w:color="auto"/>
                        <w:bottom w:val="none" w:sz="0" w:space="0" w:color="auto"/>
                        <w:right w:val="none" w:sz="0" w:space="0" w:color="auto"/>
                      </w:divBdr>
                    </w:div>
                  </w:divsChild>
                </w:div>
                <w:div w:id="943416240">
                  <w:marLeft w:val="0"/>
                  <w:marRight w:val="0"/>
                  <w:marTop w:val="0"/>
                  <w:marBottom w:val="0"/>
                  <w:divBdr>
                    <w:top w:val="none" w:sz="0" w:space="0" w:color="auto"/>
                    <w:left w:val="none" w:sz="0" w:space="0" w:color="auto"/>
                    <w:bottom w:val="none" w:sz="0" w:space="0" w:color="auto"/>
                    <w:right w:val="none" w:sz="0" w:space="0" w:color="auto"/>
                  </w:divBdr>
                  <w:divsChild>
                    <w:div w:id="146560117">
                      <w:marLeft w:val="0"/>
                      <w:marRight w:val="0"/>
                      <w:marTop w:val="0"/>
                      <w:marBottom w:val="0"/>
                      <w:divBdr>
                        <w:top w:val="none" w:sz="0" w:space="0" w:color="auto"/>
                        <w:left w:val="none" w:sz="0" w:space="0" w:color="auto"/>
                        <w:bottom w:val="none" w:sz="0" w:space="0" w:color="auto"/>
                        <w:right w:val="none" w:sz="0" w:space="0" w:color="auto"/>
                      </w:divBdr>
                    </w:div>
                  </w:divsChild>
                </w:div>
                <w:div w:id="1159541344">
                  <w:marLeft w:val="0"/>
                  <w:marRight w:val="0"/>
                  <w:marTop w:val="0"/>
                  <w:marBottom w:val="0"/>
                  <w:divBdr>
                    <w:top w:val="none" w:sz="0" w:space="0" w:color="auto"/>
                    <w:left w:val="none" w:sz="0" w:space="0" w:color="auto"/>
                    <w:bottom w:val="none" w:sz="0" w:space="0" w:color="auto"/>
                    <w:right w:val="none" w:sz="0" w:space="0" w:color="auto"/>
                  </w:divBdr>
                  <w:divsChild>
                    <w:div w:id="138084474">
                      <w:marLeft w:val="0"/>
                      <w:marRight w:val="0"/>
                      <w:marTop w:val="0"/>
                      <w:marBottom w:val="0"/>
                      <w:divBdr>
                        <w:top w:val="none" w:sz="0" w:space="0" w:color="auto"/>
                        <w:left w:val="none" w:sz="0" w:space="0" w:color="auto"/>
                        <w:bottom w:val="none" w:sz="0" w:space="0" w:color="auto"/>
                        <w:right w:val="none" w:sz="0" w:space="0" w:color="auto"/>
                      </w:divBdr>
                    </w:div>
                  </w:divsChild>
                </w:div>
                <w:div w:id="1165559538">
                  <w:marLeft w:val="0"/>
                  <w:marRight w:val="0"/>
                  <w:marTop w:val="0"/>
                  <w:marBottom w:val="0"/>
                  <w:divBdr>
                    <w:top w:val="none" w:sz="0" w:space="0" w:color="auto"/>
                    <w:left w:val="none" w:sz="0" w:space="0" w:color="auto"/>
                    <w:bottom w:val="none" w:sz="0" w:space="0" w:color="auto"/>
                    <w:right w:val="none" w:sz="0" w:space="0" w:color="auto"/>
                  </w:divBdr>
                  <w:divsChild>
                    <w:div w:id="661811463">
                      <w:marLeft w:val="0"/>
                      <w:marRight w:val="0"/>
                      <w:marTop w:val="0"/>
                      <w:marBottom w:val="0"/>
                      <w:divBdr>
                        <w:top w:val="none" w:sz="0" w:space="0" w:color="auto"/>
                        <w:left w:val="none" w:sz="0" w:space="0" w:color="auto"/>
                        <w:bottom w:val="none" w:sz="0" w:space="0" w:color="auto"/>
                        <w:right w:val="none" w:sz="0" w:space="0" w:color="auto"/>
                      </w:divBdr>
                    </w:div>
                  </w:divsChild>
                </w:div>
                <w:div w:id="542526751">
                  <w:marLeft w:val="0"/>
                  <w:marRight w:val="0"/>
                  <w:marTop w:val="0"/>
                  <w:marBottom w:val="0"/>
                  <w:divBdr>
                    <w:top w:val="none" w:sz="0" w:space="0" w:color="auto"/>
                    <w:left w:val="none" w:sz="0" w:space="0" w:color="auto"/>
                    <w:bottom w:val="none" w:sz="0" w:space="0" w:color="auto"/>
                    <w:right w:val="none" w:sz="0" w:space="0" w:color="auto"/>
                  </w:divBdr>
                  <w:divsChild>
                    <w:div w:id="1898858111">
                      <w:marLeft w:val="0"/>
                      <w:marRight w:val="0"/>
                      <w:marTop w:val="0"/>
                      <w:marBottom w:val="0"/>
                      <w:divBdr>
                        <w:top w:val="none" w:sz="0" w:space="0" w:color="auto"/>
                        <w:left w:val="none" w:sz="0" w:space="0" w:color="auto"/>
                        <w:bottom w:val="none" w:sz="0" w:space="0" w:color="auto"/>
                        <w:right w:val="none" w:sz="0" w:space="0" w:color="auto"/>
                      </w:divBdr>
                    </w:div>
                  </w:divsChild>
                </w:div>
                <w:div w:id="41635280">
                  <w:marLeft w:val="0"/>
                  <w:marRight w:val="0"/>
                  <w:marTop w:val="0"/>
                  <w:marBottom w:val="0"/>
                  <w:divBdr>
                    <w:top w:val="none" w:sz="0" w:space="0" w:color="auto"/>
                    <w:left w:val="none" w:sz="0" w:space="0" w:color="auto"/>
                    <w:bottom w:val="none" w:sz="0" w:space="0" w:color="auto"/>
                    <w:right w:val="none" w:sz="0" w:space="0" w:color="auto"/>
                  </w:divBdr>
                  <w:divsChild>
                    <w:div w:id="1023435846">
                      <w:marLeft w:val="0"/>
                      <w:marRight w:val="0"/>
                      <w:marTop w:val="0"/>
                      <w:marBottom w:val="0"/>
                      <w:divBdr>
                        <w:top w:val="none" w:sz="0" w:space="0" w:color="auto"/>
                        <w:left w:val="none" w:sz="0" w:space="0" w:color="auto"/>
                        <w:bottom w:val="none" w:sz="0" w:space="0" w:color="auto"/>
                        <w:right w:val="none" w:sz="0" w:space="0" w:color="auto"/>
                      </w:divBdr>
                    </w:div>
                  </w:divsChild>
                </w:div>
                <w:div w:id="1620449913">
                  <w:marLeft w:val="0"/>
                  <w:marRight w:val="0"/>
                  <w:marTop w:val="0"/>
                  <w:marBottom w:val="0"/>
                  <w:divBdr>
                    <w:top w:val="none" w:sz="0" w:space="0" w:color="auto"/>
                    <w:left w:val="none" w:sz="0" w:space="0" w:color="auto"/>
                    <w:bottom w:val="none" w:sz="0" w:space="0" w:color="auto"/>
                    <w:right w:val="none" w:sz="0" w:space="0" w:color="auto"/>
                  </w:divBdr>
                  <w:divsChild>
                    <w:div w:id="973174474">
                      <w:marLeft w:val="0"/>
                      <w:marRight w:val="0"/>
                      <w:marTop w:val="0"/>
                      <w:marBottom w:val="0"/>
                      <w:divBdr>
                        <w:top w:val="none" w:sz="0" w:space="0" w:color="auto"/>
                        <w:left w:val="none" w:sz="0" w:space="0" w:color="auto"/>
                        <w:bottom w:val="none" w:sz="0" w:space="0" w:color="auto"/>
                        <w:right w:val="none" w:sz="0" w:space="0" w:color="auto"/>
                      </w:divBdr>
                    </w:div>
                  </w:divsChild>
                </w:div>
                <w:div w:id="1519661136">
                  <w:marLeft w:val="0"/>
                  <w:marRight w:val="0"/>
                  <w:marTop w:val="0"/>
                  <w:marBottom w:val="0"/>
                  <w:divBdr>
                    <w:top w:val="none" w:sz="0" w:space="0" w:color="auto"/>
                    <w:left w:val="none" w:sz="0" w:space="0" w:color="auto"/>
                    <w:bottom w:val="none" w:sz="0" w:space="0" w:color="auto"/>
                    <w:right w:val="none" w:sz="0" w:space="0" w:color="auto"/>
                  </w:divBdr>
                  <w:divsChild>
                    <w:div w:id="595554327">
                      <w:marLeft w:val="0"/>
                      <w:marRight w:val="0"/>
                      <w:marTop w:val="0"/>
                      <w:marBottom w:val="0"/>
                      <w:divBdr>
                        <w:top w:val="none" w:sz="0" w:space="0" w:color="auto"/>
                        <w:left w:val="none" w:sz="0" w:space="0" w:color="auto"/>
                        <w:bottom w:val="none" w:sz="0" w:space="0" w:color="auto"/>
                        <w:right w:val="none" w:sz="0" w:space="0" w:color="auto"/>
                      </w:divBdr>
                    </w:div>
                  </w:divsChild>
                </w:div>
                <w:div w:id="676691462">
                  <w:marLeft w:val="0"/>
                  <w:marRight w:val="0"/>
                  <w:marTop w:val="0"/>
                  <w:marBottom w:val="0"/>
                  <w:divBdr>
                    <w:top w:val="none" w:sz="0" w:space="0" w:color="auto"/>
                    <w:left w:val="none" w:sz="0" w:space="0" w:color="auto"/>
                    <w:bottom w:val="none" w:sz="0" w:space="0" w:color="auto"/>
                    <w:right w:val="none" w:sz="0" w:space="0" w:color="auto"/>
                  </w:divBdr>
                  <w:divsChild>
                    <w:div w:id="38289550">
                      <w:marLeft w:val="0"/>
                      <w:marRight w:val="0"/>
                      <w:marTop w:val="0"/>
                      <w:marBottom w:val="0"/>
                      <w:divBdr>
                        <w:top w:val="none" w:sz="0" w:space="0" w:color="auto"/>
                        <w:left w:val="none" w:sz="0" w:space="0" w:color="auto"/>
                        <w:bottom w:val="none" w:sz="0" w:space="0" w:color="auto"/>
                        <w:right w:val="none" w:sz="0" w:space="0" w:color="auto"/>
                      </w:divBdr>
                    </w:div>
                  </w:divsChild>
                </w:div>
                <w:div w:id="2099984382">
                  <w:marLeft w:val="0"/>
                  <w:marRight w:val="0"/>
                  <w:marTop w:val="0"/>
                  <w:marBottom w:val="0"/>
                  <w:divBdr>
                    <w:top w:val="none" w:sz="0" w:space="0" w:color="auto"/>
                    <w:left w:val="none" w:sz="0" w:space="0" w:color="auto"/>
                    <w:bottom w:val="none" w:sz="0" w:space="0" w:color="auto"/>
                    <w:right w:val="none" w:sz="0" w:space="0" w:color="auto"/>
                  </w:divBdr>
                  <w:divsChild>
                    <w:div w:id="1660034143">
                      <w:marLeft w:val="0"/>
                      <w:marRight w:val="0"/>
                      <w:marTop w:val="0"/>
                      <w:marBottom w:val="0"/>
                      <w:divBdr>
                        <w:top w:val="none" w:sz="0" w:space="0" w:color="auto"/>
                        <w:left w:val="none" w:sz="0" w:space="0" w:color="auto"/>
                        <w:bottom w:val="none" w:sz="0" w:space="0" w:color="auto"/>
                        <w:right w:val="none" w:sz="0" w:space="0" w:color="auto"/>
                      </w:divBdr>
                    </w:div>
                  </w:divsChild>
                </w:div>
                <w:div w:id="1707020790">
                  <w:marLeft w:val="0"/>
                  <w:marRight w:val="0"/>
                  <w:marTop w:val="0"/>
                  <w:marBottom w:val="0"/>
                  <w:divBdr>
                    <w:top w:val="none" w:sz="0" w:space="0" w:color="auto"/>
                    <w:left w:val="none" w:sz="0" w:space="0" w:color="auto"/>
                    <w:bottom w:val="none" w:sz="0" w:space="0" w:color="auto"/>
                    <w:right w:val="none" w:sz="0" w:space="0" w:color="auto"/>
                  </w:divBdr>
                  <w:divsChild>
                    <w:div w:id="616180448">
                      <w:marLeft w:val="0"/>
                      <w:marRight w:val="0"/>
                      <w:marTop w:val="0"/>
                      <w:marBottom w:val="0"/>
                      <w:divBdr>
                        <w:top w:val="none" w:sz="0" w:space="0" w:color="auto"/>
                        <w:left w:val="none" w:sz="0" w:space="0" w:color="auto"/>
                        <w:bottom w:val="none" w:sz="0" w:space="0" w:color="auto"/>
                        <w:right w:val="none" w:sz="0" w:space="0" w:color="auto"/>
                      </w:divBdr>
                    </w:div>
                  </w:divsChild>
                </w:div>
                <w:div w:id="1754550855">
                  <w:marLeft w:val="0"/>
                  <w:marRight w:val="0"/>
                  <w:marTop w:val="0"/>
                  <w:marBottom w:val="0"/>
                  <w:divBdr>
                    <w:top w:val="none" w:sz="0" w:space="0" w:color="auto"/>
                    <w:left w:val="none" w:sz="0" w:space="0" w:color="auto"/>
                    <w:bottom w:val="none" w:sz="0" w:space="0" w:color="auto"/>
                    <w:right w:val="none" w:sz="0" w:space="0" w:color="auto"/>
                  </w:divBdr>
                  <w:divsChild>
                    <w:div w:id="171653310">
                      <w:marLeft w:val="0"/>
                      <w:marRight w:val="0"/>
                      <w:marTop w:val="0"/>
                      <w:marBottom w:val="0"/>
                      <w:divBdr>
                        <w:top w:val="none" w:sz="0" w:space="0" w:color="auto"/>
                        <w:left w:val="none" w:sz="0" w:space="0" w:color="auto"/>
                        <w:bottom w:val="none" w:sz="0" w:space="0" w:color="auto"/>
                        <w:right w:val="none" w:sz="0" w:space="0" w:color="auto"/>
                      </w:divBdr>
                    </w:div>
                  </w:divsChild>
                </w:div>
                <w:div w:id="551579491">
                  <w:marLeft w:val="0"/>
                  <w:marRight w:val="0"/>
                  <w:marTop w:val="0"/>
                  <w:marBottom w:val="0"/>
                  <w:divBdr>
                    <w:top w:val="none" w:sz="0" w:space="0" w:color="auto"/>
                    <w:left w:val="none" w:sz="0" w:space="0" w:color="auto"/>
                    <w:bottom w:val="none" w:sz="0" w:space="0" w:color="auto"/>
                    <w:right w:val="none" w:sz="0" w:space="0" w:color="auto"/>
                  </w:divBdr>
                  <w:divsChild>
                    <w:div w:id="266501400">
                      <w:marLeft w:val="0"/>
                      <w:marRight w:val="0"/>
                      <w:marTop w:val="0"/>
                      <w:marBottom w:val="0"/>
                      <w:divBdr>
                        <w:top w:val="none" w:sz="0" w:space="0" w:color="auto"/>
                        <w:left w:val="none" w:sz="0" w:space="0" w:color="auto"/>
                        <w:bottom w:val="none" w:sz="0" w:space="0" w:color="auto"/>
                        <w:right w:val="none" w:sz="0" w:space="0" w:color="auto"/>
                      </w:divBdr>
                    </w:div>
                  </w:divsChild>
                </w:div>
                <w:div w:id="981544605">
                  <w:marLeft w:val="0"/>
                  <w:marRight w:val="0"/>
                  <w:marTop w:val="0"/>
                  <w:marBottom w:val="0"/>
                  <w:divBdr>
                    <w:top w:val="none" w:sz="0" w:space="0" w:color="auto"/>
                    <w:left w:val="none" w:sz="0" w:space="0" w:color="auto"/>
                    <w:bottom w:val="none" w:sz="0" w:space="0" w:color="auto"/>
                    <w:right w:val="none" w:sz="0" w:space="0" w:color="auto"/>
                  </w:divBdr>
                  <w:divsChild>
                    <w:div w:id="1314259936">
                      <w:marLeft w:val="0"/>
                      <w:marRight w:val="0"/>
                      <w:marTop w:val="0"/>
                      <w:marBottom w:val="0"/>
                      <w:divBdr>
                        <w:top w:val="none" w:sz="0" w:space="0" w:color="auto"/>
                        <w:left w:val="none" w:sz="0" w:space="0" w:color="auto"/>
                        <w:bottom w:val="none" w:sz="0" w:space="0" w:color="auto"/>
                        <w:right w:val="none" w:sz="0" w:space="0" w:color="auto"/>
                      </w:divBdr>
                    </w:div>
                  </w:divsChild>
                </w:div>
                <w:div w:id="1809980955">
                  <w:marLeft w:val="0"/>
                  <w:marRight w:val="0"/>
                  <w:marTop w:val="0"/>
                  <w:marBottom w:val="0"/>
                  <w:divBdr>
                    <w:top w:val="none" w:sz="0" w:space="0" w:color="auto"/>
                    <w:left w:val="none" w:sz="0" w:space="0" w:color="auto"/>
                    <w:bottom w:val="none" w:sz="0" w:space="0" w:color="auto"/>
                    <w:right w:val="none" w:sz="0" w:space="0" w:color="auto"/>
                  </w:divBdr>
                  <w:divsChild>
                    <w:div w:id="1413508794">
                      <w:marLeft w:val="0"/>
                      <w:marRight w:val="0"/>
                      <w:marTop w:val="0"/>
                      <w:marBottom w:val="0"/>
                      <w:divBdr>
                        <w:top w:val="none" w:sz="0" w:space="0" w:color="auto"/>
                        <w:left w:val="none" w:sz="0" w:space="0" w:color="auto"/>
                        <w:bottom w:val="none" w:sz="0" w:space="0" w:color="auto"/>
                        <w:right w:val="none" w:sz="0" w:space="0" w:color="auto"/>
                      </w:divBdr>
                    </w:div>
                  </w:divsChild>
                </w:div>
                <w:div w:id="629479977">
                  <w:marLeft w:val="0"/>
                  <w:marRight w:val="0"/>
                  <w:marTop w:val="0"/>
                  <w:marBottom w:val="0"/>
                  <w:divBdr>
                    <w:top w:val="none" w:sz="0" w:space="0" w:color="auto"/>
                    <w:left w:val="none" w:sz="0" w:space="0" w:color="auto"/>
                    <w:bottom w:val="none" w:sz="0" w:space="0" w:color="auto"/>
                    <w:right w:val="none" w:sz="0" w:space="0" w:color="auto"/>
                  </w:divBdr>
                  <w:divsChild>
                    <w:div w:id="37823628">
                      <w:marLeft w:val="0"/>
                      <w:marRight w:val="0"/>
                      <w:marTop w:val="0"/>
                      <w:marBottom w:val="0"/>
                      <w:divBdr>
                        <w:top w:val="none" w:sz="0" w:space="0" w:color="auto"/>
                        <w:left w:val="none" w:sz="0" w:space="0" w:color="auto"/>
                        <w:bottom w:val="none" w:sz="0" w:space="0" w:color="auto"/>
                        <w:right w:val="none" w:sz="0" w:space="0" w:color="auto"/>
                      </w:divBdr>
                    </w:div>
                  </w:divsChild>
                </w:div>
                <w:div w:id="1259406017">
                  <w:marLeft w:val="0"/>
                  <w:marRight w:val="0"/>
                  <w:marTop w:val="0"/>
                  <w:marBottom w:val="0"/>
                  <w:divBdr>
                    <w:top w:val="none" w:sz="0" w:space="0" w:color="auto"/>
                    <w:left w:val="none" w:sz="0" w:space="0" w:color="auto"/>
                    <w:bottom w:val="none" w:sz="0" w:space="0" w:color="auto"/>
                    <w:right w:val="none" w:sz="0" w:space="0" w:color="auto"/>
                  </w:divBdr>
                  <w:divsChild>
                    <w:div w:id="864365036">
                      <w:marLeft w:val="0"/>
                      <w:marRight w:val="0"/>
                      <w:marTop w:val="0"/>
                      <w:marBottom w:val="0"/>
                      <w:divBdr>
                        <w:top w:val="none" w:sz="0" w:space="0" w:color="auto"/>
                        <w:left w:val="none" w:sz="0" w:space="0" w:color="auto"/>
                        <w:bottom w:val="none" w:sz="0" w:space="0" w:color="auto"/>
                        <w:right w:val="none" w:sz="0" w:space="0" w:color="auto"/>
                      </w:divBdr>
                    </w:div>
                  </w:divsChild>
                </w:div>
                <w:div w:id="528686256">
                  <w:marLeft w:val="0"/>
                  <w:marRight w:val="0"/>
                  <w:marTop w:val="0"/>
                  <w:marBottom w:val="0"/>
                  <w:divBdr>
                    <w:top w:val="none" w:sz="0" w:space="0" w:color="auto"/>
                    <w:left w:val="none" w:sz="0" w:space="0" w:color="auto"/>
                    <w:bottom w:val="none" w:sz="0" w:space="0" w:color="auto"/>
                    <w:right w:val="none" w:sz="0" w:space="0" w:color="auto"/>
                  </w:divBdr>
                  <w:divsChild>
                    <w:div w:id="883443751">
                      <w:marLeft w:val="0"/>
                      <w:marRight w:val="0"/>
                      <w:marTop w:val="0"/>
                      <w:marBottom w:val="0"/>
                      <w:divBdr>
                        <w:top w:val="none" w:sz="0" w:space="0" w:color="auto"/>
                        <w:left w:val="none" w:sz="0" w:space="0" w:color="auto"/>
                        <w:bottom w:val="none" w:sz="0" w:space="0" w:color="auto"/>
                        <w:right w:val="none" w:sz="0" w:space="0" w:color="auto"/>
                      </w:divBdr>
                    </w:div>
                  </w:divsChild>
                </w:div>
                <w:div w:id="1041051627">
                  <w:marLeft w:val="0"/>
                  <w:marRight w:val="0"/>
                  <w:marTop w:val="0"/>
                  <w:marBottom w:val="0"/>
                  <w:divBdr>
                    <w:top w:val="none" w:sz="0" w:space="0" w:color="auto"/>
                    <w:left w:val="none" w:sz="0" w:space="0" w:color="auto"/>
                    <w:bottom w:val="none" w:sz="0" w:space="0" w:color="auto"/>
                    <w:right w:val="none" w:sz="0" w:space="0" w:color="auto"/>
                  </w:divBdr>
                  <w:divsChild>
                    <w:div w:id="613706254">
                      <w:marLeft w:val="0"/>
                      <w:marRight w:val="0"/>
                      <w:marTop w:val="0"/>
                      <w:marBottom w:val="0"/>
                      <w:divBdr>
                        <w:top w:val="none" w:sz="0" w:space="0" w:color="auto"/>
                        <w:left w:val="none" w:sz="0" w:space="0" w:color="auto"/>
                        <w:bottom w:val="none" w:sz="0" w:space="0" w:color="auto"/>
                        <w:right w:val="none" w:sz="0" w:space="0" w:color="auto"/>
                      </w:divBdr>
                    </w:div>
                  </w:divsChild>
                </w:div>
                <w:div w:id="929118056">
                  <w:marLeft w:val="0"/>
                  <w:marRight w:val="0"/>
                  <w:marTop w:val="0"/>
                  <w:marBottom w:val="0"/>
                  <w:divBdr>
                    <w:top w:val="none" w:sz="0" w:space="0" w:color="auto"/>
                    <w:left w:val="none" w:sz="0" w:space="0" w:color="auto"/>
                    <w:bottom w:val="none" w:sz="0" w:space="0" w:color="auto"/>
                    <w:right w:val="none" w:sz="0" w:space="0" w:color="auto"/>
                  </w:divBdr>
                  <w:divsChild>
                    <w:div w:id="1366950843">
                      <w:marLeft w:val="0"/>
                      <w:marRight w:val="0"/>
                      <w:marTop w:val="0"/>
                      <w:marBottom w:val="0"/>
                      <w:divBdr>
                        <w:top w:val="none" w:sz="0" w:space="0" w:color="auto"/>
                        <w:left w:val="none" w:sz="0" w:space="0" w:color="auto"/>
                        <w:bottom w:val="none" w:sz="0" w:space="0" w:color="auto"/>
                        <w:right w:val="none" w:sz="0" w:space="0" w:color="auto"/>
                      </w:divBdr>
                    </w:div>
                  </w:divsChild>
                </w:div>
                <w:div w:id="836729753">
                  <w:marLeft w:val="0"/>
                  <w:marRight w:val="0"/>
                  <w:marTop w:val="0"/>
                  <w:marBottom w:val="0"/>
                  <w:divBdr>
                    <w:top w:val="none" w:sz="0" w:space="0" w:color="auto"/>
                    <w:left w:val="none" w:sz="0" w:space="0" w:color="auto"/>
                    <w:bottom w:val="none" w:sz="0" w:space="0" w:color="auto"/>
                    <w:right w:val="none" w:sz="0" w:space="0" w:color="auto"/>
                  </w:divBdr>
                  <w:divsChild>
                    <w:div w:id="450327414">
                      <w:marLeft w:val="0"/>
                      <w:marRight w:val="0"/>
                      <w:marTop w:val="0"/>
                      <w:marBottom w:val="0"/>
                      <w:divBdr>
                        <w:top w:val="none" w:sz="0" w:space="0" w:color="auto"/>
                        <w:left w:val="none" w:sz="0" w:space="0" w:color="auto"/>
                        <w:bottom w:val="none" w:sz="0" w:space="0" w:color="auto"/>
                        <w:right w:val="none" w:sz="0" w:space="0" w:color="auto"/>
                      </w:divBdr>
                    </w:div>
                  </w:divsChild>
                </w:div>
                <w:div w:id="591596782">
                  <w:marLeft w:val="0"/>
                  <w:marRight w:val="0"/>
                  <w:marTop w:val="0"/>
                  <w:marBottom w:val="0"/>
                  <w:divBdr>
                    <w:top w:val="none" w:sz="0" w:space="0" w:color="auto"/>
                    <w:left w:val="none" w:sz="0" w:space="0" w:color="auto"/>
                    <w:bottom w:val="none" w:sz="0" w:space="0" w:color="auto"/>
                    <w:right w:val="none" w:sz="0" w:space="0" w:color="auto"/>
                  </w:divBdr>
                  <w:divsChild>
                    <w:div w:id="1121877579">
                      <w:marLeft w:val="0"/>
                      <w:marRight w:val="0"/>
                      <w:marTop w:val="0"/>
                      <w:marBottom w:val="0"/>
                      <w:divBdr>
                        <w:top w:val="none" w:sz="0" w:space="0" w:color="auto"/>
                        <w:left w:val="none" w:sz="0" w:space="0" w:color="auto"/>
                        <w:bottom w:val="none" w:sz="0" w:space="0" w:color="auto"/>
                        <w:right w:val="none" w:sz="0" w:space="0" w:color="auto"/>
                      </w:divBdr>
                    </w:div>
                  </w:divsChild>
                </w:div>
                <w:div w:id="809446370">
                  <w:marLeft w:val="0"/>
                  <w:marRight w:val="0"/>
                  <w:marTop w:val="0"/>
                  <w:marBottom w:val="0"/>
                  <w:divBdr>
                    <w:top w:val="none" w:sz="0" w:space="0" w:color="auto"/>
                    <w:left w:val="none" w:sz="0" w:space="0" w:color="auto"/>
                    <w:bottom w:val="none" w:sz="0" w:space="0" w:color="auto"/>
                    <w:right w:val="none" w:sz="0" w:space="0" w:color="auto"/>
                  </w:divBdr>
                  <w:divsChild>
                    <w:div w:id="121189311">
                      <w:marLeft w:val="0"/>
                      <w:marRight w:val="0"/>
                      <w:marTop w:val="0"/>
                      <w:marBottom w:val="0"/>
                      <w:divBdr>
                        <w:top w:val="none" w:sz="0" w:space="0" w:color="auto"/>
                        <w:left w:val="none" w:sz="0" w:space="0" w:color="auto"/>
                        <w:bottom w:val="none" w:sz="0" w:space="0" w:color="auto"/>
                        <w:right w:val="none" w:sz="0" w:space="0" w:color="auto"/>
                      </w:divBdr>
                    </w:div>
                  </w:divsChild>
                </w:div>
                <w:div w:id="2082558568">
                  <w:marLeft w:val="0"/>
                  <w:marRight w:val="0"/>
                  <w:marTop w:val="0"/>
                  <w:marBottom w:val="0"/>
                  <w:divBdr>
                    <w:top w:val="none" w:sz="0" w:space="0" w:color="auto"/>
                    <w:left w:val="none" w:sz="0" w:space="0" w:color="auto"/>
                    <w:bottom w:val="none" w:sz="0" w:space="0" w:color="auto"/>
                    <w:right w:val="none" w:sz="0" w:space="0" w:color="auto"/>
                  </w:divBdr>
                  <w:divsChild>
                    <w:div w:id="42337620">
                      <w:marLeft w:val="0"/>
                      <w:marRight w:val="0"/>
                      <w:marTop w:val="0"/>
                      <w:marBottom w:val="0"/>
                      <w:divBdr>
                        <w:top w:val="none" w:sz="0" w:space="0" w:color="auto"/>
                        <w:left w:val="none" w:sz="0" w:space="0" w:color="auto"/>
                        <w:bottom w:val="none" w:sz="0" w:space="0" w:color="auto"/>
                        <w:right w:val="none" w:sz="0" w:space="0" w:color="auto"/>
                      </w:divBdr>
                    </w:div>
                  </w:divsChild>
                </w:div>
                <w:div w:id="737559247">
                  <w:marLeft w:val="0"/>
                  <w:marRight w:val="0"/>
                  <w:marTop w:val="0"/>
                  <w:marBottom w:val="0"/>
                  <w:divBdr>
                    <w:top w:val="none" w:sz="0" w:space="0" w:color="auto"/>
                    <w:left w:val="none" w:sz="0" w:space="0" w:color="auto"/>
                    <w:bottom w:val="none" w:sz="0" w:space="0" w:color="auto"/>
                    <w:right w:val="none" w:sz="0" w:space="0" w:color="auto"/>
                  </w:divBdr>
                  <w:divsChild>
                    <w:div w:id="2020157831">
                      <w:marLeft w:val="0"/>
                      <w:marRight w:val="0"/>
                      <w:marTop w:val="0"/>
                      <w:marBottom w:val="0"/>
                      <w:divBdr>
                        <w:top w:val="none" w:sz="0" w:space="0" w:color="auto"/>
                        <w:left w:val="none" w:sz="0" w:space="0" w:color="auto"/>
                        <w:bottom w:val="none" w:sz="0" w:space="0" w:color="auto"/>
                        <w:right w:val="none" w:sz="0" w:space="0" w:color="auto"/>
                      </w:divBdr>
                    </w:div>
                  </w:divsChild>
                </w:div>
                <w:div w:id="1030452531">
                  <w:marLeft w:val="0"/>
                  <w:marRight w:val="0"/>
                  <w:marTop w:val="0"/>
                  <w:marBottom w:val="0"/>
                  <w:divBdr>
                    <w:top w:val="none" w:sz="0" w:space="0" w:color="auto"/>
                    <w:left w:val="none" w:sz="0" w:space="0" w:color="auto"/>
                    <w:bottom w:val="none" w:sz="0" w:space="0" w:color="auto"/>
                    <w:right w:val="none" w:sz="0" w:space="0" w:color="auto"/>
                  </w:divBdr>
                  <w:divsChild>
                    <w:div w:id="547569426">
                      <w:marLeft w:val="0"/>
                      <w:marRight w:val="0"/>
                      <w:marTop w:val="0"/>
                      <w:marBottom w:val="0"/>
                      <w:divBdr>
                        <w:top w:val="none" w:sz="0" w:space="0" w:color="auto"/>
                        <w:left w:val="none" w:sz="0" w:space="0" w:color="auto"/>
                        <w:bottom w:val="none" w:sz="0" w:space="0" w:color="auto"/>
                        <w:right w:val="none" w:sz="0" w:space="0" w:color="auto"/>
                      </w:divBdr>
                    </w:div>
                  </w:divsChild>
                </w:div>
                <w:div w:id="902720586">
                  <w:marLeft w:val="0"/>
                  <w:marRight w:val="0"/>
                  <w:marTop w:val="0"/>
                  <w:marBottom w:val="0"/>
                  <w:divBdr>
                    <w:top w:val="none" w:sz="0" w:space="0" w:color="auto"/>
                    <w:left w:val="none" w:sz="0" w:space="0" w:color="auto"/>
                    <w:bottom w:val="none" w:sz="0" w:space="0" w:color="auto"/>
                    <w:right w:val="none" w:sz="0" w:space="0" w:color="auto"/>
                  </w:divBdr>
                  <w:divsChild>
                    <w:div w:id="1168442269">
                      <w:marLeft w:val="0"/>
                      <w:marRight w:val="0"/>
                      <w:marTop w:val="0"/>
                      <w:marBottom w:val="0"/>
                      <w:divBdr>
                        <w:top w:val="none" w:sz="0" w:space="0" w:color="auto"/>
                        <w:left w:val="none" w:sz="0" w:space="0" w:color="auto"/>
                        <w:bottom w:val="none" w:sz="0" w:space="0" w:color="auto"/>
                        <w:right w:val="none" w:sz="0" w:space="0" w:color="auto"/>
                      </w:divBdr>
                    </w:div>
                  </w:divsChild>
                </w:div>
                <w:div w:id="336469995">
                  <w:marLeft w:val="0"/>
                  <w:marRight w:val="0"/>
                  <w:marTop w:val="0"/>
                  <w:marBottom w:val="0"/>
                  <w:divBdr>
                    <w:top w:val="none" w:sz="0" w:space="0" w:color="auto"/>
                    <w:left w:val="none" w:sz="0" w:space="0" w:color="auto"/>
                    <w:bottom w:val="none" w:sz="0" w:space="0" w:color="auto"/>
                    <w:right w:val="none" w:sz="0" w:space="0" w:color="auto"/>
                  </w:divBdr>
                  <w:divsChild>
                    <w:div w:id="83842435">
                      <w:marLeft w:val="0"/>
                      <w:marRight w:val="0"/>
                      <w:marTop w:val="0"/>
                      <w:marBottom w:val="0"/>
                      <w:divBdr>
                        <w:top w:val="none" w:sz="0" w:space="0" w:color="auto"/>
                        <w:left w:val="none" w:sz="0" w:space="0" w:color="auto"/>
                        <w:bottom w:val="none" w:sz="0" w:space="0" w:color="auto"/>
                        <w:right w:val="none" w:sz="0" w:space="0" w:color="auto"/>
                      </w:divBdr>
                    </w:div>
                  </w:divsChild>
                </w:div>
                <w:div w:id="1578904020">
                  <w:marLeft w:val="0"/>
                  <w:marRight w:val="0"/>
                  <w:marTop w:val="0"/>
                  <w:marBottom w:val="0"/>
                  <w:divBdr>
                    <w:top w:val="none" w:sz="0" w:space="0" w:color="auto"/>
                    <w:left w:val="none" w:sz="0" w:space="0" w:color="auto"/>
                    <w:bottom w:val="none" w:sz="0" w:space="0" w:color="auto"/>
                    <w:right w:val="none" w:sz="0" w:space="0" w:color="auto"/>
                  </w:divBdr>
                  <w:divsChild>
                    <w:div w:id="385494245">
                      <w:marLeft w:val="0"/>
                      <w:marRight w:val="0"/>
                      <w:marTop w:val="0"/>
                      <w:marBottom w:val="0"/>
                      <w:divBdr>
                        <w:top w:val="none" w:sz="0" w:space="0" w:color="auto"/>
                        <w:left w:val="none" w:sz="0" w:space="0" w:color="auto"/>
                        <w:bottom w:val="none" w:sz="0" w:space="0" w:color="auto"/>
                        <w:right w:val="none" w:sz="0" w:space="0" w:color="auto"/>
                      </w:divBdr>
                    </w:div>
                  </w:divsChild>
                </w:div>
                <w:div w:id="1153835811">
                  <w:marLeft w:val="0"/>
                  <w:marRight w:val="0"/>
                  <w:marTop w:val="0"/>
                  <w:marBottom w:val="0"/>
                  <w:divBdr>
                    <w:top w:val="none" w:sz="0" w:space="0" w:color="auto"/>
                    <w:left w:val="none" w:sz="0" w:space="0" w:color="auto"/>
                    <w:bottom w:val="none" w:sz="0" w:space="0" w:color="auto"/>
                    <w:right w:val="none" w:sz="0" w:space="0" w:color="auto"/>
                  </w:divBdr>
                  <w:divsChild>
                    <w:div w:id="845290389">
                      <w:marLeft w:val="0"/>
                      <w:marRight w:val="0"/>
                      <w:marTop w:val="0"/>
                      <w:marBottom w:val="0"/>
                      <w:divBdr>
                        <w:top w:val="none" w:sz="0" w:space="0" w:color="auto"/>
                        <w:left w:val="none" w:sz="0" w:space="0" w:color="auto"/>
                        <w:bottom w:val="none" w:sz="0" w:space="0" w:color="auto"/>
                        <w:right w:val="none" w:sz="0" w:space="0" w:color="auto"/>
                      </w:divBdr>
                    </w:div>
                  </w:divsChild>
                </w:div>
                <w:div w:id="1471827466">
                  <w:marLeft w:val="0"/>
                  <w:marRight w:val="0"/>
                  <w:marTop w:val="0"/>
                  <w:marBottom w:val="0"/>
                  <w:divBdr>
                    <w:top w:val="none" w:sz="0" w:space="0" w:color="auto"/>
                    <w:left w:val="none" w:sz="0" w:space="0" w:color="auto"/>
                    <w:bottom w:val="none" w:sz="0" w:space="0" w:color="auto"/>
                    <w:right w:val="none" w:sz="0" w:space="0" w:color="auto"/>
                  </w:divBdr>
                  <w:divsChild>
                    <w:div w:id="249848868">
                      <w:marLeft w:val="0"/>
                      <w:marRight w:val="0"/>
                      <w:marTop w:val="0"/>
                      <w:marBottom w:val="0"/>
                      <w:divBdr>
                        <w:top w:val="none" w:sz="0" w:space="0" w:color="auto"/>
                        <w:left w:val="none" w:sz="0" w:space="0" w:color="auto"/>
                        <w:bottom w:val="none" w:sz="0" w:space="0" w:color="auto"/>
                        <w:right w:val="none" w:sz="0" w:space="0" w:color="auto"/>
                      </w:divBdr>
                    </w:div>
                  </w:divsChild>
                </w:div>
                <w:div w:id="1637444831">
                  <w:marLeft w:val="0"/>
                  <w:marRight w:val="0"/>
                  <w:marTop w:val="0"/>
                  <w:marBottom w:val="0"/>
                  <w:divBdr>
                    <w:top w:val="none" w:sz="0" w:space="0" w:color="auto"/>
                    <w:left w:val="none" w:sz="0" w:space="0" w:color="auto"/>
                    <w:bottom w:val="none" w:sz="0" w:space="0" w:color="auto"/>
                    <w:right w:val="none" w:sz="0" w:space="0" w:color="auto"/>
                  </w:divBdr>
                  <w:divsChild>
                    <w:div w:id="102071320">
                      <w:marLeft w:val="0"/>
                      <w:marRight w:val="0"/>
                      <w:marTop w:val="0"/>
                      <w:marBottom w:val="0"/>
                      <w:divBdr>
                        <w:top w:val="none" w:sz="0" w:space="0" w:color="auto"/>
                        <w:left w:val="none" w:sz="0" w:space="0" w:color="auto"/>
                        <w:bottom w:val="none" w:sz="0" w:space="0" w:color="auto"/>
                        <w:right w:val="none" w:sz="0" w:space="0" w:color="auto"/>
                      </w:divBdr>
                    </w:div>
                  </w:divsChild>
                </w:div>
                <w:div w:id="219440678">
                  <w:marLeft w:val="0"/>
                  <w:marRight w:val="0"/>
                  <w:marTop w:val="0"/>
                  <w:marBottom w:val="0"/>
                  <w:divBdr>
                    <w:top w:val="none" w:sz="0" w:space="0" w:color="auto"/>
                    <w:left w:val="none" w:sz="0" w:space="0" w:color="auto"/>
                    <w:bottom w:val="none" w:sz="0" w:space="0" w:color="auto"/>
                    <w:right w:val="none" w:sz="0" w:space="0" w:color="auto"/>
                  </w:divBdr>
                  <w:divsChild>
                    <w:div w:id="1335912939">
                      <w:marLeft w:val="0"/>
                      <w:marRight w:val="0"/>
                      <w:marTop w:val="0"/>
                      <w:marBottom w:val="0"/>
                      <w:divBdr>
                        <w:top w:val="none" w:sz="0" w:space="0" w:color="auto"/>
                        <w:left w:val="none" w:sz="0" w:space="0" w:color="auto"/>
                        <w:bottom w:val="none" w:sz="0" w:space="0" w:color="auto"/>
                        <w:right w:val="none" w:sz="0" w:space="0" w:color="auto"/>
                      </w:divBdr>
                    </w:div>
                  </w:divsChild>
                </w:div>
                <w:div w:id="1371996971">
                  <w:marLeft w:val="0"/>
                  <w:marRight w:val="0"/>
                  <w:marTop w:val="0"/>
                  <w:marBottom w:val="0"/>
                  <w:divBdr>
                    <w:top w:val="none" w:sz="0" w:space="0" w:color="auto"/>
                    <w:left w:val="none" w:sz="0" w:space="0" w:color="auto"/>
                    <w:bottom w:val="none" w:sz="0" w:space="0" w:color="auto"/>
                    <w:right w:val="none" w:sz="0" w:space="0" w:color="auto"/>
                  </w:divBdr>
                  <w:divsChild>
                    <w:div w:id="1828325462">
                      <w:marLeft w:val="0"/>
                      <w:marRight w:val="0"/>
                      <w:marTop w:val="0"/>
                      <w:marBottom w:val="0"/>
                      <w:divBdr>
                        <w:top w:val="none" w:sz="0" w:space="0" w:color="auto"/>
                        <w:left w:val="none" w:sz="0" w:space="0" w:color="auto"/>
                        <w:bottom w:val="none" w:sz="0" w:space="0" w:color="auto"/>
                        <w:right w:val="none" w:sz="0" w:space="0" w:color="auto"/>
                      </w:divBdr>
                    </w:div>
                  </w:divsChild>
                </w:div>
                <w:div w:id="1414276922">
                  <w:marLeft w:val="0"/>
                  <w:marRight w:val="0"/>
                  <w:marTop w:val="0"/>
                  <w:marBottom w:val="0"/>
                  <w:divBdr>
                    <w:top w:val="none" w:sz="0" w:space="0" w:color="auto"/>
                    <w:left w:val="none" w:sz="0" w:space="0" w:color="auto"/>
                    <w:bottom w:val="none" w:sz="0" w:space="0" w:color="auto"/>
                    <w:right w:val="none" w:sz="0" w:space="0" w:color="auto"/>
                  </w:divBdr>
                  <w:divsChild>
                    <w:div w:id="407726927">
                      <w:marLeft w:val="0"/>
                      <w:marRight w:val="0"/>
                      <w:marTop w:val="0"/>
                      <w:marBottom w:val="0"/>
                      <w:divBdr>
                        <w:top w:val="none" w:sz="0" w:space="0" w:color="auto"/>
                        <w:left w:val="none" w:sz="0" w:space="0" w:color="auto"/>
                        <w:bottom w:val="none" w:sz="0" w:space="0" w:color="auto"/>
                        <w:right w:val="none" w:sz="0" w:space="0" w:color="auto"/>
                      </w:divBdr>
                    </w:div>
                  </w:divsChild>
                </w:div>
                <w:div w:id="1446726848">
                  <w:marLeft w:val="0"/>
                  <w:marRight w:val="0"/>
                  <w:marTop w:val="0"/>
                  <w:marBottom w:val="0"/>
                  <w:divBdr>
                    <w:top w:val="none" w:sz="0" w:space="0" w:color="auto"/>
                    <w:left w:val="none" w:sz="0" w:space="0" w:color="auto"/>
                    <w:bottom w:val="none" w:sz="0" w:space="0" w:color="auto"/>
                    <w:right w:val="none" w:sz="0" w:space="0" w:color="auto"/>
                  </w:divBdr>
                  <w:divsChild>
                    <w:div w:id="1927348316">
                      <w:marLeft w:val="0"/>
                      <w:marRight w:val="0"/>
                      <w:marTop w:val="0"/>
                      <w:marBottom w:val="0"/>
                      <w:divBdr>
                        <w:top w:val="none" w:sz="0" w:space="0" w:color="auto"/>
                        <w:left w:val="none" w:sz="0" w:space="0" w:color="auto"/>
                        <w:bottom w:val="none" w:sz="0" w:space="0" w:color="auto"/>
                        <w:right w:val="none" w:sz="0" w:space="0" w:color="auto"/>
                      </w:divBdr>
                    </w:div>
                  </w:divsChild>
                </w:div>
                <w:div w:id="682824519">
                  <w:marLeft w:val="0"/>
                  <w:marRight w:val="0"/>
                  <w:marTop w:val="0"/>
                  <w:marBottom w:val="0"/>
                  <w:divBdr>
                    <w:top w:val="none" w:sz="0" w:space="0" w:color="auto"/>
                    <w:left w:val="none" w:sz="0" w:space="0" w:color="auto"/>
                    <w:bottom w:val="none" w:sz="0" w:space="0" w:color="auto"/>
                    <w:right w:val="none" w:sz="0" w:space="0" w:color="auto"/>
                  </w:divBdr>
                  <w:divsChild>
                    <w:div w:id="313216787">
                      <w:marLeft w:val="0"/>
                      <w:marRight w:val="0"/>
                      <w:marTop w:val="0"/>
                      <w:marBottom w:val="0"/>
                      <w:divBdr>
                        <w:top w:val="none" w:sz="0" w:space="0" w:color="auto"/>
                        <w:left w:val="none" w:sz="0" w:space="0" w:color="auto"/>
                        <w:bottom w:val="none" w:sz="0" w:space="0" w:color="auto"/>
                        <w:right w:val="none" w:sz="0" w:space="0" w:color="auto"/>
                      </w:divBdr>
                    </w:div>
                  </w:divsChild>
                </w:div>
                <w:div w:id="1103257449">
                  <w:marLeft w:val="0"/>
                  <w:marRight w:val="0"/>
                  <w:marTop w:val="0"/>
                  <w:marBottom w:val="0"/>
                  <w:divBdr>
                    <w:top w:val="none" w:sz="0" w:space="0" w:color="auto"/>
                    <w:left w:val="none" w:sz="0" w:space="0" w:color="auto"/>
                    <w:bottom w:val="none" w:sz="0" w:space="0" w:color="auto"/>
                    <w:right w:val="none" w:sz="0" w:space="0" w:color="auto"/>
                  </w:divBdr>
                  <w:divsChild>
                    <w:div w:id="331957982">
                      <w:marLeft w:val="0"/>
                      <w:marRight w:val="0"/>
                      <w:marTop w:val="0"/>
                      <w:marBottom w:val="0"/>
                      <w:divBdr>
                        <w:top w:val="none" w:sz="0" w:space="0" w:color="auto"/>
                        <w:left w:val="none" w:sz="0" w:space="0" w:color="auto"/>
                        <w:bottom w:val="none" w:sz="0" w:space="0" w:color="auto"/>
                        <w:right w:val="none" w:sz="0" w:space="0" w:color="auto"/>
                      </w:divBdr>
                    </w:div>
                  </w:divsChild>
                </w:div>
                <w:div w:id="575433526">
                  <w:marLeft w:val="0"/>
                  <w:marRight w:val="0"/>
                  <w:marTop w:val="0"/>
                  <w:marBottom w:val="0"/>
                  <w:divBdr>
                    <w:top w:val="none" w:sz="0" w:space="0" w:color="auto"/>
                    <w:left w:val="none" w:sz="0" w:space="0" w:color="auto"/>
                    <w:bottom w:val="none" w:sz="0" w:space="0" w:color="auto"/>
                    <w:right w:val="none" w:sz="0" w:space="0" w:color="auto"/>
                  </w:divBdr>
                  <w:divsChild>
                    <w:div w:id="1700466269">
                      <w:marLeft w:val="0"/>
                      <w:marRight w:val="0"/>
                      <w:marTop w:val="0"/>
                      <w:marBottom w:val="0"/>
                      <w:divBdr>
                        <w:top w:val="none" w:sz="0" w:space="0" w:color="auto"/>
                        <w:left w:val="none" w:sz="0" w:space="0" w:color="auto"/>
                        <w:bottom w:val="none" w:sz="0" w:space="0" w:color="auto"/>
                        <w:right w:val="none" w:sz="0" w:space="0" w:color="auto"/>
                      </w:divBdr>
                    </w:div>
                  </w:divsChild>
                </w:div>
                <w:div w:id="1871065985">
                  <w:marLeft w:val="0"/>
                  <w:marRight w:val="0"/>
                  <w:marTop w:val="0"/>
                  <w:marBottom w:val="0"/>
                  <w:divBdr>
                    <w:top w:val="none" w:sz="0" w:space="0" w:color="auto"/>
                    <w:left w:val="none" w:sz="0" w:space="0" w:color="auto"/>
                    <w:bottom w:val="none" w:sz="0" w:space="0" w:color="auto"/>
                    <w:right w:val="none" w:sz="0" w:space="0" w:color="auto"/>
                  </w:divBdr>
                  <w:divsChild>
                    <w:div w:id="30030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7614">
          <w:marLeft w:val="0"/>
          <w:marRight w:val="0"/>
          <w:marTop w:val="0"/>
          <w:marBottom w:val="0"/>
          <w:divBdr>
            <w:top w:val="none" w:sz="0" w:space="0" w:color="auto"/>
            <w:left w:val="none" w:sz="0" w:space="0" w:color="auto"/>
            <w:bottom w:val="none" w:sz="0" w:space="0" w:color="auto"/>
            <w:right w:val="none" w:sz="0" w:space="0" w:color="auto"/>
          </w:divBdr>
        </w:div>
        <w:div w:id="235749900">
          <w:marLeft w:val="0"/>
          <w:marRight w:val="0"/>
          <w:marTop w:val="0"/>
          <w:marBottom w:val="0"/>
          <w:divBdr>
            <w:top w:val="none" w:sz="0" w:space="0" w:color="auto"/>
            <w:left w:val="none" w:sz="0" w:space="0" w:color="auto"/>
            <w:bottom w:val="none" w:sz="0" w:space="0" w:color="auto"/>
            <w:right w:val="none" w:sz="0" w:space="0" w:color="auto"/>
          </w:divBdr>
        </w:div>
        <w:div w:id="1510636516">
          <w:marLeft w:val="0"/>
          <w:marRight w:val="0"/>
          <w:marTop w:val="0"/>
          <w:marBottom w:val="0"/>
          <w:divBdr>
            <w:top w:val="none" w:sz="0" w:space="0" w:color="auto"/>
            <w:left w:val="none" w:sz="0" w:space="0" w:color="auto"/>
            <w:bottom w:val="none" w:sz="0" w:space="0" w:color="auto"/>
            <w:right w:val="none" w:sz="0" w:space="0" w:color="auto"/>
          </w:divBdr>
        </w:div>
        <w:div w:id="339241894">
          <w:marLeft w:val="0"/>
          <w:marRight w:val="0"/>
          <w:marTop w:val="0"/>
          <w:marBottom w:val="0"/>
          <w:divBdr>
            <w:top w:val="none" w:sz="0" w:space="0" w:color="auto"/>
            <w:left w:val="none" w:sz="0" w:space="0" w:color="auto"/>
            <w:bottom w:val="none" w:sz="0" w:space="0" w:color="auto"/>
            <w:right w:val="none" w:sz="0" w:space="0" w:color="auto"/>
          </w:divBdr>
        </w:div>
        <w:div w:id="1687638995">
          <w:marLeft w:val="0"/>
          <w:marRight w:val="0"/>
          <w:marTop w:val="0"/>
          <w:marBottom w:val="0"/>
          <w:divBdr>
            <w:top w:val="none" w:sz="0" w:space="0" w:color="auto"/>
            <w:left w:val="none" w:sz="0" w:space="0" w:color="auto"/>
            <w:bottom w:val="none" w:sz="0" w:space="0" w:color="auto"/>
            <w:right w:val="none" w:sz="0" w:space="0" w:color="auto"/>
          </w:divBdr>
        </w:div>
        <w:div w:id="1670670879">
          <w:marLeft w:val="0"/>
          <w:marRight w:val="0"/>
          <w:marTop w:val="0"/>
          <w:marBottom w:val="0"/>
          <w:divBdr>
            <w:top w:val="none" w:sz="0" w:space="0" w:color="auto"/>
            <w:left w:val="none" w:sz="0" w:space="0" w:color="auto"/>
            <w:bottom w:val="none" w:sz="0" w:space="0" w:color="auto"/>
            <w:right w:val="none" w:sz="0" w:space="0" w:color="auto"/>
          </w:divBdr>
        </w:div>
        <w:div w:id="1435519143">
          <w:marLeft w:val="0"/>
          <w:marRight w:val="0"/>
          <w:marTop w:val="0"/>
          <w:marBottom w:val="0"/>
          <w:divBdr>
            <w:top w:val="none" w:sz="0" w:space="0" w:color="auto"/>
            <w:left w:val="none" w:sz="0" w:space="0" w:color="auto"/>
            <w:bottom w:val="none" w:sz="0" w:space="0" w:color="auto"/>
            <w:right w:val="none" w:sz="0" w:space="0" w:color="auto"/>
          </w:divBdr>
        </w:div>
        <w:div w:id="1397901508">
          <w:marLeft w:val="0"/>
          <w:marRight w:val="0"/>
          <w:marTop w:val="0"/>
          <w:marBottom w:val="0"/>
          <w:divBdr>
            <w:top w:val="none" w:sz="0" w:space="0" w:color="auto"/>
            <w:left w:val="none" w:sz="0" w:space="0" w:color="auto"/>
            <w:bottom w:val="none" w:sz="0" w:space="0" w:color="auto"/>
            <w:right w:val="none" w:sz="0" w:space="0" w:color="auto"/>
          </w:divBdr>
        </w:div>
        <w:div w:id="574826053">
          <w:marLeft w:val="0"/>
          <w:marRight w:val="0"/>
          <w:marTop w:val="0"/>
          <w:marBottom w:val="0"/>
          <w:divBdr>
            <w:top w:val="none" w:sz="0" w:space="0" w:color="auto"/>
            <w:left w:val="none" w:sz="0" w:space="0" w:color="auto"/>
            <w:bottom w:val="none" w:sz="0" w:space="0" w:color="auto"/>
            <w:right w:val="none" w:sz="0" w:space="0" w:color="auto"/>
          </w:divBdr>
        </w:div>
        <w:div w:id="938442699">
          <w:marLeft w:val="0"/>
          <w:marRight w:val="0"/>
          <w:marTop w:val="0"/>
          <w:marBottom w:val="0"/>
          <w:divBdr>
            <w:top w:val="none" w:sz="0" w:space="0" w:color="auto"/>
            <w:left w:val="none" w:sz="0" w:space="0" w:color="auto"/>
            <w:bottom w:val="none" w:sz="0" w:space="0" w:color="auto"/>
            <w:right w:val="none" w:sz="0" w:space="0" w:color="auto"/>
          </w:divBdr>
        </w:div>
        <w:div w:id="1072504488">
          <w:marLeft w:val="0"/>
          <w:marRight w:val="0"/>
          <w:marTop w:val="0"/>
          <w:marBottom w:val="0"/>
          <w:divBdr>
            <w:top w:val="none" w:sz="0" w:space="0" w:color="auto"/>
            <w:left w:val="none" w:sz="0" w:space="0" w:color="auto"/>
            <w:bottom w:val="none" w:sz="0" w:space="0" w:color="auto"/>
            <w:right w:val="none" w:sz="0" w:space="0" w:color="auto"/>
          </w:divBdr>
        </w:div>
        <w:div w:id="413934489">
          <w:marLeft w:val="0"/>
          <w:marRight w:val="0"/>
          <w:marTop w:val="0"/>
          <w:marBottom w:val="0"/>
          <w:divBdr>
            <w:top w:val="none" w:sz="0" w:space="0" w:color="auto"/>
            <w:left w:val="none" w:sz="0" w:space="0" w:color="auto"/>
            <w:bottom w:val="none" w:sz="0" w:space="0" w:color="auto"/>
            <w:right w:val="none" w:sz="0" w:space="0" w:color="auto"/>
          </w:divBdr>
        </w:div>
        <w:div w:id="1045299627">
          <w:marLeft w:val="0"/>
          <w:marRight w:val="0"/>
          <w:marTop w:val="0"/>
          <w:marBottom w:val="0"/>
          <w:divBdr>
            <w:top w:val="none" w:sz="0" w:space="0" w:color="auto"/>
            <w:left w:val="none" w:sz="0" w:space="0" w:color="auto"/>
            <w:bottom w:val="none" w:sz="0" w:space="0" w:color="auto"/>
            <w:right w:val="none" w:sz="0" w:space="0" w:color="auto"/>
          </w:divBdr>
        </w:div>
        <w:div w:id="182938268">
          <w:marLeft w:val="0"/>
          <w:marRight w:val="0"/>
          <w:marTop w:val="0"/>
          <w:marBottom w:val="0"/>
          <w:divBdr>
            <w:top w:val="none" w:sz="0" w:space="0" w:color="auto"/>
            <w:left w:val="none" w:sz="0" w:space="0" w:color="auto"/>
            <w:bottom w:val="none" w:sz="0" w:space="0" w:color="auto"/>
            <w:right w:val="none" w:sz="0" w:space="0" w:color="auto"/>
          </w:divBdr>
        </w:div>
      </w:divsChild>
    </w:div>
    <w:div w:id="151331766">
      <w:bodyDiv w:val="1"/>
      <w:marLeft w:val="0"/>
      <w:marRight w:val="0"/>
      <w:marTop w:val="0"/>
      <w:marBottom w:val="0"/>
      <w:divBdr>
        <w:top w:val="none" w:sz="0" w:space="0" w:color="auto"/>
        <w:left w:val="none" w:sz="0" w:space="0" w:color="auto"/>
        <w:bottom w:val="none" w:sz="0" w:space="0" w:color="auto"/>
        <w:right w:val="none" w:sz="0" w:space="0" w:color="auto"/>
      </w:divBdr>
    </w:div>
    <w:div w:id="160121557">
      <w:bodyDiv w:val="1"/>
      <w:marLeft w:val="0"/>
      <w:marRight w:val="0"/>
      <w:marTop w:val="0"/>
      <w:marBottom w:val="0"/>
      <w:divBdr>
        <w:top w:val="none" w:sz="0" w:space="0" w:color="auto"/>
        <w:left w:val="none" w:sz="0" w:space="0" w:color="auto"/>
        <w:bottom w:val="none" w:sz="0" w:space="0" w:color="auto"/>
        <w:right w:val="none" w:sz="0" w:space="0" w:color="auto"/>
      </w:divBdr>
    </w:div>
    <w:div w:id="181364005">
      <w:bodyDiv w:val="1"/>
      <w:marLeft w:val="0"/>
      <w:marRight w:val="0"/>
      <w:marTop w:val="0"/>
      <w:marBottom w:val="0"/>
      <w:divBdr>
        <w:top w:val="none" w:sz="0" w:space="0" w:color="auto"/>
        <w:left w:val="none" w:sz="0" w:space="0" w:color="auto"/>
        <w:bottom w:val="none" w:sz="0" w:space="0" w:color="auto"/>
        <w:right w:val="none" w:sz="0" w:space="0" w:color="auto"/>
      </w:divBdr>
      <w:divsChild>
        <w:div w:id="44179121">
          <w:marLeft w:val="0"/>
          <w:marRight w:val="0"/>
          <w:marTop w:val="0"/>
          <w:marBottom w:val="0"/>
          <w:divBdr>
            <w:top w:val="none" w:sz="0" w:space="0" w:color="auto"/>
            <w:left w:val="none" w:sz="0" w:space="0" w:color="auto"/>
            <w:bottom w:val="none" w:sz="0" w:space="0" w:color="auto"/>
            <w:right w:val="none" w:sz="0" w:space="0" w:color="auto"/>
          </w:divBdr>
        </w:div>
        <w:div w:id="69431338">
          <w:marLeft w:val="0"/>
          <w:marRight w:val="0"/>
          <w:marTop w:val="0"/>
          <w:marBottom w:val="0"/>
          <w:divBdr>
            <w:top w:val="none" w:sz="0" w:space="0" w:color="auto"/>
            <w:left w:val="none" w:sz="0" w:space="0" w:color="auto"/>
            <w:bottom w:val="none" w:sz="0" w:space="0" w:color="auto"/>
            <w:right w:val="none" w:sz="0" w:space="0" w:color="auto"/>
          </w:divBdr>
        </w:div>
        <w:div w:id="872500530">
          <w:marLeft w:val="0"/>
          <w:marRight w:val="0"/>
          <w:marTop w:val="0"/>
          <w:marBottom w:val="0"/>
          <w:divBdr>
            <w:top w:val="none" w:sz="0" w:space="0" w:color="auto"/>
            <w:left w:val="none" w:sz="0" w:space="0" w:color="auto"/>
            <w:bottom w:val="none" w:sz="0" w:space="0" w:color="auto"/>
            <w:right w:val="none" w:sz="0" w:space="0" w:color="auto"/>
          </w:divBdr>
        </w:div>
      </w:divsChild>
    </w:div>
    <w:div w:id="203444466">
      <w:bodyDiv w:val="1"/>
      <w:marLeft w:val="0"/>
      <w:marRight w:val="0"/>
      <w:marTop w:val="0"/>
      <w:marBottom w:val="0"/>
      <w:divBdr>
        <w:top w:val="none" w:sz="0" w:space="0" w:color="auto"/>
        <w:left w:val="none" w:sz="0" w:space="0" w:color="auto"/>
        <w:bottom w:val="none" w:sz="0" w:space="0" w:color="auto"/>
        <w:right w:val="none" w:sz="0" w:space="0" w:color="auto"/>
      </w:divBdr>
    </w:div>
    <w:div w:id="290478021">
      <w:bodyDiv w:val="1"/>
      <w:marLeft w:val="0"/>
      <w:marRight w:val="0"/>
      <w:marTop w:val="0"/>
      <w:marBottom w:val="0"/>
      <w:divBdr>
        <w:top w:val="none" w:sz="0" w:space="0" w:color="auto"/>
        <w:left w:val="none" w:sz="0" w:space="0" w:color="auto"/>
        <w:bottom w:val="none" w:sz="0" w:space="0" w:color="auto"/>
        <w:right w:val="none" w:sz="0" w:space="0" w:color="auto"/>
      </w:divBdr>
      <w:divsChild>
        <w:div w:id="470055868">
          <w:marLeft w:val="0"/>
          <w:marRight w:val="0"/>
          <w:marTop w:val="0"/>
          <w:marBottom w:val="0"/>
          <w:divBdr>
            <w:top w:val="none" w:sz="0" w:space="0" w:color="auto"/>
            <w:left w:val="none" w:sz="0" w:space="0" w:color="auto"/>
            <w:bottom w:val="none" w:sz="0" w:space="0" w:color="auto"/>
            <w:right w:val="none" w:sz="0" w:space="0" w:color="auto"/>
          </w:divBdr>
        </w:div>
        <w:div w:id="494876730">
          <w:marLeft w:val="0"/>
          <w:marRight w:val="0"/>
          <w:marTop w:val="0"/>
          <w:marBottom w:val="0"/>
          <w:divBdr>
            <w:top w:val="none" w:sz="0" w:space="0" w:color="auto"/>
            <w:left w:val="none" w:sz="0" w:space="0" w:color="auto"/>
            <w:bottom w:val="none" w:sz="0" w:space="0" w:color="auto"/>
            <w:right w:val="none" w:sz="0" w:space="0" w:color="auto"/>
          </w:divBdr>
        </w:div>
        <w:div w:id="601108080">
          <w:marLeft w:val="0"/>
          <w:marRight w:val="0"/>
          <w:marTop w:val="0"/>
          <w:marBottom w:val="0"/>
          <w:divBdr>
            <w:top w:val="none" w:sz="0" w:space="0" w:color="auto"/>
            <w:left w:val="none" w:sz="0" w:space="0" w:color="auto"/>
            <w:bottom w:val="none" w:sz="0" w:space="0" w:color="auto"/>
            <w:right w:val="none" w:sz="0" w:space="0" w:color="auto"/>
          </w:divBdr>
        </w:div>
      </w:divsChild>
    </w:div>
    <w:div w:id="315112967">
      <w:bodyDiv w:val="1"/>
      <w:marLeft w:val="0"/>
      <w:marRight w:val="0"/>
      <w:marTop w:val="0"/>
      <w:marBottom w:val="0"/>
      <w:divBdr>
        <w:top w:val="none" w:sz="0" w:space="0" w:color="auto"/>
        <w:left w:val="none" w:sz="0" w:space="0" w:color="auto"/>
        <w:bottom w:val="none" w:sz="0" w:space="0" w:color="auto"/>
        <w:right w:val="none" w:sz="0" w:space="0" w:color="auto"/>
      </w:divBdr>
    </w:div>
    <w:div w:id="328796579">
      <w:bodyDiv w:val="1"/>
      <w:marLeft w:val="0"/>
      <w:marRight w:val="0"/>
      <w:marTop w:val="0"/>
      <w:marBottom w:val="0"/>
      <w:divBdr>
        <w:top w:val="none" w:sz="0" w:space="0" w:color="auto"/>
        <w:left w:val="none" w:sz="0" w:space="0" w:color="auto"/>
        <w:bottom w:val="none" w:sz="0" w:space="0" w:color="auto"/>
        <w:right w:val="none" w:sz="0" w:space="0" w:color="auto"/>
      </w:divBdr>
    </w:div>
    <w:div w:id="338897603">
      <w:bodyDiv w:val="1"/>
      <w:marLeft w:val="0"/>
      <w:marRight w:val="0"/>
      <w:marTop w:val="0"/>
      <w:marBottom w:val="0"/>
      <w:divBdr>
        <w:top w:val="none" w:sz="0" w:space="0" w:color="auto"/>
        <w:left w:val="none" w:sz="0" w:space="0" w:color="auto"/>
        <w:bottom w:val="none" w:sz="0" w:space="0" w:color="auto"/>
        <w:right w:val="none" w:sz="0" w:space="0" w:color="auto"/>
      </w:divBdr>
    </w:div>
    <w:div w:id="340082726">
      <w:bodyDiv w:val="1"/>
      <w:marLeft w:val="0"/>
      <w:marRight w:val="0"/>
      <w:marTop w:val="0"/>
      <w:marBottom w:val="0"/>
      <w:divBdr>
        <w:top w:val="none" w:sz="0" w:space="0" w:color="auto"/>
        <w:left w:val="none" w:sz="0" w:space="0" w:color="auto"/>
        <w:bottom w:val="none" w:sz="0" w:space="0" w:color="auto"/>
        <w:right w:val="none" w:sz="0" w:space="0" w:color="auto"/>
      </w:divBdr>
    </w:div>
    <w:div w:id="374890578">
      <w:bodyDiv w:val="1"/>
      <w:marLeft w:val="0"/>
      <w:marRight w:val="0"/>
      <w:marTop w:val="0"/>
      <w:marBottom w:val="0"/>
      <w:divBdr>
        <w:top w:val="none" w:sz="0" w:space="0" w:color="auto"/>
        <w:left w:val="none" w:sz="0" w:space="0" w:color="auto"/>
        <w:bottom w:val="none" w:sz="0" w:space="0" w:color="auto"/>
        <w:right w:val="none" w:sz="0" w:space="0" w:color="auto"/>
      </w:divBdr>
      <w:divsChild>
        <w:div w:id="671421659">
          <w:marLeft w:val="446"/>
          <w:marRight w:val="0"/>
          <w:marTop w:val="120"/>
          <w:marBottom w:val="0"/>
          <w:divBdr>
            <w:top w:val="none" w:sz="0" w:space="0" w:color="auto"/>
            <w:left w:val="none" w:sz="0" w:space="0" w:color="auto"/>
            <w:bottom w:val="none" w:sz="0" w:space="0" w:color="auto"/>
            <w:right w:val="none" w:sz="0" w:space="0" w:color="auto"/>
          </w:divBdr>
        </w:div>
      </w:divsChild>
    </w:div>
    <w:div w:id="377707095">
      <w:bodyDiv w:val="1"/>
      <w:marLeft w:val="0"/>
      <w:marRight w:val="0"/>
      <w:marTop w:val="0"/>
      <w:marBottom w:val="0"/>
      <w:divBdr>
        <w:top w:val="none" w:sz="0" w:space="0" w:color="auto"/>
        <w:left w:val="none" w:sz="0" w:space="0" w:color="auto"/>
        <w:bottom w:val="none" w:sz="0" w:space="0" w:color="auto"/>
        <w:right w:val="none" w:sz="0" w:space="0" w:color="auto"/>
      </w:divBdr>
    </w:div>
    <w:div w:id="419527303">
      <w:bodyDiv w:val="1"/>
      <w:marLeft w:val="0"/>
      <w:marRight w:val="0"/>
      <w:marTop w:val="0"/>
      <w:marBottom w:val="0"/>
      <w:divBdr>
        <w:top w:val="none" w:sz="0" w:space="0" w:color="auto"/>
        <w:left w:val="none" w:sz="0" w:space="0" w:color="auto"/>
        <w:bottom w:val="none" w:sz="0" w:space="0" w:color="auto"/>
        <w:right w:val="none" w:sz="0" w:space="0" w:color="auto"/>
      </w:divBdr>
    </w:div>
    <w:div w:id="438765089">
      <w:bodyDiv w:val="1"/>
      <w:marLeft w:val="0"/>
      <w:marRight w:val="0"/>
      <w:marTop w:val="0"/>
      <w:marBottom w:val="0"/>
      <w:divBdr>
        <w:top w:val="none" w:sz="0" w:space="0" w:color="auto"/>
        <w:left w:val="none" w:sz="0" w:space="0" w:color="auto"/>
        <w:bottom w:val="none" w:sz="0" w:space="0" w:color="auto"/>
        <w:right w:val="none" w:sz="0" w:space="0" w:color="auto"/>
      </w:divBdr>
    </w:div>
    <w:div w:id="450243143">
      <w:bodyDiv w:val="1"/>
      <w:marLeft w:val="0"/>
      <w:marRight w:val="0"/>
      <w:marTop w:val="0"/>
      <w:marBottom w:val="0"/>
      <w:divBdr>
        <w:top w:val="none" w:sz="0" w:space="0" w:color="auto"/>
        <w:left w:val="none" w:sz="0" w:space="0" w:color="auto"/>
        <w:bottom w:val="none" w:sz="0" w:space="0" w:color="auto"/>
        <w:right w:val="none" w:sz="0" w:space="0" w:color="auto"/>
      </w:divBdr>
    </w:div>
    <w:div w:id="465390461">
      <w:bodyDiv w:val="1"/>
      <w:marLeft w:val="0"/>
      <w:marRight w:val="0"/>
      <w:marTop w:val="0"/>
      <w:marBottom w:val="0"/>
      <w:divBdr>
        <w:top w:val="none" w:sz="0" w:space="0" w:color="auto"/>
        <w:left w:val="none" w:sz="0" w:space="0" w:color="auto"/>
        <w:bottom w:val="none" w:sz="0" w:space="0" w:color="auto"/>
        <w:right w:val="none" w:sz="0" w:space="0" w:color="auto"/>
      </w:divBdr>
    </w:div>
    <w:div w:id="491915346">
      <w:bodyDiv w:val="1"/>
      <w:marLeft w:val="0"/>
      <w:marRight w:val="0"/>
      <w:marTop w:val="0"/>
      <w:marBottom w:val="0"/>
      <w:divBdr>
        <w:top w:val="none" w:sz="0" w:space="0" w:color="auto"/>
        <w:left w:val="none" w:sz="0" w:space="0" w:color="auto"/>
        <w:bottom w:val="none" w:sz="0" w:space="0" w:color="auto"/>
        <w:right w:val="none" w:sz="0" w:space="0" w:color="auto"/>
      </w:divBdr>
      <w:divsChild>
        <w:div w:id="268508655">
          <w:marLeft w:val="0"/>
          <w:marRight w:val="0"/>
          <w:marTop w:val="0"/>
          <w:marBottom w:val="0"/>
          <w:divBdr>
            <w:top w:val="none" w:sz="0" w:space="0" w:color="auto"/>
            <w:left w:val="none" w:sz="0" w:space="0" w:color="auto"/>
            <w:bottom w:val="none" w:sz="0" w:space="0" w:color="auto"/>
            <w:right w:val="none" w:sz="0" w:space="0" w:color="auto"/>
          </w:divBdr>
          <w:divsChild>
            <w:div w:id="1580673507">
              <w:marLeft w:val="0"/>
              <w:marRight w:val="0"/>
              <w:marTop w:val="0"/>
              <w:marBottom w:val="0"/>
              <w:divBdr>
                <w:top w:val="none" w:sz="0" w:space="0" w:color="auto"/>
                <w:left w:val="none" w:sz="0" w:space="0" w:color="auto"/>
                <w:bottom w:val="none" w:sz="0" w:space="0" w:color="auto"/>
                <w:right w:val="none" w:sz="0" w:space="0" w:color="auto"/>
              </w:divBdr>
              <w:divsChild>
                <w:div w:id="1851141973">
                  <w:marLeft w:val="0"/>
                  <w:marRight w:val="0"/>
                  <w:marTop w:val="0"/>
                  <w:marBottom w:val="0"/>
                  <w:divBdr>
                    <w:top w:val="none" w:sz="0" w:space="0" w:color="auto"/>
                    <w:left w:val="none" w:sz="0" w:space="0" w:color="auto"/>
                    <w:bottom w:val="none" w:sz="0" w:space="0" w:color="auto"/>
                    <w:right w:val="none" w:sz="0" w:space="0" w:color="auto"/>
                  </w:divBdr>
                  <w:divsChild>
                    <w:div w:id="63013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769723">
          <w:marLeft w:val="0"/>
          <w:marRight w:val="0"/>
          <w:marTop w:val="0"/>
          <w:marBottom w:val="0"/>
          <w:divBdr>
            <w:top w:val="none" w:sz="0" w:space="0" w:color="auto"/>
            <w:left w:val="none" w:sz="0" w:space="0" w:color="auto"/>
            <w:bottom w:val="none" w:sz="0" w:space="0" w:color="auto"/>
            <w:right w:val="none" w:sz="0" w:space="0" w:color="auto"/>
          </w:divBdr>
          <w:divsChild>
            <w:div w:id="859854354">
              <w:marLeft w:val="0"/>
              <w:marRight w:val="0"/>
              <w:marTop w:val="0"/>
              <w:marBottom w:val="0"/>
              <w:divBdr>
                <w:top w:val="none" w:sz="0" w:space="0" w:color="auto"/>
                <w:left w:val="none" w:sz="0" w:space="0" w:color="auto"/>
                <w:bottom w:val="none" w:sz="0" w:space="0" w:color="auto"/>
                <w:right w:val="none" w:sz="0" w:space="0" w:color="auto"/>
              </w:divBdr>
              <w:divsChild>
                <w:div w:id="205561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833245">
          <w:marLeft w:val="0"/>
          <w:marRight w:val="0"/>
          <w:marTop w:val="0"/>
          <w:marBottom w:val="0"/>
          <w:divBdr>
            <w:top w:val="none" w:sz="0" w:space="0" w:color="auto"/>
            <w:left w:val="none" w:sz="0" w:space="0" w:color="auto"/>
            <w:bottom w:val="none" w:sz="0" w:space="0" w:color="auto"/>
            <w:right w:val="none" w:sz="0" w:space="0" w:color="auto"/>
          </w:divBdr>
          <w:divsChild>
            <w:div w:id="1471895144">
              <w:marLeft w:val="0"/>
              <w:marRight w:val="0"/>
              <w:marTop w:val="0"/>
              <w:marBottom w:val="0"/>
              <w:divBdr>
                <w:top w:val="none" w:sz="0" w:space="0" w:color="auto"/>
                <w:left w:val="none" w:sz="0" w:space="0" w:color="auto"/>
                <w:bottom w:val="none" w:sz="0" w:space="0" w:color="auto"/>
                <w:right w:val="none" w:sz="0" w:space="0" w:color="auto"/>
              </w:divBdr>
              <w:divsChild>
                <w:div w:id="343170537">
                  <w:marLeft w:val="0"/>
                  <w:marRight w:val="0"/>
                  <w:marTop w:val="0"/>
                  <w:marBottom w:val="0"/>
                  <w:divBdr>
                    <w:top w:val="none" w:sz="0" w:space="0" w:color="auto"/>
                    <w:left w:val="none" w:sz="0" w:space="0" w:color="auto"/>
                    <w:bottom w:val="none" w:sz="0" w:space="0" w:color="auto"/>
                    <w:right w:val="none" w:sz="0" w:space="0" w:color="auto"/>
                  </w:divBdr>
                  <w:divsChild>
                    <w:div w:id="676033434">
                      <w:marLeft w:val="0"/>
                      <w:marRight w:val="0"/>
                      <w:marTop w:val="0"/>
                      <w:marBottom w:val="0"/>
                      <w:divBdr>
                        <w:top w:val="none" w:sz="0" w:space="0" w:color="auto"/>
                        <w:left w:val="none" w:sz="0" w:space="0" w:color="auto"/>
                        <w:bottom w:val="none" w:sz="0" w:space="0" w:color="auto"/>
                        <w:right w:val="none" w:sz="0" w:space="0" w:color="auto"/>
                      </w:divBdr>
                      <w:divsChild>
                        <w:div w:id="284890962">
                          <w:marLeft w:val="0"/>
                          <w:marRight w:val="0"/>
                          <w:marTop w:val="0"/>
                          <w:marBottom w:val="0"/>
                          <w:divBdr>
                            <w:top w:val="none" w:sz="0" w:space="0" w:color="auto"/>
                            <w:left w:val="none" w:sz="0" w:space="0" w:color="auto"/>
                            <w:bottom w:val="none" w:sz="0" w:space="0" w:color="auto"/>
                            <w:right w:val="none" w:sz="0" w:space="0" w:color="auto"/>
                          </w:divBdr>
                          <w:divsChild>
                            <w:div w:id="2035301174">
                              <w:marLeft w:val="0"/>
                              <w:marRight w:val="0"/>
                              <w:marTop w:val="0"/>
                              <w:marBottom w:val="0"/>
                              <w:divBdr>
                                <w:top w:val="none" w:sz="0" w:space="0" w:color="auto"/>
                                <w:left w:val="none" w:sz="0" w:space="0" w:color="auto"/>
                                <w:bottom w:val="none" w:sz="0" w:space="0" w:color="auto"/>
                                <w:right w:val="none" w:sz="0" w:space="0" w:color="auto"/>
                              </w:divBdr>
                              <w:divsChild>
                                <w:div w:id="1769039896">
                                  <w:marLeft w:val="0"/>
                                  <w:marRight w:val="0"/>
                                  <w:marTop w:val="0"/>
                                  <w:marBottom w:val="0"/>
                                  <w:divBdr>
                                    <w:top w:val="none" w:sz="0" w:space="0" w:color="auto"/>
                                    <w:left w:val="none" w:sz="0" w:space="0" w:color="auto"/>
                                    <w:bottom w:val="none" w:sz="0" w:space="0" w:color="auto"/>
                                    <w:right w:val="none" w:sz="0" w:space="0" w:color="auto"/>
                                  </w:divBdr>
                                </w:div>
                                <w:div w:id="2141998783">
                                  <w:marLeft w:val="0"/>
                                  <w:marRight w:val="0"/>
                                  <w:marTop w:val="0"/>
                                  <w:marBottom w:val="0"/>
                                  <w:divBdr>
                                    <w:top w:val="none" w:sz="0" w:space="0" w:color="auto"/>
                                    <w:left w:val="none" w:sz="0" w:space="0" w:color="auto"/>
                                    <w:bottom w:val="none" w:sz="0" w:space="0" w:color="auto"/>
                                    <w:right w:val="none" w:sz="0" w:space="0" w:color="auto"/>
                                  </w:divBdr>
                                  <w:divsChild>
                                    <w:div w:id="11687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1191954">
      <w:bodyDiv w:val="1"/>
      <w:marLeft w:val="0"/>
      <w:marRight w:val="0"/>
      <w:marTop w:val="0"/>
      <w:marBottom w:val="0"/>
      <w:divBdr>
        <w:top w:val="none" w:sz="0" w:space="0" w:color="auto"/>
        <w:left w:val="none" w:sz="0" w:space="0" w:color="auto"/>
        <w:bottom w:val="none" w:sz="0" w:space="0" w:color="auto"/>
        <w:right w:val="none" w:sz="0" w:space="0" w:color="auto"/>
      </w:divBdr>
    </w:div>
    <w:div w:id="518547738">
      <w:bodyDiv w:val="1"/>
      <w:marLeft w:val="0"/>
      <w:marRight w:val="0"/>
      <w:marTop w:val="0"/>
      <w:marBottom w:val="0"/>
      <w:divBdr>
        <w:top w:val="none" w:sz="0" w:space="0" w:color="auto"/>
        <w:left w:val="none" w:sz="0" w:space="0" w:color="auto"/>
        <w:bottom w:val="none" w:sz="0" w:space="0" w:color="auto"/>
        <w:right w:val="none" w:sz="0" w:space="0" w:color="auto"/>
      </w:divBdr>
    </w:div>
    <w:div w:id="524751462">
      <w:bodyDiv w:val="1"/>
      <w:marLeft w:val="0"/>
      <w:marRight w:val="0"/>
      <w:marTop w:val="0"/>
      <w:marBottom w:val="0"/>
      <w:divBdr>
        <w:top w:val="none" w:sz="0" w:space="0" w:color="auto"/>
        <w:left w:val="none" w:sz="0" w:space="0" w:color="auto"/>
        <w:bottom w:val="none" w:sz="0" w:space="0" w:color="auto"/>
        <w:right w:val="none" w:sz="0" w:space="0" w:color="auto"/>
      </w:divBdr>
    </w:div>
    <w:div w:id="549612115">
      <w:bodyDiv w:val="1"/>
      <w:marLeft w:val="0"/>
      <w:marRight w:val="0"/>
      <w:marTop w:val="0"/>
      <w:marBottom w:val="0"/>
      <w:divBdr>
        <w:top w:val="none" w:sz="0" w:space="0" w:color="auto"/>
        <w:left w:val="none" w:sz="0" w:space="0" w:color="auto"/>
        <w:bottom w:val="none" w:sz="0" w:space="0" w:color="auto"/>
        <w:right w:val="none" w:sz="0" w:space="0" w:color="auto"/>
      </w:divBdr>
    </w:div>
    <w:div w:id="568351098">
      <w:bodyDiv w:val="1"/>
      <w:marLeft w:val="0"/>
      <w:marRight w:val="0"/>
      <w:marTop w:val="0"/>
      <w:marBottom w:val="0"/>
      <w:divBdr>
        <w:top w:val="none" w:sz="0" w:space="0" w:color="auto"/>
        <w:left w:val="none" w:sz="0" w:space="0" w:color="auto"/>
        <w:bottom w:val="none" w:sz="0" w:space="0" w:color="auto"/>
        <w:right w:val="none" w:sz="0" w:space="0" w:color="auto"/>
      </w:divBdr>
    </w:div>
    <w:div w:id="570121819">
      <w:bodyDiv w:val="1"/>
      <w:marLeft w:val="0"/>
      <w:marRight w:val="0"/>
      <w:marTop w:val="0"/>
      <w:marBottom w:val="0"/>
      <w:divBdr>
        <w:top w:val="none" w:sz="0" w:space="0" w:color="auto"/>
        <w:left w:val="none" w:sz="0" w:space="0" w:color="auto"/>
        <w:bottom w:val="none" w:sz="0" w:space="0" w:color="auto"/>
        <w:right w:val="none" w:sz="0" w:space="0" w:color="auto"/>
      </w:divBdr>
    </w:div>
    <w:div w:id="572357618">
      <w:bodyDiv w:val="1"/>
      <w:marLeft w:val="0"/>
      <w:marRight w:val="0"/>
      <w:marTop w:val="0"/>
      <w:marBottom w:val="0"/>
      <w:divBdr>
        <w:top w:val="none" w:sz="0" w:space="0" w:color="auto"/>
        <w:left w:val="none" w:sz="0" w:space="0" w:color="auto"/>
        <w:bottom w:val="none" w:sz="0" w:space="0" w:color="auto"/>
        <w:right w:val="none" w:sz="0" w:space="0" w:color="auto"/>
      </w:divBdr>
    </w:div>
    <w:div w:id="593245450">
      <w:bodyDiv w:val="1"/>
      <w:marLeft w:val="0"/>
      <w:marRight w:val="0"/>
      <w:marTop w:val="0"/>
      <w:marBottom w:val="0"/>
      <w:divBdr>
        <w:top w:val="none" w:sz="0" w:space="0" w:color="auto"/>
        <w:left w:val="none" w:sz="0" w:space="0" w:color="auto"/>
        <w:bottom w:val="none" w:sz="0" w:space="0" w:color="auto"/>
        <w:right w:val="none" w:sz="0" w:space="0" w:color="auto"/>
      </w:divBdr>
      <w:divsChild>
        <w:div w:id="275065147">
          <w:marLeft w:val="0"/>
          <w:marRight w:val="0"/>
          <w:marTop w:val="0"/>
          <w:marBottom w:val="0"/>
          <w:divBdr>
            <w:top w:val="none" w:sz="0" w:space="0" w:color="auto"/>
            <w:left w:val="none" w:sz="0" w:space="0" w:color="auto"/>
            <w:bottom w:val="none" w:sz="0" w:space="0" w:color="auto"/>
            <w:right w:val="none" w:sz="0" w:space="0" w:color="auto"/>
          </w:divBdr>
          <w:divsChild>
            <w:div w:id="2043744981">
              <w:marLeft w:val="0"/>
              <w:marRight w:val="0"/>
              <w:marTop w:val="0"/>
              <w:marBottom w:val="0"/>
              <w:divBdr>
                <w:top w:val="none" w:sz="0" w:space="0" w:color="auto"/>
                <w:left w:val="none" w:sz="0" w:space="0" w:color="auto"/>
                <w:bottom w:val="none" w:sz="0" w:space="0" w:color="auto"/>
                <w:right w:val="none" w:sz="0" w:space="0" w:color="auto"/>
              </w:divBdr>
            </w:div>
          </w:divsChild>
        </w:div>
        <w:div w:id="505947999">
          <w:marLeft w:val="0"/>
          <w:marRight w:val="0"/>
          <w:marTop w:val="0"/>
          <w:marBottom w:val="0"/>
          <w:divBdr>
            <w:top w:val="none" w:sz="0" w:space="0" w:color="auto"/>
            <w:left w:val="none" w:sz="0" w:space="0" w:color="auto"/>
            <w:bottom w:val="none" w:sz="0" w:space="0" w:color="auto"/>
            <w:right w:val="none" w:sz="0" w:space="0" w:color="auto"/>
          </w:divBdr>
          <w:divsChild>
            <w:div w:id="628977035">
              <w:marLeft w:val="0"/>
              <w:marRight w:val="0"/>
              <w:marTop w:val="0"/>
              <w:marBottom w:val="0"/>
              <w:divBdr>
                <w:top w:val="none" w:sz="0" w:space="0" w:color="auto"/>
                <w:left w:val="none" w:sz="0" w:space="0" w:color="auto"/>
                <w:bottom w:val="none" w:sz="0" w:space="0" w:color="auto"/>
                <w:right w:val="none" w:sz="0" w:space="0" w:color="auto"/>
              </w:divBdr>
            </w:div>
          </w:divsChild>
        </w:div>
        <w:div w:id="598611323">
          <w:marLeft w:val="0"/>
          <w:marRight w:val="0"/>
          <w:marTop w:val="0"/>
          <w:marBottom w:val="0"/>
          <w:divBdr>
            <w:top w:val="none" w:sz="0" w:space="0" w:color="auto"/>
            <w:left w:val="none" w:sz="0" w:space="0" w:color="auto"/>
            <w:bottom w:val="none" w:sz="0" w:space="0" w:color="auto"/>
            <w:right w:val="none" w:sz="0" w:space="0" w:color="auto"/>
          </w:divBdr>
          <w:divsChild>
            <w:div w:id="1056122180">
              <w:marLeft w:val="0"/>
              <w:marRight w:val="0"/>
              <w:marTop w:val="0"/>
              <w:marBottom w:val="0"/>
              <w:divBdr>
                <w:top w:val="none" w:sz="0" w:space="0" w:color="auto"/>
                <w:left w:val="none" w:sz="0" w:space="0" w:color="auto"/>
                <w:bottom w:val="none" w:sz="0" w:space="0" w:color="auto"/>
                <w:right w:val="none" w:sz="0" w:space="0" w:color="auto"/>
              </w:divBdr>
            </w:div>
          </w:divsChild>
        </w:div>
        <w:div w:id="788933193">
          <w:marLeft w:val="0"/>
          <w:marRight w:val="0"/>
          <w:marTop w:val="0"/>
          <w:marBottom w:val="0"/>
          <w:divBdr>
            <w:top w:val="none" w:sz="0" w:space="0" w:color="auto"/>
            <w:left w:val="none" w:sz="0" w:space="0" w:color="auto"/>
            <w:bottom w:val="none" w:sz="0" w:space="0" w:color="auto"/>
            <w:right w:val="none" w:sz="0" w:space="0" w:color="auto"/>
          </w:divBdr>
          <w:divsChild>
            <w:div w:id="193076717">
              <w:marLeft w:val="0"/>
              <w:marRight w:val="0"/>
              <w:marTop w:val="0"/>
              <w:marBottom w:val="0"/>
              <w:divBdr>
                <w:top w:val="none" w:sz="0" w:space="0" w:color="auto"/>
                <w:left w:val="none" w:sz="0" w:space="0" w:color="auto"/>
                <w:bottom w:val="none" w:sz="0" w:space="0" w:color="auto"/>
                <w:right w:val="none" w:sz="0" w:space="0" w:color="auto"/>
              </w:divBdr>
            </w:div>
          </w:divsChild>
        </w:div>
        <w:div w:id="1600602084">
          <w:marLeft w:val="0"/>
          <w:marRight w:val="0"/>
          <w:marTop w:val="0"/>
          <w:marBottom w:val="0"/>
          <w:divBdr>
            <w:top w:val="none" w:sz="0" w:space="0" w:color="auto"/>
            <w:left w:val="none" w:sz="0" w:space="0" w:color="auto"/>
            <w:bottom w:val="none" w:sz="0" w:space="0" w:color="auto"/>
            <w:right w:val="none" w:sz="0" w:space="0" w:color="auto"/>
          </w:divBdr>
          <w:divsChild>
            <w:div w:id="1917786109">
              <w:marLeft w:val="0"/>
              <w:marRight w:val="0"/>
              <w:marTop w:val="0"/>
              <w:marBottom w:val="0"/>
              <w:divBdr>
                <w:top w:val="none" w:sz="0" w:space="0" w:color="auto"/>
                <w:left w:val="none" w:sz="0" w:space="0" w:color="auto"/>
                <w:bottom w:val="none" w:sz="0" w:space="0" w:color="auto"/>
                <w:right w:val="none" w:sz="0" w:space="0" w:color="auto"/>
              </w:divBdr>
            </w:div>
          </w:divsChild>
        </w:div>
        <w:div w:id="1974601835">
          <w:marLeft w:val="0"/>
          <w:marRight w:val="0"/>
          <w:marTop w:val="0"/>
          <w:marBottom w:val="0"/>
          <w:divBdr>
            <w:top w:val="none" w:sz="0" w:space="0" w:color="auto"/>
            <w:left w:val="none" w:sz="0" w:space="0" w:color="auto"/>
            <w:bottom w:val="none" w:sz="0" w:space="0" w:color="auto"/>
            <w:right w:val="none" w:sz="0" w:space="0" w:color="auto"/>
          </w:divBdr>
          <w:divsChild>
            <w:div w:id="1409814005">
              <w:marLeft w:val="0"/>
              <w:marRight w:val="0"/>
              <w:marTop w:val="0"/>
              <w:marBottom w:val="0"/>
              <w:divBdr>
                <w:top w:val="none" w:sz="0" w:space="0" w:color="auto"/>
                <w:left w:val="none" w:sz="0" w:space="0" w:color="auto"/>
                <w:bottom w:val="none" w:sz="0" w:space="0" w:color="auto"/>
                <w:right w:val="none" w:sz="0" w:space="0" w:color="auto"/>
              </w:divBdr>
            </w:div>
          </w:divsChild>
        </w:div>
        <w:div w:id="2004429930">
          <w:marLeft w:val="0"/>
          <w:marRight w:val="0"/>
          <w:marTop w:val="0"/>
          <w:marBottom w:val="0"/>
          <w:divBdr>
            <w:top w:val="none" w:sz="0" w:space="0" w:color="auto"/>
            <w:left w:val="none" w:sz="0" w:space="0" w:color="auto"/>
            <w:bottom w:val="none" w:sz="0" w:space="0" w:color="auto"/>
            <w:right w:val="none" w:sz="0" w:space="0" w:color="auto"/>
          </w:divBdr>
          <w:divsChild>
            <w:div w:id="210476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841562">
      <w:bodyDiv w:val="1"/>
      <w:marLeft w:val="0"/>
      <w:marRight w:val="0"/>
      <w:marTop w:val="0"/>
      <w:marBottom w:val="0"/>
      <w:divBdr>
        <w:top w:val="none" w:sz="0" w:space="0" w:color="auto"/>
        <w:left w:val="none" w:sz="0" w:space="0" w:color="auto"/>
        <w:bottom w:val="none" w:sz="0" w:space="0" w:color="auto"/>
        <w:right w:val="none" w:sz="0" w:space="0" w:color="auto"/>
      </w:divBdr>
    </w:div>
    <w:div w:id="646251486">
      <w:bodyDiv w:val="1"/>
      <w:marLeft w:val="0"/>
      <w:marRight w:val="0"/>
      <w:marTop w:val="0"/>
      <w:marBottom w:val="0"/>
      <w:divBdr>
        <w:top w:val="none" w:sz="0" w:space="0" w:color="auto"/>
        <w:left w:val="none" w:sz="0" w:space="0" w:color="auto"/>
        <w:bottom w:val="none" w:sz="0" w:space="0" w:color="auto"/>
        <w:right w:val="none" w:sz="0" w:space="0" w:color="auto"/>
      </w:divBdr>
    </w:div>
    <w:div w:id="667173732">
      <w:bodyDiv w:val="1"/>
      <w:marLeft w:val="0"/>
      <w:marRight w:val="0"/>
      <w:marTop w:val="0"/>
      <w:marBottom w:val="0"/>
      <w:divBdr>
        <w:top w:val="none" w:sz="0" w:space="0" w:color="auto"/>
        <w:left w:val="none" w:sz="0" w:space="0" w:color="auto"/>
        <w:bottom w:val="none" w:sz="0" w:space="0" w:color="auto"/>
        <w:right w:val="none" w:sz="0" w:space="0" w:color="auto"/>
      </w:divBdr>
    </w:div>
    <w:div w:id="783306145">
      <w:bodyDiv w:val="1"/>
      <w:marLeft w:val="0"/>
      <w:marRight w:val="0"/>
      <w:marTop w:val="0"/>
      <w:marBottom w:val="0"/>
      <w:divBdr>
        <w:top w:val="none" w:sz="0" w:space="0" w:color="auto"/>
        <w:left w:val="none" w:sz="0" w:space="0" w:color="auto"/>
        <w:bottom w:val="none" w:sz="0" w:space="0" w:color="auto"/>
        <w:right w:val="none" w:sz="0" w:space="0" w:color="auto"/>
      </w:divBdr>
    </w:div>
    <w:div w:id="807937423">
      <w:bodyDiv w:val="1"/>
      <w:marLeft w:val="0"/>
      <w:marRight w:val="0"/>
      <w:marTop w:val="0"/>
      <w:marBottom w:val="0"/>
      <w:divBdr>
        <w:top w:val="none" w:sz="0" w:space="0" w:color="auto"/>
        <w:left w:val="none" w:sz="0" w:space="0" w:color="auto"/>
        <w:bottom w:val="none" w:sz="0" w:space="0" w:color="auto"/>
        <w:right w:val="none" w:sz="0" w:space="0" w:color="auto"/>
      </w:divBdr>
    </w:div>
    <w:div w:id="812940982">
      <w:bodyDiv w:val="1"/>
      <w:marLeft w:val="0"/>
      <w:marRight w:val="0"/>
      <w:marTop w:val="0"/>
      <w:marBottom w:val="0"/>
      <w:divBdr>
        <w:top w:val="none" w:sz="0" w:space="0" w:color="auto"/>
        <w:left w:val="none" w:sz="0" w:space="0" w:color="auto"/>
        <w:bottom w:val="none" w:sz="0" w:space="0" w:color="auto"/>
        <w:right w:val="none" w:sz="0" w:space="0" w:color="auto"/>
      </w:divBdr>
    </w:div>
    <w:div w:id="844126930">
      <w:bodyDiv w:val="1"/>
      <w:marLeft w:val="0"/>
      <w:marRight w:val="0"/>
      <w:marTop w:val="0"/>
      <w:marBottom w:val="0"/>
      <w:divBdr>
        <w:top w:val="none" w:sz="0" w:space="0" w:color="auto"/>
        <w:left w:val="none" w:sz="0" w:space="0" w:color="auto"/>
        <w:bottom w:val="none" w:sz="0" w:space="0" w:color="auto"/>
        <w:right w:val="none" w:sz="0" w:space="0" w:color="auto"/>
      </w:divBdr>
      <w:divsChild>
        <w:div w:id="126973654">
          <w:marLeft w:val="0"/>
          <w:marRight w:val="0"/>
          <w:marTop w:val="0"/>
          <w:marBottom w:val="0"/>
          <w:divBdr>
            <w:top w:val="none" w:sz="0" w:space="0" w:color="auto"/>
            <w:left w:val="none" w:sz="0" w:space="0" w:color="auto"/>
            <w:bottom w:val="none" w:sz="0" w:space="0" w:color="auto"/>
            <w:right w:val="none" w:sz="0" w:space="0" w:color="auto"/>
          </w:divBdr>
        </w:div>
        <w:div w:id="216361772">
          <w:marLeft w:val="0"/>
          <w:marRight w:val="0"/>
          <w:marTop w:val="0"/>
          <w:marBottom w:val="0"/>
          <w:divBdr>
            <w:top w:val="none" w:sz="0" w:space="0" w:color="auto"/>
            <w:left w:val="none" w:sz="0" w:space="0" w:color="auto"/>
            <w:bottom w:val="none" w:sz="0" w:space="0" w:color="auto"/>
            <w:right w:val="none" w:sz="0" w:space="0" w:color="auto"/>
          </w:divBdr>
        </w:div>
        <w:div w:id="324476179">
          <w:marLeft w:val="0"/>
          <w:marRight w:val="0"/>
          <w:marTop w:val="0"/>
          <w:marBottom w:val="0"/>
          <w:divBdr>
            <w:top w:val="none" w:sz="0" w:space="0" w:color="auto"/>
            <w:left w:val="none" w:sz="0" w:space="0" w:color="auto"/>
            <w:bottom w:val="none" w:sz="0" w:space="0" w:color="auto"/>
            <w:right w:val="none" w:sz="0" w:space="0" w:color="auto"/>
          </w:divBdr>
        </w:div>
        <w:div w:id="603343645">
          <w:marLeft w:val="0"/>
          <w:marRight w:val="0"/>
          <w:marTop w:val="0"/>
          <w:marBottom w:val="0"/>
          <w:divBdr>
            <w:top w:val="none" w:sz="0" w:space="0" w:color="auto"/>
            <w:left w:val="none" w:sz="0" w:space="0" w:color="auto"/>
            <w:bottom w:val="none" w:sz="0" w:space="0" w:color="auto"/>
            <w:right w:val="none" w:sz="0" w:space="0" w:color="auto"/>
          </w:divBdr>
        </w:div>
        <w:div w:id="1028409158">
          <w:marLeft w:val="0"/>
          <w:marRight w:val="0"/>
          <w:marTop w:val="0"/>
          <w:marBottom w:val="0"/>
          <w:divBdr>
            <w:top w:val="none" w:sz="0" w:space="0" w:color="auto"/>
            <w:left w:val="none" w:sz="0" w:space="0" w:color="auto"/>
            <w:bottom w:val="none" w:sz="0" w:space="0" w:color="auto"/>
            <w:right w:val="none" w:sz="0" w:space="0" w:color="auto"/>
          </w:divBdr>
        </w:div>
        <w:div w:id="1429084275">
          <w:marLeft w:val="0"/>
          <w:marRight w:val="0"/>
          <w:marTop w:val="0"/>
          <w:marBottom w:val="0"/>
          <w:divBdr>
            <w:top w:val="none" w:sz="0" w:space="0" w:color="auto"/>
            <w:left w:val="none" w:sz="0" w:space="0" w:color="auto"/>
            <w:bottom w:val="none" w:sz="0" w:space="0" w:color="auto"/>
            <w:right w:val="none" w:sz="0" w:space="0" w:color="auto"/>
          </w:divBdr>
        </w:div>
        <w:div w:id="1756709377">
          <w:marLeft w:val="0"/>
          <w:marRight w:val="0"/>
          <w:marTop w:val="0"/>
          <w:marBottom w:val="0"/>
          <w:divBdr>
            <w:top w:val="none" w:sz="0" w:space="0" w:color="auto"/>
            <w:left w:val="none" w:sz="0" w:space="0" w:color="auto"/>
            <w:bottom w:val="none" w:sz="0" w:space="0" w:color="auto"/>
            <w:right w:val="none" w:sz="0" w:space="0" w:color="auto"/>
          </w:divBdr>
        </w:div>
        <w:div w:id="1917279687">
          <w:marLeft w:val="0"/>
          <w:marRight w:val="0"/>
          <w:marTop w:val="0"/>
          <w:marBottom w:val="0"/>
          <w:divBdr>
            <w:top w:val="none" w:sz="0" w:space="0" w:color="auto"/>
            <w:left w:val="none" w:sz="0" w:space="0" w:color="auto"/>
            <w:bottom w:val="none" w:sz="0" w:space="0" w:color="auto"/>
            <w:right w:val="none" w:sz="0" w:space="0" w:color="auto"/>
          </w:divBdr>
        </w:div>
      </w:divsChild>
    </w:div>
    <w:div w:id="907156537">
      <w:bodyDiv w:val="1"/>
      <w:marLeft w:val="0"/>
      <w:marRight w:val="0"/>
      <w:marTop w:val="0"/>
      <w:marBottom w:val="0"/>
      <w:divBdr>
        <w:top w:val="none" w:sz="0" w:space="0" w:color="auto"/>
        <w:left w:val="none" w:sz="0" w:space="0" w:color="auto"/>
        <w:bottom w:val="none" w:sz="0" w:space="0" w:color="auto"/>
        <w:right w:val="none" w:sz="0" w:space="0" w:color="auto"/>
      </w:divBdr>
    </w:div>
    <w:div w:id="918908937">
      <w:bodyDiv w:val="1"/>
      <w:marLeft w:val="0"/>
      <w:marRight w:val="0"/>
      <w:marTop w:val="0"/>
      <w:marBottom w:val="0"/>
      <w:divBdr>
        <w:top w:val="none" w:sz="0" w:space="0" w:color="auto"/>
        <w:left w:val="none" w:sz="0" w:space="0" w:color="auto"/>
        <w:bottom w:val="none" w:sz="0" w:space="0" w:color="auto"/>
        <w:right w:val="none" w:sz="0" w:space="0" w:color="auto"/>
      </w:divBdr>
    </w:div>
    <w:div w:id="942806301">
      <w:bodyDiv w:val="1"/>
      <w:marLeft w:val="0"/>
      <w:marRight w:val="0"/>
      <w:marTop w:val="0"/>
      <w:marBottom w:val="0"/>
      <w:divBdr>
        <w:top w:val="none" w:sz="0" w:space="0" w:color="auto"/>
        <w:left w:val="none" w:sz="0" w:space="0" w:color="auto"/>
        <w:bottom w:val="none" w:sz="0" w:space="0" w:color="auto"/>
        <w:right w:val="none" w:sz="0" w:space="0" w:color="auto"/>
      </w:divBdr>
    </w:div>
    <w:div w:id="972128125">
      <w:bodyDiv w:val="1"/>
      <w:marLeft w:val="0"/>
      <w:marRight w:val="0"/>
      <w:marTop w:val="0"/>
      <w:marBottom w:val="0"/>
      <w:divBdr>
        <w:top w:val="none" w:sz="0" w:space="0" w:color="auto"/>
        <w:left w:val="none" w:sz="0" w:space="0" w:color="auto"/>
        <w:bottom w:val="none" w:sz="0" w:space="0" w:color="auto"/>
        <w:right w:val="none" w:sz="0" w:space="0" w:color="auto"/>
      </w:divBdr>
    </w:div>
    <w:div w:id="982544404">
      <w:bodyDiv w:val="1"/>
      <w:marLeft w:val="0"/>
      <w:marRight w:val="0"/>
      <w:marTop w:val="0"/>
      <w:marBottom w:val="0"/>
      <w:divBdr>
        <w:top w:val="none" w:sz="0" w:space="0" w:color="auto"/>
        <w:left w:val="none" w:sz="0" w:space="0" w:color="auto"/>
        <w:bottom w:val="none" w:sz="0" w:space="0" w:color="auto"/>
        <w:right w:val="none" w:sz="0" w:space="0" w:color="auto"/>
      </w:divBdr>
    </w:div>
    <w:div w:id="1000501199">
      <w:bodyDiv w:val="1"/>
      <w:marLeft w:val="0"/>
      <w:marRight w:val="0"/>
      <w:marTop w:val="0"/>
      <w:marBottom w:val="0"/>
      <w:divBdr>
        <w:top w:val="none" w:sz="0" w:space="0" w:color="auto"/>
        <w:left w:val="none" w:sz="0" w:space="0" w:color="auto"/>
        <w:bottom w:val="none" w:sz="0" w:space="0" w:color="auto"/>
        <w:right w:val="none" w:sz="0" w:space="0" w:color="auto"/>
      </w:divBdr>
      <w:divsChild>
        <w:div w:id="1400667489">
          <w:marLeft w:val="0"/>
          <w:marRight w:val="0"/>
          <w:marTop w:val="0"/>
          <w:marBottom w:val="0"/>
          <w:divBdr>
            <w:top w:val="none" w:sz="0" w:space="0" w:color="auto"/>
            <w:left w:val="none" w:sz="0" w:space="0" w:color="auto"/>
            <w:bottom w:val="none" w:sz="0" w:space="0" w:color="auto"/>
            <w:right w:val="none" w:sz="0" w:space="0" w:color="auto"/>
          </w:divBdr>
        </w:div>
        <w:div w:id="797338551">
          <w:marLeft w:val="0"/>
          <w:marRight w:val="0"/>
          <w:marTop w:val="0"/>
          <w:marBottom w:val="0"/>
          <w:divBdr>
            <w:top w:val="none" w:sz="0" w:space="0" w:color="auto"/>
            <w:left w:val="none" w:sz="0" w:space="0" w:color="auto"/>
            <w:bottom w:val="none" w:sz="0" w:space="0" w:color="auto"/>
            <w:right w:val="none" w:sz="0" w:space="0" w:color="auto"/>
          </w:divBdr>
        </w:div>
        <w:div w:id="2055419833">
          <w:marLeft w:val="0"/>
          <w:marRight w:val="0"/>
          <w:marTop w:val="0"/>
          <w:marBottom w:val="0"/>
          <w:divBdr>
            <w:top w:val="none" w:sz="0" w:space="0" w:color="auto"/>
            <w:left w:val="none" w:sz="0" w:space="0" w:color="auto"/>
            <w:bottom w:val="none" w:sz="0" w:space="0" w:color="auto"/>
            <w:right w:val="none" w:sz="0" w:space="0" w:color="auto"/>
          </w:divBdr>
        </w:div>
        <w:div w:id="1602570575">
          <w:marLeft w:val="0"/>
          <w:marRight w:val="0"/>
          <w:marTop w:val="0"/>
          <w:marBottom w:val="0"/>
          <w:divBdr>
            <w:top w:val="none" w:sz="0" w:space="0" w:color="auto"/>
            <w:left w:val="none" w:sz="0" w:space="0" w:color="auto"/>
            <w:bottom w:val="none" w:sz="0" w:space="0" w:color="auto"/>
            <w:right w:val="none" w:sz="0" w:space="0" w:color="auto"/>
          </w:divBdr>
        </w:div>
        <w:div w:id="233008857">
          <w:marLeft w:val="0"/>
          <w:marRight w:val="0"/>
          <w:marTop w:val="0"/>
          <w:marBottom w:val="0"/>
          <w:divBdr>
            <w:top w:val="none" w:sz="0" w:space="0" w:color="auto"/>
            <w:left w:val="none" w:sz="0" w:space="0" w:color="auto"/>
            <w:bottom w:val="none" w:sz="0" w:space="0" w:color="auto"/>
            <w:right w:val="none" w:sz="0" w:space="0" w:color="auto"/>
          </w:divBdr>
          <w:divsChild>
            <w:div w:id="663970183">
              <w:marLeft w:val="-75"/>
              <w:marRight w:val="0"/>
              <w:marTop w:val="30"/>
              <w:marBottom w:val="30"/>
              <w:divBdr>
                <w:top w:val="none" w:sz="0" w:space="0" w:color="auto"/>
                <w:left w:val="none" w:sz="0" w:space="0" w:color="auto"/>
                <w:bottom w:val="none" w:sz="0" w:space="0" w:color="auto"/>
                <w:right w:val="none" w:sz="0" w:space="0" w:color="auto"/>
              </w:divBdr>
              <w:divsChild>
                <w:div w:id="281032610">
                  <w:marLeft w:val="0"/>
                  <w:marRight w:val="0"/>
                  <w:marTop w:val="0"/>
                  <w:marBottom w:val="0"/>
                  <w:divBdr>
                    <w:top w:val="none" w:sz="0" w:space="0" w:color="auto"/>
                    <w:left w:val="none" w:sz="0" w:space="0" w:color="auto"/>
                    <w:bottom w:val="none" w:sz="0" w:space="0" w:color="auto"/>
                    <w:right w:val="none" w:sz="0" w:space="0" w:color="auto"/>
                  </w:divBdr>
                  <w:divsChild>
                    <w:div w:id="2026053985">
                      <w:marLeft w:val="0"/>
                      <w:marRight w:val="0"/>
                      <w:marTop w:val="0"/>
                      <w:marBottom w:val="0"/>
                      <w:divBdr>
                        <w:top w:val="none" w:sz="0" w:space="0" w:color="auto"/>
                        <w:left w:val="none" w:sz="0" w:space="0" w:color="auto"/>
                        <w:bottom w:val="none" w:sz="0" w:space="0" w:color="auto"/>
                        <w:right w:val="none" w:sz="0" w:space="0" w:color="auto"/>
                      </w:divBdr>
                    </w:div>
                  </w:divsChild>
                </w:div>
                <w:div w:id="1132558487">
                  <w:marLeft w:val="0"/>
                  <w:marRight w:val="0"/>
                  <w:marTop w:val="0"/>
                  <w:marBottom w:val="0"/>
                  <w:divBdr>
                    <w:top w:val="none" w:sz="0" w:space="0" w:color="auto"/>
                    <w:left w:val="none" w:sz="0" w:space="0" w:color="auto"/>
                    <w:bottom w:val="none" w:sz="0" w:space="0" w:color="auto"/>
                    <w:right w:val="none" w:sz="0" w:space="0" w:color="auto"/>
                  </w:divBdr>
                  <w:divsChild>
                    <w:div w:id="1667781906">
                      <w:marLeft w:val="0"/>
                      <w:marRight w:val="0"/>
                      <w:marTop w:val="0"/>
                      <w:marBottom w:val="0"/>
                      <w:divBdr>
                        <w:top w:val="none" w:sz="0" w:space="0" w:color="auto"/>
                        <w:left w:val="none" w:sz="0" w:space="0" w:color="auto"/>
                        <w:bottom w:val="none" w:sz="0" w:space="0" w:color="auto"/>
                        <w:right w:val="none" w:sz="0" w:space="0" w:color="auto"/>
                      </w:divBdr>
                    </w:div>
                  </w:divsChild>
                </w:div>
                <w:div w:id="239172489">
                  <w:marLeft w:val="0"/>
                  <w:marRight w:val="0"/>
                  <w:marTop w:val="0"/>
                  <w:marBottom w:val="0"/>
                  <w:divBdr>
                    <w:top w:val="none" w:sz="0" w:space="0" w:color="auto"/>
                    <w:left w:val="none" w:sz="0" w:space="0" w:color="auto"/>
                    <w:bottom w:val="none" w:sz="0" w:space="0" w:color="auto"/>
                    <w:right w:val="none" w:sz="0" w:space="0" w:color="auto"/>
                  </w:divBdr>
                  <w:divsChild>
                    <w:div w:id="1986161158">
                      <w:marLeft w:val="0"/>
                      <w:marRight w:val="0"/>
                      <w:marTop w:val="0"/>
                      <w:marBottom w:val="0"/>
                      <w:divBdr>
                        <w:top w:val="none" w:sz="0" w:space="0" w:color="auto"/>
                        <w:left w:val="none" w:sz="0" w:space="0" w:color="auto"/>
                        <w:bottom w:val="none" w:sz="0" w:space="0" w:color="auto"/>
                        <w:right w:val="none" w:sz="0" w:space="0" w:color="auto"/>
                      </w:divBdr>
                    </w:div>
                  </w:divsChild>
                </w:div>
                <w:div w:id="631642707">
                  <w:marLeft w:val="0"/>
                  <w:marRight w:val="0"/>
                  <w:marTop w:val="0"/>
                  <w:marBottom w:val="0"/>
                  <w:divBdr>
                    <w:top w:val="none" w:sz="0" w:space="0" w:color="auto"/>
                    <w:left w:val="none" w:sz="0" w:space="0" w:color="auto"/>
                    <w:bottom w:val="none" w:sz="0" w:space="0" w:color="auto"/>
                    <w:right w:val="none" w:sz="0" w:space="0" w:color="auto"/>
                  </w:divBdr>
                  <w:divsChild>
                    <w:div w:id="1710494579">
                      <w:marLeft w:val="0"/>
                      <w:marRight w:val="0"/>
                      <w:marTop w:val="0"/>
                      <w:marBottom w:val="0"/>
                      <w:divBdr>
                        <w:top w:val="none" w:sz="0" w:space="0" w:color="auto"/>
                        <w:left w:val="none" w:sz="0" w:space="0" w:color="auto"/>
                        <w:bottom w:val="none" w:sz="0" w:space="0" w:color="auto"/>
                        <w:right w:val="none" w:sz="0" w:space="0" w:color="auto"/>
                      </w:divBdr>
                    </w:div>
                  </w:divsChild>
                </w:div>
                <w:div w:id="709381079">
                  <w:marLeft w:val="0"/>
                  <w:marRight w:val="0"/>
                  <w:marTop w:val="0"/>
                  <w:marBottom w:val="0"/>
                  <w:divBdr>
                    <w:top w:val="none" w:sz="0" w:space="0" w:color="auto"/>
                    <w:left w:val="none" w:sz="0" w:space="0" w:color="auto"/>
                    <w:bottom w:val="none" w:sz="0" w:space="0" w:color="auto"/>
                    <w:right w:val="none" w:sz="0" w:space="0" w:color="auto"/>
                  </w:divBdr>
                  <w:divsChild>
                    <w:div w:id="1830706210">
                      <w:marLeft w:val="0"/>
                      <w:marRight w:val="0"/>
                      <w:marTop w:val="0"/>
                      <w:marBottom w:val="0"/>
                      <w:divBdr>
                        <w:top w:val="none" w:sz="0" w:space="0" w:color="auto"/>
                        <w:left w:val="none" w:sz="0" w:space="0" w:color="auto"/>
                        <w:bottom w:val="none" w:sz="0" w:space="0" w:color="auto"/>
                        <w:right w:val="none" w:sz="0" w:space="0" w:color="auto"/>
                      </w:divBdr>
                    </w:div>
                  </w:divsChild>
                </w:div>
                <w:div w:id="248925414">
                  <w:marLeft w:val="0"/>
                  <w:marRight w:val="0"/>
                  <w:marTop w:val="0"/>
                  <w:marBottom w:val="0"/>
                  <w:divBdr>
                    <w:top w:val="none" w:sz="0" w:space="0" w:color="auto"/>
                    <w:left w:val="none" w:sz="0" w:space="0" w:color="auto"/>
                    <w:bottom w:val="none" w:sz="0" w:space="0" w:color="auto"/>
                    <w:right w:val="none" w:sz="0" w:space="0" w:color="auto"/>
                  </w:divBdr>
                  <w:divsChild>
                    <w:div w:id="669984057">
                      <w:marLeft w:val="0"/>
                      <w:marRight w:val="0"/>
                      <w:marTop w:val="0"/>
                      <w:marBottom w:val="0"/>
                      <w:divBdr>
                        <w:top w:val="none" w:sz="0" w:space="0" w:color="auto"/>
                        <w:left w:val="none" w:sz="0" w:space="0" w:color="auto"/>
                        <w:bottom w:val="none" w:sz="0" w:space="0" w:color="auto"/>
                        <w:right w:val="none" w:sz="0" w:space="0" w:color="auto"/>
                      </w:divBdr>
                    </w:div>
                  </w:divsChild>
                </w:div>
                <w:div w:id="404648797">
                  <w:marLeft w:val="0"/>
                  <w:marRight w:val="0"/>
                  <w:marTop w:val="0"/>
                  <w:marBottom w:val="0"/>
                  <w:divBdr>
                    <w:top w:val="none" w:sz="0" w:space="0" w:color="auto"/>
                    <w:left w:val="none" w:sz="0" w:space="0" w:color="auto"/>
                    <w:bottom w:val="none" w:sz="0" w:space="0" w:color="auto"/>
                    <w:right w:val="none" w:sz="0" w:space="0" w:color="auto"/>
                  </w:divBdr>
                  <w:divsChild>
                    <w:div w:id="1088622607">
                      <w:marLeft w:val="0"/>
                      <w:marRight w:val="0"/>
                      <w:marTop w:val="0"/>
                      <w:marBottom w:val="0"/>
                      <w:divBdr>
                        <w:top w:val="none" w:sz="0" w:space="0" w:color="auto"/>
                        <w:left w:val="none" w:sz="0" w:space="0" w:color="auto"/>
                        <w:bottom w:val="none" w:sz="0" w:space="0" w:color="auto"/>
                        <w:right w:val="none" w:sz="0" w:space="0" w:color="auto"/>
                      </w:divBdr>
                    </w:div>
                  </w:divsChild>
                </w:div>
                <w:div w:id="1565725380">
                  <w:marLeft w:val="0"/>
                  <w:marRight w:val="0"/>
                  <w:marTop w:val="0"/>
                  <w:marBottom w:val="0"/>
                  <w:divBdr>
                    <w:top w:val="none" w:sz="0" w:space="0" w:color="auto"/>
                    <w:left w:val="none" w:sz="0" w:space="0" w:color="auto"/>
                    <w:bottom w:val="none" w:sz="0" w:space="0" w:color="auto"/>
                    <w:right w:val="none" w:sz="0" w:space="0" w:color="auto"/>
                  </w:divBdr>
                  <w:divsChild>
                    <w:div w:id="1465273388">
                      <w:marLeft w:val="0"/>
                      <w:marRight w:val="0"/>
                      <w:marTop w:val="0"/>
                      <w:marBottom w:val="0"/>
                      <w:divBdr>
                        <w:top w:val="none" w:sz="0" w:space="0" w:color="auto"/>
                        <w:left w:val="none" w:sz="0" w:space="0" w:color="auto"/>
                        <w:bottom w:val="none" w:sz="0" w:space="0" w:color="auto"/>
                        <w:right w:val="none" w:sz="0" w:space="0" w:color="auto"/>
                      </w:divBdr>
                    </w:div>
                  </w:divsChild>
                </w:div>
                <w:div w:id="20784549">
                  <w:marLeft w:val="0"/>
                  <w:marRight w:val="0"/>
                  <w:marTop w:val="0"/>
                  <w:marBottom w:val="0"/>
                  <w:divBdr>
                    <w:top w:val="none" w:sz="0" w:space="0" w:color="auto"/>
                    <w:left w:val="none" w:sz="0" w:space="0" w:color="auto"/>
                    <w:bottom w:val="none" w:sz="0" w:space="0" w:color="auto"/>
                    <w:right w:val="none" w:sz="0" w:space="0" w:color="auto"/>
                  </w:divBdr>
                  <w:divsChild>
                    <w:div w:id="1885634455">
                      <w:marLeft w:val="0"/>
                      <w:marRight w:val="0"/>
                      <w:marTop w:val="0"/>
                      <w:marBottom w:val="0"/>
                      <w:divBdr>
                        <w:top w:val="none" w:sz="0" w:space="0" w:color="auto"/>
                        <w:left w:val="none" w:sz="0" w:space="0" w:color="auto"/>
                        <w:bottom w:val="none" w:sz="0" w:space="0" w:color="auto"/>
                        <w:right w:val="none" w:sz="0" w:space="0" w:color="auto"/>
                      </w:divBdr>
                    </w:div>
                  </w:divsChild>
                </w:div>
                <w:div w:id="1645819683">
                  <w:marLeft w:val="0"/>
                  <w:marRight w:val="0"/>
                  <w:marTop w:val="0"/>
                  <w:marBottom w:val="0"/>
                  <w:divBdr>
                    <w:top w:val="none" w:sz="0" w:space="0" w:color="auto"/>
                    <w:left w:val="none" w:sz="0" w:space="0" w:color="auto"/>
                    <w:bottom w:val="none" w:sz="0" w:space="0" w:color="auto"/>
                    <w:right w:val="none" w:sz="0" w:space="0" w:color="auto"/>
                  </w:divBdr>
                  <w:divsChild>
                    <w:div w:id="1280992649">
                      <w:marLeft w:val="0"/>
                      <w:marRight w:val="0"/>
                      <w:marTop w:val="0"/>
                      <w:marBottom w:val="0"/>
                      <w:divBdr>
                        <w:top w:val="none" w:sz="0" w:space="0" w:color="auto"/>
                        <w:left w:val="none" w:sz="0" w:space="0" w:color="auto"/>
                        <w:bottom w:val="none" w:sz="0" w:space="0" w:color="auto"/>
                        <w:right w:val="none" w:sz="0" w:space="0" w:color="auto"/>
                      </w:divBdr>
                    </w:div>
                  </w:divsChild>
                </w:div>
                <w:div w:id="624123764">
                  <w:marLeft w:val="0"/>
                  <w:marRight w:val="0"/>
                  <w:marTop w:val="0"/>
                  <w:marBottom w:val="0"/>
                  <w:divBdr>
                    <w:top w:val="none" w:sz="0" w:space="0" w:color="auto"/>
                    <w:left w:val="none" w:sz="0" w:space="0" w:color="auto"/>
                    <w:bottom w:val="none" w:sz="0" w:space="0" w:color="auto"/>
                    <w:right w:val="none" w:sz="0" w:space="0" w:color="auto"/>
                  </w:divBdr>
                  <w:divsChild>
                    <w:div w:id="1557474318">
                      <w:marLeft w:val="0"/>
                      <w:marRight w:val="0"/>
                      <w:marTop w:val="0"/>
                      <w:marBottom w:val="0"/>
                      <w:divBdr>
                        <w:top w:val="none" w:sz="0" w:space="0" w:color="auto"/>
                        <w:left w:val="none" w:sz="0" w:space="0" w:color="auto"/>
                        <w:bottom w:val="none" w:sz="0" w:space="0" w:color="auto"/>
                        <w:right w:val="none" w:sz="0" w:space="0" w:color="auto"/>
                      </w:divBdr>
                    </w:div>
                  </w:divsChild>
                </w:div>
                <w:div w:id="688337025">
                  <w:marLeft w:val="0"/>
                  <w:marRight w:val="0"/>
                  <w:marTop w:val="0"/>
                  <w:marBottom w:val="0"/>
                  <w:divBdr>
                    <w:top w:val="none" w:sz="0" w:space="0" w:color="auto"/>
                    <w:left w:val="none" w:sz="0" w:space="0" w:color="auto"/>
                    <w:bottom w:val="none" w:sz="0" w:space="0" w:color="auto"/>
                    <w:right w:val="none" w:sz="0" w:space="0" w:color="auto"/>
                  </w:divBdr>
                  <w:divsChild>
                    <w:div w:id="2096437778">
                      <w:marLeft w:val="0"/>
                      <w:marRight w:val="0"/>
                      <w:marTop w:val="0"/>
                      <w:marBottom w:val="0"/>
                      <w:divBdr>
                        <w:top w:val="none" w:sz="0" w:space="0" w:color="auto"/>
                        <w:left w:val="none" w:sz="0" w:space="0" w:color="auto"/>
                        <w:bottom w:val="none" w:sz="0" w:space="0" w:color="auto"/>
                        <w:right w:val="none" w:sz="0" w:space="0" w:color="auto"/>
                      </w:divBdr>
                    </w:div>
                  </w:divsChild>
                </w:div>
                <w:div w:id="142697108">
                  <w:marLeft w:val="0"/>
                  <w:marRight w:val="0"/>
                  <w:marTop w:val="0"/>
                  <w:marBottom w:val="0"/>
                  <w:divBdr>
                    <w:top w:val="none" w:sz="0" w:space="0" w:color="auto"/>
                    <w:left w:val="none" w:sz="0" w:space="0" w:color="auto"/>
                    <w:bottom w:val="none" w:sz="0" w:space="0" w:color="auto"/>
                    <w:right w:val="none" w:sz="0" w:space="0" w:color="auto"/>
                  </w:divBdr>
                  <w:divsChild>
                    <w:div w:id="1831870860">
                      <w:marLeft w:val="0"/>
                      <w:marRight w:val="0"/>
                      <w:marTop w:val="0"/>
                      <w:marBottom w:val="0"/>
                      <w:divBdr>
                        <w:top w:val="none" w:sz="0" w:space="0" w:color="auto"/>
                        <w:left w:val="none" w:sz="0" w:space="0" w:color="auto"/>
                        <w:bottom w:val="none" w:sz="0" w:space="0" w:color="auto"/>
                        <w:right w:val="none" w:sz="0" w:space="0" w:color="auto"/>
                      </w:divBdr>
                    </w:div>
                  </w:divsChild>
                </w:div>
                <w:div w:id="1152521496">
                  <w:marLeft w:val="0"/>
                  <w:marRight w:val="0"/>
                  <w:marTop w:val="0"/>
                  <w:marBottom w:val="0"/>
                  <w:divBdr>
                    <w:top w:val="none" w:sz="0" w:space="0" w:color="auto"/>
                    <w:left w:val="none" w:sz="0" w:space="0" w:color="auto"/>
                    <w:bottom w:val="none" w:sz="0" w:space="0" w:color="auto"/>
                    <w:right w:val="none" w:sz="0" w:space="0" w:color="auto"/>
                  </w:divBdr>
                  <w:divsChild>
                    <w:div w:id="2098361230">
                      <w:marLeft w:val="0"/>
                      <w:marRight w:val="0"/>
                      <w:marTop w:val="0"/>
                      <w:marBottom w:val="0"/>
                      <w:divBdr>
                        <w:top w:val="none" w:sz="0" w:space="0" w:color="auto"/>
                        <w:left w:val="none" w:sz="0" w:space="0" w:color="auto"/>
                        <w:bottom w:val="none" w:sz="0" w:space="0" w:color="auto"/>
                        <w:right w:val="none" w:sz="0" w:space="0" w:color="auto"/>
                      </w:divBdr>
                    </w:div>
                  </w:divsChild>
                </w:div>
                <w:div w:id="556403634">
                  <w:marLeft w:val="0"/>
                  <w:marRight w:val="0"/>
                  <w:marTop w:val="0"/>
                  <w:marBottom w:val="0"/>
                  <w:divBdr>
                    <w:top w:val="none" w:sz="0" w:space="0" w:color="auto"/>
                    <w:left w:val="none" w:sz="0" w:space="0" w:color="auto"/>
                    <w:bottom w:val="none" w:sz="0" w:space="0" w:color="auto"/>
                    <w:right w:val="none" w:sz="0" w:space="0" w:color="auto"/>
                  </w:divBdr>
                  <w:divsChild>
                    <w:div w:id="1101533796">
                      <w:marLeft w:val="0"/>
                      <w:marRight w:val="0"/>
                      <w:marTop w:val="0"/>
                      <w:marBottom w:val="0"/>
                      <w:divBdr>
                        <w:top w:val="none" w:sz="0" w:space="0" w:color="auto"/>
                        <w:left w:val="none" w:sz="0" w:space="0" w:color="auto"/>
                        <w:bottom w:val="none" w:sz="0" w:space="0" w:color="auto"/>
                        <w:right w:val="none" w:sz="0" w:space="0" w:color="auto"/>
                      </w:divBdr>
                    </w:div>
                  </w:divsChild>
                </w:div>
                <w:div w:id="285279201">
                  <w:marLeft w:val="0"/>
                  <w:marRight w:val="0"/>
                  <w:marTop w:val="0"/>
                  <w:marBottom w:val="0"/>
                  <w:divBdr>
                    <w:top w:val="none" w:sz="0" w:space="0" w:color="auto"/>
                    <w:left w:val="none" w:sz="0" w:space="0" w:color="auto"/>
                    <w:bottom w:val="none" w:sz="0" w:space="0" w:color="auto"/>
                    <w:right w:val="none" w:sz="0" w:space="0" w:color="auto"/>
                  </w:divBdr>
                  <w:divsChild>
                    <w:div w:id="929317329">
                      <w:marLeft w:val="0"/>
                      <w:marRight w:val="0"/>
                      <w:marTop w:val="0"/>
                      <w:marBottom w:val="0"/>
                      <w:divBdr>
                        <w:top w:val="none" w:sz="0" w:space="0" w:color="auto"/>
                        <w:left w:val="none" w:sz="0" w:space="0" w:color="auto"/>
                        <w:bottom w:val="none" w:sz="0" w:space="0" w:color="auto"/>
                        <w:right w:val="none" w:sz="0" w:space="0" w:color="auto"/>
                      </w:divBdr>
                    </w:div>
                  </w:divsChild>
                </w:div>
                <w:div w:id="1952007324">
                  <w:marLeft w:val="0"/>
                  <w:marRight w:val="0"/>
                  <w:marTop w:val="0"/>
                  <w:marBottom w:val="0"/>
                  <w:divBdr>
                    <w:top w:val="none" w:sz="0" w:space="0" w:color="auto"/>
                    <w:left w:val="none" w:sz="0" w:space="0" w:color="auto"/>
                    <w:bottom w:val="none" w:sz="0" w:space="0" w:color="auto"/>
                    <w:right w:val="none" w:sz="0" w:space="0" w:color="auto"/>
                  </w:divBdr>
                  <w:divsChild>
                    <w:div w:id="1746872492">
                      <w:marLeft w:val="0"/>
                      <w:marRight w:val="0"/>
                      <w:marTop w:val="0"/>
                      <w:marBottom w:val="0"/>
                      <w:divBdr>
                        <w:top w:val="none" w:sz="0" w:space="0" w:color="auto"/>
                        <w:left w:val="none" w:sz="0" w:space="0" w:color="auto"/>
                        <w:bottom w:val="none" w:sz="0" w:space="0" w:color="auto"/>
                        <w:right w:val="none" w:sz="0" w:space="0" w:color="auto"/>
                      </w:divBdr>
                    </w:div>
                  </w:divsChild>
                </w:div>
                <w:div w:id="1127704837">
                  <w:marLeft w:val="0"/>
                  <w:marRight w:val="0"/>
                  <w:marTop w:val="0"/>
                  <w:marBottom w:val="0"/>
                  <w:divBdr>
                    <w:top w:val="none" w:sz="0" w:space="0" w:color="auto"/>
                    <w:left w:val="none" w:sz="0" w:space="0" w:color="auto"/>
                    <w:bottom w:val="none" w:sz="0" w:space="0" w:color="auto"/>
                    <w:right w:val="none" w:sz="0" w:space="0" w:color="auto"/>
                  </w:divBdr>
                  <w:divsChild>
                    <w:div w:id="677119445">
                      <w:marLeft w:val="0"/>
                      <w:marRight w:val="0"/>
                      <w:marTop w:val="0"/>
                      <w:marBottom w:val="0"/>
                      <w:divBdr>
                        <w:top w:val="none" w:sz="0" w:space="0" w:color="auto"/>
                        <w:left w:val="none" w:sz="0" w:space="0" w:color="auto"/>
                        <w:bottom w:val="none" w:sz="0" w:space="0" w:color="auto"/>
                        <w:right w:val="none" w:sz="0" w:space="0" w:color="auto"/>
                      </w:divBdr>
                    </w:div>
                  </w:divsChild>
                </w:div>
                <w:div w:id="468059424">
                  <w:marLeft w:val="0"/>
                  <w:marRight w:val="0"/>
                  <w:marTop w:val="0"/>
                  <w:marBottom w:val="0"/>
                  <w:divBdr>
                    <w:top w:val="none" w:sz="0" w:space="0" w:color="auto"/>
                    <w:left w:val="none" w:sz="0" w:space="0" w:color="auto"/>
                    <w:bottom w:val="none" w:sz="0" w:space="0" w:color="auto"/>
                    <w:right w:val="none" w:sz="0" w:space="0" w:color="auto"/>
                  </w:divBdr>
                  <w:divsChild>
                    <w:div w:id="206720893">
                      <w:marLeft w:val="0"/>
                      <w:marRight w:val="0"/>
                      <w:marTop w:val="0"/>
                      <w:marBottom w:val="0"/>
                      <w:divBdr>
                        <w:top w:val="none" w:sz="0" w:space="0" w:color="auto"/>
                        <w:left w:val="none" w:sz="0" w:space="0" w:color="auto"/>
                        <w:bottom w:val="none" w:sz="0" w:space="0" w:color="auto"/>
                        <w:right w:val="none" w:sz="0" w:space="0" w:color="auto"/>
                      </w:divBdr>
                    </w:div>
                  </w:divsChild>
                </w:div>
                <w:div w:id="275721506">
                  <w:marLeft w:val="0"/>
                  <w:marRight w:val="0"/>
                  <w:marTop w:val="0"/>
                  <w:marBottom w:val="0"/>
                  <w:divBdr>
                    <w:top w:val="none" w:sz="0" w:space="0" w:color="auto"/>
                    <w:left w:val="none" w:sz="0" w:space="0" w:color="auto"/>
                    <w:bottom w:val="none" w:sz="0" w:space="0" w:color="auto"/>
                    <w:right w:val="none" w:sz="0" w:space="0" w:color="auto"/>
                  </w:divBdr>
                  <w:divsChild>
                    <w:div w:id="333581113">
                      <w:marLeft w:val="0"/>
                      <w:marRight w:val="0"/>
                      <w:marTop w:val="0"/>
                      <w:marBottom w:val="0"/>
                      <w:divBdr>
                        <w:top w:val="none" w:sz="0" w:space="0" w:color="auto"/>
                        <w:left w:val="none" w:sz="0" w:space="0" w:color="auto"/>
                        <w:bottom w:val="none" w:sz="0" w:space="0" w:color="auto"/>
                        <w:right w:val="none" w:sz="0" w:space="0" w:color="auto"/>
                      </w:divBdr>
                    </w:div>
                  </w:divsChild>
                </w:div>
                <w:div w:id="1823884317">
                  <w:marLeft w:val="0"/>
                  <w:marRight w:val="0"/>
                  <w:marTop w:val="0"/>
                  <w:marBottom w:val="0"/>
                  <w:divBdr>
                    <w:top w:val="none" w:sz="0" w:space="0" w:color="auto"/>
                    <w:left w:val="none" w:sz="0" w:space="0" w:color="auto"/>
                    <w:bottom w:val="none" w:sz="0" w:space="0" w:color="auto"/>
                    <w:right w:val="none" w:sz="0" w:space="0" w:color="auto"/>
                  </w:divBdr>
                  <w:divsChild>
                    <w:div w:id="71435951">
                      <w:marLeft w:val="0"/>
                      <w:marRight w:val="0"/>
                      <w:marTop w:val="0"/>
                      <w:marBottom w:val="0"/>
                      <w:divBdr>
                        <w:top w:val="none" w:sz="0" w:space="0" w:color="auto"/>
                        <w:left w:val="none" w:sz="0" w:space="0" w:color="auto"/>
                        <w:bottom w:val="none" w:sz="0" w:space="0" w:color="auto"/>
                        <w:right w:val="none" w:sz="0" w:space="0" w:color="auto"/>
                      </w:divBdr>
                    </w:div>
                  </w:divsChild>
                </w:div>
                <w:div w:id="131138817">
                  <w:marLeft w:val="0"/>
                  <w:marRight w:val="0"/>
                  <w:marTop w:val="0"/>
                  <w:marBottom w:val="0"/>
                  <w:divBdr>
                    <w:top w:val="none" w:sz="0" w:space="0" w:color="auto"/>
                    <w:left w:val="none" w:sz="0" w:space="0" w:color="auto"/>
                    <w:bottom w:val="none" w:sz="0" w:space="0" w:color="auto"/>
                    <w:right w:val="none" w:sz="0" w:space="0" w:color="auto"/>
                  </w:divBdr>
                  <w:divsChild>
                    <w:div w:id="950090683">
                      <w:marLeft w:val="0"/>
                      <w:marRight w:val="0"/>
                      <w:marTop w:val="0"/>
                      <w:marBottom w:val="0"/>
                      <w:divBdr>
                        <w:top w:val="none" w:sz="0" w:space="0" w:color="auto"/>
                        <w:left w:val="none" w:sz="0" w:space="0" w:color="auto"/>
                        <w:bottom w:val="none" w:sz="0" w:space="0" w:color="auto"/>
                        <w:right w:val="none" w:sz="0" w:space="0" w:color="auto"/>
                      </w:divBdr>
                    </w:div>
                  </w:divsChild>
                </w:div>
                <w:div w:id="163053598">
                  <w:marLeft w:val="0"/>
                  <w:marRight w:val="0"/>
                  <w:marTop w:val="0"/>
                  <w:marBottom w:val="0"/>
                  <w:divBdr>
                    <w:top w:val="none" w:sz="0" w:space="0" w:color="auto"/>
                    <w:left w:val="none" w:sz="0" w:space="0" w:color="auto"/>
                    <w:bottom w:val="none" w:sz="0" w:space="0" w:color="auto"/>
                    <w:right w:val="none" w:sz="0" w:space="0" w:color="auto"/>
                  </w:divBdr>
                  <w:divsChild>
                    <w:div w:id="2027096352">
                      <w:marLeft w:val="0"/>
                      <w:marRight w:val="0"/>
                      <w:marTop w:val="0"/>
                      <w:marBottom w:val="0"/>
                      <w:divBdr>
                        <w:top w:val="none" w:sz="0" w:space="0" w:color="auto"/>
                        <w:left w:val="none" w:sz="0" w:space="0" w:color="auto"/>
                        <w:bottom w:val="none" w:sz="0" w:space="0" w:color="auto"/>
                        <w:right w:val="none" w:sz="0" w:space="0" w:color="auto"/>
                      </w:divBdr>
                    </w:div>
                  </w:divsChild>
                </w:div>
                <w:div w:id="1771975217">
                  <w:marLeft w:val="0"/>
                  <w:marRight w:val="0"/>
                  <w:marTop w:val="0"/>
                  <w:marBottom w:val="0"/>
                  <w:divBdr>
                    <w:top w:val="none" w:sz="0" w:space="0" w:color="auto"/>
                    <w:left w:val="none" w:sz="0" w:space="0" w:color="auto"/>
                    <w:bottom w:val="none" w:sz="0" w:space="0" w:color="auto"/>
                    <w:right w:val="none" w:sz="0" w:space="0" w:color="auto"/>
                  </w:divBdr>
                  <w:divsChild>
                    <w:div w:id="174854254">
                      <w:marLeft w:val="0"/>
                      <w:marRight w:val="0"/>
                      <w:marTop w:val="0"/>
                      <w:marBottom w:val="0"/>
                      <w:divBdr>
                        <w:top w:val="none" w:sz="0" w:space="0" w:color="auto"/>
                        <w:left w:val="none" w:sz="0" w:space="0" w:color="auto"/>
                        <w:bottom w:val="none" w:sz="0" w:space="0" w:color="auto"/>
                        <w:right w:val="none" w:sz="0" w:space="0" w:color="auto"/>
                      </w:divBdr>
                    </w:div>
                  </w:divsChild>
                </w:div>
                <w:div w:id="53360469">
                  <w:marLeft w:val="0"/>
                  <w:marRight w:val="0"/>
                  <w:marTop w:val="0"/>
                  <w:marBottom w:val="0"/>
                  <w:divBdr>
                    <w:top w:val="none" w:sz="0" w:space="0" w:color="auto"/>
                    <w:left w:val="none" w:sz="0" w:space="0" w:color="auto"/>
                    <w:bottom w:val="none" w:sz="0" w:space="0" w:color="auto"/>
                    <w:right w:val="none" w:sz="0" w:space="0" w:color="auto"/>
                  </w:divBdr>
                  <w:divsChild>
                    <w:div w:id="433785600">
                      <w:marLeft w:val="0"/>
                      <w:marRight w:val="0"/>
                      <w:marTop w:val="0"/>
                      <w:marBottom w:val="0"/>
                      <w:divBdr>
                        <w:top w:val="none" w:sz="0" w:space="0" w:color="auto"/>
                        <w:left w:val="none" w:sz="0" w:space="0" w:color="auto"/>
                        <w:bottom w:val="none" w:sz="0" w:space="0" w:color="auto"/>
                        <w:right w:val="none" w:sz="0" w:space="0" w:color="auto"/>
                      </w:divBdr>
                    </w:div>
                  </w:divsChild>
                </w:div>
                <w:div w:id="833494786">
                  <w:marLeft w:val="0"/>
                  <w:marRight w:val="0"/>
                  <w:marTop w:val="0"/>
                  <w:marBottom w:val="0"/>
                  <w:divBdr>
                    <w:top w:val="none" w:sz="0" w:space="0" w:color="auto"/>
                    <w:left w:val="none" w:sz="0" w:space="0" w:color="auto"/>
                    <w:bottom w:val="none" w:sz="0" w:space="0" w:color="auto"/>
                    <w:right w:val="none" w:sz="0" w:space="0" w:color="auto"/>
                  </w:divBdr>
                  <w:divsChild>
                    <w:div w:id="1375235551">
                      <w:marLeft w:val="0"/>
                      <w:marRight w:val="0"/>
                      <w:marTop w:val="0"/>
                      <w:marBottom w:val="0"/>
                      <w:divBdr>
                        <w:top w:val="none" w:sz="0" w:space="0" w:color="auto"/>
                        <w:left w:val="none" w:sz="0" w:space="0" w:color="auto"/>
                        <w:bottom w:val="none" w:sz="0" w:space="0" w:color="auto"/>
                        <w:right w:val="none" w:sz="0" w:space="0" w:color="auto"/>
                      </w:divBdr>
                    </w:div>
                  </w:divsChild>
                </w:div>
                <w:div w:id="1895894990">
                  <w:marLeft w:val="0"/>
                  <w:marRight w:val="0"/>
                  <w:marTop w:val="0"/>
                  <w:marBottom w:val="0"/>
                  <w:divBdr>
                    <w:top w:val="none" w:sz="0" w:space="0" w:color="auto"/>
                    <w:left w:val="none" w:sz="0" w:space="0" w:color="auto"/>
                    <w:bottom w:val="none" w:sz="0" w:space="0" w:color="auto"/>
                    <w:right w:val="none" w:sz="0" w:space="0" w:color="auto"/>
                  </w:divBdr>
                  <w:divsChild>
                    <w:div w:id="499662301">
                      <w:marLeft w:val="0"/>
                      <w:marRight w:val="0"/>
                      <w:marTop w:val="0"/>
                      <w:marBottom w:val="0"/>
                      <w:divBdr>
                        <w:top w:val="none" w:sz="0" w:space="0" w:color="auto"/>
                        <w:left w:val="none" w:sz="0" w:space="0" w:color="auto"/>
                        <w:bottom w:val="none" w:sz="0" w:space="0" w:color="auto"/>
                        <w:right w:val="none" w:sz="0" w:space="0" w:color="auto"/>
                      </w:divBdr>
                    </w:div>
                  </w:divsChild>
                </w:div>
                <w:div w:id="2064517221">
                  <w:marLeft w:val="0"/>
                  <w:marRight w:val="0"/>
                  <w:marTop w:val="0"/>
                  <w:marBottom w:val="0"/>
                  <w:divBdr>
                    <w:top w:val="none" w:sz="0" w:space="0" w:color="auto"/>
                    <w:left w:val="none" w:sz="0" w:space="0" w:color="auto"/>
                    <w:bottom w:val="none" w:sz="0" w:space="0" w:color="auto"/>
                    <w:right w:val="none" w:sz="0" w:space="0" w:color="auto"/>
                  </w:divBdr>
                  <w:divsChild>
                    <w:div w:id="1301374503">
                      <w:marLeft w:val="0"/>
                      <w:marRight w:val="0"/>
                      <w:marTop w:val="0"/>
                      <w:marBottom w:val="0"/>
                      <w:divBdr>
                        <w:top w:val="none" w:sz="0" w:space="0" w:color="auto"/>
                        <w:left w:val="none" w:sz="0" w:space="0" w:color="auto"/>
                        <w:bottom w:val="none" w:sz="0" w:space="0" w:color="auto"/>
                        <w:right w:val="none" w:sz="0" w:space="0" w:color="auto"/>
                      </w:divBdr>
                    </w:div>
                  </w:divsChild>
                </w:div>
                <w:div w:id="998113899">
                  <w:marLeft w:val="0"/>
                  <w:marRight w:val="0"/>
                  <w:marTop w:val="0"/>
                  <w:marBottom w:val="0"/>
                  <w:divBdr>
                    <w:top w:val="none" w:sz="0" w:space="0" w:color="auto"/>
                    <w:left w:val="none" w:sz="0" w:space="0" w:color="auto"/>
                    <w:bottom w:val="none" w:sz="0" w:space="0" w:color="auto"/>
                    <w:right w:val="none" w:sz="0" w:space="0" w:color="auto"/>
                  </w:divBdr>
                  <w:divsChild>
                    <w:div w:id="348259109">
                      <w:marLeft w:val="0"/>
                      <w:marRight w:val="0"/>
                      <w:marTop w:val="0"/>
                      <w:marBottom w:val="0"/>
                      <w:divBdr>
                        <w:top w:val="none" w:sz="0" w:space="0" w:color="auto"/>
                        <w:left w:val="none" w:sz="0" w:space="0" w:color="auto"/>
                        <w:bottom w:val="none" w:sz="0" w:space="0" w:color="auto"/>
                        <w:right w:val="none" w:sz="0" w:space="0" w:color="auto"/>
                      </w:divBdr>
                    </w:div>
                  </w:divsChild>
                </w:div>
                <w:div w:id="1659265223">
                  <w:marLeft w:val="0"/>
                  <w:marRight w:val="0"/>
                  <w:marTop w:val="0"/>
                  <w:marBottom w:val="0"/>
                  <w:divBdr>
                    <w:top w:val="none" w:sz="0" w:space="0" w:color="auto"/>
                    <w:left w:val="none" w:sz="0" w:space="0" w:color="auto"/>
                    <w:bottom w:val="none" w:sz="0" w:space="0" w:color="auto"/>
                    <w:right w:val="none" w:sz="0" w:space="0" w:color="auto"/>
                  </w:divBdr>
                  <w:divsChild>
                    <w:div w:id="12899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285">
          <w:marLeft w:val="0"/>
          <w:marRight w:val="0"/>
          <w:marTop w:val="0"/>
          <w:marBottom w:val="0"/>
          <w:divBdr>
            <w:top w:val="none" w:sz="0" w:space="0" w:color="auto"/>
            <w:left w:val="none" w:sz="0" w:space="0" w:color="auto"/>
            <w:bottom w:val="none" w:sz="0" w:space="0" w:color="auto"/>
            <w:right w:val="none" w:sz="0" w:space="0" w:color="auto"/>
          </w:divBdr>
        </w:div>
        <w:div w:id="1300846859">
          <w:marLeft w:val="0"/>
          <w:marRight w:val="0"/>
          <w:marTop w:val="0"/>
          <w:marBottom w:val="0"/>
          <w:divBdr>
            <w:top w:val="none" w:sz="0" w:space="0" w:color="auto"/>
            <w:left w:val="none" w:sz="0" w:space="0" w:color="auto"/>
            <w:bottom w:val="none" w:sz="0" w:space="0" w:color="auto"/>
            <w:right w:val="none" w:sz="0" w:space="0" w:color="auto"/>
          </w:divBdr>
        </w:div>
        <w:div w:id="1175002526">
          <w:marLeft w:val="0"/>
          <w:marRight w:val="0"/>
          <w:marTop w:val="0"/>
          <w:marBottom w:val="0"/>
          <w:divBdr>
            <w:top w:val="none" w:sz="0" w:space="0" w:color="auto"/>
            <w:left w:val="none" w:sz="0" w:space="0" w:color="auto"/>
            <w:bottom w:val="none" w:sz="0" w:space="0" w:color="auto"/>
            <w:right w:val="none" w:sz="0" w:space="0" w:color="auto"/>
          </w:divBdr>
          <w:divsChild>
            <w:div w:id="869604976">
              <w:marLeft w:val="-75"/>
              <w:marRight w:val="0"/>
              <w:marTop w:val="30"/>
              <w:marBottom w:val="30"/>
              <w:divBdr>
                <w:top w:val="none" w:sz="0" w:space="0" w:color="auto"/>
                <w:left w:val="none" w:sz="0" w:space="0" w:color="auto"/>
                <w:bottom w:val="none" w:sz="0" w:space="0" w:color="auto"/>
                <w:right w:val="none" w:sz="0" w:space="0" w:color="auto"/>
              </w:divBdr>
              <w:divsChild>
                <w:div w:id="1314916719">
                  <w:marLeft w:val="0"/>
                  <w:marRight w:val="0"/>
                  <w:marTop w:val="0"/>
                  <w:marBottom w:val="0"/>
                  <w:divBdr>
                    <w:top w:val="none" w:sz="0" w:space="0" w:color="auto"/>
                    <w:left w:val="none" w:sz="0" w:space="0" w:color="auto"/>
                    <w:bottom w:val="none" w:sz="0" w:space="0" w:color="auto"/>
                    <w:right w:val="none" w:sz="0" w:space="0" w:color="auto"/>
                  </w:divBdr>
                  <w:divsChild>
                    <w:div w:id="507672323">
                      <w:marLeft w:val="0"/>
                      <w:marRight w:val="0"/>
                      <w:marTop w:val="0"/>
                      <w:marBottom w:val="0"/>
                      <w:divBdr>
                        <w:top w:val="none" w:sz="0" w:space="0" w:color="auto"/>
                        <w:left w:val="none" w:sz="0" w:space="0" w:color="auto"/>
                        <w:bottom w:val="none" w:sz="0" w:space="0" w:color="auto"/>
                        <w:right w:val="none" w:sz="0" w:space="0" w:color="auto"/>
                      </w:divBdr>
                    </w:div>
                  </w:divsChild>
                </w:div>
                <w:div w:id="1682202917">
                  <w:marLeft w:val="0"/>
                  <w:marRight w:val="0"/>
                  <w:marTop w:val="0"/>
                  <w:marBottom w:val="0"/>
                  <w:divBdr>
                    <w:top w:val="none" w:sz="0" w:space="0" w:color="auto"/>
                    <w:left w:val="none" w:sz="0" w:space="0" w:color="auto"/>
                    <w:bottom w:val="none" w:sz="0" w:space="0" w:color="auto"/>
                    <w:right w:val="none" w:sz="0" w:space="0" w:color="auto"/>
                  </w:divBdr>
                  <w:divsChild>
                    <w:div w:id="1863787859">
                      <w:marLeft w:val="0"/>
                      <w:marRight w:val="0"/>
                      <w:marTop w:val="0"/>
                      <w:marBottom w:val="0"/>
                      <w:divBdr>
                        <w:top w:val="none" w:sz="0" w:space="0" w:color="auto"/>
                        <w:left w:val="none" w:sz="0" w:space="0" w:color="auto"/>
                        <w:bottom w:val="none" w:sz="0" w:space="0" w:color="auto"/>
                        <w:right w:val="none" w:sz="0" w:space="0" w:color="auto"/>
                      </w:divBdr>
                    </w:div>
                  </w:divsChild>
                </w:div>
                <w:div w:id="551042725">
                  <w:marLeft w:val="0"/>
                  <w:marRight w:val="0"/>
                  <w:marTop w:val="0"/>
                  <w:marBottom w:val="0"/>
                  <w:divBdr>
                    <w:top w:val="none" w:sz="0" w:space="0" w:color="auto"/>
                    <w:left w:val="none" w:sz="0" w:space="0" w:color="auto"/>
                    <w:bottom w:val="none" w:sz="0" w:space="0" w:color="auto"/>
                    <w:right w:val="none" w:sz="0" w:space="0" w:color="auto"/>
                  </w:divBdr>
                  <w:divsChild>
                    <w:div w:id="1553426096">
                      <w:marLeft w:val="0"/>
                      <w:marRight w:val="0"/>
                      <w:marTop w:val="0"/>
                      <w:marBottom w:val="0"/>
                      <w:divBdr>
                        <w:top w:val="none" w:sz="0" w:space="0" w:color="auto"/>
                        <w:left w:val="none" w:sz="0" w:space="0" w:color="auto"/>
                        <w:bottom w:val="none" w:sz="0" w:space="0" w:color="auto"/>
                        <w:right w:val="none" w:sz="0" w:space="0" w:color="auto"/>
                      </w:divBdr>
                    </w:div>
                  </w:divsChild>
                </w:div>
                <w:div w:id="590167486">
                  <w:marLeft w:val="0"/>
                  <w:marRight w:val="0"/>
                  <w:marTop w:val="0"/>
                  <w:marBottom w:val="0"/>
                  <w:divBdr>
                    <w:top w:val="none" w:sz="0" w:space="0" w:color="auto"/>
                    <w:left w:val="none" w:sz="0" w:space="0" w:color="auto"/>
                    <w:bottom w:val="none" w:sz="0" w:space="0" w:color="auto"/>
                    <w:right w:val="none" w:sz="0" w:space="0" w:color="auto"/>
                  </w:divBdr>
                  <w:divsChild>
                    <w:div w:id="1551765893">
                      <w:marLeft w:val="0"/>
                      <w:marRight w:val="0"/>
                      <w:marTop w:val="0"/>
                      <w:marBottom w:val="0"/>
                      <w:divBdr>
                        <w:top w:val="none" w:sz="0" w:space="0" w:color="auto"/>
                        <w:left w:val="none" w:sz="0" w:space="0" w:color="auto"/>
                        <w:bottom w:val="none" w:sz="0" w:space="0" w:color="auto"/>
                        <w:right w:val="none" w:sz="0" w:space="0" w:color="auto"/>
                      </w:divBdr>
                    </w:div>
                  </w:divsChild>
                </w:div>
                <w:div w:id="1277252062">
                  <w:marLeft w:val="0"/>
                  <w:marRight w:val="0"/>
                  <w:marTop w:val="0"/>
                  <w:marBottom w:val="0"/>
                  <w:divBdr>
                    <w:top w:val="none" w:sz="0" w:space="0" w:color="auto"/>
                    <w:left w:val="none" w:sz="0" w:space="0" w:color="auto"/>
                    <w:bottom w:val="none" w:sz="0" w:space="0" w:color="auto"/>
                    <w:right w:val="none" w:sz="0" w:space="0" w:color="auto"/>
                  </w:divBdr>
                  <w:divsChild>
                    <w:div w:id="791556068">
                      <w:marLeft w:val="0"/>
                      <w:marRight w:val="0"/>
                      <w:marTop w:val="0"/>
                      <w:marBottom w:val="0"/>
                      <w:divBdr>
                        <w:top w:val="none" w:sz="0" w:space="0" w:color="auto"/>
                        <w:left w:val="none" w:sz="0" w:space="0" w:color="auto"/>
                        <w:bottom w:val="none" w:sz="0" w:space="0" w:color="auto"/>
                        <w:right w:val="none" w:sz="0" w:space="0" w:color="auto"/>
                      </w:divBdr>
                    </w:div>
                  </w:divsChild>
                </w:div>
                <w:div w:id="772088542">
                  <w:marLeft w:val="0"/>
                  <w:marRight w:val="0"/>
                  <w:marTop w:val="0"/>
                  <w:marBottom w:val="0"/>
                  <w:divBdr>
                    <w:top w:val="none" w:sz="0" w:space="0" w:color="auto"/>
                    <w:left w:val="none" w:sz="0" w:space="0" w:color="auto"/>
                    <w:bottom w:val="none" w:sz="0" w:space="0" w:color="auto"/>
                    <w:right w:val="none" w:sz="0" w:space="0" w:color="auto"/>
                  </w:divBdr>
                  <w:divsChild>
                    <w:div w:id="1399136636">
                      <w:marLeft w:val="0"/>
                      <w:marRight w:val="0"/>
                      <w:marTop w:val="0"/>
                      <w:marBottom w:val="0"/>
                      <w:divBdr>
                        <w:top w:val="none" w:sz="0" w:space="0" w:color="auto"/>
                        <w:left w:val="none" w:sz="0" w:space="0" w:color="auto"/>
                        <w:bottom w:val="none" w:sz="0" w:space="0" w:color="auto"/>
                        <w:right w:val="none" w:sz="0" w:space="0" w:color="auto"/>
                      </w:divBdr>
                    </w:div>
                  </w:divsChild>
                </w:div>
                <w:div w:id="1763338915">
                  <w:marLeft w:val="0"/>
                  <w:marRight w:val="0"/>
                  <w:marTop w:val="0"/>
                  <w:marBottom w:val="0"/>
                  <w:divBdr>
                    <w:top w:val="none" w:sz="0" w:space="0" w:color="auto"/>
                    <w:left w:val="none" w:sz="0" w:space="0" w:color="auto"/>
                    <w:bottom w:val="none" w:sz="0" w:space="0" w:color="auto"/>
                    <w:right w:val="none" w:sz="0" w:space="0" w:color="auto"/>
                  </w:divBdr>
                  <w:divsChild>
                    <w:div w:id="786656273">
                      <w:marLeft w:val="0"/>
                      <w:marRight w:val="0"/>
                      <w:marTop w:val="0"/>
                      <w:marBottom w:val="0"/>
                      <w:divBdr>
                        <w:top w:val="none" w:sz="0" w:space="0" w:color="auto"/>
                        <w:left w:val="none" w:sz="0" w:space="0" w:color="auto"/>
                        <w:bottom w:val="none" w:sz="0" w:space="0" w:color="auto"/>
                        <w:right w:val="none" w:sz="0" w:space="0" w:color="auto"/>
                      </w:divBdr>
                    </w:div>
                  </w:divsChild>
                </w:div>
                <w:div w:id="1321303719">
                  <w:marLeft w:val="0"/>
                  <w:marRight w:val="0"/>
                  <w:marTop w:val="0"/>
                  <w:marBottom w:val="0"/>
                  <w:divBdr>
                    <w:top w:val="none" w:sz="0" w:space="0" w:color="auto"/>
                    <w:left w:val="none" w:sz="0" w:space="0" w:color="auto"/>
                    <w:bottom w:val="none" w:sz="0" w:space="0" w:color="auto"/>
                    <w:right w:val="none" w:sz="0" w:space="0" w:color="auto"/>
                  </w:divBdr>
                  <w:divsChild>
                    <w:div w:id="400955659">
                      <w:marLeft w:val="0"/>
                      <w:marRight w:val="0"/>
                      <w:marTop w:val="0"/>
                      <w:marBottom w:val="0"/>
                      <w:divBdr>
                        <w:top w:val="none" w:sz="0" w:space="0" w:color="auto"/>
                        <w:left w:val="none" w:sz="0" w:space="0" w:color="auto"/>
                        <w:bottom w:val="none" w:sz="0" w:space="0" w:color="auto"/>
                        <w:right w:val="none" w:sz="0" w:space="0" w:color="auto"/>
                      </w:divBdr>
                    </w:div>
                  </w:divsChild>
                </w:div>
                <w:div w:id="1257246168">
                  <w:marLeft w:val="0"/>
                  <w:marRight w:val="0"/>
                  <w:marTop w:val="0"/>
                  <w:marBottom w:val="0"/>
                  <w:divBdr>
                    <w:top w:val="none" w:sz="0" w:space="0" w:color="auto"/>
                    <w:left w:val="none" w:sz="0" w:space="0" w:color="auto"/>
                    <w:bottom w:val="none" w:sz="0" w:space="0" w:color="auto"/>
                    <w:right w:val="none" w:sz="0" w:space="0" w:color="auto"/>
                  </w:divBdr>
                  <w:divsChild>
                    <w:div w:id="1845895743">
                      <w:marLeft w:val="0"/>
                      <w:marRight w:val="0"/>
                      <w:marTop w:val="0"/>
                      <w:marBottom w:val="0"/>
                      <w:divBdr>
                        <w:top w:val="none" w:sz="0" w:space="0" w:color="auto"/>
                        <w:left w:val="none" w:sz="0" w:space="0" w:color="auto"/>
                        <w:bottom w:val="none" w:sz="0" w:space="0" w:color="auto"/>
                        <w:right w:val="none" w:sz="0" w:space="0" w:color="auto"/>
                      </w:divBdr>
                    </w:div>
                  </w:divsChild>
                </w:div>
                <w:div w:id="1481117471">
                  <w:marLeft w:val="0"/>
                  <w:marRight w:val="0"/>
                  <w:marTop w:val="0"/>
                  <w:marBottom w:val="0"/>
                  <w:divBdr>
                    <w:top w:val="none" w:sz="0" w:space="0" w:color="auto"/>
                    <w:left w:val="none" w:sz="0" w:space="0" w:color="auto"/>
                    <w:bottom w:val="none" w:sz="0" w:space="0" w:color="auto"/>
                    <w:right w:val="none" w:sz="0" w:space="0" w:color="auto"/>
                  </w:divBdr>
                  <w:divsChild>
                    <w:div w:id="551817546">
                      <w:marLeft w:val="0"/>
                      <w:marRight w:val="0"/>
                      <w:marTop w:val="0"/>
                      <w:marBottom w:val="0"/>
                      <w:divBdr>
                        <w:top w:val="none" w:sz="0" w:space="0" w:color="auto"/>
                        <w:left w:val="none" w:sz="0" w:space="0" w:color="auto"/>
                        <w:bottom w:val="none" w:sz="0" w:space="0" w:color="auto"/>
                        <w:right w:val="none" w:sz="0" w:space="0" w:color="auto"/>
                      </w:divBdr>
                    </w:div>
                  </w:divsChild>
                </w:div>
                <w:div w:id="2031099322">
                  <w:marLeft w:val="0"/>
                  <w:marRight w:val="0"/>
                  <w:marTop w:val="0"/>
                  <w:marBottom w:val="0"/>
                  <w:divBdr>
                    <w:top w:val="none" w:sz="0" w:space="0" w:color="auto"/>
                    <w:left w:val="none" w:sz="0" w:space="0" w:color="auto"/>
                    <w:bottom w:val="none" w:sz="0" w:space="0" w:color="auto"/>
                    <w:right w:val="none" w:sz="0" w:space="0" w:color="auto"/>
                  </w:divBdr>
                  <w:divsChild>
                    <w:div w:id="370031900">
                      <w:marLeft w:val="0"/>
                      <w:marRight w:val="0"/>
                      <w:marTop w:val="0"/>
                      <w:marBottom w:val="0"/>
                      <w:divBdr>
                        <w:top w:val="none" w:sz="0" w:space="0" w:color="auto"/>
                        <w:left w:val="none" w:sz="0" w:space="0" w:color="auto"/>
                        <w:bottom w:val="none" w:sz="0" w:space="0" w:color="auto"/>
                        <w:right w:val="none" w:sz="0" w:space="0" w:color="auto"/>
                      </w:divBdr>
                    </w:div>
                  </w:divsChild>
                </w:div>
                <w:div w:id="2052070775">
                  <w:marLeft w:val="0"/>
                  <w:marRight w:val="0"/>
                  <w:marTop w:val="0"/>
                  <w:marBottom w:val="0"/>
                  <w:divBdr>
                    <w:top w:val="none" w:sz="0" w:space="0" w:color="auto"/>
                    <w:left w:val="none" w:sz="0" w:space="0" w:color="auto"/>
                    <w:bottom w:val="none" w:sz="0" w:space="0" w:color="auto"/>
                    <w:right w:val="none" w:sz="0" w:space="0" w:color="auto"/>
                  </w:divBdr>
                  <w:divsChild>
                    <w:div w:id="7413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614855">
          <w:marLeft w:val="0"/>
          <w:marRight w:val="0"/>
          <w:marTop w:val="0"/>
          <w:marBottom w:val="0"/>
          <w:divBdr>
            <w:top w:val="none" w:sz="0" w:space="0" w:color="auto"/>
            <w:left w:val="none" w:sz="0" w:space="0" w:color="auto"/>
            <w:bottom w:val="none" w:sz="0" w:space="0" w:color="auto"/>
            <w:right w:val="none" w:sz="0" w:space="0" w:color="auto"/>
          </w:divBdr>
        </w:div>
        <w:div w:id="1302883466">
          <w:marLeft w:val="0"/>
          <w:marRight w:val="0"/>
          <w:marTop w:val="0"/>
          <w:marBottom w:val="0"/>
          <w:divBdr>
            <w:top w:val="none" w:sz="0" w:space="0" w:color="auto"/>
            <w:left w:val="none" w:sz="0" w:space="0" w:color="auto"/>
            <w:bottom w:val="none" w:sz="0" w:space="0" w:color="auto"/>
            <w:right w:val="none" w:sz="0" w:space="0" w:color="auto"/>
          </w:divBdr>
        </w:div>
        <w:div w:id="1460732424">
          <w:marLeft w:val="0"/>
          <w:marRight w:val="0"/>
          <w:marTop w:val="0"/>
          <w:marBottom w:val="0"/>
          <w:divBdr>
            <w:top w:val="none" w:sz="0" w:space="0" w:color="auto"/>
            <w:left w:val="none" w:sz="0" w:space="0" w:color="auto"/>
            <w:bottom w:val="none" w:sz="0" w:space="0" w:color="auto"/>
            <w:right w:val="none" w:sz="0" w:space="0" w:color="auto"/>
          </w:divBdr>
          <w:divsChild>
            <w:div w:id="1722360917">
              <w:marLeft w:val="-75"/>
              <w:marRight w:val="0"/>
              <w:marTop w:val="30"/>
              <w:marBottom w:val="30"/>
              <w:divBdr>
                <w:top w:val="none" w:sz="0" w:space="0" w:color="auto"/>
                <w:left w:val="none" w:sz="0" w:space="0" w:color="auto"/>
                <w:bottom w:val="none" w:sz="0" w:space="0" w:color="auto"/>
                <w:right w:val="none" w:sz="0" w:space="0" w:color="auto"/>
              </w:divBdr>
              <w:divsChild>
                <w:div w:id="1633251563">
                  <w:marLeft w:val="0"/>
                  <w:marRight w:val="0"/>
                  <w:marTop w:val="0"/>
                  <w:marBottom w:val="0"/>
                  <w:divBdr>
                    <w:top w:val="none" w:sz="0" w:space="0" w:color="auto"/>
                    <w:left w:val="none" w:sz="0" w:space="0" w:color="auto"/>
                    <w:bottom w:val="none" w:sz="0" w:space="0" w:color="auto"/>
                    <w:right w:val="none" w:sz="0" w:space="0" w:color="auto"/>
                  </w:divBdr>
                  <w:divsChild>
                    <w:div w:id="43985402">
                      <w:marLeft w:val="0"/>
                      <w:marRight w:val="0"/>
                      <w:marTop w:val="0"/>
                      <w:marBottom w:val="0"/>
                      <w:divBdr>
                        <w:top w:val="none" w:sz="0" w:space="0" w:color="auto"/>
                        <w:left w:val="none" w:sz="0" w:space="0" w:color="auto"/>
                        <w:bottom w:val="none" w:sz="0" w:space="0" w:color="auto"/>
                        <w:right w:val="none" w:sz="0" w:space="0" w:color="auto"/>
                      </w:divBdr>
                    </w:div>
                  </w:divsChild>
                </w:div>
                <w:div w:id="113452266">
                  <w:marLeft w:val="0"/>
                  <w:marRight w:val="0"/>
                  <w:marTop w:val="0"/>
                  <w:marBottom w:val="0"/>
                  <w:divBdr>
                    <w:top w:val="none" w:sz="0" w:space="0" w:color="auto"/>
                    <w:left w:val="none" w:sz="0" w:space="0" w:color="auto"/>
                    <w:bottom w:val="none" w:sz="0" w:space="0" w:color="auto"/>
                    <w:right w:val="none" w:sz="0" w:space="0" w:color="auto"/>
                  </w:divBdr>
                  <w:divsChild>
                    <w:div w:id="84691780">
                      <w:marLeft w:val="0"/>
                      <w:marRight w:val="0"/>
                      <w:marTop w:val="0"/>
                      <w:marBottom w:val="0"/>
                      <w:divBdr>
                        <w:top w:val="none" w:sz="0" w:space="0" w:color="auto"/>
                        <w:left w:val="none" w:sz="0" w:space="0" w:color="auto"/>
                        <w:bottom w:val="none" w:sz="0" w:space="0" w:color="auto"/>
                        <w:right w:val="none" w:sz="0" w:space="0" w:color="auto"/>
                      </w:divBdr>
                    </w:div>
                  </w:divsChild>
                </w:div>
                <w:div w:id="1530215255">
                  <w:marLeft w:val="0"/>
                  <w:marRight w:val="0"/>
                  <w:marTop w:val="0"/>
                  <w:marBottom w:val="0"/>
                  <w:divBdr>
                    <w:top w:val="none" w:sz="0" w:space="0" w:color="auto"/>
                    <w:left w:val="none" w:sz="0" w:space="0" w:color="auto"/>
                    <w:bottom w:val="none" w:sz="0" w:space="0" w:color="auto"/>
                    <w:right w:val="none" w:sz="0" w:space="0" w:color="auto"/>
                  </w:divBdr>
                  <w:divsChild>
                    <w:div w:id="1157921252">
                      <w:marLeft w:val="0"/>
                      <w:marRight w:val="0"/>
                      <w:marTop w:val="0"/>
                      <w:marBottom w:val="0"/>
                      <w:divBdr>
                        <w:top w:val="none" w:sz="0" w:space="0" w:color="auto"/>
                        <w:left w:val="none" w:sz="0" w:space="0" w:color="auto"/>
                        <w:bottom w:val="none" w:sz="0" w:space="0" w:color="auto"/>
                        <w:right w:val="none" w:sz="0" w:space="0" w:color="auto"/>
                      </w:divBdr>
                    </w:div>
                  </w:divsChild>
                </w:div>
                <w:div w:id="1749885701">
                  <w:marLeft w:val="0"/>
                  <w:marRight w:val="0"/>
                  <w:marTop w:val="0"/>
                  <w:marBottom w:val="0"/>
                  <w:divBdr>
                    <w:top w:val="none" w:sz="0" w:space="0" w:color="auto"/>
                    <w:left w:val="none" w:sz="0" w:space="0" w:color="auto"/>
                    <w:bottom w:val="none" w:sz="0" w:space="0" w:color="auto"/>
                    <w:right w:val="none" w:sz="0" w:space="0" w:color="auto"/>
                  </w:divBdr>
                  <w:divsChild>
                    <w:div w:id="625737784">
                      <w:marLeft w:val="0"/>
                      <w:marRight w:val="0"/>
                      <w:marTop w:val="0"/>
                      <w:marBottom w:val="0"/>
                      <w:divBdr>
                        <w:top w:val="none" w:sz="0" w:space="0" w:color="auto"/>
                        <w:left w:val="none" w:sz="0" w:space="0" w:color="auto"/>
                        <w:bottom w:val="none" w:sz="0" w:space="0" w:color="auto"/>
                        <w:right w:val="none" w:sz="0" w:space="0" w:color="auto"/>
                      </w:divBdr>
                    </w:div>
                  </w:divsChild>
                </w:div>
                <w:div w:id="510342530">
                  <w:marLeft w:val="0"/>
                  <w:marRight w:val="0"/>
                  <w:marTop w:val="0"/>
                  <w:marBottom w:val="0"/>
                  <w:divBdr>
                    <w:top w:val="none" w:sz="0" w:space="0" w:color="auto"/>
                    <w:left w:val="none" w:sz="0" w:space="0" w:color="auto"/>
                    <w:bottom w:val="none" w:sz="0" w:space="0" w:color="auto"/>
                    <w:right w:val="none" w:sz="0" w:space="0" w:color="auto"/>
                  </w:divBdr>
                  <w:divsChild>
                    <w:div w:id="391662585">
                      <w:marLeft w:val="0"/>
                      <w:marRight w:val="0"/>
                      <w:marTop w:val="0"/>
                      <w:marBottom w:val="0"/>
                      <w:divBdr>
                        <w:top w:val="none" w:sz="0" w:space="0" w:color="auto"/>
                        <w:left w:val="none" w:sz="0" w:space="0" w:color="auto"/>
                        <w:bottom w:val="none" w:sz="0" w:space="0" w:color="auto"/>
                        <w:right w:val="none" w:sz="0" w:space="0" w:color="auto"/>
                      </w:divBdr>
                    </w:div>
                  </w:divsChild>
                </w:div>
                <w:div w:id="2108040312">
                  <w:marLeft w:val="0"/>
                  <w:marRight w:val="0"/>
                  <w:marTop w:val="0"/>
                  <w:marBottom w:val="0"/>
                  <w:divBdr>
                    <w:top w:val="none" w:sz="0" w:space="0" w:color="auto"/>
                    <w:left w:val="none" w:sz="0" w:space="0" w:color="auto"/>
                    <w:bottom w:val="none" w:sz="0" w:space="0" w:color="auto"/>
                    <w:right w:val="none" w:sz="0" w:space="0" w:color="auto"/>
                  </w:divBdr>
                  <w:divsChild>
                    <w:div w:id="1452900274">
                      <w:marLeft w:val="0"/>
                      <w:marRight w:val="0"/>
                      <w:marTop w:val="0"/>
                      <w:marBottom w:val="0"/>
                      <w:divBdr>
                        <w:top w:val="none" w:sz="0" w:space="0" w:color="auto"/>
                        <w:left w:val="none" w:sz="0" w:space="0" w:color="auto"/>
                        <w:bottom w:val="none" w:sz="0" w:space="0" w:color="auto"/>
                        <w:right w:val="none" w:sz="0" w:space="0" w:color="auto"/>
                      </w:divBdr>
                    </w:div>
                  </w:divsChild>
                </w:div>
                <w:div w:id="544634682">
                  <w:marLeft w:val="0"/>
                  <w:marRight w:val="0"/>
                  <w:marTop w:val="0"/>
                  <w:marBottom w:val="0"/>
                  <w:divBdr>
                    <w:top w:val="none" w:sz="0" w:space="0" w:color="auto"/>
                    <w:left w:val="none" w:sz="0" w:space="0" w:color="auto"/>
                    <w:bottom w:val="none" w:sz="0" w:space="0" w:color="auto"/>
                    <w:right w:val="none" w:sz="0" w:space="0" w:color="auto"/>
                  </w:divBdr>
                  <w:divsChild>
                    <w:div w:id="525019446">
                      <w:marLeft w:val="0"/>
                      <w:marRight w:val="0"/>
                      <w:marTop w:val="0"/>
                      <w:marBottom w:val="0"/>
                      <w:divBdr>
                        <w:top w:val="none" w:sz="0" w:space="0" w:color="auto"/>
                        <w:left w:val="none" w:sz="0" w:space="0" w:color="auto"/>
                        <w:bottom w:val="none" w:sz="0" w:space="0" w:color="auto"/>
                        <w:right w:val="none" w:sz="0" w:space="0" w:color="auto"/>
                      </w:divBdr>
                    </w:div>
                  </w:divsChild>
                </w:div>
                <w:div w:id="1058698896">
                  <w:marLeft w:val="0"/>
                  <w:marRight w:val="0"/>
                  <w:marTop w:val="0"/>
                  <w:marBottom w:val="0"/>
                  <w:divBdr>
                    <w:top w:val="none" w:sz="0" w:space="0" w:color="auto"/>
                    <w:left w:val="none" w:sz="0" w:space="0" w:color="auto"/>
                    <w:bottom w:val="none" w:sz="0" w:space="0" w:color="auto"/>
                    <w:right w:val="none" w:sz="0" w:space="0" w:color="auto"/>
                  </w:divBdr>
                  <w:divsChild>
                    <w:div w:id="150760083">
                      <w:marLeft w:val="0"/>
                      <w:marRight w:val="0"/>
                      <w:marTop w:val="0"/>
                      <w:marBottom w:val="0"/>
                      <w:divBdr>
                        <w:top w:val="none" w:sz="0" w:space="0" w:color="auto"/>
                        <w:left w:val="none" w:sz="0" w:space="0" w:color="auto"/>
                        <w:bottom w:val="none" w:sz="0" w:space="0" w:color="auto"/>
                        <w:right w:val="none" w:sz="0" w:space="0" w:color="auto"/>
                      </w:divBdr>
                    </w:div>
                  </w:divsChild>
                </w:div>
                <w:div w:id="1897399591">
                  <w:marLeft w:val="0"/>
                  <w:marRight w:val="0"/>
                  <w:marTop w:val="0"/>
                  <w:marBottom w:val="0"/>
                  <w:divBdr>
                    <w:top w:val="none" w:sz="0" w:space="0" w:color="auto"/>
                    <w:left w:val="none" w:sz="0" w:space="0" w:color="auto"/>
                    <w:bottom w:val="none" w:sz="0" w:space="0" w:color="auto"/>
                    <w:right w:val="none" w:sz="0" w:space="0" w:color="auto"/>
                  </w:divBdr>
                  <w:divsChild>
                    <w:div w:id="314266319">
                      <w:marLeft w:val="0"/>
                      <w:marRight w:val="0"/>
                      <w:marTop w:val="0"/>
                      <w:marBottom w:val="0"/>
                      <w:divBdr>
                        <w:top w:val="none" w:sz="0" w:space="0" w:color="auto"/>
                        <w:left w:val="none" w:sz="0" w:space="0" w:color="auto"/>
                        <w:bottom w:val="none" w:sz="0" w:space="0" w:color="auto"/>
                        <w:right w:val="none" w:sz="0" w:space="0" w:color="auto"/>
                      </w:divBdr>
                    </w:div>
                  </w:divsChild>
                </w:div>
                <w:div w:id="710377241">
                  <w:marLeft w:val="0"/>
                  <w:marRight w:val="0"/>
                  <w:marTop w:val="0"/>
                  <w:marBottom w:val="0"/>
                  <w:divBdr>
                    <w:top w:val="none" w:sz="0" w:space="0" w:color="auto"/>
                    <w:left w:val="none" w:sz="0" w:space="0" w:color="auto"/>
                    <w:bottom w:val="none" w:sz="0" w:space="0" w:color="auto"/>
                    <w:right w:val="none" w:sz="0" w:space="0" w:color="auto"/>
                  </w:divBdr>
                  <w:divsChild>
                    <w:div w:id="640959694">
                      <w:marLeft w:val="0"/>
                      <w:marRight w:val="0"/>
                      <w:marTop w:val="0"/>
                      <w:marBottom w:val="0"/>
                      <w:divBdr>
                        <w:top w:val="none" w:sz="0" w:space="0" w:color="auto"/>
                        <w:left w:val="none" w:sz="0" w:space="0" w:color="auto"/>
                        <w:bottom w:val="none" w:sz="0" w:space="0" w:color="auto"/>
                        <w:right w:val="none" w:sz="0" w:space="0" w:color="auto"/>
                      </w:divBdr>
                    </w:div>
                    <w:div w:id="545993886">
                      <w:marLeft w:val="0"/>
                      <w:marRight w:val="0"/>
                      <w:marTop w:val="0"/>
                      <w:marBottom w:val="0"/>
                      <w:divBdr>
                        <w:top w:val="none" w:sz="0" w:space="0" w:color="auto"/>
                        <w:left w:val="none" w:sz="0" w:space="0" w:color="auto"/>
                        <w:bottom w:val="none" w:sz="0" w:space="0" w:color="auto"/>
                        <w:right w:val="none" w:sz="0" w:space="0" w:color="auto"/>
                      </w:divBdr>
                    </w:div>
                  </w:divsChild>
                </w:div>
                <w:div w:id="606541729">
                  <w:marLeft w:val="0"/>
                  <w:marRight w:val="0"/>
                  <w:marTop w:val="0"/>
                  <w:marBottom w:val="0"/>
                  <w:divBdr>
                    <w:top w:val="none" w:sz="0" w:space="0" w:color="auto"/>
                    <w:left w:val="none" w:sz="0" w:space="0" w:color="auto"/>
                    <w:bottom w:val="none" w:sz="0" w:space="0" w:color="auto"/>
                    <w:right w:val="none" w:sz="0" w:space="0" w:color="auto"/>
                  </w:divBdr>
                  <w:divsChild>
                    <w:div w:id="145367030">
                      <w:marLeft w:val="0"/>
                      <w:marRight w:val="0"/>
                      <w:marTop w:val="0"/>
                      <w:marBottom w:val="0"/>
                      <w:divBdr>
                        <w:top w:val="none" w:sz="0" w:space="0" w:color="auto"/>
                        <w:left w:val="none" w:sz="0" w:space="0" w:color="auto"/>
                        <w:bottom w:val="none" w:sz="0" w:space="0" w:color="auto"/>
                        <w:right w:val="none" w:sz="0" w:space="0" w:color="auto"/>
                      </w:divBdr>
                    </w:div>
                  </w:divsChild>
                </w:div>
                <w:div w:id="1455127003">
                  <w:marLeft w:val="0"/>
                  <w:marRight w:val="0"/>
                  <w:marTop w:val="0"/>
                  <w:marBottom w:val="0"/>
                  <w:divBdr>
                    <w:top w:val="none" w:sz="0" w:space="0" w:color="auto"/>
                    <w:left w:val="none" w:sz="0" w:space="0" w:color="auto"/>
                    <w:bottom w:val="none" w:sz="0" w:space="0" w:color="auto"/>
                    <w:right w:val="none" w:sz="0" w:space="0" w:color="auto"/>
                  </w:divBdr>
                  <w:divsChild>
                    <w:div w:id="74205365">
                      <w:marLeft w:val="0"/>
                      <w:marRight w:val="0"/>
                      <w:marTop w:val="0"/>
                      <w:marBottom w:val="0"/>
                      <w:divBdr>
                        <w:top w:val="none" w:sz="0" w:space="0" w:color="auto"/>
                        <w:left w:val="none" w:sz="0" w:space="0" w:color="auto"/>
                        <w:bottom w:val="none" w:sz="0" w:space="0" w:color="auto"/>
                        <w:right w:val="none" w:sz="0" w:space="0" w:color="auto"/>
                      </w:divBdr>
                    </w:div>
                  </w:divsChild>
                </w:div>
                <w:div w:id="1459102578">
                  <w:marLeft w:val="0"/>
                  <w:marRight w:val="0"/>
                  <w:marTop w:val="0"/>
                  <w:marBottom w:val="0"/>
                  <w:divBdr>
                    <w:top w:val="none" w:sz="0" w:space="0" w:color="auto"/>
                    <w:left w:val="none" w:sz="0" w:space="0" w:color="auto"/>
                    <w:bottom w:val="none" w:sz="0" w:space="0" w:color="auto"/>
                    <w:right w:val="none" w:sz="0" w:space="0" w:color="auto"/>
                  </w:divBdr>
                  <w:divsChild>
                    <w:div w:id="2011061614">
                      <w:marLeft w:val="0"/>
                      <w:marRight w:val="0"/>
                      <w:marTop w:val="0"/>
                      <w:marBottom w:val="0"/>
                      <w:divBdr>
                        <w:top w:val="none" w:sz="0" w:space="0" w:color="auto"/>
                        <w:left w:val="none" w:sz="0" w:space="0" w:color="auto"/>
                        <w:bottom w:val="none" w:sz="0" w:space="0" w:color="auto"/>
                        <w:right w:val="none" w:sz="0" w:space="0" w:color="auto"/>
                      </w:divBdr>
                    </w:div>
                  </w:divsChild>
                </w:div>
                <w:div w:id="868689749">
                  <w:marLeft w:val="0"/>
                  <w:marRight w:val="0"/>
                  <w:marTop w:val="0"/>
                  <w:marBottom w:val="0"/>
                  <w:divBdr>
                    <w:top w:val="none" w:sz="0" w:space="0" w:color="auto"/>
                    <w:left w:val="none" w:sz="0" w:space="0" w:color="auto"/>
                    <w:bottom w:val="none" w:sz="0" w:space="0" w:color="auto"/>
                    <w:right w:val="none" w:sz="0" w:space="0" w:color="auto"/>
                  </w:divBdr>
                  <w:divsChild>
                    <w:div w:id="1310355051">
                      <w:marLeft w:val="0"/>
                      <w:marRight w:val="0"/>
                      <w:marTop w:val="0"/>
                      <w:marBottom w:val="0"/>
                      <w:divBdr>
                        <w:top w:val="none" w:sz="0" w:space="0" w:color="auto"/>
                        <w:left w:val="none" w:sz="0" w:space="0" w:color="auto"/>
                        <w:bottom w:val="none" w:sz="0" w:space="0" w:color="auto"/>
                        <w:right w:val="none" w:sz="0" w:space="0" w:color="auto"/>
                      </w:divBdr>
                    </w:div>
                  </w:divsChild>
                </w:div>
                <w:div w:id="51586858">
                  <w:marLeft w:val="0"/>
                  <w:marRight w:val="0"/>
                  <w:marTop w:val="0"/>
                  <w:marBottom w:val="0"/>
                  <w:divBdr>
                    <w:top w:val="none" w:sz="0" w:space="0" w:color="auto"/>
                    <w:left w:val="none" w:sz="0" w:space="0" w:color="auto"/>
                    <w:bottom w:val="none" w:sz="0" w:space="0" w:color="auto"/>
                    <w:right w:val="none" w:sz="0" w:space="0" w:color="auto"/>
                  </w:divBdr>
                  <w:divsChild>
                    <w:div w:id="20907659">
                      <w:marLeft w:val="0"/>
                      <w:marRight w:val="0"/>
                      <w:marTop w:val="0"/>
                      <w:marBottom w:val="0"/>
                      <w:divBdr>
                        <w:top w:val="none" w:sz="0" w:space="0" w:color="auto"/>
                        <w:left w:val="none" w:sz="0" w:space="0" w:color="auto"/>
                        <w:bottom w:val="none" w:sz="0" w:space="0" w:color="auto"/>
                        <w:right w:val="none" w:sz="0" w:space="0" w:color="auto"/>
                      </w:divBdr>
                    </w:div>
                  </w:divsChild>
                </w:div>
                <w:div w:id="793445424">
                  <w:marLeft w:val="0"/>
                  <w:marRight w:val="0"/>
                  <w:marTop w:val="0"/>
                  <w:marBottom w:val="0"/>
                  <w:divBdr>
                    <w:top w:val="none" w:sz="0" w:space="0" w:color="auto"/>
                    <w:left w:val="none" w:sz="0" w:space="0" w:color="auto"/>
                    <w:bottom w:val="none" w:sz="0" w:space="0" w:color="auto"/>
                    <w:right w:val="none" w:sz="0" w:space="0" w:color="auto"/>
                  </w:divBdr>
                  <w:divsChild>
                    <w:div w:id="2009095990">
                      <w:marLeft w:val="0"/>
                      <w:marRight w:val="0"/>
                      <w:marTop w:val="0"/>
                      <w:marBottom w:val="0"/>
                      <w:divBdr>
                        <w:top w:val="none" w:sz="0" w:space="0" w:color="auto"/>
                        <w:left w:val="none" w:sz="0" w:space="0" w:color="auto"/>
                        <w:bottom w:val="none" w:sz="0" w:space="0" w:color="auto"/>
                        <w:right w:val="none" w:sz="0" w:space="0" w:color="auto"/>
                      </w:divBdr>
                    </w:div>
                  </w:divsChild>
                </w:div>
                <w:div w:id="19362714">
                  <w:marLeft w:val="0"/>
                  <w:marRight w:val="0"/>
                  <w:marTop w:val="0"/>
                  <w:marBottom w:val="0"/>
                  <w:divBdr>
                    <w:top w:val="none" w:sz="0" w:space="0" w:color="auto"/>
                    <w:left w:val="none" w:sz="0" w:space="0" w:color="auto"/>
                    <w:bottom w:val="none" w:sz="0" w:space="0" w:color="auto"/>
                    <w:right w:val="none" w:sz="0" w:space="0" w:color="auto"/>
                  </w:divBdr>
                  <w:divsChild>
                    <w:div w:id="481773780">
                      <w:marLeft w:val="0"/>
                      <w:marRight w:val="0"/>
                      <w:marTop w:val="0"/>
                      <w:marBottom w:val="0"/>
                      <w:divBdr>
                        <w:top w:val="none" w:sz="0" w:space="0" w:color="auto"/>
                        <w:left w:val="none" w:sz="0" w:space="0" w:color="auto"/>
                        <w:bottom w:val="none" w:sz="0" w:space="0" w:color="auto"/>
                        <w:right w:val="none" w:sz="0" w:space="0" w:color="auto"/>
                      </w:divBdr>
                    </w:div>
                  </w:divsChild>
                </w:div>
                <w:div w:id="1313556765">
                  <w:marLeft w:val="0"/>
                  <w:marRight w:val="0"/>
                  <w:marTop w:val="0"/>
                  <w:marBottom w:val="0"/>
                  <w:divBdr>
                    <w:top w:val="none" w:sz="0" w:space="0" w:color="auto"/>
                    <w:left w:val="none" w:sz="0" w:space="0" w:color="auto"/>
                    <w:bottom w:val="none" w:sz="0" w:space="0" w:color="auto"/>
                    <w:right w:val="none" w:sz="0" w:space="0" w:color="auto"/>
                  </w:divBdr>
                  <w:divsChild>
                    <w:div w:id="14045348">
                      <w:marLeft w:val="0"/>
                      <w:marRight w:val="0"/>
                      <w:marTop w:val="0"/>
                      <w:marBottom w:val="0"/>
                      <w:divBdr>
                        <w:top w:val="none" w:sz="0" w:space="0" w:color="auto"/>
                        <w:left w:val="none" w:sz="0" w:space="0" w:color="auto"/>
                        <w:bottom w:val="none" w:sz="0" w:space="0" w:color="auto"/>
                        <w:right w:val="none" w:sz="0" w:space="0" w:color="auto"/>
                      </w:divBdr>
                    </w:div>
                  </w:divsChild>
                </w:div>
                <w:div w:id="1496336867">
                  <w:marLeft w:val="0"/>
                  <w:marRight w:val="0"/>
                  <w:marTop w:val="0"/>
                  <w:marBottom w:val="0"/>
                  <w:divBdr>
                    <w:top w:val="none" w:sz="0" w:space="0" w:color="auto"/>
                    <w:left w:val="none" w:sz="0" w:space="0" w:color="auto"/>
                    <w:bottom w:val="none" w:sz="0" w:space="0" w:color="auto"/>
                    <w:right w:val="none" w:sz="0" w:space="0" w:color="auto"/>
                  </w:divBdr>
                  <w:divsChild>
                    <w:div w:id="2077701947">
                      <w:marLeft w:val="0"/>
                      <w:marRight w:val="0"/>
                      <w:marTop w:val="0"/>
                      <w:marBottom w:val="0"/>
                      <w:divBdr>
                        <w:top w:val="none" w:sz="0" w:space="0" w:color="auto"/>
                        <w:left w:val="none" w:sz="0" w:space="0" w:color="auto"/>
                        <w:bottom w:val="none" w:sz="0" w:space="0" w:color="auto"/>
                        <w:right w:val="none" w:sz="0" w:space="0" w:color="auto"/>
                      </w:divBdr>
                    </w:div>
                  </w:divsChild>
                </w:div>
                <w:div w:id="1282418007">
                  <w:marLeft w:val="0"/>
                  <w:marRight w:val="0"/>
                  <w:marTop w:val="0"/>
                  <w:marBottom w:val="0"/>
                  <w:divBdr>
                    <w:top w:val="none" w:sz="0" w:space="0" w:color="auto"/>
                    <w:left w:val="none" w:sz="0" w:space="0" w:color="auto"/>
                    <w:bottom w:val="none" w:sz="0" w:space="0" w:color="auto"/>
                    <w:right w:val="none" w:sz="0" w:space="0" w:color="auto"/>
                  </w:divBdr>
                  <w:divsChild>
                    <w:div w:id="977488686">
                      <w:marLeft w:val="0"/>
                      <w:marRight w:val="0"/>
                      <w:marTop w:val="0"/>
                      <w:marBottom w:val="0"/>
                      <w:divBdr>
                        <w:top w:val="none" w:sz="0" w:space="0" w:color="auto"/>
                        <w:left w:val="none" w:sz="0" w:space="0" w:color="auto"/>
                        <w:bottom w:val="none" w:sz="0" w:space="0" w:color="auto"/>
                        <w:right w:val="none" w:sz="0" w:space="0" w:color="auto"/>
                      </w:divBdr>
                    </w:div>
                  </w:divsChild>
                </w:div>
                <w:div w:id="48385266">
                  <w:marLeft w:val="0"/>
                  <w:marRight w:val="0"/>
                  <w:marTop w:val="0"/>
                  <w:marBottom w:val="0"/>
                  <w:divBdr>
                    <w:top w:val="none" w:sz="0" w:space="0" w:color="auto"/>
                    <w:left w:val="none" w:sz="0" w:space="0" w:color="auto"/>
                    <w:bottom w:val="none" w:sz="0" w:space="0" w:color="auto"/>
                    <w:right w:val="none" w:sz="0" w:space="0" w:color="auto"/>
                  </w:divBdr>
                  <w:divsChild>
                    <w:div w:id="499464850">
                      <w:marLeft w:val="0"/>
                      <w:marRight w:val="0"/>
                      <w:marTop w:val="0"/>
                      <w:marBottom w:val="0"/>
                      <w:divBdr>
                        <w:top w:val="none" w:sz="0" w:space="0" w:color="auto"/>
                        <w:left w:val="none" w:sz="0" w:space="0" w:color="auto"/>
                        <w:bottom w:val="none" w:sz="0" w:space="0" w:color="auto"/>
                        <w:right w:val="none" w:sz="0" w:space="0" w:color="auto"/>
                      </w:divBdr>
                    </w:div>
                  </w:divsChild>
                </w:div>
                <w:div w:id="325671253">
                  <w:marLeft w:val="0"/>
                  <w:marRight w:val="0"/>
                  <w:marTop w:val="0"/>
                  <w:marBottom w:val="0"/>
                  <w:divBdr>
                    <w:top w:val="none" w:sz="0" w:space="0" w:color="auto"/>
                    <w:left w:val="none" w:sz="0" w:space="0" w:color="auto"/>
                    <w:bottom w:val="none" w:sz="0" w:space="0" w:color="auto"/>
                    <w:right w:val="none" w:sz="0" w:space="0" w:color="auto"/>
                  </w:divBdr>
                  <w:divsChild>
                    <w:div w:id="1955477428">
                      <w:marLeft w:val="0"/>
                      <w:marRight w:val="0"/>
                      <w:marTop w:val="0"/>
                      <w:marBottom w:val="0"/>
                      <w:divBdr>
                        <w:top w:val="none" w:sz="0" w:space="0" w:color="auto"/>
                        <w:left w:val="none" w:sz="0" w:space="0" w:color="auto"/>
                        <w:bottom w:val="none" w:sz="0" w:space="0" w:color="auto"/>
                        <w:right w:val="none" w:sz="0" w:space="0" w:color="auto"/>
                      </w:divBdr>
                    </w:div>
                  </w:divsChild>
                </w:div>
                <w:div w:id="1419592489">
                  <w:marLeft w:val="0"/>
                  <w:marRight w:val="0"/>
                  <w:marTop w:val="0"/>
                  <w:marBottom w:val="0"/>
                  <w:divBdr>
                    <w:top w:val="none" w:sz="0" w:space="0" w:color="auto"/>
                    <w:left w:val="none" w:sz="0" w:space="0" w:color="auto"/>
                    <w:bottom w:val="none" w:sz="0" w:space="0" w:color="auto"/>
                    <w:right w:val="none" w:sz="0" w:space="0" w:color="auto"/>
                  </w:divBdr>
                  <w:divsChild>
                    <w:div w:id="612639291">
                      <w:marLeft w:val="0"/>
                      <w:marRight w:val="0"/>
                      <w:marTop w:val="0"/>
                      <w:marBottom w:val="0"/>
                      <w:divBdr>
                        <w:top w:val="none" w:sz="0" w:space="0" w:color="auto"/>
                        <w:left w:val="none" w:sz="0" w:space="0" w:color="auto"/>
                        <w:bottom w:val="none" w:sz="0" w:space="0" w:color="auto"/>
                        <w:right w:val="none" w:sz="0" w:space="0" w:color="auto"/>
                      </w:divBdr>
                    </w:div>
                  </w:divsChild>
                </w:div>
                <w:div w:id="1347976289">
                  <w:marLeft w:val="0"/>
                  <w:marRight w:val="0"/>
                  <w:marTop w:val="0"/>
                  <w:marBottom w:val="0"/>
                  <w:divBdr>
                    <w:top w:val="none" w:sz="0" w:space="0" w:color="auto"/>
                    <w:left w:val="none" w:sz="0" w:space="0" w:color="auto"/>
                    <w:bottom w:val="none" w:sz="0" w:space="0" w:color="auto"/>
                    <w:right w:val="none" w:sz="0" w:space="0" w:color="auto"/>
                  </w:divBdr>
                  <w:divsChild>
                    <w:div w:id="390428889">
                      <w:marLeft w:val="0"/>
                      <w:marRight w:val="0"/>
                      <w:marTop w:val="0"/>
                      <w:marBottom w:val="0"/>
                      <w:divBdr>
                        <w:top w:val="none" w:sz="0" w:space="0" w:color="auto"/>
                        <w:left w:val="none" w:sz="0" w:space="0" w:color="auto"/>
                        <w:bottom w:val="none" w:sz="0" w:space="0" w:color="auto"/>
                        <w:right w:val="none" w:sz="0" w:space="0" w:color="auto"/>
                      </w:divBdr>
                    </w:div>
                  </w:divsChild>
                </w:div>
                <w:div w:id="2003580798">
                  <w:marLeft w:val="0"/>
                  <w:marRight w:val="0"/>
                  <w:marTop w:val="0"/>
                  <w:marBottom w:val="0"/>
                  <w:divBdr>
                    <w:top w:val="none" w:sz="0" w:space="0" w:color="auto"/>
                    <w:left w:val="none" w:sz="0" w:space="0" w:color="auto"/>
                    <w:bottom w:val="none" w:sz="0" w:space="0" w:color="auto"/>
                    <w:right w:val="none" w:sz="0" w:space="0" w:color="auto"/>
                  </w:divBdr>
                  <w:divsChild>
                    <w:div w:id="140830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210602">
          <w:marLeft w:val="0"/>
          <w:marRight w:val="0"/>
          <w:marTop w:val="0"/>
          <w:marBottom w:val="0"/>
          <w:divBdr>
            <w:top w:val="none" w:sz="0" w:space="0" w:color="auto"/>
            <w:left w:val="none" w:sz="0" w:space="0" w:color="auto"/>
            <w:bottom w:val="none" w:sz="0" w:space="0" w:color="auto"/>
            <w:right w:val="none" w:sz="0" w:space="0" w:color="auto"/>
          </w:divBdr>
        </w:div>
        <w:div w:id="1735397966">
          <w:marLeft w:val="0"/>
          <w:marRight w:val="0"/>
          <w:marTop w:val="0"/>
          <w:marBottom w:val="0"/>
          <w:divBdr>
            <w:top w:val="none" w:sz="0" w:space="0" w:color="auto"/>
            <w:left w:val="none" w:sz="0" w:space="0" w:color="auto"/>
            <w:bottom w:val="none" w:sz="0" w:space="0" w:color="auto"/>
            <w:right w:val="none" w:sz="0" w:space="0" w:color="auto"/>
          </w:divBdr>
        </w:div>
        <w:div w:id="1493763101">
          <w:marLeft w:val="0"/>
          <w:marRight w:val="0"/>
          <w:marTop w:val="0"/>
          <w:marBottom w:val="0"/>
          <w:divBdr>
            <w:top w:val="none" w:sz="0" w:space="0" w:color="auto"/>
            <w:left w:val="none" w:sz="0" w:space="0" w:color="auto"/>
            <w:bottom w:val="none" w:sz="0" w:space="0" w:color="auto"/>
            <w:right w:val="none" w:sz="0" w:space="0" w:color="auto"/>
          </w:divBdr>
        </w:div>
        <w:div w:id="1504903845">
          <w:marLeft w:val="0"/>
          <w:marRight w:val="0"/>
          <w:marTop w:val="0"/>
          <w:marBottom w:val="0"/>
          <w:divBdr>
            <w:top w:val="none" w:sz="0" w:space="0" w:color="auto"/>
            <w:left w:val="none" w:sz="0" w:space="0" w:color="auto"/>
            <w:bottom w:val="none" w:sz="0" w:space="0" w:color="auto"/>
            <w:right w:val="none" w:sz="0" w:space="0" w:color="auto"/>
          </w:divBdr>
        </w:div>
        <w:div w:id="923996896">
          <w:marLeft w:val="0"/>
          <w:marRight w:val="0"/>
          <w:marTop w:val="0"/>
          <w:marBottom w:val="0"/>
          <w:divBdr>
            <w:top w:val="none" w:sz="0" w:space="0" w:color="auto"/>
            <w:left w:val="none" w:sz="0" w:space="0" w:color="auto"/>
            <w:bottom w:val="none" w:sz="0" w:space="0" w:color="auto"/>
            <w:right w:val="none" w:sz="0" w:space="0" w:color="auto"/>
          </w:divBdr>
          <w:divsChild>
            <w:div w:id="831874150">
              <w:marLeft w:val="-75"/>
              <w:marRight w:val="0"/>
              <w:marTop w:val="30"/>
              <w:marBottom w:val="30"/>
              <w:divBdr>
                <w:top w:val="none" w:sz="0" w:space="0" w:color="auto"/>
                <w:left w:val="none" w:sz="0" w:space="0" w:color="auto"/>
                <w:bottom w:val="none" w:sz="0" w:space="0" w:color="auto"/>
                <w:right w:val="none" w:sz="0" w:space="0" w:color="auto"/>
              </w:divBdr>
              <w:divsChild>
                <w:div w:id="291636956">
                  <w:marLeft w:val="0"/>
                  <w:marRight w:val="0"/>
                  <w:marTop w:val="0"/>
                  <w:marBottom w:val="0"/>
                  <w:divBdr>
                    <w:top w:val="none" w:sz="0" w:space="0" w:color="auto"/>
                    <w:left w:val="none" w:sz="0" w:space="0" w:color="auto"/>
                    <w:bottom w:val="none" w:sz="0" w:space="0" w:color="auto"/>
                    <w:right w:val="none" w:sz="0" w:space="0" w:color="auto"/>
                  </w:divBdr>
                  <w:divsChild>
                    <w:div w:id="1862470043">
                      <w:marLeft w:val="0"/>
                      <w:marRight w:val="0"/>
                      <w:marTop w:val="0"/>
                      <w:marBottom w:val="0"/>
                      <w:divBdr>
                        <w:top w:val="none" w:sz="0" w:space="0" w:color="auto"/>
                        <w:left w:val="none" w:sz="0" w:space="0" w:color="auto"/>
                        <w:bottom w:val="none" w:sz="0" w:space="0" w:color="auto"/>
                        <w:right w:val="none" w:sz="0" w:space="0" w:color="auto"/>
                      </w:divBdr>
                    </w:div>
                  </w:divsChild>
                </w:div>
                <w:div w:id="357583128">
                  <w:marLeft w:val="0"/>
                  <w:marRight w:val="0"/>
                  <w:marTop w:val="0"/>
                  <w:marBottom w:val="0"/>
                  <w:divBdr>
                    <w:top w:val="none" w:sz="0" w:space="0" w:color="auto"/>
                    <w:left w:val="none" w:sz="0" w:space="0" w:color="auto"/>
                    <w:bottom w:val="none" w:sz="0" w:space="0" w:color="auto"/>
                    <w:right w:val="none" w:sz="0" w:space="0" w:color="auto"/>
                  </w:divBdr>
                  <w:divsChild>
                    <w:div w:id="939411104">
                      <w:marLeft w:val="0"/>
                      <w:marRight w:val="0"/>
                      <w:marTop w:val="0"/>
                      <w:marBottom w:val="0"/>
                      <w:divBdr>
                        <w:top w:val="none" w:sz="0" w:space="0" w:color="auto"/>
                        <w:left w:val="none" w:sz="0" w:space="0" w:color="auto"/>
                        <w:bottom w:val="none" w:sz="0" w:space="0" w:color="auto"/>
                        <w:right w:val="none" w:sz="0" w:space="0" w:color="auto"/>
                      </w:divBdr>
                    </w:div>
                  </w:divsChild>
                </w:div>
                <w:div w:id="1985116101">
                  <w:marLeft w:val="0"/>
                  <w:marRight w:val="0"/>
                  <w:marTop w:val="0"/>
                  <w:marBottom w:val="0"/>
                  <w:divBdr>
                    <w:top w:val="none" w:sz="0" w:space="0" w:color="auto"/>
                    <w:left w:val="none" w:sz="0" w:space="0" w:color="auto"/>
                    <w:bottom w:val="none" w:sz="0" w:space="0" w:color="auto"/>
                    <w:right w:val="none" w:sz="0" w:space="0" w:color="auto"/>
                  </w:divBdr>
                  <w:divsChild>
                    <w:div w:id="1015230430">
                      <w:marLeft w:val="0"/>
                      <w:marRight w:val="0"/>
                      <w:marTop w:val="0"/>
                      <w:marBottom w:val="0"/>
                      <w:divBdr>
                        <w:top w:val="none" w:sz="0" w:space="0" w:color="auto"/>
                        <w:left w:val="none" w:sz="0" w:space="0" w:color="auto"/>
                        <w:bottom w:val="none" w:sz="0" w:space="0" w:color="auto"/>
                        <w:right w:val="none" w:sz="0" w:space="0" w:color="auto"/>
                      </w:divBdr>
                    </w:div>
                  </w:divsChild>
                </w:div>
                <w:div w:id="735317910">
                  <w:marLeft w:val="0"/>
                  <w:marRight w:val="0"/>
                  <w:marTop w:val="0"/>
                  <w:marBottom w:val="0"/>
                  <w:divBdr>
                    <w:top w:val="none" w:sz="0" w:space="0" w:color="auto"/>
                    <w:left w:val="none" w:sz="0" w:space="0" w:color="auto"/>
                    <w:bottom w:val="none" w:sz="0" w:space="0" w:color="auto"/>
                    <w:right w:val="none" w:sz="0" w:space="0" w:color="auto"/>
                  </w:divBdr>
                  <w:divsChild>
                    <w:div w:id="2009284170">
                      <w:marLeft w:val="0"/>
                      <w:marRight w:val="0"/>
                      <w:marTop w:val="0"/>
                      <w:marBottom w:val="0"/>
                      <w:divBdr>
                        <w:top w:val="none" w:sz="0" w:space="0" w:color="auto"/>
                        <w:left w:val="none" w:sz="0" w:space="0" w:color="auto"/>
                        <w:bottom w:val="none" w:sz="0" w:space="0" w:color="auto"/>
                        <w:right w:val="none" w:sz="0" w:space="0" w:color="auto"/>
                      </w:divBdr>
                    </w:div>
                  </w:divsChild>
                </w:div>
                <w:div w:id="196042825">
                  <w:marLeft w:val="0"/>
                  <w:marRight w:val="0"/>
                  <w:marTop w:val="0"/>
                  <w:marBottom w:val="0"/>
                  <w:divBdr>
                    <w:top w:val="none" w:sz="0" w:space="0" w:color="auto"/>
                    <w:left w:val="none" w:sz="0" w:space="0" w:color="auto"/>
                    <w:bottom w:val="none" w:sz="0" w:space="0" w:color="auto"/>
                    <w:right w:val="none" w:sz="0" w:space="0" w:color="auto"/>
                  </w:divBdr>
                  <w:divsChild>
                    <w:div w:id="2116438859">
                      <w:marLeft w:val="0"/>
                      <w:marRight w:val="0"/>
                      <w:marTop w:val="0"/>
                      <w:marBottom w:val="0"/>
                      <w:divBdr>
                        <w:top w:val="none" w:sz="0" w:space="0" w:color="auto"/>
                        <w:left w:val="none" w:sz="0" w:space="0" w:color="auto"/>
                        <w:bottom w:val="none" w:sz="0" w:space="0" w:color="auto"/>
                        <w:right w:val="none" w:sz="0" w:space="0" w:color="auto"/>
                      </w:divBdr>
                    </w:div>
                  </w:divsChild>
                </w:div>
                <w:div w:id="431048606">
                  <w:marLeft w:val="0"/>
                  <w:marRight w:val="0"/>
                  <w:marTop w:val="0"/>
                  <w:marBottom w:val="0"/>
                  <w:divBdr>
                    <w:top w:val="none" w:sz="0" w:space="0" w:color="auto"/>
                    <w:left w:val="none" w:sz="0" w:space="0" w:color="auto"/>
                    <w:bottom w:val="none" w:sz="0" w:space="0" w:color="auto"/>
                    <w:right w:val="none" w:sz="0" w:space="0" w:color="auto"/>
                  </w:divBdr>
                  <w:divsChild>
                    <w:div w:id="1757970101">
                      <w:marLeft w:val="0"/>
                      <w:marRight w:val="0"/>
                      <w:marTop w:val="0"/>
                      <w:marBottom w:val="0"/>
                      <w:divBdr>
                        <w:top w:val="none" w:sz="0" w:space="0" w:color="auto"/>
                        <w:left w:val="none" w:sz="0" w:space="0" w:color="auto"/>
                        <w:bottom w:val="none" w:sz="0" w:space="0" w:color="auto"/>
                        <w:right w:val="none" w:sz="0" w:space="0" w:color="auto"/>
                      </w:divBdr>
                    </w:div>
                  </w:divsChild>
                </w:div>
                <w:div w:id="724765418">
                  <w:marLeft w:val="0"/>
                  <w:marRight w:val="0"/>
                  <w:marTop w:val="0"/>
                  <w:marBottom w:val="0"/>
                  <w:divBdr>
                    <w:top w:val="none" w:sz="0" w:space="0" w:color="auto"/>
                    <w:left w:val="none" w:sz="0" w:space="0" w:color="auto"/>
                    <w:bottom w:val="none" w:sz="0" w:space="0" w:color="auto"/>
                    <w:right w:val="none" w:sz="0" w:space="0" w:color="auto"/>
                  </w:divBdr>
                  <w:divsChild>
                    <w:div w:id="661078422">
                      <w:marLeft w:val="0"/>
                      <w:marRight w:val="0"/>
                      <w:marTop w:val="0"/>
                      <w:marBottom w:val="0"/>
                      <w:divBdr>
                        <w:top w:val="none" w:sz="0" w:space="0" w:color="auto"/>
                        <w:left w:val="none" w:sz="0" w:space="0" w:color="auto"/>
                        <w:bottom w:val="none" w:sz="0" w:space="0" w:color="auto"/>
                        <w:right w:val="none" w:sz="0" w:space="0" w:color="auto"/>
                      </w:divBdr>
                    </w:div>
                  </w:divsChild>
                </w:div>
                <w:div w:id="1754617584">
                  <w:marLeft w:val="0"/>
                  <w:marRight w:val="0"/>
                  <w:marTop w:val="0"/>
                  <w:marBottom w:val="0"/>
                  <w:divBdr>
                    <w:top w:val="none" w:sz="0" w:space="0" w:color="auto"/>
                    <w:left w:val="none" w:sz="0" w:space="0" w:color="auto"/>
                    <w:bottom w:val="none" w:sz="0" w:space="0" w:color="auto"/>
                    <w:right w:val="none" w:sz="0" w:space="0" w:color="auto"/>
                  </w:divBdr>
                  <w:divsChild>
                    <w:div w:id="900555348">
                      <w:marLeft w:val="0"/>
                      <w:marRight w:val="0"/>
                      <w:marTop w:val="0"/>
                      <w:marBottom w:val="0"/>
                      <w:divBdr>
                        <w:top w:val="none" w:sz="0" w:space="0" w:color="auto"/>
                        <w:left w:val="none" w:sz="0" w:space="0" w:color="auto"/>
                        <w:bottom w:val="none" w:sz="0" w:space="0" w:color="auto"/>
                        <w:right w:val="none" w:sz="0" w:space="0" w:color="auto"/>
                      </w:divBdr>
                    </w:div>
                  </w:divsChild>
                </w:div>
                <w:div w:id="508834060">
                  <w:marLeft w:val="0"/>
                  <w:marRight w:val="0"/>
                  <w:marTop w:val="0"/>
                  <w:marBottom w:val="0"/>
                  <w:divBdr>
                    <w:top w:val="none" w:sz="0" w:space="0" w:color="auto"/>
                    <w:left w:val="none" w:sz="0" w:space="0" w:color="auto"/>
                    <w:bottom w:val="none" w:sz="0" w:space="0" w:color="auto"/>
                    <w:right w:val="none" w:sz="0" w:space="0" w:color="auto"/>
                  </w:divBdr>
                  <w:divsChild>
                    <w:div w:id="1259827932">
                      <w:marLeft w:val="0"/>
                      <w:marRight w:val="0"/>
                      <w:marTop w:val="0"/>
                      <w:marBottom w:val="0"/>
                      <w:divBdr>
                        <w:top w:val="none" w:sz="0" w:space="0" w:color="auto"/>
                        <w:left w:val="none" w:sz="0" w:space="0" w:color="auto"/>
                        <w:bottom w:val="none" w:sz="0" w:space="0" w:color="auto"/>
                        <w:right w:val="none" w:sz="0" w:space="0" w:color="auto"/>
                      </w:divBdr>
                    </w:div>
                  </w:divsChild>
                </w:div>
                <w:div w:id="1360005234">
                  <w:marLeft w:val="0"/>
                  <w:marRight w:val="0"/>
                  <w:marTop w:val="0"/>
                  <w:marBottom w:val="0"/>
                  <w:divBdr>
                    <w:top w:val="none" w:sz="0" w:space="0" w:color="auto"/>
                    <w:left w:val="none" w:sz="0" w:space="0" w:color="auto"/>
                    <w:bottom w:val="none" w:sz="0" w:space="0" w:color="auto"/>
                    <w:right w:val="none" w:sz="0" w:space="0" w:color="auto"/>
                  </w:divBdr>
                  <w:divsChild>
                    <w:div w:id="922685310">
                      <w:marLeft w:val="0"/>
                      <w:marRight w:val="0"/>
                      <w:marTop w:val="0"/>
                      <w:marBottom w:val="0"/>
                      <w:divBdr>
                        <w:top w:val="none" w:sz="0" w:space="0" w:color="auto"/>
                        <w:left w:val="none" w:sz="0" w:space="0" w:color="auto"/>
                        <w:bottom w:val="none" w:sz="0" w:space="0" w:color="auto"/>
                        <w:right w:val="none" w:sz="0" w:space="0" w:color="auto"/>
                      </w:divBdr>
                    </w:div>
                  </w:divsChild>
                </w:div>
                <w:div w:id="1502888077">
                  <w:marLeft w:val="0"/>
                  <w:marRight w:val="0"/>
                  <w:marTop w:val="0"/>
                  <w:marBottom w:val="0"/>
                  <w:divBdr>
                    <w:top w:val="none" w:sz="0" w:space="0" w:color="auto"/>
                    <w:left w:val="none" w:sz="0" w:space="0" w:color="auto"/>
                    <w:bottom w:val="none" w:sz="0" w:space="0" w:color="auto"/>
                    <w:right w:val="none" w:sz="0" w:space="0" w:color="auto"/>
                  </w:divBdr>
                  <w:divsChild>
                    <w:div w:id="413670187">
                      <w:marLeft w:val="0"/>
                      <w:marRight w:val="0"/>
                      <w:marTop w:val="0"/>
                      <w:marBottom w:val="0"/>
                      <w:divBdr>
                        <w:top w:val="none" w:sz="0" w:space="0" w:color="auto"/>
                        <w:left w:val="none" w:sz="0" w:space="0" w:color="auto"/>
                        <w:bottom w:val="none" w:sz="0" w:space="0" w:color="auto"/>
                        <w:right w:val="none" w:sz="0" w:space="0" w:color="auto"/>
                      </w:divBdr>
                    </w:div>
                  </w:divsChild>
                </w:div>
                <w:div w:id="888764015">
                  <w:marLeft w:val="0"/>
                  <w:marRight w:val="0"/>
                  <w:marTop w:val="0"/>
                  <w:marBottom w:val="0"/>
                  <w:divBdr>
                    <w:top w:val="none" w:sz="0" w:space="0" w:color="auto"/>
                    <w:left w:val="none" w:sz="0" w:space="0" w:color="auto"/>
                    <w:bottom w:val="none" w:sz="0" w:space="0" w:color="auto"/>
                    <w:right w:val="none" w:sz="0" w:space="0" w:color="auto"/>
                  </w:divBdr>
                  <w:divsChild>
                    <w:div w:id="2122609727">
                      <w:marLeft w:val="0"/>
                      <w:marRight w:val="0"/>
                      <w:marTop w:val="0"/>
                      <w:marBottom w:val="0"/>
                      <w:divBdr>
                        <w:top w:val="none" w:sz="0" w:space="0" w:color="auto"/>
                        <w:left w:val="none" w:sz="0" w:space="0" w:color="auto"/>
                        <w:bottom w:val="none" w:sz="0" w:space="0" w:color="auto"/>
                        <w:right w:val="none" w:sz="0" w:space="0" w:color="auto"/>
                      </w:divBdr>
                    </w:div>
                  </w:divsChild>
                </w:div>
                <w:div w:id="922837616">
                  <w:marLeft w:val="0"/>
                  <w:marRight w:val="0"/>
                  <w:marTop w:val="0"/>
                  <w:marBottom w:val="0"/>
                  <w:divBdr>
                    <w:top w:val="none" w:sz="0" w:space="0" w:color="auto"/>
                    <w:left w:val="none" w:sz="0" w:space="0" w:color="auto"/>
                    <w:bottom w:val="none" w:sz="0" w:space="0" w:color="auto"/>
                    <w:right w:val="none" w:sz="0" w:space="0" w:color="auto"/>
                  </w:divBdr>
                  <w:divsChild>
                    <w:div w:id="654771272">
                      <w:marLeft w:val="0"/>
                      <w:marRight w:val="0"/>
                      <w:marTop w:val="0"/>
                      <w:marBottom w:val="0"/>
                      <w:divBdr>
                        <w:top w:val="none" w:sz="0" w:space="0" w:color="auto"/>
                        <w:left w:val="none" w:sz="0" w:space="0" w:color="auto"/>
                        <w:bottom w:val="none" w:sz="0" w:space="0" w:color="auto"/>
                        <w:right w:val="none" w:sz="0" w:space="0" w:color="auto"/>
                      </w:divBdr>
                    </w:div>
                  </w:divsChild>
                </w:div>
                <w:div w:id="1735271305">
                  <w:marLeft w:val="0"/>
                  <w:marRight w:val="0"/>
                  <w:marTop w:val="0"/>
                  <w:marBottom w:val="0"/>
                  <w:divBdr>
                    <w:top w:val="none" w:sz="0" w:space="0" w:color="auto"/>
                    <w:left w:val="none" w:sz="0" w:space="0" w:color="auto"/>
                    <w:bottom w:val="none" w:sz="0" w:space="0" w:color="auto"/>
                    <w:right w:val="none" w:sz="0" w:space="0" w:color="auto"/>
                  </w:divBdr>
                  <w:divsChild>
                    <w:div w:id="2007898884">
                      <w:marLeft w:val="0"/>
                      <w:marRight w:val="0"/>
                      <w:marTop w:val="0"/>
                      <w:marBottom w:val="0"/>
                      <w:divBdr>
                        <w:top w:val="none" w:sz="0" w:space="0" w:color="auto"/>
                        <w:left w:val="none" w:sz="0" w:space="0" w:color="auto"/>
                        <w:bottom w:val="none" w:sz="0" w:space="0" w:color="auto"/>
                        <w:right w:val="none" w:sz="0" w:space="0" w:color="auto"/>
                      </w:divBdr>
                    </w:div>
                  </w:divsChild>
                </w:div>
                <w:div w:id="433131221">
                  <w:marLeft w:val="0"/>
                  <w:marRight w:val="0"/>
                  <w:marTop w:val="0"/>
                  <w:marBottom w:val="0"/>
                  <w:divBdr>
                    <w:top w:val="none" w:sz="0" w:space="0" w:color="auto"/>
                    <w:left w:val="none" w:sz="0" w:space="0" w:color="auto"/>
                    <w:bottom w:val="none" w:sz="0" w:space="0" w:color="auto"/>
                    <w:right w:val="none" w:sz="0" w:space="0" w:color="auto"/>
                  </w:divBdr>
                  <w:divsChild>
                    <w:div w:id="1077635093">
                      <w:marLeft w:val="0"/>
                      <w:marRight w:val="0"/>
                      <w:marTop w:val="0"/>
                      <w:marBottom w:val="0"/>
                      <w:divBdr>
                        <w:top w:val="none" w:sz="0" w:space="0" w:color="auto"/>
                        <w:left w:val="none" w:sz="0" w:space="0" w:color="auto"/>
                        <w:bottom w:val="none" w:sz="0" w:space="0" w:color="auto"/>
                        <w:right w:val="none" w:sz="0" w:space="0" w:color="auto"/>
                      </w:divBdr>
                    </w:div>
                  </w:divsChild>
                </w:div>
                <w:div w:id="1919095514">
                  <w:marLeft w:val="0"/>
                  <w:marRight w:val="0"/>
                  <w:marTop w:val="0"/>
                  <w:marBottom w:val="0"/>
                  <w:divBdr>
                    <w:top w:val="none" w:sz="0" w:space="0" w:color="auto"/>
                    <w:left w:val="none" w:sz="0" w:space="0" w:color="auto"/>
                    <w:bottom w:val="none" w:sz="0" w:space="0" w:color="auto"/>
                    <w:right w:val="none" w:sz="0" w:space="0" w:color="auto"/>
                  </w:divBdr>
                  <w:divsChild>
                    <w:div w:id="536818791">
                      <w:marLeft w:val="0"/>
                      <w:marRight w:val="0"/>
                      <w:marTop w:val="0"/>
                      <w:marBottom w:val="0"/>
                      <w:divBdr>
                        <w:top w:val="none" w:sz="0" w:space="0" w:color="auto"/>
                        <w:left w:val="none" w:sz="0" w:space="0" w:color="auto"/>
                        <w:bottom w:val="none" w:sz="0" w:space="0" w:color="auto"/>
                        <w:right w:val="none" w:sz="0" w:space="0" w:color="auto"/>
                      </w:divBdr>
                    </w:div>
                  </w:divsChild>
                </w:div>
                <w:div w:id="1120957928">
                  <w:marLeft w:val="0"/>
                  <w:marRight w:val="0"/>
                  <w:marTop w:val="0"/>
                  <w:marBottom w:val="0"/>
                  <w:divBdr>
                    <w:top w:val="none" w:sz="0" w:space="0" w:color="auto"/>
                    <w:left w:val="none" w:sz="0" w:space="0" w:color="auto"/>
                    <w:bottom w:val="none" w:sz="0" w:space="0" w:color="auto"/>
                    <w:right w:val="none" w:sz="0" w:space="0" w:color="auto"/>
                  </w:divBdr>
                  <w:divsChild>
                    <w:div w:id="977808122">
                      <w:marLeft w:val="0"/>
                      <w:marRight w:val="0"/>
                      <w:marTop w:val="0"/>
                      <w:marBottom w:val="0"/>
                      <w:divBdr>
                        <w:top w:val="none" w:sz="0" w:space="0" w:color="auto"/>
                        <w:left w:val="none" w:sz="0" w:space="0" w:color="auto"/>
                        <w:bottom w:val="none" w:sz="0" w:space="0" w:color="auto"/>
                        <w:right w:val="none" w:sz="0" w:space="0" w:color="auto"/>
                      </w:divBdr>
                    </w:div>
                  </w:divsChild>
                </w:div>
                <w:div w:id="1001660079">
                  <w:marLeft w:val="0"/>
                  <w:marRight w:val="0"/>
                  <w:marTop w:val="0"/>
                  <w:marBottom w:val="0"/>
                  <w:divBdr>
                    <w:top w:val="none" w:sz="0" w:space="0" w:color="auto"/>
                    <w:left w:val="none" w:sz="0" w:space="0" w:color="auto"/>
                    <w:bottom w:val="none" w:sz="0" w:space="0" w:color="auto"/>
                    <w:right w:val="none" w:sz="0" w:space="0" w:color="auto"/>
                  </w:divBdr>
                  <w:divsChild>
                    <w:div w:id="1864978185">
                      <w:marLeft w:val="0"/>
                      <w:marRight w:val="0"/>
                      <w:marTop w:val="0"/>
                      <w:marBottom w:val="0"/>
                      <w:divBdr>
                        <w:top w:val="none" w:sz="0" w:space="0" w:color="auto"/>
                        <w:left w:val="none" w:sz="0" w:space="0" w:color="auto"/>
                        <w:bottom w:val="none" w:sz="0" w:space="0" w:color="auto"/>
                        <w:right w:val="none" w:sz="0" w:space="0" w:color="auto"/>
                      </w:divBdr>
                    </w:div>
                  </w:divsChild>
                </w:div>
                <w:div w:id="1381661877">
                  <w:marLeft w:val="0"/>
                  <w:marRight w:val="0"/>
                  <w:marTop w:val="0"/>
                  <w:marBottom w:val="0"/>
                  <w:divBdr>
                    <w:top w:val="none" w:sz="0" w:space="0" w:color="auto"/>
                    <w:left w:val="none" w:sz="0" w:space="0" w:color="auto"/>
                    <w:bottom w:val="none" w:sz="0" w:space="0" w:color="auto"/>
                    <w:right w:val="none" w:sz="0" w:space="0" w:color="auto"/>
                  </w:divBdr>
                  <w:divsChild>
                    <w:div w:id="754210837">
                      <w:marLeft w:val="0"/>
                      <w:marRight w:val="0"/>
                      <w:marTop w:val="0"/>
                      <w:marBottom w:val="0"/>
                      <w:divBdr>
                        <w:top w:val="none" w:sz="0" w:space="0" w:color="auto"/>
                        <w:left w:val="none" w:sz="0" w:space="0" w:color="auto"/>
                        <w:bottom w:val="none" w:sz="0" w:space="0" w:color="auto"/>
                        <w:right w:val="none" w:sz="0" w:space="0" w:color="auto"/>
                      </w:divBdr>
                    </w:div>
                  </w:divsChild>
                </w:div>
                <w:div w:id="258873482">
                  <w:marLeft w:val="0"/>
                  <w:marRight w:val="0"/>
                  <w:marTop w:val="0"/>
                  <w:marBottom w:val="0"/>
                  <w:divBdr>
                    <w:top w:val="none" w:sz="0" w:space="0" w:color="auto"/>
                    <w:left w:val="none" w:sz="0" w:space="0" w:color="auto"/>
                    <w:bottom w:val="none" w:sz="0" w:space="0" w:color="auto"/>
                    <w:right w:val="none" w:sz="0" w:space="0" w:color="auto"/>
                  </w:divBdr>
                  <w:divsChild>
                    <w:div w:id="1289971563">
                      <w:marLeft w:val="0"/>
                      <w:marRight w:val="0"/>
                      <w:marTop w:val="0"/>
                      <w:marBottom w:val="0"/>
                      <w:divBdr>
                        <w:top w:val="none" w:sz="0" w:space="0" w:color="auto"/>
                        <w:left w:val="none" w:sz="0" w:space="0" w:color="auto"/>
                        <w:bottom w:val="none" w:sz="0" w:space="0" w:color="auto"/>
                        <w:right w:val="none" w:sz="0" w:space="0" w:color="auto"/>
                      </w:divBdr>
                    </w:div>
                  </w:divsChild>
                </w:div>
                <w:div w:id="923955122">
                  <w:marLeft w:val="0"/>
                  <w:marRight w:val="0"/>
                  <w:marTop w:val="0"/>
                  <w:marBottom w:val="0"/>
                  <w:divBdr>
                    <w:top w:val="none" w:sz="0" w:space="0" w:color="auto"/>
                    <w:left w:val="none" w:sz="0" w:space="0" w:color="auto"/>
                    <w:bottom w:val="none" w:sz="0" w:space="0" w:color="auto"/>
                    <w:right w:val="none" w:sz="0" w:space="0" w:color="auto"/>
                  </w:divBdr>
                  <w:divsChild>
                    <w:div w:id="1816488605">
                      <w:marLeft w:val="0"/>
                      <w:marRight w:val="0"/>
                      <w:marTop w:val="0"/>
                      <w:marBottom w:val="0"/>
                      <w:divBdr>
                        <w:top w:val="none" w:sz="0" w:space="0" w:color="auto"/>
                        <w:left w:val="none" w:sz="0" w:space="0" w:color="auto"/>
                        <w:bottom w:val="none" w:sz="0" w:space="0" w:color="auto"/>
                        <w:right w:val="none" w:sz="0" w:space="0" w:color="auto"/>
                      </w:divBdr>
                    </w:div>
                  </w:divsChild>
                </w:div>
                <w:div w:id="445005799">
                  <w:marLeft w:val="0"/>
                  <w:marRight w:val="0"/>
                  <w:marTop w:val="0"/>
                  <w:marBottom w:val="0"/>
                  <w:divBdr>
                    <w:top w:val="none" w:sz="0" w:space="0" w:color="auto"/>
                    <w:left w:val="none" w:sz="0" w:space="0" w:color="auto"/>
                    <w:bottom w:val="none" w:sz="0" w:space="0" w:color="auto"/>
                    <w:right w:val="none" w:sz="0" w:space="0" w:color="auto"/>
                  </w:divBdr>
                  <w:divsChild>
                    <w:div w:id="941229964">
                      <w:marLeft w:val="0"/>
                      <w:marRight w:val="0"/>
                      <w:marTop w:val="0"/>
                      <w:marBottom w:val="0"/>
                      <w:divBdr>
                        <w:top w:val="none" w:sz="0" w:space="0" w:color="auto"/>
                        <w:left w:val="none" w:sz="0" w:space="0" w:color="auto"/>
                        <w:bottom w:val="none" w:sz="0" w:space="0" w:color="auto"/>
                        <w:right w:val="none" w:sz="0" w:space="0" w:color="auto"/>
                      </w:divBdr>
                    </w:div>
                  </w:divsChild>
                </w:div>
                <w:div w:id="1321347507">
                  <w:marLeft w:val="0"/>
                  <w:marRight w:val="0"/>
                  <w:marTop w:val="0"/>
                  <w:marBottom w:val="0"/>
                  <w:divBdr>
                    <w:top w:val="none" w:sz="0" w:space="0" w:color="auto"/>
                    <w:left w:val="none" w:sz="0" w:space="0" w:color="auto"/>
                    <w:bottom w:val="none" w:sz="0" w:space="0" w:color="auto"/>
                    <w:right w:val="none" w:sz="0" w:space="0" w:color="auto"/>
                  </w:divBdr>
                  <w:divsChild>
                    <w:div w:id="715543790">
                      <w:marLeft w:val="0"/>
                      <w:marRight w:val="0"/>
                      <w:marTop w:val="0"/>
                      <w:marBottom w:val="0"/>
                      <w:divBdr>
                        <w:top w:val="none" w:sz="0" w:space="0" w:color="auto"/>
                        <w:left w:val="none" w:sz="0" w:space="0" w:color="auto"/>
                        <w:bottom w:val="none" w:sz="0" w:space="0" w:color="auto"/>
                        <w:right w:val="none" w:sz="0" w:space="0" w:color="auto"/>
                      </w:divBdr>
                    </w:div>
                  </w:divsChild>
                </w:div>
                <w:div w:id="1777167517">
                  <w:marLeft w:val="0"/>
                  <w:marRight w:val="0"/>
                  <w:marTop w:val="0"/>
                  <w:marBottom w:val="0"/>
                  <w:divBdr>
                    <w:top w:val="none" w:sz="0" w:space="0" w:color="auto"/>
                    <w:left w:val="none" w:sz="0" w:space="0" w:color="auto"/>
                    <w:bottom w:val="none" w:sz="0" w:space="0" w:color="auto"/>
                    <w:right w:val="none" w:sz="0" w:space="0" w:color="auto"/>
                  </w:divBdr>
                  <w:divsChild>
                    <w:div w:id="1077704431">
                      <w:marLeft w:val="0"/>
                      <w:marRight w:val="0"/>
                      <w:marTop w:val="0"/>
                      <w:marBottom w:val="0"/>
                      <w:divBdr>
                        <w:top w:val="none" w:sz="0" w:space="0" w:color="auto"/>
                        <w:left w:val="none" w:sz="0" w:space="0" w:color="auto"/>
                        <w:bottom w:val="none" w:sz="0" w:space="0" w:color="auto"/>
                        <w:right w:val="none" w:sz="0" w:space="0" w:color="auto"/>
                      </w:divBdr>
                    </w:div>
                  </w:divsChild>
                </w:div>
                <w:div w:id="1716268395">
                  <w:marLeft w:val="0"/>
                  <w:marRight w:val="0"/>
                  <w:marTop w:val="0"/>
                  <w:marBottom w:val="0"/>
                  <w:divBdr>
                    <w:top w:val="none" w:sz="0" w:space="0" w:color="auto"/>
                    <w:left w:val="none" w:sz="0" w:space="0" w:color="auto"/>
                    <w:bottom w:val="none" w:sz="0" w:space="0" w:color="auto"/>
                    <w:right w:val="none" w:sz="0" w:space="0" w:color="auto"/>
                  </w:divBdr>
                  <w:divsChild>
                    <w:div w:id="1659797135">
                      <w:marLeft w:val="0"/>
                      <w:marRight w:val="0"/>
                      <w:marTop w:val="0"/>
                      <w:marBottom w:val="0"/>
                      <w:divBdr>
                        <w:top w:val="none" w:sz="0" w:space="0" w:color="auto"/>
                        <w:left w:val="none" w:sz="0" w:space="0" w:color="auto"/>
                        <w:bottom w:val="none" w:sz="0" w:space="0" w:color="auto"/>
                        <w:right w:val="none" w:sz="0" w:space="0" w:color="auto"/>
                      </w:divBdr>
                    </w:div>
                  </w:divsChild>
                </w:div>
                <w:div w:id="1820032868">
                  <w:marLeft w:val="0"/>
                  <w:marRight w:val="0"/>
                  <w:marTop w:val="0"/>
                  <w:marBottom w:val="0"/>
                  <w:divBdr>
                    <w:top w:val="none" w:sz="0" w:space="0" w:color="auto"/>
                    <w:left w:val="none" w:sz="0" w:space="0" w:color="auto"/>
                    <w:bottom w:val="none" w:sz="0" w:space="0" w:color="auto"/>
                    <w:right w:val="none" w:sz="0" w:space="0" w:color="auto"/>
                  </w:divBdr>
                  <w:divsChild>
                    <w:div w:id="1728068568">
                      <w:marLeft w:val="0"/>
                      <w:marRight w:val="0"/>
                      <w:marTop w:val="0"/>
                      <w:marBottom w:val="0"/>
                      <w:divBdr>
                        <w:top w:val="none" w:sz="0" w:space="0" w:color="auto"/>
                        <w:left w:val="none" w:sz="0" w:space="0" w:color="auto"/>
                        <w:bottom w:val="none" w:sz="0" w:space="0" w:color="auto"/>
                        <w:right w:val="none" w:sz="0" w:space="0" w:color="auto"/>
                      </w:divBdr>
                    </w:div>
                  </w:divsChild>
                </w:div>
                <w:div w:id="2094274683">
                  <w:marLeft w:val="0"/>
                  <w:marRight w:val="0"/>
                  <w:marTop w:val="0"/>
                  <w:marBottom w:val="0"/>
                  <w:divBdr>
                    <w:top w:val="none" w:sz="0" w:space="0" w:color="auto"/>
                    <w:left w:val="none" w:sz="0" w:space="0" w:color="auto"/>
                    <w:bottom w:val="none" w:sz="0" w:space="0" w:color="auto"/>
                    <w:right w:val="none" w:sz="0" w:space="0" w:color="auto"/>
                  </w:divBdr>
                  <w:divsChild>
                    <w:div w:id="1130396660">
                      <w:marLeft w:val="0"/>
                      <w:marRight w:val="0"/>
                      <w:marTop w:val="0"/>
                      <w:marBottom w:val="0"/>
                      <w:divBdr>
                        <w:top w:val="none" w:sz="0" w:space="0" w:color="auto"/>
                        <w:left w:val="none" w:sz="0" w:space="0" w:color="auto"/>
                        <w:bottom w:val="none" w:sz="0" w:space="0" w:color="auto"/>
                        <w:right w:val="none" w:sz="0" w:space="0" w:color="auto"/>
                      </w:divBdr>
                    </w:div>
                  </w:divsChild>
                </w:div>
                <w:div w:id="1359236032">
                  <w:marLeft w:val="0"/>
                  <w:marRight w:val="0"/>
                  <w:marTop w:val="0"/>
                  <w:marBottom w:val="0"/>
                  <w:divBdr>
                    <w:top w:val="none" w:sz="0" w:space="0" w:color="auto"/>
                    <w:left w:val="none" w:sz="0" w:space="0" w:color="auto"/>
                    <w:bottom w:val="none" w:sz="0" w:space="0" w:color="auto"/>
                    <w:right w:val="none" w:sz="0" w:space="0" w:color="auto"/>
                  </w:divBdr>
                  <w:divsChild>
                    <w:div w:id="631247388">
                      <w:marLeft w:val="0"/>
                      <w:marRight w:val="0"/>
                      <w:marTop w:val="0"/>
                      <w:marBottom w:val="0"/>
                      <w:divBdr>
                        <w:top w:val="none" w:sz="0" w:space="0" w:color="auto"/>
                        <w:left w:val="none" w:sz="0" w:space="0" w:color="auto"/>
                        <w:bottom w:val="none" w:sz="0" w:space="0" w:color="auto"/>
                        <w:right w:val="none" w:sz="0" w:space="0" w:color="auto"/>
                      </w:divBdr>
                    </w:div>
                  </w:divsChild>
                </w:div>
                <w:div w:id="1802916777">
                  <w:marLeft w:val="0"/>
                  <w:marRight w:val="0"/>
                  <w:marTop w:val="0"/>
                  <w:marBottom w:val="0"/>
                  <w:divBdr>
                    <w:top w:val="none" w:sz="0" w:space="0" w:color="auto"/>
                    <w:left w:val="none" w:sz="0" w:space="0" w:color="auto"/>
                    <w:bottom w:val="none" w:sz="0" w:space="0" w:color="auto"/>
                    <w:right w:val="none" w:sz="0" w:space="0" w:color="auto"/>
                  </w:divBdr>
                  <w:divsChild>
                    <w:div w:id="899482714">
                      <w:marLeft w:val="0"/>
                      <w:marRight w:val="0"/>
                      <w:marTop w:val="0"/>
                      <w:marBottom w:val="0"/>
                      <w:divBdr>
                        <w:top w:val="none" w:sz="0" w:space="0" w:color="auto"/>
                        <w:left w:val="none" w:sz="0" w:space="0" w:color="auto"/>
                        <w:bottom w:val="none" w:sz="0" w:space="0" w:color="auto"/>
                        <w:right w:val="none" w:sz="0" w:space="0" w:color="auto"/>
                      </w:divBdr>
                    </w:div>
                  </w:divsChild>
                </w:div>
                <w:div w:id="1211917544">
                  <w:marLeft w:val="0"/>
                  <w:marRight w:val="0"/>
                  <w:marTop w:val="0"/>
                  <w:marBottom w:val="0"/>
                  <w:divBdr>
                    <w:top w:val="none" w:sz="0" w:space="0" w:color="auto"/>
                    <w:left w:val="none" w:sz="0" w:space="0" w:color="auto"/>
                    <w:bottom w:val="none" w:sz="0" w:space="0" w:color="auto"/>
                    <w:right w:val="none" w:sz="0" w:space="0" w:color="auto"/>
                  </w:divBdr>
                  <w:divsChild>
                    <w:div w:id="225380825">
                      <w:marLeft w:val="0"/>
                      <w:marRight w:val="0"/>
                      <w:marTop w:val="0"/>
                      <w:marBottom w:val="0"/>
                      <w:divBdr>
                        <w:top w:val="none" w:sz="0" w:space="0" w:color="auto"/>
                        <w:left w:val="none" w:sz="0" w:space="0" w:color="auto"/>
                        <w:bottom w:val="none" w:sz="0" w:space="0" w:color="auto"/>
                        <w:right w:val="none" w:sz="0" w:space="0" w:color="auto"/>
                      </w:divBdr>
                    </w:div>
                  </w:divsChild>
                </w:div>
                <w:div w:id="478227435">
                  <w:marLeft w:val="0"/>
                  <w:marRight w:val="0"/>
                  <w:marTop w:val="0"/>
                  <w:marBottom w:val="0"/>
                  <w:divBdr>
                    <w:top w:val="none" w:sz="0" w:space="0" w:color="auto"/>
                    <w:left w:val="none" w:sz="0" w:space="0" w:color="auto"/>
                    <w:bottom w:val="none" w:sz="0" w:space="0" w:color="auto"/>
                    <w:right w:val="none" w:sz="0" w:space="0" w:color="auto"/>
                  </w:divBdr>
                  <w:divsChild>
                    <w:div w:id="1305348918">
                      <w:marLeft w:val="0"/>
                      <w:marRight w:val="0"/>
                      <w:marTop w:val="0"/>
                      <w:marBottom w:val="0"/>
                      <w:divBdr>
                        <w:top w:val="none" w:sz="0" w:space="0" w:color="auto"/>
                        <w:left w:val="none" w:sz="0" w:space="0" w:color="auto"/>
                        <w:bottom w:val="none" w:sz="0" w:space="0" w:color="auto"/>
                        <w:right w:val="none" w:sz="0" w:space="0" w:color="auto"/>
                      </w:divBdr>
                    </w:div>
                  </w:divsChild>
                </w:div>
                <w:div w:id="483741091">
                  <w:marLeft w:val="0"/>
                  <w:marRight w:val="0"/>
                  <w:marTop w:val="0"/>
                  <w:marBottom w:val="0"/>
                  <w:divBdr>
                    <w:top w:val="none" w:sz="0" w:space="0" w:color="auto"/>
                    <w:left w:val="none" w:sz="0" w:space="0" w:color="auto"/>
                    <w:bottom w:val="none" w:sz="0" w:space="0" w:color="auto"/>
                    <w:right w:val="none" w:sz="0" w:space="0" w:color="auto"/>
                  </w:divBdr>
                  <w:divsChild>
                    <w:div w:id="1957831389">
                      <w:marLeft w:val="0"/>
                      <w:marRight w:val="0"/>
                      <w:marTop w:val="0"/>
                      <w:marBottom w:val="0"/>
                      <w:divBdr>
                        <w:top w:val="none" w:sz="0" w:space="0" w:color="auto"/>
                        <w:left w:val="none" w:sz="0" w:space="0" w:color="auto"/>
                        <w:bottom w:val="none" w:sz="0" w:space="0" w:color="auto"/>
                        <w:right w:val="none" w:sz="0" w:space="0" w:color="auto"/>
                      </w:divBdr>
                    </w:div>
                  </w:divsChild>
                </w:div>
                <w:div w:id="755512897">
                  <w:marLeft w:val="0"/>
                  <w:marRight w:val="0"/>
                  <w:marTop w:val="0"/>
                  <w:marBottom w:val="0"/>
                  <w:divBdr>
                    <w:top w:val="none" w:sz="0" w:space="0" w:color="auto"/>
                    <w:left w:val="none" w:sz="0" w:space="0" w:color="auto"/>
                    <w:bottom w:val="none" w:sz="0" w:space="0" w:color="auto"/>
                    <w:right w:val="none" w:sz="0" w:space="0" w:color="auto"/>
                  </w:divBdr>
                  <w:divsChild>
                    <w:div w:id="339239717">
                      <w:marLeft w:val="0"/>
                      <w:marRight w:val="0"/>
                      <w:marTop w:val="0"/>
                      <w:marBottom w:val="0"/>
                      <w:divBdr>
                        <w:top w:val="none" w:sz="0" w:space="0" w:color="auto"/>
                        <w:left w:val="none" w:sz="0" w:space="0" w:color="auto"/>
                        <w:bottom w:val="none" w:sz="0" w:space="0" w:color="auto"/>
                        <w:right w:val="none" w:sz="0" w:space="0" w:color="auto"/>
                      </w:divBdr>
                    </w:div>
                  </w:divsChild>
                </w:div>
                <w:div w:id="1748457294">
                  <w:marLeft w:val="0"/>
                  <w:marRight w:val="0"/>
                  <w:marTop w:val="0"/>
                  <w:marBottom w:val="0"/>
                  <w:divBdr>
                    <w:top w:val="none" w:sz="0" w:space="0" w:color="auto"/>
                    <w:left w:val="none" w:sz="0" w:space="0" w:color="auto"/>
                    <w:bottom w:val="none" w:sz="0" w:space="0" w:color="auto"/>
                    <w:right w:val="none" w:sz="0" w:space="0" w:color="auto"/>
                  </w:divBdr>
                  <w:divsChild>
                    <w:div w:id="110563629">
                      <w:marLeft w:val="0"/>
                      <w:marRight w:val="0"/>
                      <w:marTop w:val="0"/>
                      <w:marBottom w:val="0"/>
                      <w:divBdr>
                        <w:top w:val="none" w:sz="0" w:space="0" w:color="auto"/>
                        <w:left w:val="none" w:sz="0" w:space="0" w:color="auto"/>
                        <w:bottom w:val="none" w:sz="0" w:space="0" w:color="auto"/>
                        <w:right w:val="none" w:sz="0" w:space="0" w:color="auto"/>
                      </w:divBdr>
                    </w:div>
                  </w:divsChild>
                </w:div>
                <w:div w:id="491524262">
                  <w:marLeft w:val="0"/>
                  <w:marRight w:val="0"/>
                  <w:marTop w:val="0"/>
                  <w:marBottom w:val="0"/>
                  <w:divBdr>
                    <w:top w:val="none" w:sz="0" w:space="0" w:color="auto"/>
                    <w:left w:val="none" w:sz="0" w:space="0" w:color="auto"/>
                    <w:bottom w:val="none" w:sz="0" w:space="0" w:color="auto"/>
                    <w:right w:val="none" w:sz="0" w:space="0" w:color="auto"/>
                  </w:divBdr>
                  <w:divsChild>
                    <w:div w:id="1677075429">
                      <w:marLeft w:val="0"/>
                      <w:marRight w:val="0"/>
                      <w:marTop w:val="0"/>
                      <w:marBottom w:val="0"/>
                      <w:divBdr>
                        <w:top w:val="none" w:sz="0" w:space="0" w:color="auto"/>
                        <w:left w:val="none" w:sz="0" w:space="0" w:color="auto"/>
                        <w:bottom w:val="none" w:sz="0" w:space="0" w:color="auto"/>
                        <w:right w:val="none" w:sz="0" w:space="0" w:color="auto"/>
                      </w:divBdr>
                    </w:div>
                  </w:divsChild>
                </w:div>
                <w:div w:id="1003774442">
                  <w:marLeft w:val="0"/>
                  <w:marRight w:val="0"/>
                  <w:marTop w:val="0"/>
                  <w:marBottom w:val="0"/>
                  <w:divBdr>
                    <w:top w:val="none" w:sz="0" w:space="0" w:color="auto"/>
                    <w:left w:val="none" w:sz="0" w:space="0" w:color="auto"/>
                    <w:bottom w:val="none" w:sz="0" w:space="0" w:color="auto"/>
                    <w:right w:val="none" w:sz="0" w:space="0" w:color="auto"/>
                  </w:divBdr>
                  <w:divsChild>
                    <w:div w:id="1054039518">
                      <w:marLeft w:val="0"/>
                      <w:marRight w:val="0"/>
                      <w:marTop w:val="0"/>
                      <w:marBottom w:val="0"/>
                      <w:divBdr>
                        <w:top w:val="none" w:sz="0" w:space="0" w:color="auto"/>
                        <w:left w:val="none" w:sz="0" w:space="0" w:color="auto"/>
                        <w:bottom w:val="none" w:sz="0" w:space="0" w:color="auto"/>
                        <w:right w:val="none" w:sz="0" w:space="0" w:color="auto"/>
                      </w:divBdr>
                    </w:div>
                  </w:divsChild>
                </w:div>
                <w:div w:id="1752195965">
                  <w:marLeft w:val="0"/>
                  <w:marRight w:val="0"/>
                  <w:marTop w:val="0"/>
                  <w:marBottom w:val="0"/>
                  <w:divBdr>
                    <w:top w:val="none" w:sz="0" w:space="0" w:color="auto"/>
                    <w:left w:val="none" w:sz="0" w:space="0" w:color="auto"/>
                    <w:bottom w:val="none" w:sz="0" w:space="0" w:color="auto"/>
                    <w:right w:val="none" w:sz="0" w:space="0" w:color="auto"/>
                  </w:divBdr>
                  <w:divsChild>
                    <w:div w:id="2126653108">
                      <w:marLeft w:val="0"/>
                      <w:marRight w:val="0"/>
                      <w:marTop w:val="0"/>
                      <w:marBottom w:val="0"/>
                      <w:divBdr>
                        <w:top w:val="none" w:sz="0" w:space="0" w:color="auto"/>
                        <w:left w:val="none" w:sz="0" w:space="0" w:color="auto"/>
                        <w:bottom w:val="none" w:sz="0" w:space="0" w:color="auto"/>
                        <w:right w:val="none" w:sz="0" w:space="0" w:color="auto"/>
                      </w:divBdr>
                    </w:div>
                  </w:divsChild>
                </w:div>
                <w:div w:id="935401991">
                  <w:marLeft w:val="0"/>
                  <w:marRight w:val="0"/>
                  <w:marTop w:val="0"/>
                  <w:marBottom w:val="0"/>
                  <w:divBdr>
                    <w:top w:val="none" w:sz="0" w:space="0" w:color="auto"/>
                    <w:left w:val="none" w:sz="0" w:space="0" w:color="auto"/>
                    <w:bottom w:val="none" w:sz="0" w:space="0" w:color="auto"/>
                    <w:right w:val="none" w:sz="0" w:space="0" w:color="auto"/>
                  </w:divBdr>
                  <w:divsChild>
                    <w:div w:id="1429423704">
                      <w:marLeft w:val="0"/>
                      <w:marRight w:val="0"/>
                      <w:marTop w:val="0"/>
                      <w:marBottom w:val="0"/>
                      <w:divBdr>
                        <w:top w:val="none" w:sz="0" w:space="0" w:color="auto"/>
                        <w:left w:val="none" w:sz="0" w:space="0" w:color="auto"/>
                        <w:bottom w:val="none" w:sz="0" w:space="0" w:color="auto"/>
                        <w:right w:val="none" w:sz="0" w:space="0" w:color="auto"/>
                      </w:divBdr>
                    </w:div>
                  </w:divsChild>
                </w:div>
                <w:div w:id="186870389">
                  <w:marLeft w:val="0"/>
                  <w:marRight w:val="0"/>
                  <w:marTop w:val="0"/>
                  <w:marBottom w:val="0"/>
                  <w:divBdr>
                    <w:top w:val="none" w:sz="0" w:space="0" w:color="auto"/>
                    <w:left w:val="none" w:sz="0" w:space="0" w:color="auto"/>
                    <w:bottom w:val="none" w:sz="0" w:space="0" w:color="auto"/>
                    <w:right w:val="none" w:sz="0" w:space="0" w:color="auto"/>
                  </w:divBdr>
                  <w:divsChild>
                    <w:div w:id="276062732">
                      <w:marLeft w:val="0"/>
                      <w:marRight w:val="0"/>
                      <w:marTop w:val="0"/>
                      <w:marBottom w:val="0"/>
                      <w:divBdr>
                        <w:top w:val="none" w:sz="0" w:space="0" w:color="auto"/>
                        <w:left w:val="none" w:sz="0" w:space="0" w:color="auto"/>
                        <w:bottom w:val="none" w:sz="0" w:space="0" w:color="auto"/>
                        <w:right w:val="none" w:sz="0" w:space="0" w:color="auto"/>
                      </w:divBdr>
                    </w:div>
                  </w:divsChild>
                </w:div>
                <w:div w:id="2092116463">
                  <w:marLeft w:val="0"/>
                  <w:marRight w:val="0"/>
                  <w:marTop w:val="0"/>
                  <w:marBottom w:val="0"/>
                  <w:divBdr>
                    <w:top w:val="none" w:sz="0" w:space="0" w:color="auto"/>
                    <w:left w:val="none" w:sz="0" w:space="0" w:color="auto"/>
                    <w:bottom w:val="none" w:sz="0" w:space="0" w:color="auto"/>
                    <w:right w:val="none" w:sz="0" w:space="0" w:color="auto"/>
                  </w:divBdr>
                  <w:divsChild>
                    <w:div w:id="1008825212">
                      <w:marLeft w:val="0"/>
                      <w:marRight w:val="0"/>
                      <w:marTop w:val="0"/>
                      <w:marBottom w:val="0"/>
                      <w:divBdr>
                        <w:top w:val="none" w:sz="0" w:space="0" w:color="auto"/>
                        <w:left w:val="none" w:sz="0" w:space="0" w:color="auto"/>
                        <w:bottom w:val="none" w:sz="0" w:space="0" w:color="auto"/>
                        <w:right w:val="none" w:sz="0" w:space="0" w:color="auto"/>
                      </w:divBdr>
                    </w:div>
                  </w:divsChild>
                </w:div>
                <w:div w:id="1168668353">
                  <w:marLeft w:val="0"/>
                  <w:marRight w:val="0"/>
                  <w:marTop w:val="0"/>
                  <w:marBottom w:val="0"/>
                  <w:divBdr>
                    <w:top w:val="none" w:sz="0" w:space="0" w:color="auto"/>
                    <w:left w:val="none" w:sz="0" w:space="0" w:color="auto"/>
                    <w:bottom w:val="none" w:sz="0" w:space="0" w:color="auto"/>
                    <w:right w:val="none" w:sz="0" w:space="0" w:color="auto"/>
                  </w:divBdr>
                  <w:divsChild>
                    <w:div w:id="959650639">
                      <w:marLeft w:val="0"/>
                      <w:marRight w:val="0"/>
                      <w:marTop w:val="0"/>
                      <w:marBottom w:val="0"/>
                      <w:divBdr>
                        <w:top w:val="none" w:sz="0" w:space="0" w:color="auto"/>
                        <w:left w:val="none" w:sz="0" w:space="0" w:color="auto"/>
                        <w:bottom w:val="none" w:sz="0" w:space="0" w:color="auto"/>
                        <w:right w:val="none" w:sz="0" w:space="0" w:color="auto"/>
                      </w:divBdr>
                    </w:div>
                  </w:divsChild>
                </w:div>
                <w:div w:id="164512606">
                  <w:marLeft w:val="0"/>
                  <w:marRight w:val="0"/>
                  <w:marTop w:val="0"/>
                  <w:marBottom w:val="0"/>
                  <w:divBdr>
                    <w:top w:val="none" w:sz="0" w:space="0" w:color="auto"/>
                    <w:left w:val="none" w:sz="0" w:space="0" w:color="auto"/>
                    <w:bottom w:val="none" w:sz="0" w:space="0" w:color="auto"/>
                    <w:right w:val="none" w:sz="0" w:space="0" w:color="auto"/>
                  </w:divBdr>
                  <w:divsChild>
                    <w:div w:id="1811627620">
                      <w:marLeft w:val="0"/>
                      <w:marRight w:val="0"/>
                      <w:marTop w:val="0"/>
                      <w:marBottom w:val="0"/>
                      <w:divBdr>
                        <w:top w:val="none" w:sz="0" w:space="0" w:color="auto"/>
                        <w:left w:val="none" w:sz="0" w:space="0" w:color="auto"/>
                        <w:bottom w:val="none" w:sz="0" w:space="0" w:color="auto"/>
                        <w:right w:val="none" w:sz="0" w:space="0" w:color="auto"/>
                      </w:divBdr>
                    </w:div>
                  </w:divsChild>
                </w:div>
                <w:div w:id="554315918">
                  <w:marLeft w:val="0"/>
                  <w:marRight w:val="0"/>
                  <w:marTop w:val="0"/>
                  <w:marBottom w:val="0"/>
                  <w:divBdr>
                    <w:top w:val="none" w:sz="0" w:space="0" w:color="auto"/>
                    <w:left w:val="none" w:sz="0" w:space="0" w:color="auto"/>
                    <w:bottom w:val="none" w:sz="0" w:space="0" w:color="auto"/>
                    <w:right w:val="none" w:sz="0" w:space="0" w:color="auto"/>
                  </w:divBdr>
                  <w:divsChild>
                    <w:div w:id="56362148">
                      <w:marLeft w:val="0"/>
                      <w:marRight w:val="0"/>
                      <w:marTop w:val="0"/>
                      <w:marBottom w:val="0"/>
                      <w:divBdr>
                        <w:top w:val="none" w:sz="0" w:space="0" w:color="auto"/>
                        <w:left w:val="none" w:sz="0" w:space="0" w:color="auto"/>
                        <w:bottom w:val="none" w:sz="0" w:space="0" w:color="auto"/>
                        <w:right w:val="none" w:sz="0" w:space="0" w:color="auto"/>
                      </w:divBdr>
                    </w:div>
                  </w:divsChild>
                </w:div>
                <w:div w:id="132212279">
                  <w:marLeft w:val="0"/>
                  <w:marRight w:val="0"/>
                  <w:marTop w:val="0"/>
                  <w:marBottom w:val="0"/>
                  <w:divBdr>
                    <w:top w:val="none" w:sz="0" w:space="0" w:color="auto"/>
                    <w:left w:val="none" w:sz="0" w:space="0" w:color="auto"/>
                    <w:bottom w:val="none" w:sz="0" w:space="0" w:color="auto"/>
                    <w:right w:val="none" w:sz="0" w:space="0" w:color="auto"/>
                  </w:divBdr>
                  <w:divsChild>
                    <w:div w:id="1369642666">
                      <w:marLeft w:val="0"/>
                      <w:marRight w:val="0"/>
                      <w:marTop w:val="0"/>
                      <w:marBottom w:val="0"/>
                      <w:divBdr>
                        <w:top w:val="none" w:sz="0" w:space="0" w:color="auto"/>
                        <w:left w:val="none" w:sz="0" w:space="0" w:color="auto"/>
                        <w:bottom w:val="none" w:sz="0" w:space="0" w:color="auto"/>
                        <w:right w:val="none" w:sz="0" w:space="0" w:color="auto"/>
                      </w:divBdr>
                    </w:div>
                  </w:divsChild>
                </w:div>
                <w:div w:id="793211771">
                  <w:marLeft w:val="0"/>
                  <w:marRight w:val="0"/>
                  <w:marTop w:val="0"/>
                  <w:marBottom w:val="0"/>
                  <w:divBdr>
                    <w:top w:val="none" w:sz="0" w:space="0" w:color="auto"/>
                    <w:left w:val="none" w:sz="0" w:space="0" w:color="auto"/>
                    <w:bottom w:val="none" w:sz="0" w:space="0" w:color="auto"/>
                    <w:right w:val="none" w:sz="0" w:space="0" w:color="auto"/>
                  </w:divBdr>
                  <w:divsChild>
                    <w:div w:id="1772704421">
                      <w:marLeft w:val="0"/>
                      <w:marRight w:val="0"/>
                      <w:marTop w:val="0"/>
                      <w:marBottom w:val="0"/>
                      <w:divBdr>
                        <w:top w:val="none" w:sz="0" w:space="0" w:color="auto"/>
                        <w:left w:val="none" w:sz="0" w:space="0" w:color="auto"/>
                        <w:bottom w:val="none" w:sz="0" w:space="0" w:color="auto"/>
                        <w:right w:val="none" w:sz="0" w:space="0" w:color="auto"/>
                      </w:divBdr>
                    </w:div>
                  </w:divsChild>
                </w:div>
                <w:div w:id="488593503">
                  <w:marLeft w:val="0"/>
                  <w:marRight w:val="0"/>
                  <w:marTop w:val="0"/>
                  <w:marBottom w:val="0"/>
                  <w:divBdr>
                    <w:top w:val="none" w:sz="0" w:space="0" w:color="auto"/>
                    <w:left w:val="none" w:sz="0" w:space="0" w:color="auto"/>
                    <w:bottom w:val="none" w:sz="0" w:space="0" w:color="auto"/>
                    <w:right w:val="none" w:sz="0" w:space="0" w:color="auto"/>
                  </w:divBdr>
                  <w:divsChild>
                    <w:div w:id="1628001817">
                      <w:marLeft w:val="0"/>
                      <w:marRight w:val="0"/>
                      <w:marTop w:val="0"/>
                      <w:marBottom w:val="0"/>
                      <w:divBdr>
                        <w:top w:val="none" w:sz="0" w:space="0" w:color="auto"/>
                        <w:left w:val="none" w:sz="0" w:space="0" w:color="auto"/>
                        <w:bottom w:val="none" w:sz="0" w:space="0" w:color="auto"/>
                        <w:right w:val="none" w:sz="0" w:space="0" w:color="auto"/>
                      </w:divBdr>
                    </w:div>
                  </w:divsChild>
                </w:div>
                <w:div w:id="1303271284">
                  <w:marLeft w:val="0"/>
                  <w:marRight w:val="0"/>
                  <w:marTop w:val="0"/>
                  <w:marBottom w:val="0"/>
                  <w:divBdr>
                    <w:top w:val="none" w:sz="0" w:space="0" w:color="auto"/>
                    <w:left w:val="none" w:sz="0" w:space="0" w:color="auto"/>
                    <w:bottom w:val="none" w:sz="0" w:space="0" w:color="auto"/>
                    <w:right w:val="none" w:sz="0" w:space="0" w:color="auto"/>
                  </w:divBdr>
                  <w:divsChild>
                    <w:div w:id="1150949496">
                      <w:marLeft w:val="0"/>
                      <w:marRight w:val="0"/>
                      <w:marTop w:val="0"/>
                      <w:marBottom w:val="0"/>
                      <w:divBdr>
                        <w:top w:val="none" w:sz="0" w:space="0" w:color="auto"/>
                        <w:left w:val="none" w:sz="0" w:space="0" w:color="auto"/>
                        <w:bottom w:val="none" w:sz="0" w:space="0" w:color="auto"/>
                        <w:right w:val="none" w:sz="0" w:space="0" w:color="auto"/>
                      </w:divBdr>
                    </w:div>
                  </w:divsChild>
                </w:div>
                <w:div w:id="982350318">
                  <w:marLeft w:val="0"/>
                  <w:marRight w:val="0"/>
                  <w:marTop w:val="0"/>
                  <w:marBottom w:val="0"/>
                  <w:divBdr>
                    <w:top w:val="none" w:sz="0" w:space="0" w:color="auto"/>
                    <w:left w:val="none" w:sz="0" w:space="0" w:color="auto"/>
                    <w:bottom w:val="none" w:sz="0" w:space="0" w:color="auto"/>
                    <w:right w:val="none" w:sz="0" w:space="0" w:color="auto"/>
                  </w:divBdr>
                  <w:divsChild>
                    <w:div w:id="496304740">
                      <w:marLeft w:val="0"/>
                      <w:marRight w:val="0"/>
                      <w:marTop w:val="0"/>
                      <w:marBottom w:val="0"/>
                      <w:divBdr>
                        <w:top w:val="none" w:sz="0" w:space="0" w:color="auto"/>
                        <w:left w:val="none" w:sz="0" w:space="0" w:color="auto"/>
                        <w:bottom w:val="none" w:sz="0" w:space="0" w:color="auto"/>
                        <w:right w:val="none" w:sz="0" w:space="0" w:color="auto"/>
                      </w:divBdr>
                    </w:div>
                  </w:divsChild>
                </w:div>
                <w:div w:id="155462460">
                  <w:marLeft w:val="0"/>
                  <w:marRight w:val="0"/>
                  <w:marTop w:val="0"/>
                  <w:marBottom w:val="0"/>
                  <w:divBdr>
                    <w:top w:val="none" w:sz="0" w:space="0" w:color="auto"/>
                    <w:left w:val="none" w:sz="0" w:space="0" w:color="auto"/>
                    <w:bottom w:val="none" w:sz="0" w:space="0" w:color="auto"/>
                    <w:right w:val="none" w:sz="0" w:space="0" w:color="auto"/>
                  </w:divBdr>
                  <w:divsChild>
                    <w:div w:id="1136332194">
                      <w:marLeft w:val="0"/>
                      <w:marRight w:val="0"/>
                      <w:marTop w:val="0"/>
                      <w:marBottom w:val="0"/>
                      <w:divBdr>
                        <w:top w:val="none" w:sz="0" w:space="0" w:color="auto"/>
                        <w:left w:val="none" w:sz="0" w:space="0" w:color="auto"/>
                        <w:bottom w:val="none" w:sz="0" w:space="0" w:color="auto"/>
                        <w:right w:val="none" w:sz="0" w:space="0" w:color="auto"/>
                      </w:divBdr>
                    </w:div>
                  </w:divsChild>
                </w:div>
                <w:div w:id="1166437364">
                  <w:marLeft w:val="0"/>
                  <w:marRight w:val="0"/>
                  <w:marTop w:val="0"/>
                  <w:marBottom w:val="0"/>
                  <w:divBdr>
                    <w:top w:val="none" w:sz="0" w:space="0" w:color="auto"/>
                    <w:left w:val="none" w:sz="0" w:space="0" w:color="auto"/>
                    <w:bottom w:val="none" w:sz="0" w:space="0" w:color="auto"/>
                    <w:right w:val="none" w:sz="0" w:space="0" w:color="auto"/>
                  </w:divBdr>
                  <w:divsChild>
                    <w:div w:id="721564567">
                      <w:marLeft w:val="0"/>
                      <w:marRight w:val="0"/>
                      <w:marTop w:val="0"/>
                      <w:marBottom w:val="0"/>
                      <w:divBdr>
                        <w:top w:val="none" w:sz="0" w:space="0" w:color="auto"/>
                        <w:left w:val="none" w:sz="0" w:space="0" w:color="auto"/>
                        <w:bottom w:val="none" w:sz="0" w:space="0" w:color="auto"/>
                        <w:right w:val="none" w:sz="0" w:space="0" w:color="auto"/>
                      </w:divBdr>
                    </w:div>
                  </w:divsChild>
                </w:div>
                <w:div w:id="256332784">
                  <w:marLeft w:val="0"/>
                  <w:marRight w:val="0"/>
                  <w:marTop w:val="0"/>
                  <w:marBottom w:val="0"/>
                  <w:divBdr>
                    <w:top w:val="none" w:sz="0" w:space="0" w:color="auto"/>
                    <w:left w:val="none" w:sz="0" w:space="0" w:color="auto"/>
                    <w:bottom w:val="none" w:sz="0" w:space="0" w:color="auto"/>
                    <w:right w:val="none" w:sz="0" w:space="0" w:color="auto"/>
                  </w:divBdr>
                  <w:divsChild>
                    <w:div w:id="260720135">
                      <w:marLeft w:val="0"/>
                      <w:marRight w:val="0"/>
                      <w:marTop w:val="0"/>
                      <w:marBottom w:val="0"/>
                      <w:divBdr>
                        <w:top w:val="none" w:sz="0" w:space="0" w:color="auto"/>
                        <w:left w:val="none" w:sz="0" w:space="0" w:color="auto"/>
                        <w:bottom w:val="none" w:sz="0" w:space="0" w:color="auto"/>
                        <w:right w:val="none" w:sz="0" w:space="0" w:color="auto"/>
                      </w:divBdr>
                    </w:div>
                  </w:divsChild>
                </w:div>
                <w:div w:id="1424061801">
                  <w:marLeft w:val="0"/>
                  <w:marRight w:val="0"/>
                  <w:marTop w:val="0"/>
                  <w:marBottom w:val="0"/>
                  <w:divBdr>
                    <w:top w:val="none" w:sz="0" w:space="0" w:color="auto"/>
                    <w:left w:val="none" w:sz="0" w:space="0" w:color="auto"/>
                    <w:bottom w:val="none" w:sz="0" w:space="0" w:color="auto"/>
                    <w:right w:val="none" w:sz="0" w:space="0" w:color="auto"/>
                  </w:divBdr>
                  <w:divsChild>
                    <w:div w:id="10493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811826">
          <w:marLeft w:val="0"/>
          <w:marRight w:val="0"/>
          <w:marTop w:val="0"/>
          <w:marBottom w:val="0"/>
          <w:divBdr>
            <w:top w:val="none" w:sz="0" w:space="0" w:color="auto"/>
            <w:left w:val="none" w:sz="0" w:space="0" w:color="auto"/>
            <w:bottom w:val="none" w:sz="0" w:space="0" w:color="auto"/>
            <w:right w:val="none" w:sz="0" w:space="0" w:color="auto"/>
          </w:divBdr>
        </w:div>
        <w:div w:id="688682552">
          <w:marLeft w:val="0"/>
          <w:marRight w:val="0"/>
          <w:marTop w:val="0"/>
          <w:marBottom w:val="0"/>
          <w:divBdr>
            <w:top w:val="none" w:sz="0" w:space="0" w:color="auto"/>
            <w:left w:val="none" w:sz="0" w:space="0" w:color="auto"/>
            <w:bottom w:val="none" w:sz="0" w:space="0" w:color="auto"/>
            <w:right w:val="none" w:sz="0" w:space="0" w:color="auto"/>
          </w:divBdr>
        </w:div>
        <w:div w:id="1991444081">
          <w:marLeft w:val="0"/>
          <w:marRight w:val="0"/>
          <w:marTop w:val="0"/>
          <w:marBottom w:val="0"/>
          <w:divBdr>
            <w:top w:val="none" w:sz="0" w:space="0" w:color="auto"/>
            <w:left w:val="none" w:sz="0" w:space="0" w:color="auto"/>
            <w:bottom w:val="none" w:sz="0" w:space="0" w:color="auto"/>
            <w:right w:val="none" w:sz="0" w:space="0" w:color="auto"/>
          </w:divBdr>
        </w:div>
        <w:div w:id="612858202">
          <w:marLeft w:val="0"/>
          <w:marRight w:val="0"/>
          <w:marTop w:val="0"/>
          <w:marBottom w:val="0"/>
          <w:divBdr>
            <w:top w:val="none" w:sz="0" w:space="0" w:color="auto"/>
            <w:left w:val="none" w:sz="0" w:space="0" w:color="auto"/>
            <w:bottom w:val="none" w:sz="0" w:space="0" w:color="auto"/>
            <w:right w:val="none" w:sz="0" w:space="0" w:color="auto"/>
          </w:divBdr>
        </w:div>
        <w:div w:id="464154733">
          <w:marLeft w:val="0"/>
          <w:marRight w:val="0"/>
          <w:marTop w:val="0"/>
          <w:marBottom w:val="0"/>
          <w:divBdr>
            <w:top w:val="none" w:sz="0" w:space="0" w:color="auto"/>
            <w:left w:val="none" w:sz="0" w:space="0" w:color="auto"/>
            <w:bottom w:val="none" w:sz="0" w:space="0" w:color="auto"/>
            <w:right w:val="none" w:sz="0" w:space="0" w:color="auto"/>
          </w:divBdr>
        </w:div>
        <w:div w:id="1010644884">
          <w:marLeft w:val="0"/>
          <w:marRight w:val="0"/>
          <w:marTop w:val="0"/>
          <w:marBottom w:val="0"/>
          <w:divBdr>
            <w:top w:val="none" w:sz="0" w:space="0" w:color="auto"/>
            <w:left w:val="none" w:sz="0" w:space="0" w:color="auto"/>
            <w:bottom w:val="none" w:sz="0" w:space="0" w:color="auto"/>
            <w:right w:val="none" w:sz="0" w:space="0" w:color="auto"/>
          </w:divBdr>
        </w:div>
        <w:div w:id="1322344512">
          <w:marLeft w:val="0"/>
          <w:marRight w:val="0"/>
          <w:marTop w:val="0"/>
          <w:marBottom w:val="0"/>
          <w:divBdr>
            <w:top w:val="none" w:sz="0" w:space="0" w:color="auto"/>
            <w:left w:val="none" w:sz="0" w:space="0" w:color="auto"/>
            <w:bottom w:val="none" w:sz="0" w:space="0" w:color="auto"/>
            <w:right w:val="none" w:sz="0" w:space="0" w:color="auto"/>
          </w:divBdr>
        </w:div>
        <w:div w:id="318651872">
          <w:marLeft w:val="0"/>
          <w:marRight w:val="0"/>
          <w:marTop w:val="0"/>
          <w:marBottom w:val="0"/>
          <w:divBdr>
            <w:top w:val="none" w:sz="0" w:space="0" w:color="auto"/>
            <w:left w:val="none" w:sz="0" w:space="0" w:color="auto"/>
            <w:bottom w:val="none" w:sz="0" w:space="0" w:color="auto"/>
            <w:right w:val="none" w:sz="0" w:space="0" w:color="auto"/>
          </w:divBdr>
        </w:div>
        <w:div w:id="1177039264">
          <w:marLeft w:val="0"/>
          <w:marRight w:val="0"/>
          <w:marTop w:val="0"/>
          <w:marBottom w:val="0"/>
          <w:divBdr>
            <w:top w:val="none" w:sz="0" w:space="0" w:color="auto"/>
            <w:left w:val="none" w:sz="0" w:space="0" w:color="auto"/>
            <w:bottom w:val="none" w:sz="0" w:space="0" w:color="auto"/>
            <w:right w:val="none" w:sz="0" w:space="0" w:color="auto"/>
          </w:divBdr>
        </w:div>
        <w:div w:id="1815677186">
          <w:marLeft w:val="0"/>
          <w:marRight w:val="0"/>
          <w:marTop w:val="0"/>
          <w:marBottom w:val="0"/>
          <w:divBdr>
            <w:top w:val="none" w:sz="0" w:space="0" w:color="auto"/>
            <w:left w:val="none" w:sz="0" w:space="0" w:color="auto"/>
            <w:bottom w:val="none" w:sz="0" w:space="0" w:color="auto"/>
            <w:right w:val="none" w:sz="0" w:space="0" w:color="auto"/>
          </w:divBdr>
        </w:div>
        <w:div w:id="726798933">
          <w:marLeft w:val="0"/>
          <w:marRight w:val="0"/>
          <w:marTop w:val="0"/>
          <w:marBottom w:val="0"/>
          <w:divBdr>
            <w:top w:val="none" w:sz="0" w:space="0" w:color="auto"/>
            <w:left w:val="none" w:sz="0" w:space="0" w:color="auto"/>
            <w:bottom w:val="none" w:sz="0" w:space="0" w:color="auto"/>
            <w:right w:val="none" w:sz="0" w:space="0" w:color="auto"/>
          </w:divBdr>
        </w:div>
        <w:div w:id="1486627408">
          <w:marLeft w:val="0"/>
          <w:marRight w:val="0"/>
          <w:marTop w:val="0"/>
          <w:marBottom w:val="0"/>
          <w:divBdr>
            <w:top w:val="none" w:sz="0" w:space="0" w:color="auto"/>
            <w:left w:val="none" w:sz="0" w:space="0" w:color="auto"/>
            <w:bottom w:val="none" w:sz="0" w:space="0" w:color="auto"/>
            <w:right w:val="none" w:sz="0" w:space="0" w:color="auto"/>
          </w:divBdr>
        </w:div>
        <w:div w:id="1587299579">
          <w:marLeft w:val="0"/>
          <w:marRight w:val="0"/>
          <w:marTop w:val="0"/>
          <w:marBottom w:val="0"/>
          <w:divBdr>
            <w:top w:val="none" w:sz="0" w:space="0" w:color="auto"/>
            <w:left w:val="none" w:sz="0" w:space="0" w:color="auto"/>
            <w:bottom w:val="none" w:sz="0" w:space="0" w:color="auto"/>
            <w:right w:val="none" w:sz="0" w:space="0" w:color="auto"/>
          </w:divBdr>
        </w:div>
        <w:div w:id="2086873646">
          <w:marLeft w:val="0"/>
          <w:marRight w:val="0"/>
          <w:marTop w:val="0"/>
          <w:marBottom w:val="0"/>
          <w:divBdr>
            <w:top w:val="none" w:sz="0" w:space="0" w:color="auto"/>
            <w:left w:val="none" w:sz="0" w:space="0" w:color="auto"/>
            <w:bottom w:val="none" w:sz="0" w:space="0" w:color="auto"/>
            <w:right w:val="none" w:sz="0" w:space="0" w:color="auto"/>
          </w:divBdr>
        </w:div>
      </w:divsChild>
    </w:div>
    <w:div w:id="1021081478">
      <w:bodyDiv w:val="1"/>
      <w:marLeft w:val="0"/>
      <w:marRight w:val="0"/>
      <w:marTop w:val="0"/>
      <w:marBottom w:val="0"/>
      <w:divBdr>
        <w:top w:val="none" w:sz="0" w:space="0" w:color="auto"/>
        <w:left w:val="none" w:sz="0" w:space="0" w:color="auto"/>
        <w:bottom w:val="none" w:sz="0" w:space="0" w:color="auto"/>
        <w:right w:val="none" w:sz="0" w:space="0" w:color="auto"/>
      </w:divBdr>
    </w:div>
    <w:div w:id="1022634259">
      <w:bodyDiv w:val="1"/>
      <w:marLeft w:val="0"/>
      <w:marRight w:val="0"/>
      <w:marTop w:val="0"/>
      <w:marBottom w:val="0"/>
      <w:divBdr>
        <w:top w:val="none" w:sz="0" w:space="0" w:color="auto"/>
        <w:left w:val="none" w:sz="0" w:space="0" w:color="auto"/>
        <w:bottom w:val="none" w:sz="0" w:space="0" w:color="auto"/>
        <w:right w:val="none" w:sz="0" w:space="0" w:color="auto"/>
      </w:divBdr>
      <w:divsChild>
        <w:div w:id="1775174056">
          <w:marLeft w:val="0"/>
          <w:marRight w:val="0"/>
          <w:marTop w:val="0"/>
          <w:marBottom w:val="0"/>
          <w:divBdr>
            <w:top w:val="none" w:sz="0" w:space="0" w:color="auto"/>
            <w:left w:val="none" w:sz="0" w:space="0" w:color="auto"/>
            <w:bottom w:val="none" w:sz="0" w:space="0" w:color="auto"/>
            <w:right w:val="none" w:sz="0" w:space="0" w:color="auto"/>
          </w:divBdr>
        </w:div>
        <w:div w:id="444620526">
          <w:marLeft w:val="0"/>
          <w:marRight w:val="0"/>
          <w:marTop w:val="0"/>
          <w:marBottom w:val="0"/>
          <w:divBdr>
            <w:top w:val="none" w:sz="0" w:space="0" w:color="auto"/>
            <w:left w:val="none" w:sz="0" w:space="0" w:color="auto"/>
            <w:bottom w:val="none" w:sz="0" w:space="0" w:color="auto"/>
            <w:right w:val="none" w:sz="0" w:space="0" w:color="auto"/>
          </w:divBdr>
        </w:div>
        <w:div w:id="2120567414">
          <w:marLeft w:val="0"/>
          <w:marRight w:val="0"/>
          <w:marTop w:val="0"/>
          <w:marBottom w:val="0"/>
          <w:divBdr>
            <w:top w:val="none" w:sz="0" w:space="0" w:color="auto"/>
            <w:left w:val="none" w:sz="0" w:space="0" w:color="auto"/>
            <w:bottom w:val="none" w:sz="0" w:space="0" w:color="auto"/>
            <w:right w:val="none" w:sz="0" w:space="0" w:color="auto"/>
          </w:divBdr>
        </w:div>
        <w:div w:id="596795627">
          <w:marLeft w:val="0"/>
          <w:marRight w:val="0"/>
          <w:marTop w:val="0"/>
          <w:marBottom w:val="0"/>
          <w:divBdr>
            <w:top w:val="none" w:sz="0" w:space="0" w:color="auto"/>
            <w:left w:val="none" w:sz="0" w:space="0" w:color="auto"/>
            <w:bottom w:val="none" w:sz="0" w:space="0" w:color="auto"/>
            <w:right w:val="none" w:sz="0" w:space="0" w:color="auto"/>
          </w:divBdr>
        </w:div>
        <w:div w:id="1978878228">
          <w:marLeft w:val="0"/>
          <w:marRight w:val="0"/>
          <w:marTop w:val="0"/>
          <w:marBottom w:val="0"/>
          <w:divBdr>
            <w:top w:val="none" w:sz="0" w:space="0" w:color="auto"/>
            <w:left w:val="none" w:sz="0" w:space="0" w:color="auto"/>
            <w:bottom w:val="none" w:sz="0" w:space="0" w:color="auto"/>
            <w:right w:val="none" w:sz="0" w:space="0" w:color="auto"/>
          </w:divBdr>
          <w:divsChild>
            <w:div w:id="1868054899">
              <w:marLeft w:val="-75"/>
              <w:marRight w:val="0"/>
              <w:marTop w:val="30"/>
              <w:marBottom w:val="30"/>
              <w:divBdr>
                <w:top w:val="none" w:sz="0" w:space="0" w:color="auto"/>
                <w:left w:val="none" w:sz="0" w:space="0" w:color="auto"/>
                <w:bottom w:val="none" w:sz="0" w:space="0" w:color="auto"/>
                <w:right w:val="none" w:sz="0" w:space="0" w:color="auto"/>
              </w:divBdr>
              <w:divsChild>
                <w:div w:id="1756701463">
                  <w:marLeft w:val="0"/>
                  <w:marRight w:val="0"/>
                  <w:marTop w:val="0"/>
                  <w:marBottom w:val="0"/>
                  <w:divBdr>
                    <w:top w:val="none" w:sz="0" w:space="0" w:color="auto"/>
                    <w:left w:val="none" w:sz="0" w:space="0" w:color="auto"/>
                    <w:bottom w:val="none" w:sz="0" w:space="0" w:color="auto"/>
                    <w:right w:val="none" w:sz="0" w:space="0" w:color="auto"/>
                  </w:divBdr>
                  <w:divsChild>
                    <w:div w:id="1169566575">
                      <w:marLeft w:val="0"/>
                      <w:marRight w:val="0"/>
                      <w:marTop w:val="0"/>
                      <w:marBottom w:val="0"/>
                      <w:divBdr>
                        <w:top w:val="none" w:sz="0" w:space="0" w:color="auto"/>
                        <w:left w:val="none" w:sz="0" w:space="0" w:color="auto"/>
                        <w:bottom w:val="none" w:sz="0" w:space="0" w:color="auto"/>
                        <w:right w:val="none" w:sz="0" w:space="0" w:color="auto"/>
                      </w:divBdr>
                    </w:div>
                  </w:divsChild>
                </w:div>
                <w:div w:id="1109202556">
                  <w:marLeft w:val="0"/>
                  <w:marRight w:val="0"/>
                  <w:marTop w:val="0"/>
                  <w:marBottom w:val="0"/>
                  <w:divBdr>
                    <w:top w:val="none" w:sz="0" w:space="0" w:color="auto"/>
                    <w:left w:val="none" w:sz="0" w:space="0" w:color="auto"/>
                    <w:bottom w:val="none" w:sz="0" w:space="0" w:color="auto"/>
                    <w:right w:val="none" w:sz="0" w:space="0" w:color="auto"/>
                  </w:divBdr>
                  <w:divsChild>
                    <w:div w:id="1271864023">
                      <w:marLeft w:val="0"/>
                      <w:marRight w:val="0"/>
                      <w:marTop w:val="0"/>
                      <w:marBottom w:val="0"/>
                      <w:divBdr>
                        <w:top w:val="none" w:sz="0" w:space="0" w:color="auto"/>
                        <w:left w:val="none" w:sz="0" w:space="0" w:color="auto"/>
                        <w:bottom w:val="none" w:sz="0" w:space="0" w:color="auto"/>
                        <w:right w:val="none" w:sz="0" w:space="0" w:color="auto"/>
                      </w:divBdr>
                    </w:div>
                  </w:divsChild>
                </w:div>
                <w:div w:id="964896146">
                  <w:marLeft w:val="0"/>
                  <w:marRight w:val="0"/>
                  <w:marTop w:val="0"/>
                  <w:marBottom w:val="0"/>
                  <w:divBdr>
                    <w:top w:val="none" w:sz="0" w:space="0" w:color="auto"/>
                    <w:left w:val="none" w:sz="0" w:space="0" w:color="auto"/>
                    <w:bottom w:val="none" w:sz="0" w:space="0" w:color="auto"/>
                    <w:right w:val="none" w:sz="0" w:space="0" w:color="auto"/>
                  </w:divBdr>
                  <w:divsChild>
                    <w:div w:id="659580049">
                      <w:marLeft w:val="0"/>
                      <w:marRight w:val="0"/>
                      <w:marTop w:val="0"/>
                      <w:marBottom w:val="0"/>
                      <w:divBdr>
                        <w:top w:val="none" w:sz="0" w:space="0" w:color="auto"/>
                        <w:left w:val="none" w:sz="0" w:space="0" w:color="auto"/>
                        <w:bottom w:val="none" w:sz="0" w:space="0" w:color="auto"/>
                        <w:right w:val="none" w:sz="0" w:space="0" w:color="auto"/>
                      </w:divBdr>
                    </w:div>
                  </w:divsChild>
                </w:div>
                <w:div w:id="382144438">
                  <w:marLeft w:val="0"/>
                  <w:marRight w:val="0"/>
                  <w:marTop w:val="0"/>
                  <w:marBottom w:val="0"/>
                  <w:divBdr>
                    <w:top w:val="none" w:sz="0" w:space="0" w:color="auto"/>
                    <w:left w:val="none" w:sz="0" w:space="0" w:color="auto"/>
                    <w:bottom w:val="none" w:sz="0" w:space="0" w:color="auto"/>
                    <w:right w:val="none" w:sz="0" w:space="0" w:color="auto"/>
                  </w:divBdr>
                  <w:divsChild>
                    <w:div w:id="1527333713">
                      <w:marLeft w:val="0"/>
                      <w:marRight w:val="0"/>
                      <w:marTop w:val="0"/>
                      <w:marBottom w:val="0"/>
                      <w:divBdr>
                        <w:top w:val="none" w:sz="0" w:space="0" w:color="auto"/>
                        <w:left w:val="none" w:sz="0" w:space="0" w:color="auto"/>
                        <w:bottom w:val="none" w:sz="0" w:space="0" w:color="auto"/>
                        <w:right w:val="none" w:sz="0" w:space="0" w:color="auto"/>
                      </w:divBdr>
                    </w:div>
                  </w:divsChild>
                </w:div>
                <w:div w:id="1267082871">
                  <w:marLeft w:val="0"/>
                  <w:marRight w:val="0"/>
                  <w:marTop w:val="0"/>
                  <w:marBottom w:val="0"/>
                  <w:divBdr>
                    <w:top w:val="none" w:sz="0" w:space="0" w:color="auto"/>
                    <w:left w:val="none" w:sz="0" w:space="0" w:color="auto"/>
                    <w:bottom w:val="none" w:sz="0" w:space="0" w:color="auto"/>
                    <w:right w:val="none" w:sz="0" w:space="0" w:color="auto"/>
                  </w:divBdr>
                  <w:divsChild>
                    <w:div w:id="1232040082">
                      <w:marLeft w:val="0"/>
                      <w:marRight w:val="0"/>
                      <w:marTop w:val="0"/>
                      <w:marBottom w:val="0"/>
                      <w:divBdr>
                        <w:top w:val="none" w:sz="0" w:space="0" w:color="auto"/>
                        <w:left w:val="none" w:sz="0" w:space="0" w:color="auto"/>
                        <w:bottom w:val="none" w:sz="0" w:space="0" w:color="auto"/>
                        <w:right w:val="none" w:sz="0" w:space="0" w:color="auto"/>
                      </w:divBdr>
                    </w:div>
                  </w:divsChild>
                </w:div>
                <w:div w:id="1945578901">
                  <w:marLeft w:val="0"/>
                  <w:marRight w:val="0"/>
                  <w:marTop w:val="0"/>
                  <w:marBottom w:val="0"/>
                  <w:divBdr>
                    <w:top w:val="none" w:sz="0" w:space="0" w:color="auto"/>
                    <w:left w:val="none" w:sz="0" w:space="0" w:color="auto"/>
                    <w:bottom w:val="none" w:sz="0" w:space="0" w:color="auto"/>
                    <w:right w:val="none" w:sz="0" w:space="0" w:color="auto"/>
                  </w:divBdr>
                  <w:divsChild>
                    <w:div w:id="1058624304">
                      <w:marLeft w:val="0"/>
                      <w:marRight w:val="0"/>
                      <w:marTop w:val="0"/>
                      <w:marBottom w:val="0"/>
                      <w:divBdr>
                        <w:top w:val="none" w:sz="0" w:space="0" w:color="auto"/>
                        <w:left w:val="none" w:sz="0" w:space="0" w:color="auto"/>
                        <w:bottom w:val="none" w:sz="0" w:space="0" w:color="auto"/>
                        <w:right w:val="none" w:sz="0" w:space="0" w:color="auto"/>
                      </w:divBdr>
                    </w:div>
                  </w:divsChild>
                </w:div>
                <w:div w:id="1990858871">
                  <w:marLeft w:val="0"/>
                  <w:marRight w:val="0"/>
                  <w:marTop w:val="0"/>
                  <w:marBottom w:val="0"/>
                  <w:divBdr>
                    <w:top w:val="none" w:sz="0" w:space="0" w:color="auto"/>
                    <w:left w:val="none" w:sz="0" w:space="0" w:color="auto"/>
                    <w:bottom w:val="none" w:sz="0" w:space="0" w:color="auto"/>
                    <w:right w:val="none" w:sz="0" w:space="0" w:color="auto"/>
                  </w:divBdr>
                  <w:divsChild>
                    <w:div w:id="1008942624">
                      <w:marLeft w:val="0"/>
                      <w:marRight w:val="0"/>
                      <w:marTop w:val="0"/>
                      <w:marBottom w:val="0"/>
                      <w:divBdr>
                        <w:top w:val="none" w:sz="0" w:space="0" w:color="auto"/>
                        <w:left w:val="none" w:sz="0" w:space="0" w:color="auto"/>
                        <w:bottom w:val="none" w:sz="0" w:space="0" w:color="auto"/>
                        <w:right w:val="none" w:sz="0" w:space="0" w:color="auto"/>
                      </w:divBdr>
                    </w:div>
                  </w:divsChild>
                </w:div>
                <w:div w:id="1653829362">
                  <w:marLeft w:val="0"/>
                  <w:marRight w:val="0"/>
                  <w:marTop w:val="0"/>
                  <w:marBottom w:val="0"/>
                  <w:divBdr>
                    <w:top w:val="none" w:sz="0" w:space="0" w:color="auto"/>
                    <w:left w:val="none" w:sz="0" w:space="0" w:color="auto"/>
                    <w:bottom w:val="none" w:sz="0" w:space="0" w:color="auto"/>
                    <w:right w:val="none" w:sz="0" w:space="0" w:color="auto"/>
                  </w:divBdr>
                  <w:divsChild>
                    <w:div w:id="546189882">
                      <w:marLeft w:val="0"/>
                      <w:marRight w:val="0"/>
                      <w:marTop w:val="0"/>
                      <w:marBottom w:val="0"/>
                      <w:divBdr>
                        <w:top w:val="none" w:sz="0" w:space="0" w:color="auto"/>
                        <w:left w:val="none" w:sz="0" w:space="0" w:color="auto"/>
                        <w:bottom w:val="none" w:sz="0" w:space="0" w:color="auto"/>
                        <w:right w:val="none" w:sz="0" w:space="0" w:color="auto"/>
                      </w:divBdr>
                    </w:div>
                  </w:divsChild>
                </w:div>
                <w:div w:id="1526363432">
                  <w:marLeft w:val="0"/>
                  <w:marRight w:val="0"/>
                  <w:marTop w:val="0"/>
                  <w:marBottom w:val="0"/>
                  <w:divBdr>
                    <w:top w:val="none" w:sz="0" w:space="0" w:color="auto"/>
                    <w:left w:val="none" w:sz="0" w:space="0" w:color="auto"/>
                    <w:bottom w:val="none" w:sz="0" w:space="0" w:color="auto"/>
                    <w:right w:val="none" w:sz="0" w:space="0" w:color="auto"/>
                  </w:divBdr>
                  <w:divsChild>
                    <w:div w:id="1407261003">
                      <w:marLeft w:val="0"/>
                      <w:marRight w:val="0"/>
                      <w:marTop w:val="0"/>
                      <w:marBottom w:val="0"/>
                      <w:divBdr>
                        <w:top w:val="none" w:sz="0" w:space="0" w:color="auto"/>
                        <w:left w:val="none" w:sz="0" w:space="0" w:color="auto"/>
                        <w:bottom w:val="none" w:sz="0" w:space="0" w:color="auto"/>
                        <w:right w:val="none" w:sz="0" w:space="0" w:color="auto"/>
                      </w:divBdr>
                    </w:div>
                  </w:divsChild>
                </w:div>
                <w:div w:id="1971782804">
                  <w:marLeft w:val="0"/>
                  <w:marRight w:val="0"/>
                  <w:marTop w:val="0"/>
                  <w:marBottom w:val="0"/>
                  <w:divBdr>
                    <w:top w:val="none" w:sz="0" w:space="0" w:color="auto"/>
                    <w:left w:val="none" w:sz="0" w:space="0" w:color="auto"/>
                    <w:bottom w:val="none" w:sz="0" w:space="0" w:color="auto"/>
                    <w:right w:val="none" w:sz="0" w:space="0" w:color="auto"/>
                  </w:divBdr>
                  <w:divsChild>
                    <w:div w:id="406418493">
                      <w:marLeft w:val="0"/>
                      <w:marRight w:val="0"/>
                      <w:marTop w:val="0"/>
                      <w:marBottom w:val="0"/>
                      <w:divBdr>
                        <w:top w:val="none" w:sz="0" w:space="0" w:color="auto"/>
                        <w:left w:val="none" w:sz="0" w:space="0" w:color="auto"/>
                        <w:bottom w:val="none" w:sz="0" w:space="0" w:color="auto"/>
                        <w:right w:val="none" w:sz="0" w:space="0" w:color="auto"/>
                      </w:divBdr>
                    </w:div>
                  </w:divsChild>
                </w:div>
                <w:div w:id="906500741">
                  <w:marLeft w:val="0"/>
                  <w:marRight w:val="0"/>
                  <w:marTop w:val="0"/>
                  <w:marBottom w:val="0"/>
                  <w:divBdr>
                    <w:top w:val="none" w:sz="0" w:space="0" w:color="auto"/>
                    <w:left w:val="none" w:sz="0" w:space="0" w:color="auto"/>
                    <w:bottom w:val="none" w:sz="0" w:space="0" w:color="auto"/>
                    <w:right w:val="none" w:sz="0" w:space="0" w:color="auto"/>
                  </w:divBdr>
                  <w:divsChild>
                    <w:div w:id="698553116">
                      <w:marLeft w:val="0"/>
                      <w:marRight w:val="0"/>
                      <w:marTop w:val="0"/>
                      <w:marBottom w:val="0"/>
                      <w:divBdr>
                        <w:top w:val="none" w:sz="0" w:space="0" w:color="auto"/>
                        <w:left w:val="none" w:sz="0" w:space="0" w:color="auto"/>
                        <w:bottom w:val="none" w:sz="0" w:space="0" w:color="auto"/>
                        <w:right w:val="none" w:sz="0" w:space="0" w:color="auto"/>
                      </w:divBdr>
                    </w:div>
                  </w:divsChild>
                </w:div>
                <w:div w:id="1196501675">
                  <w:marLeft w:val="0"/>
                  <w:marRight w:val="0"/>
                  <w:marTop w:val="0"/>
                  <w:marBottom w:val="0"/>
                  <w:divBdr>
                    <w:top w:val="none" w:sz="0" w:space="0" w:color="auto"/>
                    <w:left w:val="none" w:sz="0" w:space="0" w:color="auto"/>
                    <w:bottom w:val="none" w:sz="0" w:space="0" w:color="auto"/>
                    <w:right w:val="none" w:sz="0" w:space="0" w:color="auto"/>
                  </w:divBdr>
                  <w:divsChild>
                    <w:div w:id="1832985074">
                      <w:marLeft w:val="0"/>
                      <w:marRight w:val="0"/>
                      <w:marTop w:val="0"/>
                      <w:marBottom w:val="0"/>
                      <w:divBdr>
                        <w:top w:val="none" w:sz="0" w:space="0" w:color="auto"/>
                        <w:left w:val="none" w:sz="0" w:space="0" w:color="auto"/>
                        <w:bottom w:val="none" w:sz="0" w:space="0" w:color="auto"/>
                        <w:right w:val="none" w:sz="0" w:space="0" w:color="auto"/>
                      </w:divBdr>
                    </w:div>
                  </w:divsChild>
                </w:div>
                <w:div w:id="1312633266">
                  <w:marLeft w:val="0"/>
                  <w:marRight w:val="0"/>
                  <w:marTop w:val="0"/>
                  <w:marBottom w:val="0"/>
                  <w:divBdr>
                    <w:top w:val="none" w:sz="0" w:space="0" w:color="auto"/>
                    <w:left w:val="none" w:sz="0" w:space="0" w:color="auto"/>
                    <w:bottom w:val="none" w:sz="0" w:space="0" w:color="auto"/>
                    <w:right w:val="none" w:sz="0" w:space="0" w:color="auto"/>
                  </w:divBdr>
                  <w:divsChild>
                    <w:div w:id="101074077">
                      <w:marLeft w:val="0"/>
                      <w:marRight w:val="0"/>
                      <w:marTop w:val="0"/>
                      <w:marBottom w:val="0"/>
                      <w:divBdr>
                        <w:top w:val="none" w:sz="0" w:space="0" w:color="auto"/>
                        <w:left w:val="none" w:sz="0" w:space="0" w:color="auto"/>
                        <w:bottom w:val="none" w:sz="0" w:space="0" w:color="auto"/>
                        <w:right w:val="none" w:sz="0" w:space="0" w:color="auto"/>
                      </w:divBdr>
                    </w:div>
                  </w:divsChild>
                </w:div>
                <w:div w:id="1030184163">
                  <w:marLeft w:val="0"/>
                  <w:marRight w:val="0"/>
                  <w:marTop w:val="0"/>
                  <w:marBottom w:val="0"/>
                  <w:divBdr>
                    <w:top w:val="none" w:sz="0" w:space="0" w:color="auto"/>
                    <w:left w:val="none" w:sz="0" w:space="0" w:color="auto"/>
                    <w:bottom w:val="none" w:sz="0" w:space="0" w:color="auto"/>
                    <w:right w:val="none" w:sz="0" w:space="0" w:color="auto"/>
                  </w:divBdr>
                  <w:divsChild>
                    <w:div w:id="254825413">
                      <w:marLeft w:val="0"/>
                      <w:marRight w:val="0"/>
                      <w:marTop w:val="0"/>
                      <w:marBottom w:val="0"/>
                      <w:divBdr>
                        <w:top w:val="none" w:sz="0" w:space="0" w:color="auto"/>
                        <w:left w:val="none" w:sz="0" w:space="0" w:color="auto"/>
                        <w:bottom w:val="none" w:sz="0" w:space="0" w:color="auto"/>
                        <w:right w:val="none" w:sz="0" w:space="0" w:color="auto"/>
                      </w:divBdr>
                    </w:div>
                  </w:divsChild>
                </w:div>
                <w:div w:id="664866127">
                  <w:marLeft w:val="0"/>
                  <w:marRight w:val="0"/>
                  <w:marTop w:val="0"/>
                  <w:marBottom w:val="0"/>
                  <w:divBdr>
                    <w:top w:val="none" w:sz="0" w:space="0" w:color="auto"/>
                    <w:left w:val="none" w:sz="0" w:space="0" w:color="auto"/>
                    <w:bottom w:val="none" w:sz="0" w:space="0" w:color="auto"/>
                    <w:right w:val="none" w:sz="0" w:space="0" w:color="auto"/>
                  </w:divBdr>
                  <w:divsChild>
                    <w:div w:id="17661234">
                      <w:marLeft w:val="0"/>
                      <w:marRight w:val="0"/>
                      <w:marTop w:val="0"/>
                      <w:marBottom w:val="0"/>
                      <w:divBdr>
                        <w:top w:val="none" w:sz="0" w:space="0" w:color="auto"/>
                        <w:left w:val="none" w:sz="0" w:space="0" w:color="auto"/>
                        <w:bottom w:val="none" w:sz="0" w:space="0" w:color="auto"/>
                        <w:right w:val="none" w:sz="0" w:space="0" w:color="auto"/>
                      </w:divBdr>
                    </w:div>
                  </w:divsChild>
                </w:div>
                <w:div w:id="1810390894">
                  <w:marLeft w:val="0"/>
                  <w:marRight w:val="0"/>
                  <w:marTop w:val="0"/>
                  <w:marBottom w:val="0"/>
                  <w:divBdr>
                    <w:top w:val="none" w:sz="0" w:space="0" w:color="auto"/>
                    <w:left w:val="none" w:sz="0" w:space="0" w:color="auto"/>
                    <w:bottom w:val="none" w:sz="0" w:space="0" w:color="auto"/>
                    <w:right w:val="none" w:sz="0" w:space="0" w:color="auto"/>
                  </w:divBdr>
                  <w:divsChild>
                    <w:div w:id="286589288">
                      <w:marLeft w:val="0"/>
                      <w:marRight w:val="0"/>
                      <w:marTop w:val="0"/>
                      <w:marBottom w:val="0"/>
                      <w:divBdr>
                        <w:top w:val="none" w:sz="0" w:space="0" w:color="auto"/>
                        <w:left w:val="none" w:sz="0" w:space="0" w:color="auto"/>
                        <w:bottom w:val="none" w:sz="0" w:space="0" w:color="auto"/>
                        <w:right w:val="none" w:sz="0" w:space="0" w:color="auto"/>
                      </w:divBdr>
                    </w:div>
                  </w:divsChild>
                </w:div>
                <w:div w:id="1877741494">
                  <w:marLeft w:val="0"/>
                  <w:marRight w:val="0"/>
                  <w:marTop w:val="0"/>
                  <w:marBottom w:val="0"/>
                  <w:divBdr>
                    <w:top w:val="none" w:sz="0" w:space="0" w:color="auto"/>
                    <w:left w:val="none" w:sz="0" w:space="0" w:color="auto"/>
                    <w:bottom w:val="none" w:sz="0" w:space="0" w:color="auto"/>
                    <w:right w:val="none" w:sz="0" w:space="0" w:color="auto"/>
                  </w:divBdr>
                  <w:divsChild>
                    <w:div w:id="448015749">
                      <w:marLeft w:val="0"/>
                      <w:marRight w:val="0"/>
                      <w:marTop w:val="0"/>
                      <w:marBottom w:val="0"/>
                      <w:divBdr>
                        <w:top w:val="none" w:sz="0" w:space="0" w:color="auto"/>
                        <w:left w:val="none" w:sz="0" w:space="0" w:color="auto"/>
                        <w:bottom w:val="none" w:sz="0" w:space="0" w:color="auto"/>
                        <w:right w:val="none" w:sz="0" w:space="0" w:color="auto"/>
                      </w:divBdr>
                    </w:div>
                  </w:divsChild>
                </w:div>
                <w:div w:id="226302398">
                  <w:marLeft w:val="0"/>
                  <w:marRight w:val="0"/>
                  <w:marTop w:val="0"/>
                  <w:marBottom w:val="0"/>
                  <w:divBdr>
                    <w:top w:val="none" w:sz="0" w:space="0" w:color="auto"/>
                    <w:left w:val="none" w:sz="0" w:space="0" w:color="auto"/>
                    <w:bottom w:val="none" w:sz="0" w:space="0" w:color="auto"/>
                    <w:right w:val="none" w:sz="0" w:space="0" w:color="auto"/>
                  </w:divBdr>
                  <w:divsChild>
                    <w:div w:id="1478380192">
                      <w:marLeft w:val="0"/>
                      <w:marRight w:val="0"/>
                      <w:marTop w:val="0"/>
                      <w:marBottom w:val="0"/>
                      <w:divBdr>
                        <w:top w:val="none" w:sz="0" w:space="0" w:color="auto"/>
                        <w:left w:val="none" w:sz="0" w:space="0" w:color="auto"/>
                        <w:bottom w:val="none" w:sz="0" w:space="0" w:color="auto"/>
                        <w:right w:val="none" w:sz="0" w:space="0" w:color="auto"/>
                      </w:divBdr>
                    </w:div>
                  </w:divsChild>
                </w:div>
                <w:div w:id="503320878">
                  <w:marLeft w:val="0"/>
                  <w:marRight w:val="0"/>
                  <w:marTop w:val="0"/>
                  <w:marBottom w:val="0"/>
                  <w:divBdr>
                    <w:top w:val="none" w:sz="0" w:space="0" w:color="auto"/>
                    <w:left w:val="none" w:sz="0" w:space="0" w:color="auto"/>
                    <w:bottom w:val="none" w:sz="0" w:space="0" w:color="auto"/>
                    <w:right w:val="none" w:sz="0" w:space="0" w:color="auto"/>
                  </w:divBdr>
                  <w:divsChild>
                    <w:div w:id="377048674">
                      <w:marLeft w:val="0"/>
                      <w:marRight w:val="0"/>
                      <w:marTop w:val="0"/>
                      <w:marBottom w:val="0"/>
                      <w:divBdr>
                        <w:top w:val="none" w:sz="0" w:space="0" w:color="auto"/>
                        <w:left w:val="none" w:sz="0" w:space="0" w:color="auto"/>
                        <w:bottom w:val="none" w:sz="0" w:space="0" w:color="auto"/>
                        <w:right w:val="none" w:sz="0" w:space="0" w:color="auto"/>
                      </w:divBdr>
                    </w:div>
                  </w:divsChild>
                </w:div>
                <w:div w:id="326908902">
                  <w:marLeft w:val="0"/>
                  <w:marRight w:val="0"/>
                  <w:marTop w:val="0"/>
                  <w:marBottom w:val="0"/>
                  <w:divBdr>
                    <w:top w:val="none" w:sz="0" w:space="0" w:color="auto"/>
                    <w:left w:val="none" w:sz="0" w:space="0" w:color="auto"/>
                    <w:bottom w:val="none" w:sz="0" w:space="0" w:color="auto"/>
                    <w:right w:val="none" w:sz="0" w:space="0" w:color="auto"/>
                  </w:divBdr>
                  <w:divsChild>
                    <w:div w:id="485828321">
                      <w:marLeft w:val="0"/>
                      <w:marRight w:val="0"/>
                      <w:marTop w:val="0"/>
                      <w:marBottom w:val="0"/>
                      <w:divBdr>
                        <w:top w:val="none" w:sz="0" w:space="0" w:color="auto"/>
                        <w:left w:val="none" w:sz="0" w:space="0" w:color="auto"/>
                        <w:bottom w:val="none" w:sz="0" w:space="0" w:color="auto"/>
                        <w:right w:val="none" w:sz="0" w:space="0" w:color="auto"/>
                      </w:divBdr>
                    </w:div>
                  </w:divsChild>
                </w:div>
                <w:div w:id="1194613285">
                  <w:marLeft w:val="0"/>
                  <w:marRight w:val="0"/>
                  <w:marTop w:val="0"/>
                  <w:marBottom w:val="0"/>
                  <w:divBdr>
                    <w:top w:val="none" w:sz="0" w:space="0" w:color="auto"/>
                    <w:left w:val="none" w:sz="0" w:space="0" w:color="auto"/>
                    <w:bottom w:val="none" w:sz="0" w:space="0" w:color="auto"/>
                    <w:right w:val="none" w:sz="0" w:space="0" w:color="auto"/>
                  </w:divBdr>
                  <w:divsChild>
                    <w:div w:id="2140344653">
                      <w:marLeft w:val="0"/>
                      <w:marRight w:val="0"/>
                      <w:marTop w:val="0"/>
                      <w:marBottom w:val="0"/>
                      <w:divBdr>
                        <w:top w:val="none" w:sz="0" w:space="0" w:color="auto"/>
                        <w:left w:val="none" w:sz="0" w:space="0" w:color="auto"/>
                        <w:bottom w:val="none" w:sz="0" w:space="0" w:color="auto"/>
                        <w:right w:val="none" w:sz="0" w:space="0" w:color="auto"/>
                      </w:divBdr>
                    </w:div>
                  </w:divsChild>
                </w:div>
                <w:div w:id="1864855963">
                  <w:marLeft w:val="0"/>
                  <w:marRight w:val="0"/>
                  <w:marTop w:val="0"/>
                  <w:marBottom w:val="0"/>
                  <w:divBdr>
                    <w:top w:val="none" w:sz="0" w:space="0" w:color="auto"/>
                    <w:left w:val="none" w:sz="0" w:space="0" w:color="auto"/>
                    <w:bottom w:val="none" w:sz="0" w:space="0" w:color="auto"/>
                    <w:right w:val="none" w:sz="0" w:space="0" w:color="auto"/>
                  </w:divBdr>
                  <w:divsChild>
                    <w:div w:id="1655839358">
                      <w:marLeft w:val="0"/>
                      <w:marRight w:val="0"/>
                      <w:marTop w:val="0"/>
                      <w:marBottom w:val="0"/>
                      <w:divBdr>
                        <w:top w:val="none" w:sz="0" w:space="0" w:color="auto"/>
                        <w:left w:val="none" w:sz="0" w:space="0" w:color="auto"/>
                        <w:bottom w:val="none" w:sz="0" w:space="0" w:color="auto"/>
                        <w:right w:val="none" w:sz="0" w:space="0" w:color="auto"/>
                      </w:divBdr>
                    </w:div>
                  </w:divsChild>
                </w:div>
                <w:div w:id="563105779">
                  <w:marLeft w:val="0"/>
                  <w:marRight w:val="0"/>
                  <w:marTop w:val="0"/>
                  <w:marBottom w:val="0"/>
                  <w:divBdr>
                    <w:top w:val="none" w:sz="0" w:space="0" w:color="auto"/>
                    <w:left w:val="none" w:sz="0" w:space="0" w:color="auto"/>
                    <w:bottom w:val="none" w:sz="0" w:space="0" w:color="auto"/>
                    <w:right w:val="none" w:sz="0" w:space="0" w:color="auto"/>
                  </w:divBdr>
                  <w:divsChild>
                    <w:div w:id="2085952298">
                      <w:marLeft w:val="0"/>
                      <w:marRight w:val="0"/>
                      <w:marTop w:val="0"/>
                      <w:marBottom w:val="0"/>
                      <w:divBdr>
                        <w:top w:val="none" w:sz="0" w:space="0" w:color="auto"/>
                        <w:left w:val="none" w:sz="0" w:space="0" w:color="auto"/>
                        <w:bottom w:val="none" w:sz="0" w:space="0" w:color="auto"/>
                        <w:right w:val="none" w:sz="0" w:space="0" w:color="auto"/>
                      </w:divBdr>
                    </w:div>
                  </w:divsChild>
                </w:div>
                <w:div w:id="1449861071">
                  <w:marLeft w:val="0"/>
                  <w:marRight w:val="0"/>
                  <w:marTop w:val="0"/>
                  <w:marBottom w:val="0"/>
                  <w:divBdr>
                    <w:top w:val="none" w:sz="0" w:space="0" w:color="auto"/>
                    <w:left w:val="none" w:sz="0" w:space="0" w:color="auto"/>
                    <w:bottom w:val="none" w:sz="0" w:space="0" w:color="auto"/>
                    <w:right w:val="none" w:sz="0" w:space="0" w:color="auto"/>
                  </w:divBdr>
                  <w:divsChild>
                    <w:div w:id="1214079188">
                      <w:marLeft w:val="0"/>
                      <w:marRight w:val="0"/>
                      <w:marTop w:val="0"/>
                      <w:marBottom w:val="0"/>
                      <w:divBdr>
                        <w:top w:val="none" w:sz="0" w:space="0" w:color="auto"/>
                        <w:left w:val="none" w:sz="0" w:space="0" w:color="auto"/>
                        <w:bottom w:val="none" w:sz="0" w:space="0" w:color="auto"/>
                        <w:right w:val="none" w:sz="0" w:space="0" w:color="auto"/>
                      </w:divBdr>
                    </w:div>
                  </w:divsChild>
                </w:div>
                <w:div w:id="2042972176">
                  <w:marLeft w:val="0"/>
                  <w:marRight w:val="0"/>
                  <w:marTop w:val="0"/>
                  <w:marBottom w:val="0"/>
                  <w:divBdr>
                    <w:top w:val="none" w:sz="0" w:space="0" w:color="auto"/>
                    <w:left w:val="none" w:sz="0" w:space="0" w:color="auto"/>
                    <w:bottom w:val="none" w:sz="0" w:space="0" w:color="auto"/>
                    <w:right w:val="none" w:sz="0" w:space="0" w:color="auto"/>
                  </w:divBdr>
                  <w:divsChild>
                    <w:div w:id="1461337022">
                      <w:marLeft w:val="0"/>
                      <w:marRight w:val="0"/>
                      <w:marTop w:val="0"/>
                      <w:marBottom w:val="0"/>
                      <w:divBdr>
                        <w:top w:val="none" w:sz="0" w:space="0" w:color="auto"/>
                        <w:left w:val="none" w:sz="0" w:space="0" w:color="auto"/>
                        <w:bottom w:val="none" w:sz="0" w:space="0" w:color="auto"/>
                        <w:right w:val="none" w:sz="0" w:space="0" w:color="auto"/>
                      </w:divBdr>
                    </w:div>
                  </w:divsChild>
                </w:div>
                <w:div w:id="158349425">
                  <w:marLeft w:val="0"/>
                  <w:marRight w:val="0"/>
                  <w:marTop w:val="0"/>
                  <w:marBottom w:val="0"/>
                  <w:divBdr>
                    <w:top w:val="none" w:sz="0" w:space="0" w:color="auto"/>
                    <w:left w:val="none" w:sz="0" w:space="0" w:color="auto"/>
                    <w:bottom w:val="none" w:sz="0" w:space="0" w:color="auto"/>
                    <w:right w:val="none" w:sz="0" w:space="0" w:color="auto"/>
                  </w:divBdr>
                  <w:divsChild>
                    <w:div w:id="791171351">
                      <w:marLeft w:val="0"/>
                      <w:marRight w:val="0"/>
                      <w:marTop w:val="0"/>
                      <w:marBottom w:val="0"/>
                      <w:divBdr>
                        <w:top w:val="none" w:sz="0" w:space="0" w:color="auto"/>
                        <w:left w:val="none" w:sz="0" w:space="0" w:color="auto"/>
                        <w:bottom w:val="none" w:sz="0" w:space="0" w:color="auto"/>
                        <w:right w:val="none" w:sz="0" w:space="0" w:color="auto"/>
                      </w:divBdr>
                    </w:div>
                  </w:divsChild>
                </w:div>
                <w:div w:id="1367368619">
                  <w:marLeft w:val="0"/>
                  <w:marRight w:val="0"/>
                  <w:marTop w:val="0"/>
                  <w:marBottom w:val="0"/>
                  <w:divBdr>
                    <w:top w:val="none" w:sz="0" w:space="0" w:color="auto"/>
                    <w:left w:val="none" w:sz="0" w:space="0" w:color="auto"/>
                    <w:bottom w:val="none" w:sz="0" w:space="0" w:color="auto"/>
                    <w:right w:val="none" w:sz="0" w:space="0" w:color="auto"/>
                  </w:divBdr>
                  <w:divsChild>
                    <w:div w:id="1662811010">
                      <w:marLeft w:val="0"/>
                      <w:marRight w:val="0"/>
                      <w:marTop w:val="0"/>
                      <w:marBottom w:val="0"/>
                      <w:divBdr>
                        <w:top w:val="none" w:sz="0" w:space="0" w:color="auto"/>
                        <w:left w:val="none" w:sz="0" w:space="0" w:color="auto"/>
                        <w:bottom w:val="none" w:sz="0" w:space="0" w:color="auto"/>
                        <w:right w:val="none" w:sz="0" w:space="0" w:color="auto"/>
                      </w:divBdr>
                    </w:div>
                  </w:divsChild>
                </w:div>
                <w:div w:id="69275996">
                  <w:marLeft w:val="0"/>
                  <w:marRight w:val="0"/>
                  <w:marTop w:val="0"/>
                  <w:marBottom w:val="0"/>
                  <w:divBdr>
                    <w:top w:val="none" w:sz="0" w:space="0" w:color="auto"/>
                    <w:left w:val="none" w:sz="0" w:space="0" w:color="auto"/>
                    <w:bottom w:val="none" w:sz="0" w:space="0" w:color="auto"/>
                    <w:right w:val="none" w:sz="0" w:space="0" w:color="auto"/>
                  </w:divBdr>
                  <w:divsChild>
                    <w:div w:id="966545083">
                      <w:marLeft w:val="0"/>
                      <w:marRight w:val="0"/>
                      <w:marTop w:val="0"/>
                      <w:marBottom w:val="0"/>
                      <w:divBdr>
                        <w:top w:val="none" w:sz="0" w:space="0" w:color="auto"/>
                        <w:left w:val="none" w:sz="0" w:space="0" w:color="auto"/>
                        <w:bottom w:val="none" w:sz="0" w:space="0" w:color="auto"/>
                        <w:right w:val="none" w:sz="0" w:space="0" w:color="auto"/>
                      </w:divBdr>
                    </w:div>
                  </w:divsChild>
                </w:div>
                <w:div w:id="2039622962">
                  <w:marLeft w:val="0"/>
                  <w:marRight w:val="0"/>
                  <w:marTop w:val="0"/>
                  <w:marBottom w:val="0"/>
                  <w:divBdr>
                    <w:top w:val="none" w:sz="0" w:space="0" w:color="auto"/>
                    <w:left w:val="none" w:sz="0" w:space="0" w:color="auto"/>
                    <w:bottom w:val="none" w:sz="0" w:space="0" w:color="auto"/>
                    <w:right w:val="none" w:sz="0" w:space="0" w:color="auto"/>
                  </w:divBdr>
                  <w:divsChild>
                    <w:div w:id="312027596">
                      <w:marLeft w:val="0"/>
                      <w:marRight w:val="0"/>
                      <w:marTop w:val="0"/>
                      <w:marBottom w:val="0"/>
                      <w:divBdr>
                        <w:top w:val="none" w:sz="0" w:space="0" w:color="auto"/>
                        <w:left w:val="none" w:sz="0" w:space="0" w:color="auto"/>
                        <w:bottom w:val="none" w:sz="0" w:space="0" w:color="auto"/>
                        <w:right w:val="none" w:sz="0" w:space="0" w:color="auto"/>
                      </w:divBdr>
                    </w:div>
                  </w:divsChild>
                </w:div>
                <w:div w:id="1118379477">
                  <w:marLeft w:val="0"/>
                  <w:marRight w:val="0"/>
                  <w:marTop w:val="0"/>
                  <w:marBottom w:val="0"/>
                  <w:divBdr>
                    <w:top w:val="none" w:sz="0" w:space="0" w:color="auto"/>
                    <w:left w:val="none" w:sz="0" w:space="0" w:color="auto"/>
                    <w:bottom w:val="none" w:sz="0" w:space="0" w:color="auto"/>
                    <w:right w:val="none" w:sz="0" w:space="0" w:color="auto"/>
                  </w:divBdr>
                  <w:divsChild>
                    <w:div w:id="17065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41113">
          <w:marLeft w:val="0"/>
          <w:marRight w:val="0"/>
          <w:marTop w:val="0"/>
          <w:marBottom w:val="0"/>
          <w:divBdr>
            <w:top w:val="none" w:sz="0" w:space="0" w:color="auto"/>
            <w:left w:val="none" w:sz="0" w:space="0" w:color="auto"/>
            <w:bottom w:val="none" w:sz="0" w:space="0" w:color="auto"/>
            <w:right w:val="none" w:sz="0" w:space="0" w:color="auto"/>
          </w:divBdr>
        </w:div>
        <w:div w:id="1816945954">
          <w:marLeft w:val="0"/>
          <w:marRight w:val="0"/>
          <w:marTop w:val="0"/>
          <w:marBottom w:val="0"/>
          <w:divBdr>
            <w:top w:val="none" w:sz="0" w:space="0" w:color="auto"/>
            <w:left w:val="none" w:sz="0" w:space="0" w:color="auto"/>
            <w:bottom w:val="none" w:sz="0" w:space="0" w:color="auto"/>
            <w:right w:val="none" w:sz="0" w:space="0" w:color="auto"/>
          </w:divBdr>
        </w:div>
        <w:div w:id="1444812365">
          <w:marLeft w:val="0"/>
          <w:marRight w:val="0"/>
          <w:marTop w:val="0"/>
          <w:marBottom w:val="0"/>
          <w:divBdr>
            <w:top w:val="none" w:sz="0" w:space="0" w:color="auto"/>
            <w:left w:val="none" w:sz="0" w:space="0" w:color="auto"/>
            <w:bottom w:val="none" w:sz="0" w:space="0" w:color="auto"/>
            <w:right w:val="none" w:sz="0" w:space="0" w:color="auto"/>
          </w:divBdr>
          <w:divsChild>
            <w:div w:id="1133137691">
              <w:marLeft w:val="-75"/>
              <w:marRight w:val="0"/>
              <w:marTop w:val="30"/>
              <w:marBottom w:val="30"/>
              <w:divBdr>
                <w:top w:val="none" w:sz="0" w:space="0" w:color="auto"/>
                <w:left w:val="none" w:sz="0" w:space="0" w:color="auto"/>
                <w:bottom w:val="none" w:sz="0" w:space="0" w:color="auto"/>
                <w:right w:val="none" w:sz="0" w:space="0" w:color="auto"/>
              </w:divBdr>
              <w:divsChild>
                <w:div w:id="2135979450">
                  <w:marLeft w:val="0"/>
                  <w:marRight w:val="0"/>
                  <w:marTop w:val="0"/>
                  <w:marBottom w:val="0"/>
                  <w:divBdr>
                    <w:top w:val="none" w:sz="0" w:space="0" w:color="auto"/>
                    <w:left w:val="none" w:sz="0" w:space="0" w:color="auto"/>
                    <w:bottom w:val="none" w:sz="0" w:space="0" w:color="auto"/>
                    <w:right w:val="none" w:sz="0" w:space="0" w:color="auto"/>
                  </w:divBdr>
                  <w:divsChild>
                    <w:div w:id="1808165485">
                      <w:marLeft w:val="0"/>
                      <w:marRight w:val="0"/>
                      <w:marTop w:val="0"/>
                      <w:marBottom w:val="0"/>
                      <w:divBdr>
                        <w:top w:val="none" w:sz="0" w:space="0" w:color="auto"/>
                        <w:left w:val="none" w:sz="0" w:space="0" w:color="auto"/>
                        <w:bottom w:val="none" w:sz="0" w:space="0" w:color="auto"/>
                        <w:right w:val="none" w:sz="0" w:space="0" w:color="auto"/>
                      </w:divBdr>
                    </w:div>
                  </w:divsChild>
                </w:div>
                <w:div w:id="1852178946">
                  <w:marLeft w:val="0"/>
                  <w:marRight w:val="0"/>
                  <w:marTop w:val="0"/>
                  <w:marBottom w:val="0"/>
                  <w:divBdr>
                    <w:top w:val="none" w:sz="0" w:space="0" w:color="auto"/>
                    <w:left w:val="none" w:sz="0" w:space="0" w:color="auto"/>
                    <w:bottom w:val="none" w:sz="0" w:space="0" w:color="auto"/>
                    <w:right w:val="none" w:sz="0" w:space="0" w:color="auto"/>
                  </w:divBdr>
                  <w:divsChild>
                    <w:div w:id="440687729">
                      <w:marLeft w:val="0"/>
                      <w:marRight w:val="0"/>
                      <w:marTop w:val="0"/>
                      <w:marBottom w:val="0"/>
                      <w:divBdr>
                        <w:top w:val="none" w:sz="0" w:space="0" w:color="auto"/>
                        <w:left w:val="none" w:sz="0" w:space="0" w:color="auto"/>
                        <w:bottom w:val="none" w:sz="0" w:space="0" w:color="auto"/>
                        <w:right w:val="none" w:sz="0" w:space="0" w:color="auto"/>
                      </w:divBdr>
                    </w:div>
                  </w:divsChild>
                </w:div>
                <w:div w:id="1410811576">
                  <w:marLeft w:val="0"/>
                  <w:marRight w:val="0"/>
                  <w:marTop w:val="0"/>
                  <w:marBottom w:val="0"/>
                  <w:divBdr>
                    <w:top w:val="none" w:sz="0" w:space="0" w:color="auto"/>
                    <w:left w:val="none" w:sz="0" w:space="0" w:color="auto"/>
                    <w:bottom w:val="none" w:sz="0" w:space="0" w:color="auto"/>
                    <w:right w:val="none" w:sz="0" w:space="0" w:color="auto"/>
                  </w:divBdr>
                  <w:divsChild>
                    <w:div w:id="312757219">
                      <w:marLeft w:val="0"/>
                      <w:marRight w:val="0"/>
                      <w:marTop w:val="0"/>
                      <w:marBottom w:val="0"/>
                      <w:divBdr>
                        <w:top w:val="none" w:sz="0" w:space="0" w:color="auto"/>
                        <w:left w:val="none" w:sz="0" w:space="0" w:color="auto"/>
                        <w:bottom w:val="none" w:sz="0" w:space="0" w:color="auto"/>
                        <w:right w:val="none" w:sz="0" w:space="0" w:color="auto"/>
                      </w:divBdr>
                    </w:div>
                  </w:divsChild>
                </w:div>
                <w:div w:id="1651786952">
                  <w:marLeft w:val="0"/>
                  <w:marRight w:val="0"/>
                  <w:marTop w:val="0"/>
                  <w:marBottom w:val="0"/>
                  <w:divBdr>
                    <w:top w:val="none" w:sz="0" w:space="0" w:color="auto"/>
                    <w:left w:val="none" w:sz="0" w:space="0" w:color="auto"/>
                    <w:bottom w:val="none" w:sz="0" w:space="0" w:color="auto"/>
                    <w:right w:val="none" w:sz="0" w:space="0" w:color="auto"/>
                  </w:divBdr>
                  <w:divsChild>
                    <w:div w:id="481386071">
                      <w:marLeft w:val="0"/>
                      <w:marRight w:val="0"/>
                      <w:marTop w:val="0"/>
                      <w:marBottom w:val="0"/>
                      <w:divBdr>
                        <w:top w:val="none" w:sz="0" w:space="0" w:color="auto"/>
                        <w:left w:val="none" w:sz="0" w:space="0" w:color="auto"/>
                        <w:bottom w:val="none" w:sz="0" w:space="0" w:color="auto"/>
                        <w:right w:val="none" w:sz="0" w:space="0" w:color="auto"/>
                      </w:divBdr>
                    </w:div>
                  </w:divsChild>
                </w:div>
                <w:div w:id="628628070">
                  <w:marLeft w:val="0"/>
                  <w:marRight w:val="0"/>
                  <w:marTop w:val="0"/>
                  <w:marBottom w:val="0"/>
                  <w:divBdr>
                    <w:top w:val="none" w:sz="0" w:space="0" w:color="auto"/>
                    <w:left w:val="none" w:sz="0" w:space="0" w:color="auto"/>
                    <w:bottom w:val="none" w:sz="0" w:space="0" w:color="auto"/>
                    <w:right w:val="none" w:sz="0" w:space="0" w:color="auto"/>
                  </w:divBdr>
                  <w:divsChild>
                    <w:div w:id="1475373148">
                      <w:marLeft w:val="0"/>
                      <w:marRight w:val="0"/>
                      <w:marTop w:val="0"/>
                      <w:marBottom w:val="0"/>
                      <w:divBdr>
                        <w:top w:val="none" w:sz="0" w:space="0" w:color="auto"/>
                        <w:left w:val="none" w:sz="0" w:space="0" w:color="auto"/>
                        <w:bottom w:val="none" w:sz="0" w:space="0" w:color="auto"/>
                        <w:right w:val="none" w:sz="0" w:space="0" w:color="auto"/>
                      </w:divBdr>
                    </w:div>
                  </w:divsChild>
                </w:div>
                <w:div w:id="1694069484">
                  <w:marLeft w:val="0"/>
                  <w:marRight w:val="0"/>
                  <w:marTop w:val="0"/>
                  <w:marBottom w:val="0"/>
                  <w:divBdr>
                    <w:top w:val="none" w:sz="0" w:space="0" w:color="auto"/>
                    <w:left w:val="none" w:sz="0" w:space="0" w:color="auto"/>
                    <w:bottom w:val="none" w:sz="0" w:space="0" w:color="auto"/>
                    <w:right w:val="none" w:sz="0" w:space="0" w:color="auto"/>
                  </w:divBdr>
                  <w:divsChild>
                    <w:div w:id="1189564157">
                      <w:marLeft w:val="0"/>
                      <w:marRight w:val="0"/>
                      <w:marTop w:val="0"/>
                      <w:marBottom w:val="0"/>
                      <w:divBdr>
                        <w:top w:val="none" w:sz="0" w:space="0" w:color="auto"/>
                        <w:left w:val="none" w:sz="0" w:space="0" w:color="auto"/>
                        <w:bottom w:val="none" w:sz="0" w:space="0" w:color="auto"/>
                        <w:right w:val="none" w:sz="0" w:space="0" w:color="auto"/>
                      </w:divBdr>
                    </w:div>
                  </w:divsChild>
                </w:div>
                <w:div w:id="1253126851">
                  <w:marLeft w:val="0"/>
                  <w:marRight w:val="0"/>
                  <w:marTop w:val="0"/>
                  <w:marBottom w:val="0"/>
                  <w:divBdr>
                    <w:top w:val="none" w:sz="0" w:space="0" w:color="auto"/>
                    <w:left w:val="none" w:sz="0" w:space="0" w:color="auto"/>
                    <w:bottom w:val="none" w:sz="0" w:space="0" w:color="auto"/>
                    <w:right w:val="none" w:sz="0" w:space="0" w:color="auto"/>
                  </w:divBdr>
                  <w:divsChild>
                    <w:div w:id="1785152729">
                      <w:marLeft w:val="0"/>
                      <w:marRight w:val="0"/>
                      <w:marTop w:val="0"/>
                      <w:marBottom w:val="0"/>
                      <w:divBdr>
                        <w:top w:val="none" w:sz="0" w:space="0" w:color="auto"/>
                        <w:left w:val="none" w:sz="0" w:space="0" w:color="auto"/>
                        <w:bottom w:val="none" w:sz="0" w:space="0" w:color="auto"/>
                        <w:right w:val="none" w:sz="0" w:space="0" w:color="auto"/>
                      </w:divBdr>
                    </w:div>
                  </w:divsChild>
                </w:div>
                <w:div w:id="1383746657">
                  <w:marLeft w:val="0"/>
                  <w:marRight w:val="0"/>
                  <w:marTop w:val="0"/>
                  <w:marBottom w:val="0"/>
                  <w:divBdr>
                    <w:top w:val="none" w:sz="0" w:space="0" w:color="auto"/>
                    <w:left w:val="none" w:sz="0" w:space="0" w:color="auto"/>
                    <w:bottom w:val="none" w:sz="0" w:space="0" w:color="auto"/>
                    <w:right w:val="none" w:sz="0" w:space="0" w:color="auto"/>
                  </w:divBdr>
                  <w:divsChild>
                    <w:div w:id="2029526414">
                      <w:marLeft w:val="0"/>
                      <w:marRight w:val="0"/>
                      <w:marTop w:val="0"/>
                      <w:marBottom w:val="0"/>
                      <w:divBdr>
                        <w:top w:val="none" w:sz="0" w:space="0" w:color="auto"/>
                        <w:left w:val="none" w:sz="0" w:space="0" w:color="auto"/>
                        <w:bottom w:val="none" w:sz="0" w:space="0" w:color="auto"/>
                        <w:right w:val="none" w:sz="0" w:space="0" w:color="auto"/>
                      </w:divBdr>
                    </w:div>
                  </w:divsChild>
                </w:div>
                <w:div w:id="1960061450">
                  <w:marLeft w:val="0"/>
                  <w:marRight w:val="0"/>
                  <w:marTop w:val="0"/>
                  <w:marBottom w:val="0"/>
                  <w:divBdr>
                    <w:top w:val="none" w:sz="0" w:space="0" w:color="auto"/>
                    <w:left w:val="none" w:sz="0" w:space="0" w:color="auto"/>
                    <w:bottom w:val="none" w:sz="0" w:space="0" w:color="auto"/>
                    <w:right w:val="none" w:sz="0" w:space="0" w:color="auto"/>
                  </w:divBdr>
                  <w:divsChild>
                    <w:div w:id="984357739">
                      <w:marLeft w:val="0"/>
                      <w:marRight w:val="0"/>
                      <w:marTop w:val="0"/>
                      <w:marBottom w:val="0"/>
                      <w:divBdr>
                        <w:top w:val="none" w:sz="0" w:space="0" w:color="auto"/>
                        <w:left w:val="none" w:sz="0" w:space="0" w:color="auto"/>
                        <w:bottom w:val="none" w:sz="0" w:space="0" w:color="auto"/>
                        <w:right w:val="none" w:sz="0" w:space="0" w:color="auto"/>
                      </w:divBdr>
                    </w:div>
                  </w:divsChild>
                </w:div>
                <w:div w:id="359667485">
                  <w:marLeft w:val="0"/>
                  <w:marRight w:val="0"/>
                  <w:marTop w:val="0"/>
                  <w:marBottom w:val="0"/>
                  <w:divBdr>
                    <w:top w:val="none" w:sz="0" w:space="0" w:color="auto"/>
                    <w:left w:val="none" w:sz="0" w:space="0" w:color="auto"/>
                    <w:bottom w:val="none" w:sz="0" w:space="0" w:color="auto"/>
                    <w:right w:val="none" w:sz="0" w:space="0" w:color="auto"/>
                  </w:divBdr>
                  <w:divsChild>
                    <w:div w:id="1309557638">
                      <w:marLeft w:val="0"/>
                      <w:marRight w:val="0"/>
                      <w:marTop w:val="0"/>
                      <w:marBottom w:val="0"/>
                      <w:divBdr>
                        <w:top w:val="none" w:sz="0" w:space="0" w:color="auto"/>
                        <w:left w:val="none" w:sz="0" w:space="0" w:color="auto"/>
                        <w:bottom w:val="none" w:sz="0" w:space="0" w:color="auto"/>
                        <w:right w:val="none" w:sz="0" w:space="0" w:color="auto"/>
                      </w:divBdr>
                    </w:div>
                  </w:divsChild>
                </w:div>
                <w:div w:id="463618550">
                  <w:marLeft w:val="0"/>
                  <w:marRight w:val="0"/>
                  <w:marTop w:val="0"/>
                  <w:marBottom w:val="0"/>
                  <w:divBdr>
                    <w:top w:val="none" w:sz="0" w:space="0" w:color="auto"/>
                    <w:left w:val="none" w:sz="0" w:space="0" w:color="auto"/>
                    <w:bottom w:val="none" w:sz="0" w:space="0" w:color="auto"/>
                    <w:right w:val="none" w:sz="0" w:space="0" w:color="auto"/>
                  </w:divBdr>
                  <w:divsChild>
                    <w:div w:id="1102069201">
                      <w:marLeft w:val="0"/>
                      <w:marRight w:val="0"/>
                      <w:marTop w:val="0"/>
                      <w:marBottom w:val="0"/>
                      <w:divBdr>
                        <w:top w:val="none" w:sz="0" w:space="0" w:color="auto"/>
                        <w:left w:val="none" w:sz="0" w:space="0" w:color="auto"/>
                        <w:bottom w:val="none" w:sz="0" w:space="0" w:color="auto"/>
                        <w:right w:val="none" w:sz="0" w:space="0" w:color="auto"/>
                      </w:divBdr>
                    </w:div>
                  </w:divsChild>
                </w:div>
                <w:div w:id="104082102">
                  <w:marLeft w:val="0"/>
                  <w:marRight w:val="0"/>
                  <w:marTop w:val="0"/>
                  <w:marBottom w:val="0"/>
                  <w:divBdr>
                    <w:top w:val="none" w:sz="0" w:space="0" w:color="auto"/>
                    <w:left w:val="none" w:sz="0" w:space="0" w:color="auto"/>
                    <w:bottom w:val="none" w:sz="0" w:space="0" w:color="auto"/>
                    <w:right w:val="none" w:sz="0" w:space="0" w:color="auto"/>
                  </w:divBdr>
                  <w:divsChild>
                    <w:div w:id="5872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25472">
          <w:marLeft w:val="0"/>
          <w:marRight w:val="0"/>
          <w:marTop w:val="0"/>
          <w:marBottom w:val="0"/>
          <w:divBdr>
            <w:top w:val="none" w:sz="0" w:space="0" w:color="auto"/>
            <w:left w:val="none" w:sz="0" w:space="0" w:color="auto"/>
            <w:bottom w:val="none" w:sz="0" w:space="0" w:color="auto"/>
            <w:right w:val="none" w:sz="0" w:space="0" w:color="auto"/>
          </w:divBdr>
        </w:div>
        <w:div w:id="1557400063">
          <w:marLeft w:val="0"/>
          <w:marRight w:val="0"/>
          <w:marTop w:val="0"/>
          <w:marBottom w:val="0"/>
          <w:divBdr>
            <w:top w:val="none" w:sz="0" w:space="0" w:color="auto"/>
            <w:left w:val="none" w:sz="0" w:space="0" w:color="auto"/>
            <w:bottom w:val="none" w:sz="0" w:space="0" w:color="auto"/>
            <w:right w:val="none" w:sz="0" w:space="0" w:color="auto"/>
          </w:divBdr>
        </w:div>
        <w:div w:id="2588553">
          <w:marLeft w:val="0"/>
          <w:marRight w:val="0"/>
          <w:marTop w:val="0"/>
          <w:marBottom w:val="0"/>
          <w:divBdr>
            <w:top w:val="none" w:sz="0" w:space="0" w:color="auto"/>
            <w:left w:val="none" w:sz="0" w:space="0" w:color="auto"/>
            <w:bottom w:val="none" w:sz="0" w:space="0" w:color="auto"/>
            <w:right w:val="none" w:sz="0" w:space="0" w:color="auto"/>
          </w:divBdr>
          <w:divsChild>
            <w:div w:id="1704165044">
              <w:marLeft w:val="-75"/>
              <w:marRight w:val="0"/>
              <w:marTop w:val="30"/>
              <w:marBottom w:val="30"/>
              <w:divBdr>
                <w:top w:val="none" w:sz="0" w:space="0" w:color="auto"/>
                <w:left w:val="none" w:sz="0" w:space="0" w:color="auto"/>
                <w:bottom w:val="none" w:sz="0" w:space="0" w:color="auto"/>
                <w:right w:val="none" w:sz="0" w:space="0" w:color="auto"/>
              </w:divBdr>
              <w:divsChild>
                <w:div w:id="290602111">
                  <w:marLeft w:val="0"/>
                  <w:marRight w:val="0"/>
                  <w:marTop w:val="0"/>
                  <w:marBottom w:val="0"/>
                  <w:divBdr>
                    <w:top w:val="none" w:sz="0" w:space="0" w:color="auto"/>
                    <w:left w:val="none" w:sz="0" w:space="0" w:color="auto"/>
                    <w:bottom w:val="none" w:sz="0" w:space="0" w:color="auto"/>
                    <w:right w:val="none" w:sz="0" w:space="0" w:color="auto"/>
                  </w:divBdr>
                  <w:divsChild>
                    <w:div w:id="139268124">
                      <w:marLeft w:val="0"/>
                      <w:marRight w:val="0"/>
                      <w:marTop w:val="0"/>
                      <w:marBottom w:val="0"/>
                      <w:divBdr>
                        <w:top w:val="none" w:sz="0" w:space="0" w:color="auto"/>
                        <w:left w:val="none" w:sz="0" w:space="0" w:color="auto"/>
                        <w:bottom w:val="none" w:sz="0" w:space="0" w:color="auto"/>
                        <w:right w:val="none" w:sz="0" w:space="0" w:color="auto"/>
                      </w:divBdr>
                    </w:div>
                  </w:divsChild>
                </w:div>
                <w:div w:id="1257787577">
                  <w:marLeft w:val="0"/>
                  <w:marRight w:val="0"/>
                  <w:marTop w:val="0"/>
                  <w:marBottom w:val="0"/>
                  <w:divBdr>
                    <w:top w:val="none" w:sz="0" w:space="0" w:color="auto"/>
                    <w:left w:val="none" w:sz="0" w:space="0" w:color="auto"/>
                    <w:bottom w:val="none" w:sz="0" w:space="0" w:color="auto"/>
                    <w:right w:val="none" w:sz="0" w:space="0" w:color="auto"/>
                  </w:divBdr>
                  <w:divsChild>
                    <w:div w:id="1818063318">
                      <w:marLeft w:val="0"/>
                      <w:marRight w:val="0"/>
                      <w:marTop w:val="0"/>
                      <w:marBottom w:val="0"/>
                      <w:divBdr>
                        <w:top w:val="none" w:sz="0" w:space="0" w:color="auto"/>
                        <w:left w:val="none" w:sz="0" w:space="0" w:color="auto"/>
                        <w:bottom w:val="none" w:sz="0" w:space="0" w:color="auto"/>
                        <w:right w:val="none" w:sz="0" w:space="0" w:color="auto"/>
                      </w:divBdr>
                    </w:div>
                  </w:divsChild>
                </w:div>
                <w:div w:id="311184137">
                  <w:marLeft w:val="0"/>
                  <w:marRight w:val="0"/>
                  <w:marTop w:val="0"/>
                  <w:marBottom w:val="0"/>
                  <w:divBdr>
                    <w:top w:val="none" w:sz="0" w:space="0" w:color="auto"/>
                    <w:left w:val="none" w:sz="0" w:space="0" w:color="auto"/>
                    <w:bottom w:val="none" w:sz="0" w:space="0" w:color="auto"/>
                    <w:right w:val="none" w:sz="0" w:space="0" w:color="auto"/>
                  </w:divBdr>
                  <w:divsChild>
                    <w:div w:id="1708482464">
                      <w:marLeft w:val="0"/>
                      <w:marRight w:val="0"/>
                      <w:marTop w:val="0"/>
                      <w:marBottom w:val="0"/>
                      <w:divBdr>
                        <w:top w:val="none" w:sz="0" w:space="0" w:color="auto"/>
                        <w:left w:val="none" w:sz="0" w:space="0" w:color="auto"/>
                        <w:bottom w:val="none" w:sz="0" w:space="0" w:color="auto"/>
                        <w:right w:val="none" w:sz="0" w:space="0" w:color="auto"/>
                      </w:divBdr>
                    </w:div>
                  </w:divsChild>
                </w:div>
                <w:div w:id="2063942054">
                  <w:marLeft w:val="0"/>
                  <w:marRight w:val="0"/>
                  <w:marTop w:val="0"/>
                  <w:marBottom w:val="0"/>
                  <w:divBdr>
                    <w:top w:val="none" w:sz="0" w:space="0" w:color="auto"/>
                    <w:left w:val="none" w:sz="0" w:space="0" w:color="auto"/>
                    <w:bottom w:val="none" w:sz="0" w:space="0" w:color="auto"/>
                    <w:right w:val="none" w:sz="0" w:space="0" w:color="auto"/>
                  </w:divBdr>
                  <w:divsChild>
                    <w:div w:id="994141468">
                      <w:marLeft w:val="0"/>
                      <w:marRight w:val="0"/>
                      <w:marTop w:val="0"/>
                      <w:marBottom w:val="0"/>
                      <w:divBdr>
                        <w:top w:val="none" w:sz="0" w:space="0" w:color="auto"/>
                        <w:left w:val="none" w:sz="0" w:space="0" w:color="auto"/>
                        <w:bottom w:val="none" w:sz="0" w:space="0" w:color="auto"/>
                        <w:right w:val="none" w:sz="0" w:space="0" w:color="auto"/>
                      </w:divBdr>
                    </w:div>
                  </w:divsChild>
                </w:div>
                <w:div w:id="2043551425">
                  <w:marLeft w:val="0"/>
                  <w:marRight w:val="0"/>
                  <w:marTop w:val="0"/>
                  <w:marBottom w:val="0"/>
                  <w:divBdr>
                    <w:top w:val="none" w:sz="0" w:space="0" w:color="auto"/>
                    <w:left w:val="none" w:sz="0" w:space="0" w:color="auto"/>
                    <w:bottom w:val="none" w:sz="0" w:space="0" w:color="auto"/>
                    <w:right w:val="none" w:sz="0" w:space="0" w:color="auto"/>
                  </w:divBdr>
                  <w:divsChild>
                    <w:div w:id="598027831">
                      <w:marLeft w:val="0"/>
                      <w:marRight w:val="0"/>
                      <w:marTop w:val="0"/>
                      <w:marBottom w:val="0"/>
                      <w:divBdr>
                        <w:top w:val="none" w:sz="0" w:space="0" w:color="auto"/>
                        <w:left w:val="none" w:sz="0" w:space="0" w:color="auto"/>
                        <w:bottom w:val="none" w:sz="0" w:space="0" w:color="auto"/>
                        <w:right w:val="none" w:sz="0" w:space="0" w:color="auto"/>
                      </w:divBdr>
                    </w:div>
                  </w:divsChild>
                </w:div>
                <w:div w:id="1441728918">
                  <w:marLeft w:val="0"/>
                  <w:marRight w:val="0"/>
                  <w:marTop w:val="0"/>
                  <w:marBottom w:val="0"/>
                  <w:divBdr>
                    <w:top w:val="none" w:sz="0" w:space="0" w:color="auto"/>
                    <w:left w:val="none" w:sz="0" w:space="0" w:color="auto"/>
                    <w:bottom w:val="none" w:sz="0" w:space="0" w:color="auto"/>
                    <w:right w:val="none" w:sz="0" w:space="0" w:color="auto"/>
                  </w:divBdr>
                  <w:divsChild>
                    <w:div w:id="1682008017">
                      <w:marLeft w:val="0"/>
                      <w:marRight w:val="0"/>
                      <w:marTop w:val="0"/>
                      <w:marBottom w:val="0"/>
                      <w:divBdr>
                        <w:top w:val="none" w:sz="0" w:space="0" w:color="auto"/>
                        <w:left w:val="none" w:sz="0" w:space="0" w:color="auto"/>
                        <w:bottom w:val="none" w:sz="0" w:space="0" w:color="auto"/>
                        <w:right w:val="none" w:sz="0" w:space="0" w:color="auto"/>
                      </w:divBdr>
                    </w:div>
                  </w:divsChild>
                </w:div>
                <w:div w:id="2010596589">
                  <w:marLeft w:val="0"/>
                  <w:marRight w:val="0"/>
                  <w:marTop w:val="0"/>
                  <w:marBottom w:val="0"/>
                  <w:divBdr>
                    <w:top w:val="none" w:sz="0" w:space="0" w:color="auto"/>
                    <w:left w:val="none" w:sz="0" w:space="0" w:color="auto"/>
                    <w:bottom w:val="none" w:sz="0" w:space="0" w:color="auto"/>
                    <w:right w:val="none" w:sz="0" w:space="0" w:color="auto"/>
                  </w:divBdr>
                  <w:divsChild>
                    <w:div w:id="1085953697">
                      <w:marLeft w:val="0"/>
                      <w:marRight w:val="0"/>
                      <w:marTop w:val="0"/>
                      <w:marBottom w:val="0"/>
                      <w:divBdr>
                        <w:top w:val="none" w:sz="0" w:space="0" w:color="auto"/>
                        <w:left w:val="none" w:sz="0" w:space="0" w:color="auto"/>
                        <w:bottom w:val="none" w:sz="0" w:space="0" w:color="auto"/>
                        <w:right w:val="none" w:sz="0" w:space="0" w:color="auto"/>
                      </w:divBdr>
                    </w:div>
                  </w:divsChild>
                </w:div>
                <w:div w:id="1060637054">
                  <w:marLeft w:val="0"/>
                  <w:marRight w:val="0"/>
                  <w:marTop w:val="0"/>
                  <w:marBottom w:val="0"/>
                  <w:divBdr>
                    <w:top w:val="none" w:sz="0" w:space="0" w:color="auto"/>
                    <w:left w:val="none" w:sz="0" w:space="0" w:color="auto"/>
                    <w:bottom w:val="none" w:sz="0" w:space="0" w:color="auto"/>
                    <w:right w:val="none" w:sz="0" w:space="0" w:color="auto"/>
                  </w:divBdr>
                  <w:divsChild>
                    <w:div w:id="1527981934">
                      <w:marLeft w:val="0"/>
                      <w:marRight w:val="0"/>
                      <w:marTop w:val="0"/>
                      <w:marBottom w:val="0"/>
                      <w:divBdr>
                        <w:top w:val="none" w:sz="0" w:space="0" w:color="auto"/>
                        <w:left w:val="none" w:sz="0" w:space="0" w:color="auto"/>
                        <w:bottom w:val="none" w:sz="0" w:space="0" w:color="auto"/>
                        <w:right w:val="none" w:sz="0" w:space="0" w:color="auto"/>
                      </w:divBdr>
                    </w:div>
                  </w:divsChild>
                </w:div>
                <w:div w:id="723333831">
                  <w:marLeft w:val="0"/>
                  <w:marRight w:val="0"/>
                  <w:marTop w:val="0"/>
                  <w:marBottom w:val="0"/>
                  <w:divBdr>
                    <w:top w:val="none" w:sz="0" w:space="0" w:color="auto"/>
                    <w:left w:val="none" w:sz="0" w:space="0" w:color="auto"/>
                    <w:bottom w:val="none" w:sz="0" w:space="0" w:color="auto"/>
                    <w:right w:val="none" w:sz="0" w:space="0" w:color="auto"/>
                  </w:divBdr>
                  <w:divsChild>
                    <w:div w:id="905145863">
                      <w:marLeft w:val="0"/>
                      <w:marRight w:val="0"/>
                      <w:marTop w:val="0"/>
                      <w:marBottom w:val="0"/>
                      <w:divBdr>
                        <w:top w:val="none" w:sz="0" w:space="0" w:color="auto"/>
                        <w:left w:val="none" w:sz="0" w:space="0" w:color="auto"/>
                        <w:bottom w:val="none" w:sz="0" w:space="0" w:color="auto"/>
                        <w:right w:val="none" w:sz="0" w:space="0" w:color="auto"/>
                      </w:divBdr>
                    </w:div>
                  </w:divsChild>
                </w:div>
                <w:div w:id="1159424380">
                  <w:marLeft w:val="0"/>
                  <w:marRight w:val="0"/>
                  <w:marTop w:val="0"/>
                  <w:marBottom w:val="0"/>
                  <w:divBdr>
                    <w:top w:val="none" w:sz="0" w:space="0" w:color="auto"/>
                    <w:left w:val="none" w:sz="0" w:space="0" w:color="auto"/>
                    <w:bottom w:val="none" w:sz="0" w:space="0" w:color="auto"/>
                    <w:right w:val="none" w:sz="0" w:space="0" w:color="auto"/>
                  </w:divBdr>
                  <w:divsChild>
                    <w:div w:id="227543539">
                      <w:marLeft w:val="0"/>
                      <w:marRight w:val="0"/>
                      <w:marTop w:val="0"/>
                      <w:marBottom w:val="0"/>
                      <w:divBdr>
                        <w:top w:val="none" w:sz="0" w:space="0" w:color="auto"/>
                        <w:left w:val="none" w:sz="0" w:space="0" w:color="auto"/>
                        <w:bottom w:val="none" w:sz="0" w:space="0" w:color="auto"/>
                        <w:right w:val="none" w:sz="0" w:space="0" w:color="auto"/>
                      </w:divBdr>
                    </w:div>
                    <w:div w:id="840972964">
                      <w:marLeft w:val="0"/>
                      <w:marRight w:val="0"/>
                      <w:marTop w:val="0"/>
                      <w:marBottom w:val="0"/>
                      <w:divBdr>
                        <w:top w:val="none" w:sz="0" w:space="0" w:color="auto"/>
                        <w:left w:val="none" w:sz="0" w:space="0" w:color="auto"/>
                        <w:bottom w:val="none" w:sz="0" w:space="0" w:color="auto"/>
                        <w:right w:val="none" w:sz="0" w:space="0" w:color="auto"/>
                      </w:divBdr>
                    </w:div>
                  </w:divsChild>
                </w:div>
                <w:div w:id="799146845">
                  <w:marLeft w:val="0"/>
                  <w:marRight w:val="0"/>
                  <w:marTop w:val="0"/>
                  <w:marBottom w:val="0"/>
                  <w:divBdr>
                    <w:top w:val="none" w:sz="0" w:space="0" w:color="auto"/>
                    <w:left w:val="none" w:sz="0" w:space="0" w:color="auto"/>
                    <w:bottom w:val="none" w:sz="0" w:space="0" w:color="auto"/>
                    <w:right w:val="none" w:sz="0" w:space="0" w:color="auto"/>
                  </w:divBdr>
                  <w:divsChild>
                    <w:div w:id="1597903674">
                      <w:marLeft w:val="0"/>
                      <w:marRight w:val="0"/>
                      <w:marTop w:val="0"/>
                      <w:marBottom w:val="0"/>
                      <w:divBdr>
                        <w:top w:val="none" w:sz="0" w:space="0" w:color="auto"/>
                        <w:left w:val="none" w:sz="0" w:space="0" w:color="auto"/>
                        <w:bottom w:val="none" w:sz="0" w:space="0" w:color="auto"/>
                        <w:right w:val="none" w:sz="0" w:space="0" w:color="auto"/>
                      </w:divBdr>
                    </w:div>
                  </w:divsChild>
                </w:div>
                <w:div w:id="1192456360">
                  <w:marLeft w:val="0"/>
                  <w:marRight w:val="0"/>
                  <w:marTop w:val="0"/>
                  <w:marBottom w:val="0"/>
                  <w:divBdr>
                    <w:top w:val="none" w:sz="0" w:space="0" w:color="auto"/>
                    <w:left w:val="none" w:sz="0" w:space="0" w:color="auto"/>
                    <w:bottom w:val="none" w:sz="0" w:space="0" w:color="auto"/>
                    <w:right w:val="none" w:sz="0" w:space="0" w:color="auto"/>
                  </w:divBdr>
                  <w:divsChild>
                    <w:div w:id="343098438">
                      <w:marLeft w:val="0"/>
                      <w:marRight w:val="0"/>
                      <w:marTop w:val="0"/>
                      <w:marBottom w:val="0"/>
                      <w:divBdr>
                        <w:top w:val="none" w:sz="0" w:space="0" w:color="auto"/>
                        <w:left w:val="none" w:sz="0" w:space="0" w:color="auto"/>
                        <w:bottom w:val="none" w:sz="0" w:space="0" w:color="auto"/>
                        <w:right w:val="none" w:sz="0" w:space="0" w:color="auto"/>
                      </w:divBdr>
                    </w:div>
                  </w:divsChild>
                </w:div>
                <w:div w:id="220478831">
                  <w:marLeft w:val="0"/>
                  <w:marRight w:val="0"/>
                  <w:marTop w:val="0"/>
                  <w:marBottom w:val="0"/>
                  <w:divBdr>
                    <w:top w:val="none" w:sz="0" w:space="0" w:color="auto"/>
                    <w:left w:val="none" w:sz="0" w:space="0" w:color="auto"/>
                    <w:bottom w:val="none" w:sz="0" w:space="0" w:color="auto"/>
                    <w:right w:val="none" w:sz="0" w:space="0" w:color="auto"/>
                  </w:divBdr>
                  <w:divsChild>
                    <w:div w:id="2033408734">
                      <w:marLeft w:val="0"/>
                      <w:marRight w:val="0"/>
                      <w:marTop w:val="0"/>
                      <w:marBottom w:val="0"/>
                      <w:divBdr>
                        <w:top w:val="none" w:sz="0" w:space="0" w:color="auto"/>
                        <w:left w:val="none" w:sz="0" w:space="0" w:color="auto"/>
                        <w:bottom w:val="none" w:sz="0" w:space="0" w:color="auto"/>
                        <w:right w:val="none" w:sz="0" w:space="0" w:color="auto"/>
                      </w:divBdr>
                    </w:div>
                  </w:divsChild>
                </w:div>
                <w:div w:id="442457592">
                  <w:marLeft w:val="0"/>
                  <w:marRight w:val="0"/>
                  <w:marTop w:val="0"/>
                  <w:marBottom w:val="0"/>
                  <w:divBdr>
                    <w:top w:val="none" w:sz="0" w:space="0" w:color="auto"/>
                    <w:left w:val="none" w:sz="0" w:space="0" w:color="auto"/>
                    <w:bottom w:val="none" w:sz="0" w:space="0" w:color="auto"/>
                    <w:right w:val="none" w:sz="0" w:space="0" w:color="auto"/>
                  </w:divBdr>
                  <w:divsChild>
                    <w:div w:id="1496022986">
                      <w:marLeft w:val="0"/>
                      <w:marRight w:val="0"/>
                      <w:marTop w:val="0"/>
                      <w:marBottom w:val="0"/>
                      <w:divBdr>
                        <w:top w:val="none" w:sz="0" w:space="0" w:color="auto"/>
                        <w:left w:val="none" w:sz="0" w:space="0" w:color="auto"/>
                        <w:bottom w:val="none" w:sz="0" w:space="0" w:color="auto"/>
                        <w:right w:val="none" w:sz="0" w:space="0" w:color="auto"/>
                      </w:divBdr>
                    </w:div>
                  </w:divsChild>
                </w:div>
                <w:div w:id="1817870222">
                  <w:marLeft w:val="0"/>
                  <w:marRight w:val="0"/>
                  <w:marTop w:val="0"/>
                  <w:marBottom w:val="0"/>
                  <w:divBdr>
                    <w:top w:val="none" w:sz="0" w:space="0" w:color="auto"/>
                    <w:left w:val="none" w:sz="0" w:space="0" w:color="auto"/>
                    <w:bottom w:val="none" w:sz="0" w:space="0" w:color="auto"/>
                    <w:right w:val="none" w:sz="0" w:space="0" w:color="auto"/>
                  </w:divBdr>
                  <w:divsChild>
                    <w:div w:id="334190164">
                      <w:marLeft w:val="0"/>
                      <w:marRight w:val="0"/>
                      <w:marTop w:val="0"/>
                      <w:marBottom w:val="0"/>
                      <w:divBdr>
                        <w:top w:val="none" w:sz="0" w:space="0" w:color="auto"/>
                        <w:left w:val="none" w:sz="0" w:space="0" w:color="auto"/>
                        <w:bottom w:val="none" w:sz="0" w:space="0" w:color="auto"/>
                        <w:right w:val="none" w:sz="0" w:space="0" w:color="auto"/>
                      </w:divBdr>
                    </w:div>
                  </w:divsChild>
                </w:div>
                <w:div w:id="1828279098">
                  <w:marLeft w:val="0"/>
                  <w:marRight w:val="0"/>
                  <w:marTop w:val="0"/>
                  <w:marBottom w:val="0"/>
                  <w:divBdr>
                    <w:top w:val="none" w:sz="0" w:space="0" w:color="auto"/>
                    <w:left w:val="none" w:sz="0" w:space="0" w:color="auto"/>
                    <w:bottom w:val="none" w:sz="0" w:space="0" w:color="auto"/>
                    <w:right w:val="none" w:sz="0" w:space="0" w:color="auto"/>
                  </w:divBdr>
                  <w:divsChild>
                    <w:div w:id="423386021">
                      <w:marLeft w:val="0"/>
                      <w:marRight w:val="0"/>
                      <w:marTop w:val="0"/>
                      <w:marBottom w:val="0"/>
                      <w:divBdr>
                        <w:top w:val="none" w:sz="0" w:space="0" w:color="auto"/>
                        <w:left w:val="none" w:sz="0" w:space="0" w:color="auto"/>
                        <w:bottom w:val="none" w:sz="0" w:space="0" w:color="auto"/>
                        <w:right w:val="none" w:sz="0" w:space="0" w:color="auto"/>
                      </w:divBdr>
                    </w:div>
                  </w:divsChild>
                </w:div>
                <w:div w:id="714543140">
                  <w:marLeft w:val="0"/>
                  <w:marRight w:val="0"/>
                  <w:marTop w:val="0"/>
                  <w:marBottom w:val="0"/>
                  <w:divBdr>
                    <w:top w:val="none" w:sz="0" w:space="0" w:color="auto"/>
                    <w:left w:val="none" w:sz="0" w:space="0" w:color="auto"/>
                    <w:bottom w:val="none" w:sz="0" w:space="0" w:color="auto"/>
                    <w:right w:val="none" w:sz="0" w:space="0" w:color="auto"/>
                  </w:divBdr>
                  <w:divsChild>
                    <w:div w:id="1743286725">
                      <w:marLeft w:val="0"/>
                      <w:marRight w:val="0"/>
                      <w:marTop w:val="0"/>
                      <w:marBottom w:val="0"/>
                      <w:divBdr>
                        <w:top w:val="none" w:sz="0" w:space="0" w:color="auto"/>
                        <w:left w:val="none" w:sz="0" w:space="0" w:color="auto"/>
                        <w:bottom w:val="none" w:sz="0" w:space="0" w:color="auto"/>
                        <w:right w:val="none" w:sz="0" w:space="0" w:color="auto"/>
                      </w:divBdr>
                    </w:div>
                  </w:divsChild>
                </w:div>
                <w:div w:id="359478869">
                  <w:marLeft w:val="0"/>
                  <w:marRight w:val="0"/>
                  <w:marTop w:val="0"/>
                  <w:marBottom w:val="0"/>
                  <w:divBdr>
                    <w:top w:val="none" w:sz="0" w:space="0" w:color="auto"/>
                    <w:left w:val="none" w:sz="0" w:space="0" w:color="auto"/>
                    <w:bottom w:val="none" w:sz="0" w:space="0" w:color="auto"/>
                    <w:right w:val="none" w:sz="0" w:space="0" w:color="auto"/>
                  </w:divBdr>
                  <w:divsChild>
                    <w:div w:id="1305156967">
                      <w:marLeft w:val="0"/>
                      <w:marRight w:val="0"/>
                      <w:marTop w:val="0"/>
                      <w:marBottom w:val="0"/>
                      <w:divBdr>
                        <w:top w:val="none" w:sz="0" w:space="0" w:color="auto"/>
                        <w:left w:val="none" w:sz="0" w:space="0" w:color="auto"/>
                        <w:bottom w:val="none" w:sz="0" w:space="0" w:color="auto"/>
                        <w:right w:val="none" w:sz="0" w:space="0" w:color="auto"/>
                      </w:divBdr>
                    </w:div>
                  </w:divsChild>
                </w:div>
                <w:div w:id="652561032">
                  <w:marLeft w:val="0"/>
                  <w:marRight w:val="0"/>
                  <w:marTop w:val="0"/>
                  <w:marBottom w:val="0"/>
                  <w:divBdr>
                    <w:top w:val="none" w:sz="0" w:space="0" w:color="auto"/>
                    <w:left w:val="none" w:sz="0" w:space="0" w:color="auto"/>
                    <w:bottom w:val="none" w:sz="0" w:space="0" w:color="auto"/>
                    <w:right w:val="none" w:sz="0" w:space="0" w:color="auto"/>
                  </w:divBdr>
                  <w:divsChild>
                    <w:div w:id="1729954640">
                      <w:marLeft w:val="0"/>
                      <w:marRight w:val="0"/>
                      <w:marTop w:val="0"/>
                      <w:marBottom w:val="0"/>
                      <w:divBdr>
                        <w:top w:val="none" w:sz="0" w:space="0" w:color="auto"/>
                        <w:left w:val="none" w:sz="0" w:space="0" w:color="auto"/>
                        <w:bottom w:val="none" w:sz="0" w:space="0" w:color="auto"/>
                        <w:right w:val="none" w:sz="0" w:space="0" w:color="auto"/>
                      </w:divBdr>
                    </w:div>
                  </w:divsChild>
                </w:div>
                <w:div w:id="2146893839">
                  <w:marLeft w:val="0"/>
                  <w:marRight w:val="0"/>
                  <w:marTop w:val="0"/>
                  <w:marBottom w:val="0"/>
                  <w:divBdr>
                    <w:top w:val="none" w:sz="0" w:space="0" w:color="auto"/>
                    <w:left w:val="none" w:sz="0" w:space="0" w:color="auto"/>
                    <w:bottom w:val="none" w:sz="0" w:space="0" w:color="auto"/>
                    <w:right w:val="none" w:sz="0" w:space="0" w:color="auto"/>
                  </w:divBdr>
                  <w:divsChild>
                    <w:div w:id="1745057690">
                      <w:marLeft w:val="0"/>
                      <w:marRight w:val="0"/>
                      <w:marTop w:val="0"/>
                      <w:marBottom w:val="0"/>
                      <w:divBdr>
                        <w:top w:val="none" w:sz="0" w:space="0" w:color="auto"/>
                        <w:left w:val="none" w:sz="0" w:space="0" w:color="auto"/>
                        <w:bottom w:val="none" w:sz="0" w:space="0" w:color="auto"/>
                        <w:right w:val="none" w:sz="0" w:space="0" w:color="auto"/>
                      </w:divBdr>
                    </w:div>
                  </w:divsChild>
                </w:div>
                <w:div w:id="258950627">
                  <w:marLeft w:val="0"/>
                  <w:marRight w:val="0"/>
                  <w:marTop w:val="0"/>
                  <w:marBottom w:val="0"/>
                  <w:divBdr>
                    <w:top w:val="none" w:sz="0" w:space="0" w:color="auto"/>
                    <w:left w:val="none" w:sz="0" w:space="0" w:color="auto"/>
                    <w:bottom w:val="none" w:sz="0" w:space="0" w:color="auto"/>
                    <w:right w:val="none" w:sz="0" w:space="0" w:color="auto"/>
                  </w:divBdr>
                  <w:divsChild>
                    <w:div w:id="1398356629">
                      <w:marLeft w:val="0"/>
                      <w:marRight w:val="0"/>
                      <w:marTop w:val="0"/>
                      <w:marBottom w:val="0"/>
                      <w:divBdr>
                        <w:top w:val="none" w:sz="0" w:space="0" w:color="auto"/>
                        <w:left w:val="none" w:sz="0" w:space="0" w:color="auto"/>
                        <w:bottom w:val="none" w:sz="0" w:space="0" w:color="auto"/>
                        <w:right w:val="none" w:sz="0" w:space="0" w:color="auto"/>
                      </w:divBdr>
                    </w:div>
                  </w:divsChild>
                </w:div>
                <w:div w:id="104932998">
                  <w:marLeft w:val="0"/>
                  <w:marRight w:val="0"/>
                  <w:marTop w:val="0"/>
                  <w:marBottom w:val="0"/>
                  <w:divBdr>
                    <w:top w:val="none" w:sz="0" w:space="0" w:color="auto"/>
                    <w:left w:val="none" w:sz="0" w:space="0" w:color="auto"/>
                    <w:bottom w:val="none" w:sz="0" w:space="0" w:color="auto"/>
                    <w:right w:val="none" w:sz="0" w:space="0" w:color="auto"/>
                  </w:divBdr>
                  <w:divsChild>
                    <w:div w:id="1128014650">
                      <w:marLeft w:val="0"/>
                      <w:marRight w:val="0"/>
                      <w:marTop w:val="0"/>
                      <w:marBottom w:val="0"/>
                      <w:divBdr>
                        <w:top w:val="none" w:sz="0" w:space="0" w:color="auto"/>
                        <w:left w:val="none" w:sz="0" w:space="0" w:color="auto"/>
                        <w:bottom w:val="none" w:sz="0" w:space="0" w:color="auto"/>
                        <w:right w:val="none" w:sz="0" w:space="0" w:color="auto"/>
                      </w:divBdr>
                    </w:div>
                  </w:divsChild>
                </w:div>
                <w:div w:id="1523124788">
                  <w:marLeft w:val="0"/>
                  <w:marRight w:val="0"/>
                  <w:marTop w:val="0"/>
                  <w:marBottom w:val="0"/>
                  <w:divBdr>
                    <w:top w:val="none" w:sz="0" w:space="0" w:color="auto"/>
                    <w:left w:val="none" w:sz="0" w:space="0" w:color="auto"/>
                    <w:bottom w:val="none" w:sz="0" w:space="0" w:color="auto"/>
                    <w:right w:val="none" w:sz="0" w:space="0" w:color="auto"/>
                  </w:divBdr>
                  <w:divsChild>
                    <w:div w:id="1743333965">
                      <w:marLeft w:val="0"/>
                      <w:marRight w:val="0"/>
                      <w:marTop w:val="0"/>
                      <w:marBottom w:val="0"/>
                      <w:divBdr>
                        <w:top w:val="none" w:sz="0" w:space="0" w:color="auto"/>
                        <w:left w:val="none" w:sz="0" w:space="0" w:color="auto"/>
                        <w:bottom w:val="none" w:sz="0" w:space="0" w:color="auto"/>
                        <w:right w:val="none" w:sz="0" w:space="0" w:color="auto"/>
                      </w:divBdr>
                    </w:div>
                  </w:divsChild>
                </w:div>
                <w:div w:id="1873952265">
                  <w:marLeft w:val="0"/>
                  <w:marRight w:val="0"/>
                  <w:marTop w:val="0"/>
                  <w:marBottom w:val="0"/>
                  <w:divBdr>
                    <w:top w:val="none" w:sz="0" w:space="0" w:color="auto"/>
                    <w:left w:val="none" w:sz="0" w:space="0" w:color="auto"/>
                    <w:bottom w:val="none" w:sz="0" w:space="0" w:color="auto"/>
                    <w:right w:val="none" w:sz="0" w:space="0" w:color="auto"/>
                  </w:divBdr>
                  <w:divsChild>
                    <w:div w:id="4864944">
                      <w:marLeft w:val="0"/>
                      <w:marRight w:val="0"/>
                      <w:marTop w:val="0"/>
                      <w:marBottom w:val="0"/>
                      <w:divBdr>
                        <w:top w:val="none" w:sz="0" w:space="0" w:color="auto"/>
                        <w:left w:val="none" w:sz="0" w:space="0" w:color="auto"/>
                        <w:bottom w:val="none" w:sz="0" w:space="0" w:color="auto"/>
                        <w:right w:val="none" w:sz="0" w:space="0" w:color="auto"/>
                      </w:divBdr>
                    </w:div>
                  </w:divsChild>
                </w:div>
                <w:div w:id="1123962009">
                  <w:marLeft w:val="0"/>
                  <w:marRight w:val="0"/>
                  <w:marTop w:val="0"/>
                  <w:marBottom w:val="0"/>
                  <w:divBdr>
                    <w:top w:val="none" w:sz="0" w:space="0" w:color="auto"/>
                    <w:left w:val="none" w:sz="0" w:space="0" w:color="auto"/>
                    <w:bottom w:val="none" w:sz="0" w:space="0" w:color="auto"/>
                    <w:right w:val="none" w:sz="0" w:space="0" w:color="auto"/>
                  </w:divBdr>
                  <w:divsChild>
                    <w:div w:id="198831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708106">
          <w:marLeft w:val="0"/>
          <w:marRight w:val="0"/>
          <w:marTop w:val="0"/>
          <w:marBottom w:val="0"/>
          <w:divBdr>
            <w:top w:val="none" w:sz="0" w:space="0" w:color="auto"/>
            <w:left w:val="none" w:sz="0" w:space="0" w:color="auto"/>
            <w:bottom w:val="none" w:sz="0" w:space="0" w:color="auto"/>
            <w:right w:val="none" w:sz="0" w:space="0" w:color="auto"/>
          </w:divBdr>
        </w:div>
        <w:div w:id="1767189562">
          <w:marLeft w:val="0"/>
          <w:marRight w:val="0"/>
          <w:marTop w:val="0"/>
          <w:marBottom w:val="0"/>
          <w:divBdr>
            <w:top w:val="none" w:sz="0" w:space="0" w:color="auto"/>
            <w:left w:val="none" w:sz="0" w:space="0" w:color="auto"/>
            <w:bottom w:val="none" w:sz="0" w:space="0" w:color="auto"/>
            <w:right w:val="none" w:sz="0" w:space="0" w:color="auto"/>
          </w:divBdr>
        </w:div>
        <w:div w:id="982345251">
          <w:marLeft w:val="0"/>
          <w:marRight w:val="0"/>
          <w:marTop w:val="0"/>
          <w:marBottom w:val="0"/>
          <w:divBdr>
            <w:top w:val="none" w:sz="0" w:space="0" w:color="auto"/>
            <w:left w:val="none" w:sz="0" w:space="0" w:color="auto"/>
            <w:bottom w:val="none" w:sz="0" w:space="0" w:color="auto"/>
            <w:right w:val="none" w:sz="0" w:space="0" w:color="auto"/>
          </w:divBdr>
        </w:div>
        <w:div w:id="1755005582">
          <w:marLeft w:val="0"/>
          <w:marRight w:val="0"/>
          <w:marTop w:val="0"/>
          <w:marBottom w:val="0"/>
          <w:divBdr>
            <w:top w:val="none" w:sz="0" w:space="0" w:color="auto"/>
            <w:left w:val="none" w:sz="0" w:space="0" w:color="auto"/>
            <w:bottom w:val="none" w:sz="0" w:space="0" w:color="auto"/>
            <w:right w:val="none" w:sz="0" w:space="0" w:color="auto"/>
          </w:divBdr>
        </w:div>
        <w:div w:id="903639442">
          <w:marLeft w:val="0"/>
          <w:marRight w:val="0"/>
          <w:marTop w:val="0"/>
          <w:marBottom w:val="0"/>
          <w:divBdr>
            <w:top w:val="none" w:sz="0" w:space="0" w:color="auto"/>
            <w:left w:val="none" w:sz="0" w:space="0" w:color="auto"/>
            <w:bottom w:val="none" w:sz="0" w:space="0" w:color="auto"/>
            <w:right w:val="none" w:sz="0" w:space="0" w:color="auto"/>
          </w:divBdr>
          <w:divsChild>
            <w:div w:id="903563447">
              <w:marLeft w:val="-75"/>
              <w:marRight w:val="0"/>
              <w:marTop w:val="30"/>
              <w:marBottom w:val="30"/>
              <w:divBdr>
                <w:top w:val="none" w:sz="0" w:space="0" w:color="auto"/>
                <w:left w:val="none" w:sz="0" w:space="0" w:color="auto"/>
                <w:bottom w:val="none" w:sz="0" w:space="0" w:color="auto"/>
                <w:right w:val="none" w:sz="0" w:space="0" w:color="auto"/>
              </w:divBdr>
              <w:divsChild>
                <w:div w:id="757796168">
                  <w:marLeft w:val="0"/>
                  <w:marRight w:val="0"/>
                  <w:marTop w:val="0"/>
                  <w:marBottom w:val="0"/>
                  <w:divBdr>
                    <w:top w:val="none" w:sz="0" w:space="0" w:color="auto"/>
                    <w:left w:val="none" w:sz="0" w:space="0" w:color="auto"/>
                    <w:bottom w:val="none" w:sz="0" w:space="0" w:color="auto"/>
                    <w:right w:val="none" w:sz="0" w:space="0" w:color="auto"/>
                  </w:divBdr>
                  <w:divsChild>
                    <w:div w:id="1538348509">
                      <w:marLeft w:val="0"/>
                      <w:marRight w:val="0"/>
                      <w:marTop w:val="0"/>
                      <w:marBottom w:val="0"/>
                      <w:divBdr>
                        <w:top w:val="none" w:sz="0" w:space="0" w:color="auto"/>
                        <w:left w:val="none" w:sz="0" w:space="0" w:color="auto"/>
                        <w:bottom w:val="none" w:sz="0" w:space="0" w:color="auto"/>
                        <w:right w:val="none" w:sz="0" w:space="0" w:color="auto"/>
                      </w:divBdr>
                    </w:div>
                  </w:divsChild>
                </w:div>
                <w:div w:id="153491922">
                  <w:marLeft w:val="0"/>
                  <w:marRight w:val="0"/>
                  <w:marTop w:val="0"/>
                  <w:marBottom w:val="0"/>
                  <w:divBdr>
                    <w:top w:val="none" w:sz="0" w:space="0" w:color="auto"/>
                    <w:left w:val="none" w:sz="0" w:space="0" w:color="auto"/>
                    <w:bottom w:val="none" w:sz="0" w:space="0" w:color="auto"/>
                    <w:right w:val="none" w:sz="0" w:space="0" w:color="auto"/>
                  </w:divBdr>
                  <w:divsChild>
                    <w:div w:id="141509156">
                      <w:marLeft w:val="0"/>
                      <w:marRight w:val="0"/>
                      <w:marTop w:val="0"/>
                      <w:marBottom w:val="0"/>
                      <w:divBdr>
                        <w:top w:val="none" w:sz="0" w:space="0" w:color="auto"/>
                        <w:left w:val="none" w:sz="0" w:space="0" w:color="auto"/>
                        <w:bottom w:val="none" w:sz="0" w:space="0" w:color="auto"/>
                        <w:right w:val="none" w:sz="0" w:space="0" w:color="auto"/>
                      </w:divBdr>
                    </w:div>
                  </w:divsChild>
                </w:div>
                <w:div w:id="1270240323">
                  <w:marLeft w:val="0"/>
                  <w:marRight w:val="0"/>
                  <w:marTop w:val="0"/>
                  <w:marBottom w:val="0"/>
                  <w:divBdr>
                    <w:top w:val="none" w:sz="0" w:space="0" w:color="auto"/>
                    <w:left w:val="none" w:sz="0" w:space="0" w:color="auto"/>
                    <w:bottom w:val="none" w:sz="0" w:space="0" w:color="auto"/>
                    <w:right w:val="none" w:sz="0" w:space="0" w:color="auto"/>
                  </w:divBdr>
                  <w:divsChild>
                    <w:div w:id="630133817">
                      <w:marLeft w:val="0"/>
                      <w:marRight w:val="0"/>
                      <w:marTop w:val="0"/>
                      <w:marBottom w:val="0"/>
                      <w:divBdr>
                        <w:top w:val="none" w:sz="0" w:space="0" w:color="auto"/>
                        <w:left w:val="none" w:sz="0" w:space="0" w:color="auto"/>
                        <w:bottom w:val="none" w:sz="0" w:space="0" w:color="auto"/>
                        <w:right w:val="none" w:sz="0" w:space="0" w:color="auto"/>
                      </w:divBdr>
                    </w:div>
                  </w:divsChild>
                </w:div>
                <w:div w:id="1654488821">
                  <w:marLeft w:val="0"/>
                  <w:marRight w:val="0"/>
                  <w:marTop w:val="0"/>
                  <w:marBottom w:val="0"/>
                  <w:divBdr>
                    <w:top w:val="none" w:sz="0" w:space="0" w:color="auto"/>
                    <w:left w:val="none" w:sz="0" w:space="0" w:color="auto"/>
                    <w:bottom w:val="none" w:sz="0" w:space="0" w:color="auto"/>
                    <w:right w:val="none" w:sz="0" w:space="0" w:color="auto"/>
                  </w:divBdr>
                  <w:divsChild>
                    <w:div w:id="855313104">
                      <w:marLeft w:val="0"/>
                      <w:marRight w:val="0"/>
                      <w:marTop w:val="0"/>
                      <w:marBottom w:val="0"/>
                      <w:divBdr>
                        <w:top w:val="none" w:sz="0" w:space="0" w:color="auto"/>
                        <w:left w:val="none" w:sz="0" w:space="0" w:color="auto"/>
                        <w:bottom w:val="none" w:sz="0" w:space="0" w:color="auto"/>
                        <w:right w:val="none" w:sz="0" w:space="0" w:color="auto"/>
                      </w:divBdr>
                    </w:div>
                  </w:divsChild>
                </w:div>
                <w:div w:id="469983022">
                  <w:marLeft w:val="0"/>
                  <w:marRight w:val="0"/>
                  <w:marTop w:val="0"/>
                  <w:marBottom w:val="0"/>
                  <w:divBdr>
                    <w:top w:val="none" w:sz="0" w:space="0" w:color="auto"/>
                    <w:left w:val="none" w:sz="0" w:space="0" w:color="auto"/>
                    <w:bottom w:val="none" w:sz="0" w:space="0" w:color="auto"/>
                    <w:right w:val="none" w:sz="0" w:space="0" w:color="auto"/>
                  </w:divBdr>
                  <w:divsChild>
                    <w:div w:id="955719619">
                      <w:marLeft w:val="0"/>
                      <w:marRight w:val="0"/>
                      <w:marTop w:val="0"/>
                      <w:marBottom w:val="0"/>
                      <w:divBdr>
                        <w:top w:val="none" w:sz="0" w:space="0" w:color="auto"/>
                        <w:left w:val="none" w:sz="0" w:space="0" w:color="auto"/>
                        <w:bottom w:val="none" w:sz="0" w:space="0" w:color="auto"/>
                        <w:right w:val="none" w:sz="0" w:space="0" w:color="auto"/>
                      </w:divBdr>
                    </w:div>
                  </w:divsChild>
                </w:div>
                <w:div w:id="981420517">
                  <w:marLeft w:val="0"/>
                  <w:marRight w:val="0"/>
                  <w:marTop w:val="0"/>
                  <w:marBottom w:val="0"/>
                  <w:divBdr>
                    <w:top w:val="none" w:sz="0" w:space="0" w:color="auto"/>
                    <w:left w:val="none" w:sz="0" w:space="0" w:color="auto"/>
                    <w:bottom w:val="none" w:sz="0" w:space="0" w:color="auto"/>
                    <w:right w:val="none" w:sz="0" w:space="0" w:color="auto"/>
                  </w:divBdr>
                  <w:divsChild>
                    <w:div w:id="2059627592">
                      <w:marLeft w:val="0"/>
                      <w:marRight w:val="0"/>
                      <w:marTop w:val="0"/>
                      <w:marBottom w:val="0"/>
                      <w:divBdr>
                        <w:top w:val="none" w:sz="0" w:space="0" w:color="auto"/>
                        <w:left w:val="none" w:sz="0" w:space="0" w:color="auto"/>
                        <w:bottom w:val="none" w:sz="0" w:space="0" w:color="auto"/>
                        <w:right w:val="none" w:sz="0" w:space="0" w:color="auto"/>
                      </w:divBdr>
                    </w:div>
                  </w:divsChild>
                </w:div>
                <w:div w:id="214238698">
                  <w:marLeft w:val="0"/>
                  <w:marRight w:val="0"/>
                  <w:marTop w:val="0"/>
                  <w:marBottom w:val="0"/>
                  <w:divBdr>
                    <w:top w:val="none" w:sz="0" w:space="0" w:color="auto"/>
                    <w:left w:val="none" w:sz="0" w:space="0" w:color="auto"/>
                    <w:bottom w:val="none" w:sz="0" w:space="0" w:color="auto"/>
                    <w:right w:val="none" w:sz="0" w:space="0" w:color="auto"/>
                  </w:divBdr>
                  <w:divsChild>
                    <w:div w:id="1634600644">
                      <w:marLeft w:val="0"/>
                      <w:marRight w:val="0"/>
                      <w:marTop w:val="0"/>
                      <w:marBottom w:val="0"/>
                      <w:divBdr>
                        <w:top w:val="none" w:sz="0" w:space="0" w:color="auto"/>
                        <w:left w:val="none" w:sz="0" w:space="0" w:color="auto"/>
                        <w:bottom w:val="none" w:sz="0" w:space="0" w:color="auto"/>
                        <w:right w:val="none" w:sz="0" w:space="0" w:color="auto"/>
                      </w:divBdr>
                    </w:div>
                  </w:divsChild>
                </w:div>
                <w:div w:id="906109425">
                  <w:marLeft w:val="0"/>
                  <w:marRight w:val="0"/>
                  <w:marTop w:val="0"/>
                  <w:marBottom w:val="0"/>
                  <w:divBdr>
                    <w:top w:val="none" w:sz="0" w:space="0" w:color="auto"/>
                    <w:left w:val="none" w:sz="0" w:space="0" w:color="auto"/>
                    <w:bottom w:val="none" w:sz="0" w:space="0" w:color="auto"/>
                    <w:right w:val="none" w:sz="0" w:space="0" w:color="auto"/>
                  </w:divBdr>
                  <w:divsChild>
                    <w:div w:id="1565678283">
                      <w:marLeft w:val="0"/>
                      <w:marRight w:val="0"/>
                      <w:marTop w:val="0"/>
                      <w:marBottom w:val="0"/>
                      <w:divBdr>
                        <w:top w:val="none" w:sz="0" w:space="0" w:color="auto"/>
                        <w:left w:val="none" w:sz="0" w:space="0" w:color="auto"/>
                        <w:bottom w:val="none" w:sz="0" w:space="0" w:color="auto"/>
                        <w:right w:val="none" w:sz="0" w:space="0" w:color="auto"/>
                      </w:divBdr>
                    </w:div>
                  </w:divsChild>
                </w:div>
                <w:div w:id="1159540412">
                  <w:marLeft w:val="0"/>
                  <w:marRight w:val="0"/>
                  <w:marTop w:val="0"/>
                  <w:marBottom w:val="0"/>
                  <w:divBdr>
                    <w:top w:val="none" w:sz="0" w:space="0" w:color="auto"/>
                    <w:left w:val="none" w:sz="0" w:space="0" w:color="auto"/>
                    <w:bottom w:val="none" w:sz="0" w:space="0" w:color="auto"/>
                    <w:right w:val="none" w:sz="0" w:space="0" w:color="auto"/>
                  </w:divBdr>
                  <w:divsChild>
                    <w:div w:id="951664950">
                      <w:marLeft w:val="0"/>
                      <w:marRight w:val="0"/>
                      <w:marTop w:val="0"/>
                      <w:marBottom w:val="0"/>
                      <w:divBdr>
                        <w:top w:val="none" w:sz="0" w:space="0" w:color="auto"/>
                        <w:left w:val="none" w:sz="0" w:space="0" w:color="auto"/>
                        <w:bottom w:val="none" w:sz="0" w:space="0" w:color="auto"/>
                        <w:right w:val="none" w:sz="0" w:space="0" w:color="auto"/>
                      </w:divBdr>
                    </w:div>
                  </w:divsChild>
                </w:div>
                <w:div w:id="2042707633">
                  <w:marLeft w:val="0"/>
                  <w:marRight w:val="0"/>
                  <w:marTop w:val="0"/>
                  <w:marBottom w:val="0"/>
                  <w:divBdr>
                    <w:top w:val="none" w:sz="0" w:space="0" w:color="auto"/>
                    <w:left w:val="none" w:sz="0" w:space="0" w:color="auto"/>
                    <w:bottom w:val="none" w:sz="0" w:space="0" w:color="auto"/>
                    <w:right w:val="none" w:sz="0" w:space="0" w:color="auto"/>
                  </w:divBdr>
                  <w:divsChild>
                    <w:div w:id="104083392">
                      <w:marLeft w:val="0"/>
                      <w:marRight w:val="0"/>
                      <w:marTop w:val="0"/>
                      <w:marBottom w:val="0"/>
                      <w:divBdr>
                        <w:top w:val="none" w:sz="0" w:space="0" w:color="auto"/>
                        <w:left w:val="none" w:sz="0" w:space="0" w:color="auto"/>
                        <w:bottom w:val="none" w:sz="0" w:space="0" w:color="auto"/>
                        <w:right w:val="none" w:sz="0" w:space="0" w:color="auto"/>
                      </w:divBdr>
                    </w:div>
                  </w:divsChild>
                </w:div>
                <w:div w:id="443114017">
                  <w:marLeft w:val="0"/>
                  <w:marRight w:val="0"/>
                  <w:marTop w:val="0"/>
                  <w:marBottom w:val="0"/>
                  <w:divBdr>
                    <w:top w:val="none" w:sz="0" w:space="0" w:color="auto"/>
                    <w:left w:val="none" w:sz="0" w:space="0" w:color="auto"/>
                    <w:bottom w:val="none" w:sz="0" w:space="0" w:color="auto"/>
                    <w:right w:val="none" w:sz="0" w:space="0" w:color="auto"/>
                  </w:divBdr>
                  <w:divsChild>
                    <w:div w:id="388573921">
                      <w:marLeft w:val="0"/>
                      <w:marRight w:val="0"/>
                      <w:marTop w:val="0"/>
                      <w:marBottom w:val="0"/>
                      <w:divBdr>
                        <w:top w:val="none" w:sz="0" w:space="0" w:color="auto"/>
                        <w:left w:val="none" w:sz="0" w:space="0" w:color="auto"/>
                        <w:bottom w:val="none" w:sz="0" w:space="0" w:color="auto"/>
                        <w:right w:val="none" w:sz="0" w:space="0" w:color="auto"/>
                      </w:divBdr>
                    </w:div>
                  </w:divsChild>
                </w:div>
                <w:div w:id="1061514840">
                  <w:marLeft w:val="0"/>
                  <w:marRight w:val="0"/>
                  <w:marTop w:val="0"/>
                  <w:marBottom w:val="0"/>
                  <w:divBdr>
                    <w:top w:val="none" w:sz="0" w:space="0" w:color="auto"/>
                    <w:left w:val="none" w:sz="0" w:space="0" w:color="auto"/>
                    <w:bottom w:val="none" w:sz="0" w:space="0" w:color="auto"/>
                    <w:right w:val="none" w:sz="0" w:space="0" w:color="auto"/>
                  </w:divBdr>
                  <w:divsChild>
                    <w:div w:id="998462331">
                      <w:marLeft w:val="0"/>
                      <w:marRight w:val="0"/>
                      <w:marTop w:val="0"/>
                      <w:marBottom w:val="0"/>
                      <w:divBdr>
                        <w:top w:val="none" w:sz="0" w:space="0" w:color="auto"/>
                        <w:left w:val="none" w:sz="0" w:space="0" w:color="auto"/>
                        <w:bottom w:val="none" w:sz="0" w:space="0" w:color="auto"/>
                        <w:right w:val="none" w:sz="0" w:space="0" w:color="auto"/>
                      </w:divBdr>
                    </w:div>
                  </w:divsChild>
                </w:div>
                <w:div w:id="1248882752">
                  <w:marLeft w:val="0"/>
                  <w:marRight w:val="0"/>
                  <w:marTop w:val="0"/>
                  <w:marBottom w:val="0"/>
                  <w:divBdr>
                    <w:top w:val="none" w:sz="0" w:space="0" w:color="auto"/>
                    <w:left w:val="none" w:sz="0" w:space="0" w:color="auto"/>
                    <w:bottom w:val="none" w:sz="0" w:space="0" w:color="auto"/>
                    <w:right w:val="none" w:sz="0" w:space="0" w:color="auto"/>
                  </w:divBdr>
                  <w:divsChild>
                    <w:div w:id="1283422332">
                      <w:marLeft w:val="0"/>
                      <w:marRight w:val="0"/>
                      <w:marTop w:val="0"/>
                      <w:marBottom w:val="0"/>
                      <w:divBdr>
                        <w:top w:val="none" w:sz="0" w:space="0" w:color="auto"/>
                        <w:left w:val="none" w:sz="0" w:space="0" w:color="auto"/>
                        <w:bottom w:val="none" w:sz="0" w:space="0" w:color="auto"/>
                        <w:right w:val="none" w:sz="0" w:space="0" w:color="auto"/>
                      </w:divBdr>
                    </w:div>
                  </w:divsChild>
                </w:div>
                <w:div w:id="490634795">
                  <w:marLeft w:val="0"/>
                  <w:marRight w:val="0"/>
                  <w:marTop w:val="0"/>
                  <w:marBottom w:val="0"/>
                  <w:divBdr>
                    <w:top w:val="none" w:sz="0" w:space="0" w:color="auto"/>
                    <w:left w:val="none" w:sz="0" w:space="0" w:color="auto"/>
                    <w:bottom w:val="none" w:sz="0" w:space="0" w:color="auto"/>
                    <w:right w:val="none" w:sz="0" w:space="0" w:color="auto"/>
                  </w:divBdr>
                  <w:divsChild>
                    <w:div w:id="1619919679">
                      <w:marLeft w:val="0"/>
                      <w:marRight w:val="0"/>
                      <w:marTop w:val="0"/>
                      <w:marBottom w:val="0"/>
                      <w:divBdr>
                        <w:top w:val="none" w:sz="0" w:space="0" w:color="auto"/>
                        <w:left w:val="none" w:sz="0" w:space="0" w:color="auto"/>
                        <w:bottom w:val="none" w:sz="0" w:space="0" w:color="auto"/>
                        <w:right w:val="none" w:sz="0" w:space="0" w:color="auto"/>
                      </w:divBdr>
                    </w:div>
                  </w:divsChild>
                </w:div>
                <w:div w:id="587082279">
                  <w:marLeft w:val="0"/>
                  <w:marRight w:val="0"/>
                  <w:marTop w:val="0"/>
                  <w:marBottom w:val="0"/>
                  <w:divBdr>
                    <w:top w:val="none" w:sz="0" w:space="0" w:color="auto"/>
                    <w:left w:val="none" w:sz="0" w:space="0" w:color="auto"/>
                    <w:bottom w:val="none" w:sz="0" w:space="0" w:color="auto"/>
                    <w:right w:val="none" w:sz="0" w:space="0" w:color="auto"/>
                  </w:divBdr>
                  <w:divsChild>
                    <w:div w:id="1732843329">
                      <w:marLeft w:val="0"/>
                      <w:marRight w:val="0"/>
                      <w:marTop w:val="0"/>
                      <w:marBottom w:val="0"/>
                      <w:divBdr>
                        <w:top w:val="none" w:sz="0" w:space="0" w:color="auto"/>
                        <w:left w:val="none" w:sz="0" w:space="0" w:color="auto"/>
                        <w:bottom w:val="none" w:sz="0" w:space="0" w:color="auto"/>
                        <w:right w:val="none" w:sz="0" w:space="0" w:color="auto"/>
                      </w:divBdr>
                    </w:div>
                  </w:divsChild>
                </w:div>
                <w:div w:id="1539931068">
                  <w:marLeft w:val="0"/>
                  <w:marRight w:val="0"/>
                  <w:marTop w:val="0"/>
                  <w:marBottom w:val="0"/>
                  <w:divBdr>
                    <w:top w:val="none" w:sz="0" w:space="0" w:color="auto"/>
                    <w:left w:val="none" w:sz="0" w:space="0" w:color="auto"/>
                    <w:bottom w:val="none" w:sz="0" w:space="0" w:color="auto"/>
                    <w:right w:val="none" w:sz="0" w:space="0" w:color="auto"/>
                  </w:divBdr>
                  <w:divsChild>
                    <w:div w:id="975833555">
                      <w:marLeft w:val="0"/>
                      <w:marRight w:val="0"/>
                      <w:marTop w:val="0"/>
                      <w:marBottom w:val="0"/>
                      <w:divBdr>
                        <w:top w:val="none" w:sz="0" w:space="0" w:color="auto"/>
                        <w:left w:val="none" w:sz="0" w:space="0" w:color="auto"/>
                        <w:bottom w:val="none" w:sz="0" w:space="0" w:color="auto"/>
                        <w:right w:val="none" w:sz="0" w:space="0" w:color="auto"/>
                      </w:divBdr>
                    </w:div>
                  </w:divsChild>
                </w:div>
                <w:div w:id="1142768466">
                  <w:marLeft w:val="0"/>
                  <w:marRight w:val="0"/>
                  <w:marTop w:val="0"/>
                  <w:marBottom w:val="0"/>
                  <w:divBdr>
                    <w:top w:val="none" w:sz="0" w:space="0" w:color="auto"/>
                    <w:left w:val="none" w:sz="0" w:space="0" w:color="auto"/>
                    <w:bottom w:val="none" w:sz="0" w:space="0" w:color="auto"/>
                    <w:right w:val="none" w:sz="0" w:space="0" w:color="auto"/>
                  </w:divBdr>
                  <w:divsChild>
                    <w:div w:id="2069528436">
                      <w:marLeft w:val="0"/>
                      <w:marRight w:val="0"/>
                      <w:marTop w:val="0"/>
                      <w:marBottom w:val="0"/>
                      <w:divBdr>
                        <w:top w:val="none" w:sz="0" w:space="0" w:color="auto"/>
                        <w:left w:val="none" w:sz="0" w:space="0" w:color="auto"/>
                        <w:bottom w:val="none" w:sz="0" w:space="0" w:color="auto"/>
                        <w:right w:val="none" w:sz="0" w:space="0" w:color="auto"/>
                      </w:divBdr>
                    </w:div>
                  </w:divsChild>
                </w:div>
                <w:div w:id="726879463">
                  <w:marLeft w:val="0"/>
                  <w:marRight w:val="0"/>
                  <w:marTop w:val="0"/>
                  <w:marBottom w:val="0"/>
                  <w:divBdr>
                    <w:top w:val="none" w:sz="0" w:space="0" w:color="auto"/>
                    <w:left w:val="none" w:sz="0" w:space="0" w:color="auto"/>
                    <w:bottom w:val="none" w:sz="0" w:space="0" w:color="auto"/>
                    <w:right w:val="none" w:sz="0" w:space="0" w:color="auto"/>
                  </w:divBdr>
                  <w:divsChild>
                    <w:div w:id="754516720">
                      <w:marLeft w:val="0"/>
                      <w:marRight w:val="0"/>
                      <w:marTop w:val="0"/>
                      <w:marBottom w:val="0"/>
                      <w:divBdr>
                        <w:top w:val="none" w:sz="0" w:space="0" w:color="auto"/>
                        <w:left w:val="none" w:sz="0" w:space="0" w:color="auto"/>
                        <w:bottom w:val="none" w:sz="0" w:space="0" w:color="auto"/>
                        <w:right w:val="none" w:sz="0" w:space="0" w:color="auto"/>
                      </w:divBdr>
                    </w:div>
                  </w:divsChild>
                </w:div>
                <w:div w:id="2086681798">
                  <w:marLeft w:val="0"/>
                  <w:marRight w:val="0"/>
                  <w:marTop w:val="0"/>
                  <w:marBottom w:val="0"/>
                  <w:divBdr>
                    <w:top w:val="none" w:sz="0" w:space="0" w:color="auto"/>
                    <w:left w:val="none" w:sz="0" w:space="0" w:color="auto"/>
                    <w:bottom w:val="none" w:sz="0" w:space="0" w:color="auto"/>
                    <w:right w:val="none" w:sz="0" w:space="0" w:color="auto"/>
                  </w:divBdr>
                  <w:divsChild>
                    <w:div w:id="1208832823">
                      <w:marLeft w:val="0"/>
                      <w:marRight w:val="0"/>
                      <w:marTop w:val="0"/>
                      <w:marBottom w:val="0"/>
                      <w:divBdr>
                        <w:top w:val="none" w:sz="0" w:space="0" w:color="auto"/>
                        <w:left w:val="none" w:sz="0" w:space="0" w:color="auto"/>
                        <w:bottom w:val="none" w:sz="0" w:space="0" w:color="auto"/>
                        <w:right w:val="none" w:sz="0" w:space="0" w:color="auto"/>
                      </w:divBdr>
                    </w:div>
                  </w:divsChild>
                </w:div>
                <w:div w:id="991104915">
                  <w:marLeft w:val="0"/>
                  <w:marRight w:val="0"/>
                  <w:marTop w:val="0"/>
                  <w:marBottom w:val="0"/>
                  <w:divBdr>
                    <w:top w:val="none" w:sz="0" w:space="0" w:color="auto"/>
                    <w:left w:val="none" w:sz="0" w:space="0" w:color="auto"/>
                    <w:bottom w:val="none" w:sz="0" w:space="0" w:color="auto"/>
                    <w:right w:val="none" w:sz="0" w:space="0" w:color="auto"/>
                  </w:divBdr>
                  <w:divsChild>
                    <w:div w:id="548033817">
                      <w:marLeft w:val="0"/>
                      <w:marRight w:val="0"/>
                      <w:marTop w:val="0"/>
                      <w:marBottom w:val="0"/>
                      <w:divBdr>
                        <w:top w:val="none" w:sz="0" w:space="0" w:color="auto"/>
                        <w:left w:val="none" w:sz="0" w:space="0" w:color="auto"/>
                        <w:bottom w:val="none" w:sz="0" w:space="0" w:color="auto"/>
                        <w:right w:val="none" w:sz="0" w:space="0" w:color="auto"/>
                      </w:divBdr>
                    </w:div>
                  </w:divsChild>
                </w:div>
                <w:div w:id="2039231938">
                  <w:marLeft w:val="0"/>
                  <w:marRight w:val="0"/>
                  <w:marTop w:val="0"/>
                  <w:marBottom w:val="0"/>
                  <w:divBdr>
                    <w:top w:val="none" w:sz="0" w:space="0" w:color="auto"/>
                    <w:left w:val="none" w:sz="0" w:space="0" w:color="auto"/>
                    <w:bottom w:val="none" w:sz="0" w:space="0" w:color="auto"/>
                    <w:right w:val="none" w:sz="0" w:space="0" w:color="auto"/>
                  </w:divBdr>
                  <w:divsChild>
                    <w:div w:id="2021658968">
                      <w:marLeft w:val="0"/>
                      <w:marRight w:val="0"/>
                      <w:marTop w:val="0"/>
                      <w:marBottom w:val="0"/>
                      <w:divBdr>
                        <w:top w:val="none" w:sz="0" w:space="0" w:color="auto"/>
                        <w:left w:val="none" w:sz="0" w:space="0" w:color="auto"/>
                        <w:bottom w:val="none" w:sz="0" w:space="0" w:color="auto"/>
                        <w:right w:val="none" w:sz="0" w:space="0" w:color="auto"/>
                      </w:divBdr>
                    </w:div>
                  </w:divsChild>
                </w:div>
                <w:div w:id="1110128668">
                  <w:marLeft w:val="0"/>
                  <w:marRight w:val="0"/>
                  <w:marTop w:val="0"/>
                  <w:marBottom w:val="0"/>
                  <w:divBdr>
                    <w:top w:val="none" w:sz="0" w:space="0" w:color="auto"/>
                    <w:left w:val="none" w:sz="0" w:space="0" w:color="auto"/>
                    <w:bottom w:val="none" w:sz="0" w:space="0" w:color="auto"/>
                    <w:right w:val="none" w:sz="0" w:space="0" w:color="auto"/>
                  </w:divBdr>
                  <w:divsChild>
                    <w:div w:id="1739087223">
                      <w:marLeft w:val="0"/>
                      <w:marRight w:val="0"/>
                      <w:marTop w:val="0"/>
                      <w:marBottom w:val="0"/>
                      <w:divBdr>
                        <w:top w:val="none" w:sz="0" w:space="0" w:color="auto"/>
                        <w:left w:val="none" w:sz="0" w:space="0" w:color="auto"/>
                        <w:bottom w:val="none" w:sz="0" w:space="0" w:color="auto"/>
                        <w:right w:val="none" w:sz="0" w:space="0" w:color="auto"/>
                      </w:divBdr>
                    </w:div>
                  </w:divsChild>
                </w:div>
                <w:div w:id="1062169314">
                  <w:marLeft w:val="0"/>
                  <w:marRight w:val="0"/>
                  <w:marTop w:val="0"/>
                  <w:marBottom w:val="0"/>
                  <w:divBdr>
                    <w:top w:val="none" w:sz="0" w:space="0" w:color="auto"/>
                    <w:left w:val="none" w:sz="0" w:space="0" w:color="auto"/>
                    <w:bottom w:val="none" w:sz="0" w:space="0" w:color="auto"/>
                    <w:right w:val="none" w:sz="0" w:space="0" w:color="auto"/>
                  </w:divBdr>
                  <w:divsChild>
                    <w:div w:id="624039279">
                      <w:marLeft w:val="0"/>
                      <w:marRight w:val="0"/>
                      <w:marTop w:val="0"/>
                      <w:marBottom w:val="0"/>
                      <w:divBdr>
                        <w:top w:val="none" w:sz="0" w:space="0" w:color="auto"/>
                        <w:left w:val="none" w:sz="0" w:space="0" w:color="auto"/>
                        <w:bottom w:val="none" w:sz="0" w:space="0" w:color="auto"/>
                        <w:right w:val="none" w:sz="0" w:space="0" w:color="auto"/>
                      </w:divBdr>
                    </w:div>
                  </w:divsChild>
                </w:div>
                <w:div w:id="264308610">
                  <w:marLeft w:val="0"/>
                  <w:marRight w:val="0"/>
                  <w:marTop w:val="0"/>
                  <w:marBottom w:val="0"/>
                  <w:divBdr>
                    <w:top w:val="none" w:sz="0" w:space="0" w:color="auto"/>
                    <w:left w:val="none" w:sz="0" w:space="0" w:color="auto"/>
                    <w:bottom w:val="none" w:sz="0" w:space="0" w:color="auto"/>
                    <w:right w:val="none" w:sz="0" w:space="0" w:color="auto"/>
                  </w:divBdr>
                  <w:divsChild>
                    <w:div w:id="52429578">
                      <w:marLeft w:val="0"/>
                      <w:marRight w:val="0"/>
                      <w:marTop w:val="0"/>
                      <w:marBottom w:val="0"/>
                      <w:divBdr>
                        <w:top w:val="none" w:sz="0" w:space="0" w:color="auto"/>
                        <w:left w:val="none" w:sz="0" w:space="0" w:color="auto"/>
                        <w:bottom w:val="none" w:sz="0" w:space="0" w:color="auto"/>
                        <w:right w:val="none" w:sz="0" w:space="0" w:color="auto"/>
                      </w:divBdr>
                    </w:div>
                  </w:divsChild>
                </w:div>
                <w:div w:id="896938088">
                  <w:marLeft w:val="0"/>
                  <w:marRight w:val="0"/>
                  <w:marTop w:val="0"/>
                  <w:marBottom w:val="0"/>
                  <w:divBdr>
                    <w:top w:val="none" w:sz="0" w:space="0" w:color="auto"/>
                    <w:left w:val="none" w:sz="0" w:space="0" w:color="auto"/>
                    <w:bottom w:val="none" w:sz="0" w:space="0" w:color="auto"/>
                    <w:right w:val="none" w:sz="0" w:space="0" w:color="auto"/>
                  </w:divBdr>
                  <w:divsChild>
                    <w:div w:id="379860897">
                      <w:marLeft w:val="0"/>
                      <w:marRight w:val="0"/>
                      <w:marTop w:val="0"/>
                      <w:marBottom w:val="0"/>
                      <w:divBdr>
                        <w:top w:val="none" w:sz="0" w:space="0" w:color="auto"/>
                        <w:left w:val="none" w:sz="0" w:space="0" w:color="auto"/>
                        <w:bottom w:val="none" w:sz="0" w:space="0" w:color="auto"/>
                        <w:right w:val="none" w:sz="0" w:space="0" w:color="auto"/>
                      </w:divBdr>
                    </w:div>
                  </w:divsChild>
                </w:div>
                <w:div w:id="1002009998">
                  <w:marLeft w:val="0"/>
                  <w:marRight w:val="0"/>
                  <w:marTop w:val="0"/>
                  <w:marBottom w:val="0"/>
                  <w:divBdr>
                    <w:top w:val="none" w:sz="0" w:space="0" w:color="auto"/>
                    <w:left w:val="none" w:sz="0" w:space="0" w:color="auto"/>
                    <w:bottom w:val="none" w:sz="0" w:space="0" w:color="auto"/>
                    <w:right w:val="none" w:sz="0" w:space="0" w:color="auto"/>
                  </w:divBdr>
                  <w:divsChild>
                    <w:div w:id="402534862">
                      <w:marLeft w:val="0"/>
                      <w:marRight w:val="0"/>
                      <w:marTop w:val="0"/>
                      <w:marBottom w:val="0"/>
                      <w:divBdr>
                        <w:top w:val="none" w:sz="0" w:space="0" w:color="auto"/>
                        <w:left w:val="none" w:sz="0" w:space="0" w:color="auto"/>
                        <w:bottom w:val="none" w:sz="0" w:space="0" w:color="auto"/>
                        <w:right w:val="none" w:sz="0" w:space="0" w:color="auto"/>
                      </w:divBdr>
                    </w:div>
                  </w:divsChild>
                </w:div>
                <w:div w:id="408309952">
                  <w:marLeft w:val="0"/>
                  <w:marRight w:val="0"/>
                  <w:marTop w:val="0"/>
                  <w:marBottom w:val="0"/>
                  <w:divBdr>
                    <w:top w:val="none" w:sz="0" w:space="0" w:color="auto"/>
                    <w:left w:val="none" w:sz="0" w:space="0" w:color="auto"/>
                    <w:bottom w:val="none" w:sz="0" w:space="0" w:color="auto"/>
                    <w:right w:val="none" w:sz="0" w:space="0" w:color="auto"/>
                  </w:divBdr>
                  <w:divsChild>
                    <w:div w:id="1748500631">
                      <w:marLeft w:val="0"/>
                      <w:marRight w:val="0"/>
                      <w:marTop w:val="0"/>
                      <w:marBottom w:val="0"/>
                      <w:divBdr>
                        <w:top w:val="none" w:sz="0" w:space="0" w:color="auto"/>
                        <w:left w:val="none" w:sz="0" w:space="0" w:color="auto"/>
                        <w:bottom w:val="none" w:sz="0" w:space="0" w:color="auto"/>
                        <w:right w:val="none" w:sz="0" w:space="0" w:color="auto"/>
                      </w:divBdr>
                    </w:div>
                  </w:divsChild>
                </w:div>
                <w:div w:id="1503933069">
                  <w:marLeft w:val="0"/>
                  <w:marRight w:val="0"/>
                  <w:marTop w:val="0"/>
                  <w:marBottom w:val="0"/>
                  <w:divBdr>
                    <w:top w:val="none" w:sz="0" w:space="0" w:color="auto"/>
                    <w:left w:val="none" w:sz="0" w:space="0" w:color="auto"/>
                    <w:bottom w:val="none" w:sz="0" w:space="0" w:color="auto"/>
                    <w:right w:val="none" w:sz="0" w:space="0" w:color="auto"/>
                  </w:divBdr>
                  <w:divsChild>
                    <w:div w:id="41566635">
                      <w:marLeft w:val="0"/>
                      <w:marRight w:val="0"/>
                      <w:marTop w:val="0"/>
                      <w:marBottom w:val="0"/>
                      <w:divBdr>
                        <w:top w:val="none" w:sz="0" w:space="0" w:color="auto"/>
                        <w:left w:val="none" w:sz="0" w:space="0" w:color="auto"/>
                        <w:bottom w:val="none" w:sz="0" w:space="0" w:color="auto"/>
                        <w:right w:val="none" w:sz="0" w:space="0" w:color="auto"/>
                      </w:divBdr>
                    </w:div>
                  </w:divsChild>
                </w:div>
                <w:div w:id="67122604">
                  <w:marLeft w:val="0"/>
                  <w:marRight w:val="0"/>
                  <w:marTop w:val="0"/>
                  <w:marBottom w:val="0"/>
                  <w:divBdr>
                    <w:top w:val="none" w:sz="0" w:space="0" w:color="auto"/>
                    <w:left w:val="none" w:sz="0" w:space="0" w:color="auto"/>
                    <w:bottom w:val="none" w:sz="0" w:space="0" w:color="auto"/>
                    <w:right w:val="none" w:sz="0" w:space="0" w:color="auto"/>
                  </w:divBdr>
                  <w:divsChild>
                    <w:div w:id="1952276887">
                      <w:marLeft w:val="0"/>
                      <w:marRight w:val="0"/>
                      <w:marTop w:val="0"/>
                      <w:marBottom w:val="0"/>
                      <w:divBdr>
                        <w:top w:val="none" w:sz="0" w:space="0" w:color="auto"/>
                        <w:left w:val="none" w:sz="0" w:space="0" w:color="auto"/>
                        <w:bottom w:val="none" w:sz="0" w:space="0" w:color="auto"/>
                        <w:right w:val="none" w:sz="0" w:space="0" w:color="auto"/>
                      </w:divBdr>
                    </w:div>
                  </w:divsChild>
                </w:div>
                <w:div w:id="42218358">
                  <w:marLeft w:val="0"/>
                  <w:marRight w:val="0"/>
                  <w:marTop w:val="0"/>
                  <w:marBottom w:val="0"/>
                  <w:divBdr>
                    <w:top w:val="none" w:sz="0" w:space="0" w:color="auto"/>
                    <w:left w:val="none" w:sz="0" w:space="0" w:color="auto"/>
                    <w:bottom w:val="none" w:sz="0" w:space="0" w:color="auto"/>
                    <w:right w:val="none" w:sz="0" w:space="0" w:color="auto"/>
                  </w:divBdr>
                  <w:divsChild>
                    <w:div w:id="771514405">
                      <w:marLeft w:val="0"/>
                      <w:marRight w:val="0"/>
                      <w:marTop w:val="0"/>
                      <w:marBottom w:val="0"/>
                      <w:divBdr>
                        <w:top w:val="none" w:sz="0" w:space="0" w:color="auto"/>
                        <w:left w:val="none" w:sz="0" w:space="0" w:color="auto"/>
                        <w:bottom w:val="none" w:sz="0" w:space="0" w:color="auto"/>
                        <w:right w:val="none" w:sz="0" w:space="0" w:color="auto"/>
                      </w:divBdr>
                    </w:div>
                  </w:divsChild>
                </w:div>
                <w:div w:id="1276133315">
                  <w:marLeft w:val="0"/>
                  <w:marRight w:val="0"/>
                  <w:marTop w:val="0"/>
                  <w:marBottom w:val="0"/>
                  <w:divBdr>
                    <w:top w:val="none" w:sz="0" w:space="0" w:color="auto"/>
                    <w:left w:val="none" w:sz="0" w:space="0" w:color="auto"/>
                    <w:bottom w:val="none" w:sz="0" w:space="0" w:color="auto"/>
                    <w:right w:val="none" w:sz="0" w:space="0" w:color="auto"/>
                  </w:divBdr>
                  <w:divsChild>
                    <w:div w:id="981545429">
                      <w:marLeft w:val="0"/>
                      <w:marRight w:val="0"/>
                      <w:marTop w:val="0"/>
                      <w:marBottom w:val="0"/>
                      <w:divBdr>
                        <w:top w:val="none" w:sz="0" w:space="0" w:color="auto"/>
                        <w:left w:val="none" w:sz="0" w:space="0" w:color="auto"/>
                        <w:bottom w:val="none" w:sz="0" w:space="0" w:color="auto"/>
                        <w:right w:val="none" w:sz="0" w:space="0" w:color="auto"/>
                      </w:divBdr>
                    </w:div>
                  </w:divsChild>
                </w:div>
                <w:div w:id="256331941">
                  <w:marLeft w:val="0"/>
                  <w:marRight w:val="0"/>
                  <w:marTop w:val="0"/>
                  <w:marBottom w:val="0"/>
                  <w:divBdr>
                    <w:top w:val="none" w:sz="0" w:space="0" w:color="auto"/>
                    <w:left w:val="none" w:sz="0" w:space="0" w:color="auto"/>
                    <w:bottom w:val="none" w:sz="0" w:space="0" w:color="auto"/>
                    <w:right w:val="none" w:sz="0" w:space="0" w:color="auto"/>
                  </w:divBdr>
                  <w:divsChild>
                    <w:div w:id="692416854">
                      <w:marLeft w:val="0"/>
                      <w:marRight w:val="0"/>
                      <w:marTop w:val="0"/>
                      <w:marBottom w:val="0"/>
                      <w:divBdr>
                        <w:top w:val="none" w:sz="0" w:space="0" w:color="auto"/>
                        <w:left w:val="none" w:sz="0" w:space="0" w:color="auto"/>
                        <w:bottom w:val="none" w:sz="0" w:space="0" w:color="auto"/>
                        <w:right w:val="none" w:sz="0" w:space="0" w:color="auto"/>
                      </w:divBdr>
                    </w:div>
                  </w:divsChild>
                </w:div>
                <w:div w:id="1966236061">
                  <w:marLeft w:val="0"/>
                  <w:marRight w:val="0"/>
                  <w:marTop w:val="0"/>
                  <w:marBottom w:val="0"/>
                  <w:divBdr>
                    <w:top w:val="none" w:sz="0" w:space="0" w:color="auto"/>
                    <w:left w:val="none" w:sz="0" w:space="0" w:color="auto"/>
                    <w:bottom w:val="none" w:sz="0" w:space="0" w:color="auto"/>
                    <w:right w:val="none" w:sz="0" w:space="0" w:color="auto"/>
                  </w:divBdr>
                  <w:divsChild>
                    <w:div w:id="2071995337">
                      <w:marLeft w:val="0"/>
                      <w:marRight w:val="0"/>
                      <w:marTop w:val="0"/>
                      <w:marBottom w:val="0"/>
                      <w:divBdr>
                        <w:top w:val="none" w:sz="0" w:space="0" w:color="auto"/>
                        <w:left w:val="none" w:sz="0" w:space="0" w:color="auto"/>
                        <w:bottom w:val="none" w:sz="0" w:space="0" w:color="auto"/>
                        <w:right w:val="none" w:sz="0" w:space="0" w:color="auto"/>
                      </w:divBdr>
                    </w:div>
                  </w:divsChild>
                </w:div>
                <w:div w:id="1491023734">
                  <w:marLeft w:val="0"/>
                  <w:marRight w:val="0"/>
                  <w:marTop w:val="0"/>
                  <w:marBottom w:val="0"/>
                  <w:divBdr>
                    <w:top w:val="none" w:sz="0" w:space="0" w:color="auto"/>
                    <w:left w:val="none" w:sz="0" w:space="0" w:color="auto"/>
                    <w:bottom w:val="none" w:sz="0" w:space="0" w:color="auto"/>
                    <w:right w:val="none" w:sz="0" w:space="0" w:color="auto"/>
                  </w:divBdr>
                  <w:divsChild>
                    <w:div w:id="1594967771">
                      <w:marLeft w:val="0"/>
                      <w:marRight w:val="0"/>
                      <w:marTop w:val="0"/>
                      <w:marBottom w:val="0"/>
                      <w:divBdr>
                        <w:top w:val="none" w:sz="0" w:space="0" w:color="auto"/>
                        <w:left w:val="none" w:sz="0" w:space="0" w:color="auto"/>
                        <w:bottom w:val="none" w:sz="0" w:space="0" w:color="auto"/>
                        <w:right w:val="none" w:sz="0" w:space="0" w:color="auto"/>
                      </w:divBdr>
                    </w:div>
                  </w:divsChild>
                </w:div>
                <w:div w:id="770198715">
                  <w:marLeft w:val="0"/>
                  <w:marRight w:val="0"/>
                  <w:marTop w:val="0"/>
                  <w:marBottom w:val="0"/>
                  <w:divBdr>
                    <w:top w:val="none" w:sz="0" w:space="0" w:color="auto"/>
                    <w:left w:val="none" w:sz="0" w:space="0" w:color="auto"/>
                    <w:bottom w:val="none" w:sz="0" w:space="0" w:color="auto"/>
                    <w:right w:val="none" w:sz="0" w:space="0" w:color="auto"/>
                  </w:divBdr>
                  <w:divsChild>
                    <w:div w:id="1058633137">
                      <w:marLeft w:val="0"/>
                      <w:marRight w:val="0"/>
                      <w:marTop w:val="0"/>
                      <w:marBottom w:val="0"/>
                      <w:divBdr>
                        <w:top w:val="none" w:sz="0" w:space="0" w:color="auto"/>
                        <w:left w:val="none" w:sz="0" w:space="0" w:color="auto"/>
                        <w:bottom w:val="none" w:sz="0" w:space="0" w:color="auto"/>
                        <w:right w:val="none" w:sz="0" w:space="0" w:color="auto"/>
                      </w:divBdr>
                    </w:div>
                  </w:divsChild>
                </w:div>
                <w:div w:id="829447567">
                  <w:marLeft w:val="0"/>
                  <w:marRight w:val="0"/>
                  <w:marTop w:val="0"/>
                  <w:marBottom w:val="0"/>
                  <w:divBdr>
                    <w:top w:val="none" w:sz="0" w:space="0" w:color="auto"/>
                    <w:left w:val="none" w:sz="0" w:space="0" w:color="auto"/>
                    <w:bottom w:val="none" w:sz="0" w:space="0" w:color="auto"/>
                    <w:right w:val="none" w:sz="0" w:space="0" w:color="auto"/>
                  </w:divBdr>
                  <w:divsChild>
                    <w:div w:id="1313488651">
                      <w:marLeft w:val="0"/>
                      <w:marRight w:val="0"/>
                      <w:marTop w:val="0"/>
                      <w:marBottom w:val="0"/>
                      <w:divBdr>
                        <w:top w:val="none" w:sz="0" w:space="0" w:color="auto"/>
                        <w:left w:val="none" w:sz="0" w:space="0" w:color="auto"/>
                        <w:bottom w:val="none" w:sz="0" w:space="0" w:color="auto"/>
                        <w:right w:val="none" w:sz="0" w:space="0" w:color="auto"/>
                      </w:divBdr>
                    </w:div>
                  </w:divsChild>
                </w:div>
                <w:div w:id="39139496">
                  <w:marLeft w:val="0"/>
                  <w:marRight w:val="0"/>
                  <w:marTop w:val="0"/>
                  <w:marBottom w:val="0"/>
                  <w:divBdr>
                    <w:top w:val="none" w:sz="0" w:space="0" w:color="auto"/>
                    <w:left w:val="none" w:sz="0" w:space="0" w:color="auto"/>
                    <w:bottom w:val="none" w:sz="0" w:space="0" w:color="auto"/>
                    <w:right w:val="none" w:sz="0" w:space="0" w:color="auto"/>
                  </w:divBdr>
                  <w:divsChild>
                    <w:div w:id="1381780545">
                      <w:marLeft w:val="0"/>
                      <w:marRight w:val="0"/>
                      <w:marTop w:val="0"/>
                      <w:marBottom w:val="0"/>
                      <w:divBdr>
                        <w:top w:val="none" w:sz="0" w:space="0" w:color="auto"/>
                        <w:left w:val="none" w:sz="0" w:space="0" w:color="auto"/>
                        <w:bottom w:val="none" w:sz="0" w:space="0" w:color="auto"/>
                        <w:right w:val="none" w:sz="0" w:space="0" w:color="auto"/>
                      </w:divBdr>
                    </w:div>
                  </w:divsChild>
                </w:div>
                <w:div w:id="615214256">
                  <w:marLeft w:val="0"/>
                  <w:marRight w:val="0"/>
                  <w:marTop w:val="0"/>
                  <w:marBottom w:val="0"/>
                  <w:divBdr>
                    <w:top w:val="none" w:sz="0" w:space="0" w:color="auto"/>
                    <w:left w:val="none" w:sz="0" w:space="0" w:color="auto"/>
                    <w:bottom w:val="none" w:sz="0" w:space="0" w:color="auto"/>
                    <w:right w:val="none" w:sz="0" w:space="0" w:color="auto"/>
                  </w:divBdr>
                  <w:divsChild>
                    <w:div w:id="691339772">
                      <w:marLeft w:val="0"/>
                      <w:marRight w:val="0"/>
                      <w:marTop w:val="0"/>
                      <w:marBottom w:val="0"/>
                      <w:divBdr>
                        <w:top w:val="none" w:sz="0" w:space="0" w:color="auto"/>
                        <w:left w:val="none" w:sz="0" w:space="0" w:color="auto"/>
                        <w:bottom w:val="none" w:sz="0" w:space="0" w:color="auto"/>
                        <w:right w:val="none" w:sz="0" w:space="0" w:color="auto"/>
                      </w:divBdr>
                    </w:div>
                  </w:divsChild>
                </w:div>
                <w:div w:id="739206078">
                  <w:marLeft w:val="0"/>
                  <w:marRight w:val="0"/>
                  <w:marTop w:val="0"/>
                  <w:marBottom w:val="0"/>
                  <w:divBdr>
                    <w:top w:val="none" w:sz="0" w:space="0" w:color="auto"/>
                    <w:left w:val="none" w:sz="0" w:space="0" w:color="auto"/>
                    <w:bottom w:val="none" w:sz="0" w:space="0" w:color="auto"/>
                    <w:right w:val="none" w:sz="0" w:space="0" w:color="auto"/>
                  </w:divBdr>
                  <w:divsChild>
                    <w:div w:id="1004550069">
                      <w:marLeft w:val="0"/>
                      <w:marRight w:val="0"/>
                      <w:marTop w:val="0"/>
                      <w:marBottom w:val="0"/>
                      <w:divBdr>
                        <w:top w:val="none" w:sz="0" w:space="0" w:color="auto"/>
                        <w:left w:val="none" w:sz="0" w:space="0" w:color="auto"/>
                        <w:bottom w:val="none" w:sz="0" w:space="0" w:color="auto"/>
                        <w:right w:val="none" w:sz="0" w:space="0" w:color="auto"/>
                      </w:divBdr>
                    </w:div>
                  </w:divsChild>
                </w:div>
                <w:div w:id="1590312001">
                  <w:marLeft w:val="0"/>
                  <w:marRight w:val="0"/>
                  <w:marTop w:val="0"/>
                  <w:marBottom w:val="0"/>
                  <w:divBdr>
                    <w:top w:val="none" w:sz="0" w:space="0" w:color="auto"/>
                    <w:left w:val="none" w:sz="0" w:space="0" w:color="auto"/>
                    <w:bottom w:val="none" w:sz="0" w:space="0" w:color="auto"/>
                    <w:right w:val="none" w:sz="0" w:space="0" w:color="auto"/>
                  </w:divBdr>
                  <w:divsChild>
                    <w:div w:id="507794260">
                      <w:marLeft w:val="0"/>
                      <w:marRight w:val="0"/>
                      <w:marTop w:val="0"/>
                      <w:marBottom w:val="0"/>
                      <w:divBdr>
                        <w:top w:val="none" w:sz="0" w:space="0" w:color="auto"/>
                        <w:left w:val="none" w:sz="0" w:space="0" w:color="auto"/>
                        <w:bottom w:val="none" w:sz="0" w:space="0" w:color="auto"/>
                        <w:right w:val="none" w:sz="0" w:space="0" w:color="auto"/>
                      </w:divBdr>
                    </w:div>
                  </w:divsChild>
                </w:div>
                <w:div w:id="1558666962">
                  <w:marLeft w:val="0"/>
                  <w:marRight w:val="0"/>
                  <w:marTop w:val="0"/>
                  <w:marBottom w:val="0"/>
                  <w:divBdr>
                    <w:top w:val="none" w:sz="0" w:space="0" w:color="auto"/>
                    <w:left w:val="none" w:sz="0" w:space="0" w:color="auto"/>
                    <w:bottom w:val="none" w:sz="0" w:space="0" w:color="auto"/>
                    <w:right w:val="none" w:sz="0" w:space="0" w:color="auto"/>
                  </w:divBdr>
                  <w:divsChild>
                    <w:div w:id="811947737">
                      <w:marLeft w:val="0"/>
                      <w:marRight w:val="0"/>
                      <w:marTop w:val="0"/>
                      <w:marBottom w:val="0"/>
                      <w:divBdr>
                        <w:top w:val="none" w:sz="0" w:space="0" w:color="auto"/>
                        <w:left w:val="none" w:sz="0" w:space="0" w:color="auto"/>
                        <w:bottom w:val="none" w:sz="0" w:space="0" w:color="auto"/>
                        <w:right w:val="none" w:sz="0" w:space="0" w:color="auto"/>
                      </w:divBdr>
                    </w:div>
                  </w:divsChild>
                </w:div>
                <w:div w:id="612709872">
                  <w:marLeft w:val="0"/>
                  <w:marRight w:val="0"/>
                  <w:marTop w:val="0"/>
                  <w:marBottom w:val="0"/>
                  <w:divBdr>
                    <w:top w:val="none" w:sz="0" w:space="0" w:color="auto"/>
                    <w:left w:val="none" w:sz="0" w:space="0" w:color="auto"/>
                    <w:bottom w:val="none" w:sz="0" w:space="0" w:color="auto"/>
                    <w:right w:val="none" w:sz="0" w:space="0" w:color="auto"/>
                  </w:divBdr>
                  <w:divsChild>
                    <w:div w:id="1193573152">
                      <w:marLeft w:val="0"/>
                      <w:marRight w:val="0"/>
                      <w:marTop w:val="0"/>
                      <w:marBottom w:val="0"/>
                      <w:divBdr>
                        <w:top w:val="none" w:sz="0" w:space="0" w:color="auto"/>
                        <w:left w:val="none" w:sz="0" w:space="0" w:color="auto"/>
                        <w:bottom w:val="none" w:sz="0" w:space="0" w:color="auto"/>
                        <w:right w:val="none" w:sz="0" w:space="0" w:color="auto"/>
                      </w:divBdr>
                    </w:div>
                  </w:divsChild>
                </w:div>
                <w:div w:id="666253669">
                  <w:marLeft w:val="0"/>
                  <w:marRight w:val="0"/>
                  <w:marTop w:val="0"/>
                  <w:marBottom w:val="0"/>
                  <w:divBdr>
                    <w:top w:val="none" w:sz="0" w:space="0" w:color="auto"/>
                    <w:left w:val="none" w:sz="0" w:space="0" w:color="auto"/>
                    <w:bottom w:val="none" w:sz="0" w:space="0" w:color="auto"/>
                    <w:right w:val="none" w:sz="0" w:space="0" w:color="auto"/>
                  </w:divBdr>
                  <w:divsChild>
                    <w:div w:id="1622222745">
                      <w:marLeft w:val="0"/>
                      <w:marRight w:val="0"/>
                      <w:marTop w:val="0"/>
                      <w:marBottom w:val="0"/>
                      <w:divBdr>
                        <w:top w:val="none" w:sz="0" w:space="0" w:color="auto"/>
                        <w:left w:val="none" w:sz="0" w:space="0" w:color="auto"/>
                        <w:bottom w:val="none" w:sz="0" w:space="0" w:color="auto"/>
                        <w:right w:val="none" w:sz="0" w:space="0" w:color="auto"/>
                      </w:divBdr>
                    </w:div>
                  </w:divsChild>
                </w:div>
                <w:div w:id="1955475317">
                  <w:marLeft w:val="0"/>
                  <w:marRight w:val="0"/>
                  <w:marTop w:val="0"/>
                  <w:marBottom w:val="0"/>
                  <w:divBdr>
                    <w:top w:val="none" w:sz="0" w:space="0" w:color="auto"/>
                    <w:left w:val="none" w:sz="0" w:space="0" w:color="auto"/>
                    <w:bottom w:val="none" w:sz="0" w:space="0" w:color="auto"/>
                    <w:right w:val="none" w:sz="0" w:space="0" w:color="auto"/>
                  </w:divBdr>
                  <w:divsChild>
                    <w:div w:id="2047756219">
                      <w:marLeft w:val="0"/>
                      <w:marRight w:val="0"/>
                      <w:marTop w:val="0"/>
                      <w:marBottom w:val="0"/>
                      <w:divBdr>
                        <w:top w:val="none" w:sz="0" w:space="0" w:color="auto"/>
                        <w:left w:val="none" w:sz="0" w:space="0" w:color="auto"/>
                        <w:bottom w:val="none" w:sz="0" w:space="0" w:color="auto"/>
                        <w:right w:val="none" w:sz="0" w:space="0" w:color="auto"/>
                      </w:divBdr>
                    </w:div>
                  </w:divsChild>
                </w:div>
                <w:div w:id="1263027461">
                  <w:marLeft w:val="0"/>
                  <w:marRight w:val="0"/>
                  <w:marTop w:val="0"/>
                  <w:marBottom w:val="0"/>
                  <w:divBdr>
                    <w:top w:val="none" w:sz="0" w:space="0" w:color="auto"/>
                    <w:left w:val="none" w:sz="0" w:space="0" w:color="auto"/>
                    <w:bottom w:val="none" w:sz="0" w:space="0" w:color="auto"/>
                    <w:right w:val="none" w:sz="0" w:space="0" w:color="auto"/>
                  </w:divBdr>
                  <w:divsChild>
                    <w:div w:id="1039234291">
                      <w:marLeft w:val="0"/>
                      <w:marRight w:val="0"/>
                      <w:marTop w:val="0"/>
                      <w:marBottom w:val="0"/>
                      <w:divBdr>
                        <w:top w:val="none" w:sz="0" w:space="0" w:color="auto"/>
                        <w:left w:val="none" w:sz="0" w:space="0" w:color="auto"/>
                        <w:bottom w:val="none" w:sz="0" w:space="0" w:color="auto"/>
                        <w:right w:val="none" w:sz="0" w:space="0" w:color="auto"/>
                      </w:divBdr>
                    </w:div>
                  </w:divsChild>
                </w:div>
                <w:div w:id="910847246">
                  <w:marLeft w:val="0"/>
                  <w:marRight w:val="0"/>
                  <w:marTop w:val="0"/>
                  <w:marBottom w:val="0"/>
                  <w:divBdr>
                    <w:top w:val="none" w:sz="0" w:space="0" w:color="auto"/>
                    <w:left w:val="none" w:sz="0" w:space="0" w:color="auto"/>
                    <w:bottom w:val="none" w:sz="0" w:space="0" w:color="auto"/>
                    <w:right w:val="none" w:sz="0" w:space="0" w:color="auto"/>
                  </w:divBdr>
                  <w:divsChild>
                    <w:div w:id="6909277">
                      <w:marLeft w:val="0"/>
                      <w:marRight w:val="0"/>
                      <w:marTop w:val="0"/>
                      <w:marBottom w:val="0"/>
                      <w:divBdr>
                        <w:top w:val="none" w:sz="0" w:space="0" w:color="auto"/>
                        <w:left w:val="none" w:sz="0" w:space="0" w:color="auto"/>
                        <w:bottom w:val="none" w:sz="0" w:space="0" w:color="auto"/>
                        <w:right w:val="none" w:sz="0" w:space="0" w:color="auto"/>
                      </w:divBdr>
                    </w:div>
                  </w:divsChild>
                </w:div>
                <w:div w:id="1286932569">
                  <w:marLeft w:val="0"/>
                  <w:marRight w:val="0"/>
                  <w:marTop w:val="0"/>
                  <w:marBottom w:val="0"/>
                  <w:divBdr>
                    <w:top w:val="none" w:sz="0" w:space="0" w:color="auto"/>
                    <w:left w:val="none" w:sz="0" w:space="0" w:color="auto"/>
                    <w:bottom w:val="none" w:sz="0" w:space="0" w:color="auto"/>
                    <w:right w:val="none" w:sz="0" w:space="0" w:color="auto"/>
                  </w:divBdr>
                  <w:divsChild>
                    <w:div w:id="1539931931">
                      <w:marLeft w:val="0"/>
                      <w:marRight w:val="0"/>
                      <w:marTop w:val="0"/>
                      <w:marBottom w:val="0"/>
                      <w:divBdr>
                        <w:top w:val="none" w:sz="0" w:space="0" w:color="auto"/>
                        <w:left w:val="none" w:sz="0" w:space="0" w:color="auto"/>
                        <w:bottom w:val="none" w:sz="0" w:space="0" w:color="auto"/>
                        <w:right w:val="none" w:sz="0" w:space="0" w:color="auto"/>
                      </w:divBdr>
                    </w:div>
                  </w:divsChild>
                </w:div>
                <w:div w:id="1041858523">
                  <w:marLeft w:val="0"/>
                  <w:marRight w:val="0"/>
                  <w:marTop w:val="0"/>
                  <w:marBottom w:val="0"/>
                  <w:divBdr>
                    <w:top w:val="none" w:sz="0" w:space="0" w:color="auto"/>
                    <w:left w:val="none" w:sz="0" w:space="0" w:color="auto"/>
                    <w:bottom w:val="none" w:sz="0" w:space="0" w:color="auto"/>
                    <w:right w:val="none" w:sz="0" w:space="0" w:color="auto"/>
                  </w:divBdr>
                  <w:divsChild>
                    <w:div w:id="1022632353">
                      <w:marLeft w:val="0"/>
                      <w:marRight w:val="0"/>
                      <w:marTop w:val="0"/>
                      <w:marBottom w:val="0"/>
                      <w:divBdr>
                        <w:top w:val="none" w:sz="0" w:space="0" w:color="auto"/>
                        <w:left w:val="none" w:sz="0" w:space="0" w:color="auto"/>
                        <w:bottom w:val="none" w:sz="0" w:space="0" w:color="auto"/>
                        <w:right w:val="none" w:sz="0" w:space="0" w:color="auto"/>
                      </w:divBdr>
                    </w:div>
                  </w:divsChild>
                </w:div>
                <w:div w:id="1933664390">
                  <w:marLeft w:val="0"/>
                  <w:marRight w:val="0"/>
                  <w:marTop w:val="0"/>
                  <w:marBottom w:val="0"/>
                  <w:divBdr>
                    <w:top w:val="none" w:sz="0" w:space="0" w:color="auto"/>
                    <w:left w:val="none" w:sz="0" w:space="0" w:color="auto"/>
                    <w:bottom w:val="none" w:sz="0" w:space="0" w:color="auto"/>
                    <w:right w:val="none" w:sz="0" w:space="0" w:color="auto"/>
                  </w:divBdr>
                  <w:divsChild>
                    <w:div w:id="563874743">
                      <w:marLeft w:val="0"/>
                      <w:marRight w:val="0"/>
                      <w:marTop w:val="0"/>
                      <w:marBottom w:val="0"/>
                      <w:divBdr>
                        <w:top w:val="none" w:sz="0" w:space="0" w:color="auto"/>
                        <w:left w:val="none" w:sz="0" w:space="0" w:color="auto"/>
                        <w:bottom w:val="none" w:sz="0" w:space="0" w:color="auto"/>
                        <w:right w:val="none" w:sz="0" w:space="0" w:color="auto"/>
                      </w:divBdr>
                    </w:div>
                  </w:divsChild>
                </w:div>
                <w:div w:id="1803843844">
                  <w:marLeft w:val="0"/>
                  <w:marRight w:val="0"/>
                  <w:marTop w:val="0"/>
                  <w:marBottom w:val="0"/>
                  <w:divBdr>
                    <w:top w:val="none" w:sz="0" w:space="0" w:color="auto"/>
                    <w:left w:val="none" w:sz="0" w:space="0" w:color="auto"/>
                    <w:bottom w:val="none" w:sz="0" w:space="0" w:color="auto"/>
                    <w:right w:val="none" w:sz="0" w:space="0" w:color="auto"/>
                  </w:divBdr>
                  <w:divsChild>
                    <w:div w:id="332535609">
                      <w:marLeft w:val="0"/>
                      <w:marRight w:val="0"/>
                      <w:marTop w:val="0"/>
                      <w:marBottom w:val="0"/>
                      <w:divBdr>
                        <w:top w:val="none" w:sz="0" w:space="0" w:color="auto"/>
                        <w:left w:val="none" w:sz="0" w:space="0" w:color="auto"/>
                        <w:bottom w:val="none" w:sz="0" w:space="0" w:color="auto"/>
                        <w:right w:val="none" w:sz="0" w:space="0" w:color="auto"/>
                      </w:divBdr>
                    </w:div>
                  </w:divsChild>
                </w:div>
                <w:div w:id="46684853">
                  <w:marLeft w:val="0"/>
                  <w:marRight w:val="0"/>
                  <w:marTop w:val="0"/>
                  <w:marBottom w:val="0"/>
                  <w:divBdr>
                    <w:top w:val="none" w:sz="0" w:space="0" w:color="auto"/>
                    <w:left w:val="none" w:sz="0" w:space="0" w:color="auto"/>
                    <w:bottom w:val="none" w:sz="0" w:space="0" w:color="auto"/>
                    <w:right w:val="none" w:sz="0" w:space="0" w:color="auto"/>
                  </w:divBdr>
                  <w:divsChild>
                    <w:div w:id="760877631">
                      <w:marLeft w:val="0"/>
                      <w:marRight w:val="0"/>
                      <w:marTop w:val="0"/>
                      <w:marBottom w:val="0"/>
                      <w:divBdr>
                        <w:top w:val="none" w:sz="0" w:space="0" w:color="auto"/>
                        <w:left w:val="none" w:sz="0" w:space="0" w:color="auto"/>
                        <w:bottom w:val="none" w:sz="0" w:space="0" w:color="auto"/>
                        <w:right w:val="none" w:sz="0" w:space="0" w:color="auto"/>
                      </w:divBdr>
                    </w:div>
                  </w:divsChild>
                </w:div>
                <w:div w:id="662464251">
                  <w:marLeft w:val="0"/>
                  <w:marRight w:val="0"/>
                  <w:marTop w:val="0"/>
                  <w:marBottom w:val="0"/>
                  <w:divBdr>
                    <w:top w:val="none" w:sz="0" w:space="0" w:color="auto"/>
                    <w:left w:val="none" w:sz="0" w:space="0" w:color="auto"/>
                    <w:bottom w:val="none" w:sz="0" w:space="0" w:color="auto"/>
                    <w:right w:val="none" w:sz="0" w:space="0" w:color="auto"/>
                  </w:divBdr>
                  <w:divsChild>
                    <w:div w:id="178291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997233">
          <w:marLeft w:val="0"/>
          <w:marRight w:val="0"/>
          <w:marTop w:val="0"/>
          <w:marBottom w:val="0"/>
          <w:divBdr>
            <w:top w:val="none" w:sz="0" w:space="0" w:color="auto"/>
            <w:left w:val="none" w:sz="0" w:space="0" w:color="auto"/>
            <w:bottom w:val="none" w:sz="0" w:space="0" w:color="auto"/>
            <w:right w:val="none" w:sz="0" w:space="0" w:color="auto"/>
          </w:divBdr>
        </w:div>
        <w:div w:id="1518427999">
          <w:marLeft w:val="0"/>
          <w:marRight w:val="0"/>
          <w:marTop w:val="0"/>
          <w:marBottom w:val="0"/>
          <w:divBdr>
            <w:top w:val="none" w:sz="0" w:space="0" w:color="auto"/>
            <w:left w:val="none" w:sz="0" w:space="0" w:color="auto"/>
            <w:bottom w:val="none" w:sz="0" w:space="0" w:color="auto"/>
            <w:right w:val="none" w:sz="0" w:space="0" w:color="auto"/>
          </w:divBdr>
        </w:div>
        <w:div w:id="1746027136">
          <w:marLeft w:val="0"/>
          <w:marRight w:val="0"/>
          <w:marTop w:val="0"/>
          <w:marBottom w:val="0"/>
          <w:divBdr>
            <w:top w:val="none" w:sz="0" w:space="0" w:color="auto"/>
            <w:left w:val="none" w:sz="0" w:space="0" w:color="auto"/>
            <w:bottom w:val="none" w:sz="0" w:space="0" w:color="auto"/>
            <w:right w:val="none" w:sz="0" w:space="0" w:color="auto"/>
          </w:divBdr>
        </w:div>
        <w:div w:id="1117525952">
          <w:marLeft w:val="0"/>
          <w:marRight w:val="0"/>
          <w:marTop w:val="0"/>
          <w:marBottom w:val="0"/>
          <w:divBdr>
            <w:top w:val="none" w:sz="0" w:space="0" w:color="auto"/>
            <w:left w:val="none" w:sz="0" w:space="0" w:color="auto"/>
            <w:bottom w:val="none" w:sz="0" w:space="0" w:color="auto"/>
            <w:right w:val="none" w:sz="0" w:space="0" w:color="auto"/>
          </w:divBdr>
        </w:div>
        <w:div w:id="792093630">
          <w:marLeft w:val="0"/>
          <w:marRight w:val="0"/>
          <w:marTop w:val="0"/>
          <w:marBottom w:val="0"/>
          <w:divBdr>
            <w:top w:val="none" w:sz="0" w:space="0" w:color="auto"/>
            <w:left w:val="none" w:sz="0" w:space="0" w:color="auto"/>
            <w:bottom w:val="none" w:sz="0" w:space="0" w:color="auto"/>
            <w:right w:val="none" w:sz="0" w:space="0" w:color="auto"/>
          </w:divBdr>
        </w:div>
        <w:div w:id="518932862">
          <w:marLeft w:val="0"/>
          <w:marRight w:val="0"/>
          <w:marTop w:val="0"/>
          <w:marBottom w:val="0"/>
          <w:divBdr>
            <w:top w:val="none" w:sz="0" w:space="0" w:color="auto"/>
            <w:left w:val="none" w:sz="0" w:space="0" w:color="auto"/>
            <w:bottom w:val="none" w:sz="0" w:space="0" w:color="auto"/>
            <w:right w:val="none" w:sz="0" w:space="0" w:color="auto"/>
          </w:divBdr>
        </w:div>
        <w:div w:id="130250036">
          <w:marLeft w:val="0"/>
          <w:marRight w:val="0"/>
          <w:marTop w:val="0"/>
          <w:marBottom w:val="0"/>
          <w:divBdr>
            <w:top w:val="none" w:sz="0" w:space="0" w:color="auto"/>
            <w:left w:val="none" w:sz="0" w:space="0" w:color="auto"/>
            <w:bottom w:val="none" w:sz="0" w:space="0" w:color="auto"/>
            <w:right w:val="none" w:sz="0" w:space="0" w:color="auto"/>
          </w:divBdr>
        </w:div>
        <w:div w:id="1708414273">
          <w:marLeft w:val="0"/>
          <w:marRight w:val="0"/>
          <w:marTop w:val="0"/>
          <w:marBottom w:val="0"/>
          <w:divBdr>
            <w:top w:val="none" w:sz="0" w:space="0" w:color="auto"/>
            <w:left w:val="none" w:sz="0" w:space="0" w:color="auto"/>
            <w:bottom w:val="none" w:sz="0" w:space="0" w:color="auto"/>
            <w:right w:val="none" w:sz="0" w:space="0" w:color="auto"/>
          </w:divBdr>
        </w:div>
        <w:div w:id="1018431200">
          <w:marLeft w:val="0"/>
          <w:marRight w:val="0"/>
          <w:marTop w:val="0"/>
          <w:marBottom w:val="0"/>
          <w:divBdr>
            <w:top w:val="none" w:sz="0" w:space="0" w:color="auto"/>
            <w:left w:val="none" w:sz="0" w:space="0" w:color="auto"/>
            <w:bottom w:val="none" w:sz="0" w:space="0" w:color="auto"/>
            <w:right w:val="none" w:sz="0" w:space="0" w:color="auto"/>
          </w:divBdr>
        </w:div>
        <w:div w:id="992179941">
          <w:marLeft w:val="0"/>
          <w:marRight w:val="0"/>
          <w:marTop w:val="0"/>
          <w:marBottom w:val="0"/>
          <w:divBdr>
            <w:top w:val="none" w:sz="0" w:space="0" w:color="auto"/>
            <w:left w:val="none" w:sz="0" w:space="0" w:color="auto"/>
            <w:bottom w:val="none" w:sz="0" w:space="0" w:color="auto"/>
            <w:right w:val="none" w:sz="0" w:space="0" w:color="auto"/>
          </w:divBdr>
        </w:div>
        <w:div w:id="1654139847">
          <w:marLeft w:val="0"/>
          <w:marRight w:val="0"/>
          <w:marTop w:val="0"/>
          <w:marBottom w:val="0"/>
          <w:divBdr>
            <w:top w:val="none" w:sz="0" w:space="0" w:color="auto"/>
            <w:left w:val="none" w:sz="0" w:space="0" w:color="auto"/>
            <w:bottom w:val="none" w:sz="0" w:space="0" w:color="auto"/>
            <w:right w:val="none" w:sz="0" w:space="0" w:color="auto"/>
          </w:divBdr>
        </w:div>
        <w:div w:id="365495945">
          <w:marLeft w:val="0"/>
          <w:marRight w:val="0"/>
          <w:marTop w:val="0"/>
          <w:marBottom w:val="0"/>
          <w:divBdr>
            <w:top w:val="none" w:sz="0" w:space="0" w:color="auto"/>
            <w:left w:val="none" w:sz="0" w:space="0" w:color="auto"/>
            <w:bottom w:val="none" w:sz="0" w:space="0" w:color="auto"/>
            <w:right w:val="none" w:sz="0" w:space="0" w:color="auto"/>
          </w:divBdr>
        </w:div>
        <w:div w:id="745683423">
          <w:marLeft w:val="0"/>
          <w:marRight w:val="0"/>
          <w:marTop w:val="0"/>
          <w:marBottom w:val="0"/>
          <w:divBdr>
            <w:top w:val="none" w:sz="0" w:space="0" w:color="auto"/>
            <w:left w:val="none" w:sz="0" w:space="0" w:color="auto"/>
            <w:bottom w:val="none" w:sz="0" w:space="0" w:color="auto"/>
            <w:right w:val="none" w:sz="0" w:space="0" w:color="auto"/>
          </w:divBdr>
        </w:div>
        <w:div w:id="1218055227">
          <w:marLeft w:val="0"/>
          <w:marRight w:val="0"/>
          <w:marTop w:val="0"/>
          <w:marBottom w:val="0"/>
          <w:divBdr>
            <w:top w:val="none" w:sz="0" w:space="0" w:color="auto"/>
            <w:left w:val="none" w:sz="0" w:space="0" w:color="auto"/>
            <w:bottom w:val="none" w:sz="0" w:space="0" w:color="auto"/>
            <w:right w:val="none" w:sz="0" w:space="0" w:color="auto"/>
          </w:divBdr>
        </w:div>
      </w:divsChild>
    </w:div>
    <w:div w:id="1027297222">
      <w:bodyDiv w:val="1"/>
      <w:marLeft w:val="0"/>
      <w:marRight w:val="0"/>
      <w:marTop w:val="0"/>
      <w:marBottom w:val="0"/>
      <w:divBdr>
        <w:top w:val="none" w:sz="0" w:space="0" w:color="auto"/>
        <w:left w:val="none" w:sz="0" w:space="0" w:color="auto"/>
        <w:bottom w:val="none" w:sz="0" w:space="0" w:color="auto"/>
        <w:right w:val="none" w:sz="0" w:space="0" w:color="auto"/>
      </w:divBdr>
    </w:div>
    <w:div w:id="1108625194">
      <w:bodyDiv w:val="1"/>
      <w:marLeft w:val="0"/>
      <w:marRight w:val="0"/>
      <w:marTop w:val="0"/>
      <w:marBottom w:val="0"/>
      <w:divBdr>
        <w:top w:val="none" w:sz="0" w:space="0" w:color="auto"/>
        <w:left w:val="none" w:sz="0" w:space="0" w:color="auto"/>
        <w:bottom w:val="none" w:sz="0" w:space="0" w:color="auto"/>
        <w:right w:val="none" w:sz="0" w:space="0" w:color="auto"/>
      </w:divBdr>
    </w:div>
    <w:div w:id="1110390439">
      <w:bodyDiv w:val="1"/>
      <w:marLeft w:val="0"/>
      <w:marRight w:val="0"/>
      <w:marTop w:val="0"/>
      <w:marBottom w:val="0"/>
      <w:divBdr>
        <w:top w:val="none" w:sz="0" w:space="0" w:color="auto"/>
        <w:left w:val="none" w:sz="0" w:space="0" w:color="auto"/>
        <w:bottom w:val="none" w:sz="0" w:space="0" w:color="auto"/>
        <w:right w:val="none" w:sz="0" w:space="0" w:color="auto"/>
      </w:divBdr>
    </w:div>
    <w:div w:id="1126781191">
      <w:bodyDiv w:val="1"/>
      <w:marLeft w:val="0"/>
      <w:marRight w:val="0"/>
      <w:marTop w:val="0"/>
      <w:marBottom w:val="0"/>
      <w:divBdr>
        <w:top w:val="none" w:sz="0" w:space="0" w:color="auto"/>
        <w:left w:val="none" w:sz="0" w:space="0" w:color="auto"/>
        <w:bottom w:val="none" w:sz="0" w:space="0" w:color="auto"/>
        <w:right w:val="none" w:sz="0" w:space="0" w:color="auto"/>
      </w:divBdr>
    </w:div>
    <w:div w:id="1152329913">
      <w:bodyDiv w:val="1"/>
      <w:marLeft w:val="0"/>
      <w:marRight w:val="0"/>
      <w:marTop w:val="0"/>
      <w:marBottom w:val="0"/>
      <w:divBdr>
        <w:top w:val="none" w:sz="0" w:space="0" w:color="auto"/>
        <w:left w:val="none" w:sz="0" w:space="0" w:color="auto"/>
        <w:bottom w:val="none" w:sz="0" w:space="0" w:color="auto"/>
        <w:right w:val="none" w:sz="0" w:space="0" w:color="auto"/>
      </w:divBdr>
    </w:div>
    <w:div w:id="1182553058">
      <w:bodyDiv w:val="1"/>
      <w:marLeft w:val="0"/>
      <w:marRight w:val="0"/>
      <w:marTop w:val="0"/>
      <w:marBottom w:val="0"/>
      <w:divBdr>
        <w:top w:val="none" w:sz="0" w:space="0" w:color="auto"/>
        <w:left w:val="none" w:sz="0" w:space="0" w:color="auto"/>
        <w:bottom w:val="none" w:sz="0" w:space="0" w:color="auto"/>
        <w:right w:val="none" w:sz="0" w:space="0" w:color="auto"/>
      </w:divBdr>
    </w:div>
    <w:div w:id="1212115721">
      <w:bodyDiv w:val="1"/>
      <w:marLeft w:val="0"/>
      <w:marRight w:val="0"/>
      <w:marTop w:val="0"/>
      <w:marBottom w:val="0"/>
      <w:divBdr>
        <w:top w:val="none" w:sz="0" w:space="0" w:color="auto"/>
        <w:left w:val="none" w:sz="0" w:space="0" w:color="auto"/>
        <w:bottom w:val="none" w:sz="0" w:space="0" w:color="auto"/>
        <w:right w:val="none" w:sz="0" w:space="0" w:color="auto"/>
      </w:divBdr>
    </w:div>
    <w:div w:id="1250040528">
      <w:bodyDiv w:val="1"/>
      <w:marLeft w:val="0"/>
      <w:marRight w:val="0"/>
      <w:marTop w:val="0"/>
      <w:marBottom w:val="0"/>
      <w:divBdr>
        <w:top w:val="none" w:sz="0" w:space="0" w:color="auto"/>
        <w:left w:val="none" w:sz="0" w:space="0" w:color="auto"/>
        <w:bottom w:val="none" w:sz="0" w:space="0" w:color="auto"/>
        <w:right w:val="none" w:sz="0" w:space="0" w:color="auto"/>
      </w:divBdr>
    </w:div>
    <w:div w:id="1273124982">
      <w:bodyDiv w:val="1"/>
      <w:marLeft w:val="0"/>
      <w:marRight w:val="0"/>
      <w:marTop w:val="0"/>
      <w:marBottom w:val="0"/>
      <w:divBdr>
        <w:top w:val="none" w:sz="0" w:space="0" w:color="auto"/>
        <w:left w:val="none" w:sz="0" w:space="0" w:color="auto"/>
        <w:bottom w:val="none" w:sz="0" w:space="0" w:color="auto"/>
        <w:right w:val="none" w:sz="0" w:space="0" w:color="auto"/>
      </w:divBdr>
    </w:div>
    <w:div w:id="1346446144">
      <w:bodyDiv w:val="1"/>
      <w:marLeft w:val="0"/>
      <w:marRight w:val="0"/>
      <w:marTop w:val="0"/>
      <w:marBottom w:val="0"/>
      <w:divBdr>
        <w:top w:val="none" w:sz="0" w:space="0" w:color="auto"/>
        <w:left w:val="none" w:sz="0" w:space="0" w:color="auto"/>
        <w:bottom w:val="none" w:sz="0" w:space="0" w:color="auto"/>
        <w:right w:val="none" w:sz="0" w:space="0" w:color="auto"/>
      </w:divBdr>
      <w:divsChild>
        <w:div w:id="169680615">
          <w:marLeft w:val="0"/>
          <w:marRight w:val="0"/>
          <w:marTop w:val="0"/>
          <w:marBottom w:val="0"/>
          <w:divBdr>
            <w:top w:val="none" w:sz="0" w:space="0" w:color="auto"/>
            <w:left w:val="none" w:sz="0" w:space="0" w:color="auto"/>
            <w:bottom w:val="none" w:sz="0" w:space="0" w:color="auto"/>
            <w:right w:val="none" w:sz="0" w:space="0" w:color="auto"/>
          </w:divBdr>
          <w:divsChild>
            <w:div w:id="1457409890">
              <w:marLeft w:val="0"/>
              <w:marRight w:val="0"/>
              <w:marTop w:val="0"/>
              <w:marBottom w:val="0"/>
              <w:divBdr>
                <w:top w:val="none" w:sz="0" w:space="0" w:color="auto"/>
                <w:left w:val="none" w:sz="0" w:space="0" w:color="auto"/>
                <w:bottom w:val="none" w:sz="0" w:space="0" w:color="auto"/>
                <w:right w:val="none" w:sz="0" w:space="0" w:color="auto"/>
              </w:divBdr>
            </w:div>
          </w:divsChild>
        </w:div>
        <w:div w:id="195043222">
          <w:marLeft w:val="0"/>
          <w:marRight w:val="0"/>
          <w:marTop w:val="0"/>
          <w:marBottom w:val="0"/>
          <w:divBdr>
            <w:top w:val="none" w:sz="0" w:space="0" w:color="auto"/>
            <w:left w:val="none" w:sz="0" w:space="0" w:color="auto"/>
            <w:bottom w:val="none" w:sz="0" w:space="0" w:color="auto"/>
            <w:right w:val="none" w:sz="0" w:space="0" w:color="auto"/>
          </w:divBdr>
          <w:divsChild>
            <w:div w:id="454636131">
              <w:marLeft w:val="0"/>
              <w:marRight w:val="0"/>
              <w:marTop w:val="0"/>
              <w:marBottom w:val="0"/>
              <w:divBdr>
                <w:top w:val="none" w:sz="0" w:space="0" w:color="auto"/>
                <w:left w:val="none" w:sz="0" w:space="0" w:color="auto"/>
                <w:bottom w:val="none" w:sz="0" w:space="0" w:color="auto"/>
                <w:right w:val="none" w:sz="0" w:space="0" w:color="auto"/>
              </w:divBdr>
            </w:div>
          </w:divsChild>
        </w:div>
        <w:div w:id="996882087">
          <w:marLeft w:val="0"/>
          <w:marRight w:val="0"/>
          <w:marTop w:val="0"/>
          <w:marBottom w:val="0"/>
          <w:divBdr>
            <w:top w:val="none" w:sz="0" w:space="0" w:color="auto"/>
            <w:left w:val="none" w:sz="0" w:space="0" w:color="auto"/>
            <w:bottom w:val="none" w:sz="0" w:space="0" w:color="auto"/>
            <w:right w:val="none" w:sz="0" w:space="0" w:color="auto"/>
          </w:divBdr>
          <w:divsChild>
            <w:div w:id="1858957295">
              <w:marLeft w:val="0"/>
              <w:marRight w:val="0"/>
              <w:marTop w:val="0"/>
              <w:marBottom w:val="0"/>
              <w:divBdr>
                <w:top w:val="none" w:sz="0" w:space="0" w:color="auto"/>
                <w:left w:val="none" w:sz="0" w:space="0" w:color="auto"/>
                <w:bottom w:val="none" w:sz="0" w:space="0" w:color="auto"/>
                <w:right w:val="none" w:sz="0" w:space="0" w:color="auto"/>
              </w:divBdr>
            </w:div>
          </w:divsChild>
        </w:div>
        <w:div w:id="1117795855">
          <w:marLeft w:val="0"/>
          <w:marRight w:val="0"/>
          <w:marTop w:val="0"/>
          <w:marBottom w:val="0"/>
          <w:divBdr>
            <w:top w:val="none" w:sz="0" w:space="0" w:color="auto"/>
            <w:left w:val="none" w:sz="0" w:space="0" w:color="auto"/>
            <w:bottom w:val="none" w:sz="0" w:space="0" w:color="auto"/>
            <w:right w:val="none" w:sz="0" w:space="0" w:color="auto"/>
          </w:divBdr>
          <w:divsChild>
            <w:div w:id="209808220">
              <w:marLeft w:val="0"/>
              <w:marRight w:val="0"/>
              <w:marTop w:val="0"/>
              <w:marBottom w:val="0"/>
              <w:divBdr>
                <w:top w:val="none" w:sz="0" w:space="0" w:color="auto"/>
                <w:left w:val="none" w:sz="0" w:space="0" w:color="auto"/>
                <w:bottom w:val="none" w:sz="0" w:space="0" w:color="auto"/>
                <w:right w:val="none" w:sz="0" w:space="0" w:color="auto"/>
              </w:divBdr>
            </w:div>
          </w:divsChild>
        </w:div>
        <w:div w:id="1188906990">
          <w:marLeft w:val="0"/>
          <w:marRight w:val="0"/>
          <w:marTop w:val="0"/>
          <w:marBottom w:val="0"/>
          <w:divBdr>
            <w:top w:val="none" w:sz="0" w:space="0" w:color="auto"/>
            <w:left w:val="none" w:sz="0" w:space="0" w:color="auto"/>
            <w:bottom w:val="none" w:sz="0" w:space="0" w:color="auto"/>
            <w:right w:val="none" w:sz="0" w:space="0" w:color="auto"/>
          </w:divBdr>
          <w:divsChild>
            <w:div w:id="754597594">
              <w:marLeft w:val="0"/>
              <w:marRight w:val="0"/>
              <w:marTop w:val="0"/>
              <w:marBottom w:val="0"/>
              <w:divBdr>
                <w:top w:val="none" w:sz="0" w:space="0" w:color="auto"/>
                <w:left w:val="none" w:sz="0" w:space="0" w:color="auto"/>
                <w:bottom w:val="none" w:sz="0" w:space="0" w:color="auto"/>
                <w:right w:val="none" w:sz="0" w:space="0" w:color="auto"/>
              </w:divBdr>
            </w:div>
          </w:divsChild>
        </w:div>
        <w:div w:id="1202783425">
          <w:marLeft w:val="0"/>
          <w:marRight w:val="0"/>
          <w:marTop w:val="0"/>
          <w:marBottom w:val="0"/>
          <w:divBdr>
            <w:top w:val="none" w:sz="0" w:space="0" w:color="auto"/>
            <w:left w:val="none" w:sz="0" w:space="0" w:color="auto"/>
            <w:bottom w:val="none" w:sz="0" w:space="0" w:color="auto"/>
            <w:right w:val="none" w:sz="0" w:space="0" w:color="auto"/>
          </w:divBdr>
          <w:divsChild>
            <w:div w:id="1177235868">
              <w:marLeft w:val="0"/>
              <w:marRight w:val="0"/>
              <w:marTop w:val="0"/>
              <w:marBottom w:val="0"/>
              <w:divBdr>
                <w:top w:val="none" w:sz="0" w:space="0" w:color="auto"/>
                <w:left w:val="none" w:sz="0" w:space="0" w:color="auto"/>
                <w:bottom w:val="none" w:sz="0" w:space="0" w:color="auto"/>
                <w:right w:val="none" w:sz="0" w:space="0" w:color="auto"/>
              </w:divBdr>
            </w:div>
          </w:divsChild>
        </w:div>
        <w:div w:id="1311401311">
          <w:marLeft w:val="0"/>
          <w:marRight w:val="0"/>
          <w:marTop w:val="0"/>
          <w:marBottom w:val="0"/>
          <w:divBdr>
            <w:top w:val="none" w:sz="0" w:space="0" w:color="auto"/>
            <w:left w:val="none" w:sz="0" w:space="0" w:color="auto"/>
            <w:bottom w:val="none" w:sz="0" w:space="0" w:color="auto"/>
            <w:right w:val="none" w:sz="0" w:space="0" w:color="auto"/>
          </w:divBdr>
          <w:divsChild>
            <w:div w:id="212121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264012">
      <w:bodyDiv w:val="1"/>
      <w:marLeft w:val="0"/>
      <w:marRight w:val="0"/>
      <w:marTop w:val="0"/>
      <w:marBottom w:val="0"/>
      <w:divBdr>
        <w:top w:val="none" w:sz="0" w:space="0" w:color="auto"/>
        <w:left w:val="none" w:sz="0" w:space="0" w:color="auto"/>
        <w:bottom w:val="none" w:sz="0" w:space="0" w:color="auto"/>
        <w:right w:val="none" w:sz="0" w:space="0" w:color="auto"/>
      </w:divBdr>
    </w:div>
    <w:div w:id="1359357167">
      <w:bodyDiv w:val="1"/>
      <w:marLeft w:val="0"/>
      <w:marRight w:val="0"/>
      <w:marTop w:val="0"/>
      <w:marBottom w:val="0"/>
      <w:divBdr>
        <w:top w:val="none" w:sz="0" w:space="0" w:color="auto"/>
        <w:left w:val="none" w:sz="0" w:space="0" w:color="auto"/>
        <w:bottom w:val="none" w:sz="0" w:space="0" w:color="auto"/>
        <w:right w:val="none" w:sz="0" w:space="0" w:color="auto"/>
      </w:divBdr>
    </w:div>
    <w:div w:id="1390543373">
      <w:bodyDiv w:val="1"/>
      <w:marLeft w:val="0"/>
      <w:marRight w:val="0"/>
      <w:marTop w:val="0"/>
      <w:marBottom w:val="0"/>
      <w:divBdr>
        <w:top w:val="none" w:sz="0" w:space="0" w:color="auto"/>
        <w:left w:val="none" w:sz="0" w:space="0" w:color="auto"/>
        <w:bottom w:val="none" w:sz="0" w:space="0" w:color="auto"/>
        <w:right w:val="none" w:sz="0" w:space="0" w:color="auto"/>
      </w:divBdr>
    </w:div>
    <w:div w:id="1393191265">
      <w:bodyDiv w:val="1"/>
      <w:marLeft w:val="0"/>
      <w:marRight w:val="0"/>
      <w:marTop w:val="0"/>
      <w:marBottom w:val="0"/>
      <w:divBdr>
        <w:top w:val="none" w:sz="0" w:space="0" w:color="auto"/>
        <w:left w:val="none" w:sz="0" w:space="0" w:color="auto"/>
        <w:bottom w:val="none" w:sz="0" w:space="0" w:color="auto"/>
        <w:right w:val="none" w:sz="0" w:space="0" w:color="auto"/>
      </w:divBdr>
    </w:div>
    <w:div w:id="1418408722">
      <w:bodyDiv w:val="1"/>
      <w:marLeft w:val="0"/>
      <w:marRight w:val="0"/>
      <w:marTop w:val="0"/>
      <w:marBottom w:val="0"/>
      <w:divBdr>
        <w:top w:val="none" w:sz="0" w:space="0" w:color="auto"/>
        <w:left w:val="none" w:sz="0" w:space="0" w:color="auto"/>
        <w:bottom w:val="none" w:sz="0" w:space="0" w:color="auto"/>
        <w:right w:val="none" w:sz="0" w:space="0" w:color="auto"/>
      </w:divBdr>
    </w:div>
    <w:div w:id="1429158367">
      <w:bodyDiv w:val="1"/>
      <w:marLeft w:val="0"/>
      <w:marRight w:val="0"/>
      <w:marTop w:val="0"/>
      <w:marBottom w:val="0"/>
      <w:divBdr>
        <w:top w:val="none" w:sz="0" w:space="0" w:color="auto"/>
        <w:left w:val="none" w:sz="0" w:space="0" w:color="auto"/>
        <w:bottom w:val="none" w:sz="0" w:space="0" w:color="auto"/>
        <w:right w:val="none" w:sz="0" w:space="0" w:color="auto"/>
      </w:divBdr>
      <w:divsChild>
        <w:div w:id="263541084">
          <w:marLeft w:val="0"/>
          <w:marRight w:val="0"/>
          <w:marTop w:val="0"/>
          <w:marBottom w:val="0"/>
          <w:divBdr>
            <w:top w:val="none" w:sz="0" w:space="0" w:color="auto"/>
            <w:left w:val="none" w:sz="0" w:space="0" w:color="auto"/>
            <w:bottom w:val="none" w:sz="0" w:space="0" w:color="auto"/>
            <w:right w:val="none" w:sz="0" w:space="0" w:color="auto"/>
          </w:divBdr>
          <w:divsChild>
            <w:div w:id="47146035">
              <w:marLeft w:val="0"/>
              <w:marRight w:val="0"/>
              <w:marTop w:val="0"/>
              <w:marBottom w:val="0"/>
              <w:divBdr>
                <w:top w:val="none" w:sz="0" w:space="0" w:color="auto"/>
                <w:left w:val="none" w:sz="0" w:space="0" w:color="auto"/>
                <w:bottom w:val="none" w:sz="0" w:space="0" w:color="auto"/>
                <w:right w:val="none" w:sz="0" w:space="0" w:color="auto"/>
              </w:divBdr>
            </w:div>
          </w:divsChild>
        </w:div>
        <w:div w:id="1265309436">
          <w:marLeft w:val="0"/>
          <w:marRight w:val="0"/>
          <w:marTop w:val="0"/>
          <w:marBottom w:val="0"/>
          <w:divBdr>
            <w:top w:val="none" w:sz="0" w:space="0" w:color="auto"/>
            <w:left w:val="none" w:sz="0" w:space="0" w:color="auto"/>
            <w:bottom w:val="none" w:sz="0" w:space="0" w:color="auto"/>
            <w:right w:val="none" w:sz="0" w:space="0" w:color="auto"/>
          </w:divBdr>
          <w:divsChild>
            <w:div w:id="116678765">
              <w:marLeft w:val="0"/>
              <w:marRight w:val="0"/>
              <w:marTop w:val="0"/>
              <w:marBottom w:val="0"/>
              <w:divBdr>
                <w:top w:val="none" w:sz="0" w:space="0" w:color="auto"/>
                <w:left w:val="none" w:sz="0" w:space="0" w:color="auto"/>
                <w:bottom w:val="none" w:sz="0" w:space="0" w:color="auto"/>
                <w:right w:val="none" w:sz="0" w:space="0" w:color="auto"/>
              </w:divBdr>
            </w:div>
          </w:divsChild>
        </w:div>
        <w:div w:id="1359158317">
          <w:marLeft w:val="0"/>
          <w:marRight w:val="0"/>
          <w:marTop w:val="0"/>
          <w:marBottom w:val="0"/>
          <w:divBdr>
            <w:top w:val="none" w:sz="0" w:space="0" w:color="auto"/>
            <w:left w:val="none" w:sz="0" w:space="0" w:color="auto"/>
            <w:bottom w:val="none" w:sz="0" w:space="0" w:color="auto"/>
            <w:right w:val="none" w:sz="0" w:space="0" w:color="auto"/>
          </w:divBdr>
          <w:divsChild>
            <w:div w:id="443305161">
              <w:marLeft w:val="0"/>
              <w:marRight w:val="0"/>
              <w:marTop w:val="0"/>
              <w:marBottom w:val="0"/>
              <w:divBdr>
                <w:top w:val="none" w:sz="0" w:space="0" w:color="auto"/>
                <w:left w:val="none" w:sz="0" w:space="0" w:color="auto"/>
                <w:bottom w:val="none" w:sz="0" w:space="0" w:color="auto"/>
                <w:right w:val="none" w:sz="0" w:space="0" w:color="auto"/>
              </w:divBdr>
            </w:div>
          </w:divsChild>
        </w:div>
        <w:div w:id="1937011962">
          <w:marLeft w:val="0"/>
          <w:marRight w:val="0"/>
          <w:marTop w:val="0"/>
          <w:marBottom w:val="0"/>
          <w:divBdr>
            <w:top w:val="none" w:sz="0" w:space="0" w:color="auto"/>
            <w:left w:val="none" w:sz="0" w:space="0" w:color="auto"/>
            <w:bottom w:val="none" w:sz="0" w:space="0" w:color="auto"/>
            <w:right w:val="none" w:sz="0" w:space="0" w:color="auto"/>
          </w:divBdr>
          <w:divsChild>
            <w:div w:id="1649630618">
              <w:marLeft w:val="0"/>
              <w:marRight w:val="0"/>
              <w:marTop w:val="0"/>
              <w:marBottom w:val="0"/>
              <w:divBdr>
                <w:top w:val="none" w:sz="0" w:space="0" w:color="auto"/>
                <w:left w:val="none" w:sz="0" w:space="0" w:color="auto"/>
                <w:bottom w:val="none" w:sz="0" w:space="0" w:color="auto"/>
                <w:right w:val="none" w:sz="0" w:space="0" w:color="auto"/>
              </w:divBdr>
            </w:div>
          </w:divsChild>
        </w:div>
        <w:div w:id="2018145305">
          <w:marLeft w:val="0"/>
          <w:marRight w:val="0"/>
          <w:marTop w:val="0"/>
          <w:marBottom w:val="0"/>
          <w:divBdr>
            <w:top w:val="none" w:sz="0" w:space="0" w:color="auto"/>
            <w:left w:val="none" w:sz="0" w:space="0" w:color="auto"/>
            <w:bottom w:val="none" w:sz="0" w:space="0" w:color="auto"/>
            <w:right w:val="none" w:sz="0" w:space="0" w:color="auto"/>
          </w:divBdr>
          <w:divsChild>
            <w:div w:id="1314290970">
              <w:marLeft w:val="0"/>
              <w:marRight w:val="0"/>
              <w:marTop w:val="0"/>
              <w:marBottom w:val="0"/>
              <w:divBdr>
                <w:top w:val="none" w:sz="0" w:space="0" w:color="auto"/>
                <w:left w:val="none" w:sz="0" w:space="0" w:color="auto"/>
                <w:bottom w:val="none" w:sz="0" w:space="0" w:color="auto"/>
                <w:right w:val="none" w:sz="0" w:space="0" w:color="auto"/>
              </w:divBdr>
            </w:div>
          </w:divsChild>
        </w:div>
        <w:div w:id="2053650650">
          <w:marLeft w:val="0"/>
          <w:marRight w:val="0"/>
          <w:marTop w:val="0"/>
          <w:marBottom w:val="0"/>
          <w:divBdr>
            <w:top w:val="none" w:sz="0" w:space="0" w:color="auto"/>
            <w:left w:val="none" w:sz="0" w:space="0" w:color="auto"/>
            <w:bottom w:val="none" w:sz="0" w:space="0" w:color="auto"/>
            <w:right w:val="none" w:sz="0" w:space="0" w:color="auto"/>
          </w:divBdr>
          <w:divsChild>
            <w:div w:id="1064991279">
              <w:marLeft w:val="0"/>
              <w:marRight w:val="0"/>
              <w:marTop w:val="0"/>
              <w:marBottom w:val="0"/>
              <w:divBdr>
                <w:top w:val="none" w:sz="0" w:space="0" w:color="auto"/>
                <w:left w:val="none" w:sz="0" w:space="0" w:color="auto"/>
                <w:bottom w:val="none" w:sz="0" w:space="0" w:color="auto"/>
                <w:right w:val="none" w:sz="0" w:space="0" w:color="auto"/>
              </w:divBdr>
            </w:div>
          </w:divsChild>
        </w:div>
        <w:div w:id="2146897108">
          <w:marLeft w:val="0"/>
          <w:marRight w:val="0"/>
          <w:marTop w:val="0"/>
          <w:marBottom w:val="0"/>
          <w:divBdr>
            <w:top w:val="none" w:sz="0" w:space="0" w:color="auto"/>
            <w:left w:val="none" w:sz="0" w:space="0" w:color="auto"/>
            <w:bottom w:val="none" w:sz="0" w:space="0" w:color="auto"/>
            <w:right w:val="none" w:sz="0" w:space="0" w:color="auto"/>
          </w:divBdr>
          <w:divsChild>
            <w:div w:id="1568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348435">
      <w:bodyDiv w:val="1"/>
      <w:marLeft w:val="0"/>
      <w:marRight w:val="0"/>
      <w:marTop w:val="0"/>
      <w:marBottom w:val="0"/>
      <w:divBdr>
        <w:top w:val="none" w:sz="0" w:space="0" w:color="auto"/>
        <w:left w:val="none" w:sz="0" w:space="0" w:color="auto"/>
        <w:bottom w:val="none" w:sz="0" w:space="0" w:color="auto"/>
        <w:right w:val="none" w:sz="0" w:space="0" w:color="auto"/>
      </w:divBdr>
    </w:div>
    <w:div w:id="1503199248">
      <w:bodyDiv w:val="1"/>
      <w:marLeft w:val="0"/>
      <w:marRight w:val="0"/>
      <w:marTop w:val="0"/>
      <w:marBottom w:val="0"/>
      <w:divBdr>
        <w:top w:val="none" w:sz="0" w:space="0" w:color="auto"/>
        <w:left w:val="none" w:sz="0" w:space="0" w:color="auto"/>
        <w:bottom w:val="none" w:sz="0" w:space="0" w:color="auto"/>
        <w:right w:val="none" w:sz="0" w:space="0" w:color="auto"/>
      </w:divBdr>
    </w:div>
    <w:div w:id="1533611924">
      <w:bodyDiv w:val="1"/>
      <w:marLeft w:val="0"/>
      <w:marRight w:val="0"/>
      <w:marTop w:val="0"/>
      <w:marBottom w:val="0"/>
      <w:divBdr>
        <w:top w:val="none" w:sz="0" w:space="0" w:color="auto"/>
        <w:left w:val="none" w:sz="0" w:space="0" w:color="auto"/>
        <w:bottom w:val="none" w:sz="0" w:space="0" w:color="auto"/>
        <w:right w:val="none" w:sz="0" w:space="0" w:color="auto"/>
      </w:divBdr>
    </w:div>
    <w:div w:id="1534152511">
      <w:bodyDiv w:val="1"/>
      <w:marLeft w:val="0"/>
      <w:marRight w:val="0"/>
      <w:marTop w:val="0"/>
      <w:marBottom w:val="0"/>
      <w:divBdr>
        <w:top w:val="none" w:sz="0" w:space="0" w:color="auto"/>
        <w:left w:val="none" w:sz="0" w:space="0" w:color="auto"/>
        <w:bottom w:val="none" w:sz="0" w:space="0" w:color="auto"/>
        <w:right w:val="none" w:sz="0" w:space="0" w:color="auto"/>
      </w:divBdr>
    </w:div>
    <w:div w:id="1605847494">
      <w:bodyDiv w:val="1"/>
      <w:marLeft w:val="0"/>
      <w:marRight w:val="0"/>
      <w:marTop w:val="0"/>
      <w:marBottom w:val="0"/>
      <w:divBdr>
        <w:top w:val="none" w:sz="0" w:space="0" w:color="auto"/>
        <w:left w:val="none" w:sz="0" w:space="0" w:color="auto"/>
        <w:bottom w:val="none" w:sz="0" w:space="0" w:color="auto"/>
        <w:right w:val="none" w:sz="0" w:space="0" w:color="auto"/>
      </w:divBdr>
    </w:div>
    <w:div w:id="1653100080">
      <w:bodyDiv w:val="1"/>
      <w:marLeft w:val="0"/>
      <w:marRight w:val="0"/>
      <w:marTop w:val="0"/>
      <w:marBottom w:val="0"/>
      <w:divBdr>
        <w:top w:val="none" w:sz="0" w:space="0" w:color="auto"/>
        <w:left w:val="none" w:sz="0" w:space="0" w:color="auto"/>
        <w:bottom w:val="none" w:sz="0" w:space="0" w:color="auto"/>
        <w:right w:val="none" w:sz="0" w:space="0" w:color="auto"/>
      </w:divBdr>
    </w:div>
    <w:div w:id="1659263208">
      <w:bodyDiv w:val="1"/>
      <w:marLeft w:val="0"/>
      <w:marRight w:val="0"/>
      <w:marTop w:val="0"/>
      <w:marBottom w:val="0"/>
      <w:divBdr>
        <w:top w:val="none" w:sz="0" w:space="0" w:color="auto"/>
        <w:left w:val="none" w:sz="0" w:space="0" w:color="auto"/>
        <w:bottom w:val="none" w:sz="0" w:space="0" w:color="auto"/>
        <w:right w:val="none" w:sz="0" w:space="0" w:color="auto"/>
      </w:divBdr>
    </w:div>
    <w:div w:id="1721857958">
      <w:bodyDiv w:val="1"/>
      <w:marLeft w:val="0"/>
      <w:marRight w:val="0"/>
      <w:marTop w:val="0"/>
      <w:marBottom w:val="0"/>
      <w:divBdr>
        <w:top w:val="none" w:sz="0" w:space="0" w:color="auto"/>
        <w:left w:val="none" w:sz="0" w:space="0" w:color="auto"/>
        <w:bottom w:val="none" w:sz="0" w:space="0" w:color="auto"/>
        <w:right w:val="none" w:sz="0" w:space="0" w:color="auto"/>
      </w:divBdr>
    </w:div>
    <w:div w:id="1724254806">
      <w:bodyDiv w:val="1"/>
      <w:marLeft w:val="0"/>
      <w:marRight w:val="0"/>
      <w:marTop w:val="0"/>
      <w:marBottom w:val="0"/>
      <w:divBdr>
        <w:top w:val="none" w:sz="0" w:space="0" w:color="auto"/>
        <w:left w:val="none" w:sz="0" w:space="0" w:color="auto"/>
        <w:bottom w:val="none" w:sz="0" w:space="0" w:color="auto"/>
        <w:right w:val="none" w:sz="0" w:space="0" w:color="auto"/>
      </w:divBdr>
    </w:div>
    <w:div w:id="1780832510">
      <w:bodyDiv w:val="1"/>
      <w:marLeft w:val="0"/>
      <w:marRight w:val="0"/>
      <w:marTop w:val="0"/>
      <w:marBottom w:val="0"/>
      <w:divBdr>
        <w:top w:val="none" w:sz="0" w:space="0" w:color="auto"/>
        <w:left w:val="none" w:sz="0" w:space="0" w:color="auto"/>
        <w:bottom w:val="none" w:sz="0" w:space="0" w:color="auto"/>
        <w:right w:val="none" w:sz="0" w:space="0" w:color="auto"/>
      </w:divBdr>
    </w:div>
    <w:div w:id="1781031115">
      <w:bodyDiv w:val="1"/>
      <w:marLeft w:val="0"/>
      <w:marRight w:val="0"/>
      <w:marTop w:val="0"/>
      <w:marBottom w:val="0"/>
      <w:divBdr>
        <w:top w:val="none" w:sz="0" w:space="0" w:color="auto"/>
        <w:left w:val="none" w:sz="0" w:space="0" w:color="auto"/>
        <w:bottom w:val="none" w:sz="0" w:space="0" w:color="auto"/>
        <w:right w:val="none" w:sz="0" w:space="0" w:color="auto"/>
      </w:divBdr>
    </w:div>
    <w:div w:id="1783497296">
      <w:bodyDiv w:val="1"/>
      <w:marLeft w:val="0"/>
      <w:marRight w:val="0"/>
      <w:marTop w:val="0"/>
      <w:marBottom w:val="0"/>
      <w:divBdr>
        <w:top w:val="none" w:sz="0" w:space="0" w:color="auto"/>
        <w:left w:val="none" w:sz="0" w:space="0" w:color="auto"/>
        <w:bottom w:val="none" w:sz="0" w:space="0" w:color="auto"/>
        <w:right w:val="none" w:sz="0" w:space="0" w:color="auto"/>
      </w:divBdr>
      <w:divsChild>
        <w:div w:id="9572815">
          <w:marLeft w:val="0"/>
          <w:marRight w:val="0"/>
          <w:marTop w:val="0"/>
          <w:marBottom w:val="0"/>
          <w:divBdr>
            <w:top w:val="none" w:sz="0" w:space="0" w:color="auto"/>
            <w:left w:val="none" w:sz="0" w:space="0" w:color="auto"/>
            <w:bottom w:val="none" w:sz="0" w:space="0" w:color="auto"/>
            <w:right w:val="none" w:sz="0" w:space="0" w:color="auto"/>
          </w:divBdr>
        </w:div>
        <w:div w:id="280184726">
          <w:marLeft w:val="0"/>
          <w:marRight w:val="0"/>
          <w:marTop w:val="0"/>
          <w:marBottom w:val="0"/>
          <w:divBdr>
            <w:top w:val="none" w:sz="0" w:space="0" w:color="auto"/>
            <w:left w:val="none" w:sz="0" w:space="0" w:color="auto"/>
            <w:bottom w:val="none" w:sz="0" w:space="0" w:color="auto"/>
            <w:right w:val="none" w:sz="0" w:space="0" w:color="auto"/>
          </w:divBdr>
        </w:div>
        <w:div w:id="370568864">
          <w:marLeft w:val="0"/>
          <w:marRight w:val="0"/>
          <w:marTop w:val="0"/>
          <w:marBottom w:val="0"/>
          <w:divBdr>
            <w:top w:val="none" w:sz="0" w:space="0" w:color="auto"/>
            <w:left w:val="none" w:sz="0" w:space="0" w:color="auto"/>
            <w:bottom w:val="none" w:sz="0" w:space="0" w:color="auto"/>
            <w:right w:val="none" w:sz="0" w:space="0" w:color="auto"/>
          </w:divBdr>
        </w:div>
        <w:div w:id="482502502">
          <w:marLeft w:val="0"/>
          <w:marRight w:val="0"/>
          <w:marTop w:val="0"/>
          <w:marBottom w:val="0"/>
          <w:divBdr>
            <w:top w:val="none" w:sz="0" w:space="0" w:color="auto"/>
            <w:left w:val="none" w:sz="0" w:space="0" w:color="auto"/>
            <w:bottom w:val="none" w:sz="0" w:space="0" w:color="auto"/>
            <w:right w:val="none" w:sz="0" w:space="0" w:color="auto"/>
          </w:divBdr>
        </w:div>
        <w:div w:id="755131518">
          <w:marLeft w:val="0"/>
          <w:marRight w:val="0"/>
          <w:marTop w:val="0"/>
          <w:marBottom w:val="0"/>
          <w:divBdr>
            <w:top w:val="none" w:sz="0" w:space="0" w:color="auto"/>
            <w:left w:val="none" w:sz="0" w:space="0" w:color="auto"/>
            <w:bottom w:val="none" w:sz="0" w:space="0" w:color="auto"/>
            <w:right w:val="none" w:sz="0" w:space="0" w:color="auto"/>
          </w:divBdr>
        </w:div>
        <w:div w:id="887957011">
          <w:marLeft w:val="0"/>
          <w:marRight w:val="0"/>
          <w:marTop w:val="0"/>
          <w:marBottom w:val="0"/>
          <w:divBdr>
            <w:top w:val="none" w:sz="0" w:space="0" w:color="auto"/>
            <w:left w:val="none" w:sz="0" w:space="0" w:color="auto"/>
            <w:bottom w:val="none" w:sz="0" w:space="0" w:color="auto"/>
            <w:right w:val="none" w:sz="0" w:space="0" w:color="auto"/>
          </w:divBdr>
        </w:div>
        <w:div w:id="1278826940">
          <w:marLeft w:val="0"/>
          <w:marRight w:val="0"/>
          <w:marTop w:val="0"/>
          <w:marBottom w:val="0"/>
          <w:divBdr>
            <w:top w:val="none" w:sz="0" w:space="0" w:color="auto"/>
            <w:left w:val="none" w:sz="0" w:space="0" w:color="auto"/>
            <w:bottom w:val="none" w:sz="0" w:space="0" w:color="auto"/>
            <w:right w:val="none" w:sz="0" w:space="0" w:color="auto"/>
          </w:divBdr>
        </w:div>
        <w:div w:id="1303120307">
          <w:marLeft w:val="0"/>
          <w:marRight w:val="0"/>
          <w:marTop w:val="0"/>
          <w:marBottom w:val="0"/>
          <w:divBdr>
            <w:top w:val="none" w:sz="0" w:space="0" w:color="auto"/>
            <w:left w:val="none" w:sz="0" w:space="0" w:color="auto"/>
            <w:bottom w:val="none" w:sz="0" w:space="0" w:color="auto"/>
            <w:right w:val="none" w:sz="0" w:space="0" w:color="auto"/>
          </w:divBdr>
        </w:div>
        <w:div w:id="1621449912">
          <w:marLeft w:val="0"/>
          <w:marRight w:val="0"/>
          <w:marTop w:val="0"/>
          <w:marBottom w:val="0"/>
          <w:divBdr>
            <w:top w:val="none" w:sz="0" w:space="0" w:color="auto"/>
            <w:left w:val="none" w:sz="0" w:space="0" w:color="auto"/>
            <w:bottom w:val="none" w:sz="0" w:space="0" w:color="auto"/>
            <w:right w:val="none" w:sz="0" w:space="0" w:color="auto"/>
          </w:divBdr>
        </w:div>
      </w:divsChild>
    </w:div>
    <w:div w:id="1813063767">
      <w:bodyDiv w:val="1"/>
      <w:marLeft w:val="0"/>
      <w:marRight w:val="0"/>
      <w:marTop w:val="0"/>
      <w:marBottom w:val="0"/>
      <w:divBdr>
        <w:top w:val="none" w:sz="0" w:space="0" w:color="auto"/>
        <w:left w:val="none" w:sz="0" w:space="0" w:color="auto"/>
        <w:bottom w:val="none" w:sz="0" w:space="0" w:color="auto"/>
        <w:right w:val="none" w:sz="0" w:space="0" w:color="auto"/>
      </w:divBdr>
    </w:div>
    <w:div w:id="1861358325">
      <w:bodyDiv w:val="1"/>
      <w:marLeft w:val="0"/>
      <w:marRight w:val="0"/>
      <w:marTop w:val="0"/>
      <w:marBottom w:val="0"/>
      <w:divBdr>
        <w:top w:val="none" w:sz="0" w:space="0" w:color="auto"/>
        <w:left w:val="none" w:sz="0" w:space="0" w:color="auto"/>
        <w:bottom w:val="none" w:sz="0" w:space="0" w:color="auto"/>
        <w:right w:val="none" w:sz="0" w:space="0" w:color="auto"/>
      </w:divBdr>
    </w:div>
    <w:div w:id="1870218108">
      <w:bodyDiv w:val="1"/>
      <w:marLeft w:val="0"/>
      <w:marRight w:val="0"/>
      <w:marTop w:val="0"/>
      <w:marBottom w:val="0"/>
      <w:divBdr>
        <w:top w:val="none" w:sz="0" w:space="0" w:color="auto"/>
        <w:left w:val="none" w:sz="0" w:space="0" w:color="auto"/>
        <w:bottom w:val="none" w:sz="0" w:space="0" w:color="auto"/>
        <w:right w:val="none" w:sz="0" w:space="0" w:color="auto"/>
      </w:divBdr>
    </w:div>
    <w:div w:id="1880894497">
      <w:bodyDiv w:val="1"/>
      <w:marLeft w:val="0"/>
      <w:marRight w:val="0"/>
      <w:marTop w:val="0"/>
      <w:marBottom w:val="0"/>
      <w:divBdr>
        <w:top w:val="none" w:sz="0" w:space="0" w:color="auto"/>
        <w:left w:val="none" w:sz="0" w:space="0" w:color="auto"/>
        <w:bottom w:val="none" w:sz="0" w:space="0" w:color="auto"/>
        <w:right w:val="none" w:sz="0" w:space="0" w:color="auto"/>
      </w:divBdr>
    </w:div>
    <w:div w:id="1899585055">
      <w:bodyDiv w:val="1"/>
      <w:marLeft w:val="0"/>
      <w:marRight w:val="0"/>
      <w:marTop w:val="0"/>
      <w:marBottom w:val="0"/>
      <w:divBdr>
        <w:top w:val="none" w:sz="0" w:space="0" w:color="auto"/>
        <w:left w:val="none" w:sz="0" w:space="0" w:color="auto"/>
        <w:bottom w:val="none" w:sz="0" w:space="0" w:color="auto"/>
        <w:right w:val="none" w:sz="0" w:space="0" w:color="auto"/>
      </w:divBdr>
    </w:div>
    <w:div w:id="1934245937">
      <w:bodyDiv w:val="1"/>
      <w:marLeft w:val="0"/>
      <w:marRight w:val="0"/>
      <w:marTop w:val="0"/>
      <w:marBottom w:val="0"/>
      <w:divBdr>
        <w:top w:val="none" w:sz="0" w:space="0" w:color="auto"/>
        <w:left w:val="none" w:sz="0" w:space="0" w:color="auto"/>
        <w:bottom w:val="none" w:sz="0" w:space="0" w:color="auto"/>
        <w:right w:val="none" w:sz="0" w:space="0" w:color="auto"/>
      </w:divBdr>
      <w:divsChild>
        <w:div w:id="1760373843">
          <w:marLeft w:val="274"/>
          <w:marRight w:val="0"/>
          <w:marTop w:val="0"/>
          <w:marBottom w:val="0"/>
          <w:divBdr>
            <w:top w:val="none" w:sz="0" w:space="0" w:color="auto"/>
            <w:left w:val="none" w:sz="0" w:space="0" w:color="auto"/>
            <w:bottom w:val="none" w:sz="0" w:space="0" w:color="auto"/>
            <w:right w:val="none" w:sz="0" w:space="0" w:color="auto"/>
          </w:divBdr>
        </w:div>
      </w:divsChild>
    </w:div>
    <w:div w:id="1938905127">
      <w:bodyDiv w:val="1"/>
      <w:marLeft w:val="0"/>
      <w:marRight w:val="0"/>
      <w:marTop w:val="0"/>
      <w:marBottom w:val="0"/>
      <w:divBdr>
        <w:top w:val="none" w:sz="0" w:space="0" w:color="auto"/>
        <w:left w:val="none" w:sz="0" w:space="0" w:color="auto"/>
        <w:bottom w:val="none" w:sz="0" w:space="0" w:color="auto"/>
        <w:right w:val="none" w:sz="0" w:space="0" w:color="auto"/>
      </w:divBdr>
    </w:div>
    <w:div w:id="1966735672">
      <w:bodyDiv w:val="1"/>
      <w:marLeft w:val="0"/>
      <w:marRight w:val="0"/>
      <w:marTop w:val="0"/>
      <w:marBottom w:val="0"/>
      <w:divBdr>
        <w:top w:val="none" w:sz="0" w:space="0" w:color="auto"/>
        <w:left w:val="none" w:sz="0" w:space="0" w:color="auto"/>
        <w:bottom w:val="none" w:sz="0" w:space="0" w:color="auto"/>
        <w:right w:val="none" w:sz="0" w:space="0" w:color="auto"/>
      </w:divBdr>
    </w:div>
    <w:div w:id="1974677349">
      <w:bodyDiv w:val="1"/>
      <w:marLeft w:val="0"/>
      <w:marRight w:val="0"/>
      <w:marTop w:val="0"/>
      <w:marBottom w:val="0"/>
      <w:divBdr>
        <w:top w:val="none" w:sz="0" w:space="0" w:color="auto"/>
        <w:left w:val="none" w:sz="0" w:space="0" w:color="auto"/>
        <w:bottom w:val="none" w:sz="0" w:space="0" w:color="auto"/>
        <w:right w:val="none" w:sz="0" w:space="0" w:color="auto"/>
      </w:divBdr>
    </w:div>
    <w:div w:id="1982342717">
      <w:bodyDiv w:val="1"/>
      <w:marLeft w:val="0"/>
      <w:marRight w:val="0"/>
      <w:marTop w:val="0"/>
      <w:marBottom w:val="0"/>
      <w:divBdr>
        <w:top w:val="none" w:sz="0" w:space="0" w:color="auto"/>
        <w:left w:val="none" w:sz="0" w:space="0" w:color="auto"/>
        <w:bottom w:val="none" w:sz="0" w:space="0" w:color="auto"/>
        <w:right w:val="none" w:sz="0" w:space="0" w:color="auto"/>
      </w:divBdr>
      <w:divsChild>
        <w:div w:id="13924191">
          <w:marLeft w:val="0"/>
          <w:marRight w:val="0"/>
          <w:marTop w:val="0"/>
          <w:marBottom w:val="0"/>
          <w:divBdr>
            <w:top w:val="none" w:sz="0" w:space="0" w:color="auto"/>
            <w:left w:val="none" w:sz="0" w:space="0" w:color="auto"/>
            <w:bottom w:val="none" w:sz="0" w:space="0" w:color="auto"/>
            <w:right w:val="none" w:sz="0" w:space="0" w:color="auto"/>
          </w:divBdr>
        </w:div>
        <w:div w:id="633365377">
          <w:marLeft w:val="0"/>
          <w:marRight w:val="0"/>
          <w:marTop w:val="0"/>
          <w:marBottom w:val="0"/>
          <w:divBdr>
            <w:top w:val="none" w:sz="0" w:space="0" w:color="auto"/>
            <w:left w:val="none" w:sz="0" w:space="0" w:color="auto"/>
            <w:bottom w:val="none" w:sz="0" w:space="0" w:color="auto"/>
            <w:right w:val="none" w:sz="0" w:space="0" w:color="auto"/>
          </w:divBdr>
        </w:div>
        <w:div w:id="1157383303">
          <w:marLeft w:val="0"/>
          <w:marRight w:val="0"/>
          <w:marTop w:val="0"/>
          <w:marBottom w:val="0"/>
          <w:divBdr>
            <w:top w:val="none" w:sz="0" w:space="0" w:color="auto"/>
            <w:left w:val="none" w:sz="0" w:space="0" w:color="auto"/>
            <w:bottom w:val="none" w:sz="0" w:space="0" w:color="auto"/>
            <w:right w:val="none" w:sz="0" w:space="0" w:color="auto"/>
          </w:divBdr>
        </w:div>
      </w:divsChild>
    </w:div>
    <w:div w:id="1991055929">
      <w:bodyDiv w:val="1"/>
      <w:marLeft w:val="0"/>
      <w:marRight w:val="0"/>
      <w:marTop w:val="0"/>
      <w:marBottom w:val="0"/>
      <w:divBdr>
        <w:top w:val="none" w:sz="0" w:space="0" w:color="auto"/>
        <w:left w:val="none" w:sz="0" w:space="0" w:color="auto"/>
        <w:bottom w:val="none" w:sz="0" w:space="0" w:color="auto"/>
        <w:right w:val="none" w:sz="0" w:space="0" w:color="auto"/>
      </w:divBdr>
    </w:div>
    <w:div w:id="2011133534">
      <w:bodyDiv w:val="1"/>
      <w:marLeft w:val="0"/>
      <w:marRight w:val="0"/>
      <w:marTop w:val="0"/>
      <w:marBottom w:val="0"/>
      <w:divBdr>
        <w:top w:val="none" w:sz="0" w:space="0" w:color="auto"/>
        <w:left w:val="none" w:sz="0" w:space="0" w:color="auto"/>
        <w:bottom w:val="none" w:sz="0" w:space="0" w:color="auto"/>
        <w:right w:val="none" w:sz="0" w:space="0" w:color="auto"/>
      </w:divBdr>
      <w:divsChild>
        <w:div w:id="699891102">
          <w:marLeft w:val="0"/>
          <w:marRight w:val="0"/>
          <w:marTop w:val="0"/>
          <w:marBottom w:val="0"/>
          <w:divBdr>
            <w:top w:val="none" w:sz="0" w:space="0" w:color="auto"/>
            <w:left w:val="none" w:sz="0" w:space="0" w:color="auto"/>
            <w:bottom w:val="none" w:sz="0" w:space="0" w:color="auto"/>
            <w:right w:val="none" w:sz="0" w:space="0" w:color="auto"/>
          </w:divBdr>
        </w:div>
        <w:div w:id="1416705486">
          <w:marLeft w:val="0"/>
          <w:marRight w:val="0"/>
          <w:marTop w:val="0"/>
          <w:marBottom w:val="0"/>
          <w:divBdr>
            <w:top w:val="none" w:sz="0" w:space="0" w:color="auto"/>
            <w:left w:val="none" w:sz="0" w:space="0" w:color="auto"/>
            <w:bottom w:val="none" w:sz="0" w:space="0" w:color="auto"/>
            <w:right w:val="none" w:sz="0" w:space="0" w:color="auto"/>
          </w:divBdr>
        </w:div>
        <w:div w:id="657266416">
          <w:marLeft w:val="0"/>
          <w:marRight w:val="0"/>
          <w:marTop w:val="0"/>
          <w:marBottom w:val="0"/>
          <w:divBdr>
            <w:top w:val="none" w:sz="0" w:space="0" w:color="auto"/>
            <w:left w:val="none" w:sz="0" w:space="0" w:color="auto"/>
            <w:bottom w:val="none" w:sz="0" w:space="0" w:color="auto"/>
            <w:right w:val="none" w:sz="0" w:space="0" w:color="auto"/>
          </w:divBdr>
        </w:div>
        <w:div w:id="128398195">
          <w:marLeft w:val="0"/>
          <w:marRight w:val="0"/>
          <w:marTop w:val="0"/>
          <w:marBottom w:val="0"/>
          <w:divBdr>
            <w:top w:val="none" w:sz="0" w:space="0" w:color="auto"/>
            <w:left w:val="none" w:sz="0" w:space="0" w:color="auto"/>
            <w:bottom w:val="none" w:sz="0" w:space="0" w:color="auto"/>
            <w:right w:val="none" w:sz="0" w:space="0" w:color="auto"/>
          </w:divBdr>
        </w:div>
        <w:div w:id="654771074">
          <w:marLeft w:val="0"/>
          <w:marRight w:val="0"/>
          <w:marTop w:val="0"/>
          <w:marBottom w:val="0"/>
          <w:divBdr>
            <w:top w:val="none" w:sz="0" w:space="0" w:color="auto"/>
            <w:left w:val="none" w:sz="0" w:space="0" w:color="auto"/>
            <w:bottom w:val="none" w:sz="0" w:space="0" w:color="auto"/>
            <w:right w:val="none" w:sz="0" w:space="0" w:color="auto"/>
          </w:divBdr>
          <w:divsChild>
            <w:div w:id="772286521">
              <w:marLeft w:val="-75"/>
              <w:marRight w:val="0"/>
              <w:marTop w:val="30"/>
              <w:marBottom w:val="30"/>
              <w:divBdr>
                <w:top w:val="none" w:sz="0" w:space="0" w:color="auto"/>
                <w:left w:val="none" w:sz="0" w:space="0" w:color="auto"/>
                <w:bottom w:val="none" w:sz="0" w:space="0" w:color="auto"/>
                <w:right w:val="none" w:sz="0" w:space="0" w:color="auto"/>
              </w:divBdr>
              <w:divsChild>
                <w:div w:id="2028871620">
                  <w:marLeft w:val="0"/>
                  <w:marRight w:val="0"/>
                  <w:marTop w:val="0"/>
                  <w:marBottom w:val="0"/>
                  <w:divBdr>
                    <w:top w:val="none" w:sz="0" w:space="0" w:color="auto"/>
                    <w:left w:val="none" w:sz="0" w:space="0" w:color="auto"/>
                    <w:bottom w:val="none" w:sz="0" w:space="0" w:color="auto"/>
                    <w:right w:val="none" w:sz="0" w:space="0" w:color="auto"/>
                  </w:divBdr>
                  <w:divsChild>
                    <w:div w:id="1202671204">
                      <w:marLeft w:val="0"/>
                      <w:marRight w:val="0"/>
                      <w:marTop w:val="0"/>
                      <w:marBottom w:val="0"/>
                      <w:divBdr>
                        <w:top w:val="none" w:sz="0" w:space="0" w:color="auto"/>
                        <w:left w:val="none" w:sz="0" w:space="0" w:color="auto"/>
                        <w:bottom w:val="none" w:sz="0" w:space="0" w:color="auto"/>
                        <w:right w:val="none" w:sz="0" w:space="0" w:color="auto"/>
                      </w:divBdr>
                    </w:div>
                  </w:divsChild>
                </w:div>
                <w:div w:id="1932662310">
                  <w:marLeft w:val="0"/>
                  <w:marRight w:val="0"/>
                  <w:marTop w:val="0"/>
                  <w:marBottom w:val="0"/>
                  <w:divBdr>
                    <w:top w:val="none" w:sz="0" w:space="0" w:color="auto"/>
                    <w:left w:val="none" w:sz="0" w:space="0" w:color="auto"/>
                    <w:bottom w:val="none" w:sz="0" w:space="0" w:color="auto"/>
                    <w:right w:val="none" w:sz="0" w:space="0" w:color="auto"/>
                  </w:divBdr>
                  <w:divsChild>
                    <w:div w:id="859658176">
                      <w:marLeft w:val="0"/>
                      <w:marRight w:val="0"/>
                      <w:marTop w:val="0"/>
                      <w:marBottom w:val="0"/>
                      <w:divBdr>
                        <w:top w:val="none" w:sz="0" w:space="0" w:color="auto"/>
                        <w:left w:val="none" w:sz="0" w:space="0" w:color="auto"/>
                        <w:bottom w:val="none" w:sz="0" w:space="0" w:color="auto"/>
                        <w:right w:val="none" w:sz="0" w:space="0" w:color="auto"/>
                      </w:divBdr>
                    </w:div>
                  </w:divsChild>
                </w:div>
                <w:div w:id="1137451892">
                  <w:marLeft w:val="0"/>
                  <w:marRight w:val="0"/>
                  <w:marTop w:val="0"/>
                  <w:marBottom w:val="0"/>
                  <w:divBdr>
                    <w:top w:val="none" w:sz="0" w:space="0" w:color="auto"/>
                    <w:left w:val="none" w:sz="0" w:space="0" w:color="auto"/>
                    <w:bottom w:val="none" w:sz="0" w:space="0" w:color="auto"/>
                    <w:right w:val="none" w:sz="0" w:space="0" w:color="auto"/>
                  </w:divBdr>
                  <w:divsChild>
                    <w:div w:id="1129741309">
                      <w:marLeft w:val="0"/>
                      <w:marRight w:val="0"/>
                      <w:marTop w:val="0"/>
                      <w:marBottom w:val="0"/>
                      <w:divBdr>
                        <w:top w:val="none" w:sz="0" w:space="0" w:color="auto"/>
                        <w:left w:val="none" w:sz="0" w:space="0" w:color="auto"/>
                        <w:bottom w:val="none" w:sz="0" w:space="0" w:color="auto"/>
                        <w:right w:val="none" w:sz="0" w:space="0" w:color="auto"/>
                      </w:divBdr>
                    </w:div>
                  </w:divsChild>
                </w:div>
                <w:div w:id="71049223">
                  <w:marLeft w:val="0"/>
                  <w:marRight w:val="0"/>
                  <w:marTop w:val="0"/>
                  <w:marBottom w:val="0"/>
                  <w:divBdr>
                    <w:top w:val="none" w:sz="0" w:space="0" w:color="auto"/>
                    <w:left w:val="none" w:sz="0" w:space="0" w:color="auto"/>
                    <w:bottom w:val="none" w:sz="0" w:space="0" w:color="auto"/>
                    <w:right w:val="none" w:sz="0" w:space="0" w:color="auto"/>
                  </w:divBdr>
                  <w:divsChild>
                    <w:div w:id="727732023">
                      <w:marLeft w:val="0"/>
                      <w:marRight w:val="0"/>
                      <w:marTop w:val="0"/>
                      <w:marBottom w:val="0"/>
                      <w:divBdr>
                        <w:top w:val="none" w:sz="0" w:space="0" w:color="auto"/>
                        <w:left w:val="none" w:sz="0" w:space="0" w:color="auto"/>
                        <w:bottom w:val="none" w:sz="0" w:space="0" w:color="auto"/>
                        <w:right w:val="none" w:sz="0" w:space="0" w:color="auto"/>
                      </w:divBdr>
                    </w:div>
                  </w:divsChild>
                </w:div>
                <w:div w:id="823550238">
                  <w:marLeft w:val="0"/>
                  <w:marRight w:val="0"/>
                  <w:marTop w:val="0"/>
                  <w:marBottom w:val="0"/>
                  <w:divBdr>
                    <w:top w:val="none" w:sz="0" w:space="0" w:color="auto"/>
                    <w:left w:val="none" w:sz="0" w:space="0" w:color="auto"/>
                    <w:bottom w:val="none" w:sz="0" w:space="0" w:color="auto"/>
                    <w:right w:val="none" w:sz="0" w:space="0" w:color="auto"/>
                  </w:divBdr>
                  <w:divsChild>
                    <w:div w:id="854686650">
                      <w:marLeft w:val="0"/>
                      <w:marRight w:val="0"/>
                      <w:marTop w:val="0"/>
                      <w:marBottom w:val="0"/>
                      <w:divBdr>
                        <w:top w:val="none" w:sz="0" w:space="0" w:color="auto"/>
                        <w:left w:val="none" w:sz="0" w:space="0" w:color="auto"/>
                        <w:bottom w:val="none" w:sz="0" w:space="0" w:color="auto"/>
                        <w:right w:val="none" w:sz="0" w:space="0" w:color="auto"/>
                      </w:divBdr>
                    </w:div>
                  </w:divsChild>
                </w:div>
                <w:div w:id="1549105673">
                  <w:marLeft w:val="0"/>
                  <w:marRight w:val="0"/>
                  <w:marTop w:val="0"/>
                  <w:marBottom w:val="0"/>
                  <w:divBdr>
                    <w:top w:val="none" w:sz="0" w:space="0" w:color="auto"/>
                    <w:left w:val="none" w:sz="0" w:space="0" w:color="auto"/>
                    <w:bottom w:val="none" w:sz="0" w:space="0" w:color="auto"/>
                    <w:right w:val="none" w:sz="0" w:space="0" w:color="auto"/>
                  </w:divBdr>
                  <w:divsChild>
                    <w:div w:id="1673265801">
                      <w:marLeft w:val="0"/>
                      <w:marRight w:val="0"/>
                      <w:marTop w:val="0"/>
                      <w:marBottom w:val="0"/>
                      <w:divBdr>
                        <w:top w:val="none" w:sz="0" w:space="0" w:color="auto"/>
                        <w:left w:val="none" w:sz="0" w:space="0" w:color="auto"/>
                        <w:bottom w:val="none" w:sz="0" w:space="0" w:color="auto"/>
                        <w:right w:val="none" w:sz="0" w:space="0" w:color="auto"/>
                      </w:divBdr>
                    </w:div>
                  </w:divsChild>
                </w:div>
                <w:div w:id="524682023">
                  <w:marLeft w:val="0"/>
                  <w:marRight w:val="0"/>
                  <w:marTop w:val="0"/>
                  <w:marBottom w:val="0"/>
                  <w:divBdr>
                    <w:top w:val="none" w:sz="0" w:space="0" w:color="auto"/>
                    <w:left w:val="none" w:sz="0" w:space="0" w:color="auto"/>
                    <w:bottom w:val="none" w:sz="0" w:space="0" w:color="auto"/>
                    <w:right w:val="none" w:sz="0" w:space="0" w:color="auto"/>
                  </w:divBdr>
                  <w:divsChild>
                    <w:div w:id="1374767320">
                      <w:marLeft w:val="0"/>
                      <w:marRight w:val="0"/>
                      <w:marTop w:val="0"/>
                      <w:marBottom w:val="0"/>
                      <w:divBdr>
                        <w:top w:val="none" w:sz="0" w:space="0" w:color="auto"/>
                        <w:left w:val="none" w:sz="0" w:space="0" w:color="auto"/>
                        <w:bottom w:val="none" w:sz="0" w:space="0" w:color="auto"/>
                        <w:right w:val="none" w:sz="0" w:space="0" w:color="auto"/>
                      </w:divBdr>
                    </w:div>
                  </w:divsChild>
                </w:div>
                <w:div w:id="1756365951">
                  <w:marLeft w:val="0"/>
                  <w:marRight w:val="0"/>
                  <w:marTop w:val="0"/>
                  <w:marBottom w:val="0"/>
                  <w:divBdr>
                    <w:top w:val="none" w:sz="0" w:space="0" w:color="auto"/>
                    <w:left w:val="none" w:sz="0" w:space="0" w:color="auto"/>
                    <w:bottom w:val="none" w:sz="0" w:space="0" w:color="auto"/>
                    <w:right w:val="none" w:sz="0" w:space="0" w:color="auto"/>
                  </w:divBdr>
                  <w:divsChild>
                    <w:div w:id="1772116884">
                      <w:marLeft w:val="0"/>
                      <w:marRight w:val="0"/>
                      <w:marTop w:val="0"/>
                      <w:marBottom w:val="0"/>
                      <w:divBdr>
                        <w:top w:val="none" w:sz="0" w:space="0" w:color="auto"/>
                        <w:left w:val="none" w:sz="0" w:space="0" w:color="auto"/>
                        <w:bottom w:val="none" w:sz="0" w:space="0" w:color="auto"/>
                        <w:right w:val="none" w:sz="0" w:space="0" w:color="auto"/>
                      </w:divBdr>
                    </w:div>
                  </w:divsChild>
                </w:div>
                <w:div w:id="601953674">
                  <w:marLeft w:val="0"/>
                  <w:marRight w:val="0"/>
                  <w:marTop w:val="0"/>
                  <w:marBottom w:val="0"/>
                  <w:divBdr>
                    <w:top w:val="none" w:sz="0" w:space="0" w:color="auto"/>
                    <w:left w:val="none" w:sz="0" w:space="0" w:color="auto"/>
                    <w:bottom w:val="none" w:sz="0" w:space="0" w:color="auto"/>
                    <w:right w:val="none" w:sz="0" w:space="0" w:color="auto"/>
                  </w:divBdr>
                  <w:divsChild>
                    <w:div w:id="1952013536">
                      <w:marLeft w:val="0"/>
                      <w:marRight w:val="0"/>
                      <w:marTop w:val="0"/>
                      <w:marBottom w:val="0"/>
                      <w:divBdr>
                        <w:top w:val="none" w:sz="0" w:space="0" w:color="auto"/>
                        <w:left w:val="none" w:sz="0" w:space="0" w:color="auto"/>
                        <w:bottom w:val="none" w:sz="0" w:space="0" w:color="auto"/>
                        <w:right w:val="none" w:sz="0" w:space="0" w:color="auto"/>
                      </w:divBdr>
                    </w:div>
                  </w:divsChild>
                </w:div>
                <w:div w:id="1156725311">
                  <w:marLeft w:val="0"/>
                  <w:marRight w:val="0"/>
                  <w:marTop w:val="0"/>
                  <w:marBottom w:val="0"/>
                  <w:divBdr>
                    <w:top w:val="none" w:sz="0" w:space="0" w:color="auto"/>
                    <w:left w:val="none" w:sz="0" w:space="0" w:color="auto"/>
                    <w:bottom w:val="none" w:sz="0" w:space="0" w:color="auto"/>
                    <w:right w:val="none" w:sz="0" w:space="0" w:color="auto"/>
                  </w:divBdr>
                  <w:divsChild>
                    <w:div w:id="1759517413">
                      <w:marLeft w:val="0"/>
                      <w:marRight w:val="0"/>
                      <w:marTop w:val="0"/>
                      <w:marBottom w:val="0"/>
                      <w:divBdr>
                        <w:top w:val="none" w:sz="0" w:space="0" w:color="auto"/>
                        <w:left w:val="none" w:sz="0" w:space="0" w:color="auto"/>
                        <w:bottom w:val="none" w:sz="0" w:space="0" w:color="auto"/>
                        <w:right w:val="none" w:sz="0" w:space="0" w:color="auto"/>
                      </w:divBdr>
                    </w:div>
                  </w:divsChild>
                </w:div>
                <w:div w:id="1313949260">
                  <w:marLeft w:val="0"/>
                  <w:marRight w:val="0"/>
                  <w:marTop w:val="0"/>
                  <w:marBottom w:val="0"/>
                  <w:divBdr>
                    <w:top w:val="none" w:sz="0" w:space="0" w:color="auto"/>
                    <w:left w:val="none" w:sz="0" w:space="0" w:color="auto"/>
                    <w:bottom w:val="none" w:sz="0" w:space="0" w:color="auto"/>
                    <w:right w:val="none" w:sz="0" w:space="0" w:color="auto"/>
                  </w:divBdr>
                  <w:divsChild>
                    <w:div w:id="754014513">
                      <w:marLeft w:val="0"/>
                      <w:marRight w:val="0"/>
                      <w:marTop w:val="0"/>
                      <w:marBottom w:val="0"/>
                      <w:divBdr>
                        <w:top w:val="none" w:sz="0" w:space="0" w:color="auto"/>
                        <w:left w:val="none" w:sz="0" w:space="0" w:color="auto"/>
                        <w:bottom w:val="none" w:sz="0" w:space="0" w:color="auto"/>
                        <w:right w:val="none" w:sz="0" w:space="0" w:color="auto"/>
                      </w:divBdr>
                    </w:div>
                  </w:divsChild>
                </w:div>
                <w:div w:id="2115322898">
                  <w:marLeft w:val="0"/>
                  <w:marRight w:val="0"/>
                  <w:marTop w:val="0"/>
                  <w:marBottom w:val="0"/>
                  <w:divBdr>
                    <w:top w:val="none" w:sz="0" w:space="0" w:color="auto"/>
                    <w:left w:val="none" w:sz="0" w:space="0" w:color="auto"/>
                    <w:bottom w:val="none" w:sz="0" w:space="0" w:color="auto"/>
                    <w:right w:val="none" w:sz="0" w:space="0" w:color="auto"/>
                  </w:divBdr>
                  <w:divsChild>
                    <w:div w:id="2047639070">
                      <w:marLeft w:val="0"/>
                      <w:marRight w:val="0"/>
                      <w:marTop w:val="0"/>
                      <w:marBottom w:val="0"/>
                      <w:divBdr>
                        <w:top w:val="none" w:sz="0" w:space="0" w:color="auto"/>
                        <w:left w:val="none" w:sz="0" w:space="0" w:color="auto"/>
                        <w:bottom w:val="none" w:sz="0" w:space="0" w:color="auto"/>
                        <w:right w:val="none" w:sz="0" w:space="0" w:color="auto"/>
                      </w:divBdr>
                    </w:div>
                  </w:divsChild>
                </w:div>
                <w:div w:id="111215068">
                  <w:marLeft w:val="0"/>
                  <w:marRight w:val="0"/>
                  <w:marTop w:val="0"/>
                  <w:marBottom w:val="0"/>
                  <w:divBdr>
                    <w:top w:val="none" w:sz="0" w:space="0" w:color="auto"/>
                    <w:left w:val="none" w:sz="0" w:space="0" w:color="auto"/>
                    <w:bottom w:val="none" w:sz="0" w:space="0" w:color="auto"/>
                    <w:right w:val="none" w:sz="0" w:space="0" w:color="auto"/>
                  </w:divBdr>
                  <w:divsChild>
                    <w:div w:id="363405668">
                      <w:marLeft w:val="0"/>
                      <w:marRight w:val="0"/>
                      <w:marTop w:val="0"/>
                      <w:marBottom w:val="0"/>
                      <w:divBdr>
                        <w:top w:val="none" w:sz="0" w:space="0" w:color="auto"/>
                        <w:left w:val="none" w:sz="0" w:space="0" w:color="auto"/>
                        <w:bottom w:val="none" w:sz="0" w:space="0" w:color="auto"/>
                        <w:right w:val="none" w:sz="0" w:space="0" w:color="auto"/>
                      </w:divBdr>
                    </w:div>
                  </w:divsChild>
                </w:div>
                <w:div w:id="2069456463">
                  <w:marLeft w:val="0"/>
                  <w:marRight w:val="0"/>
                  <w:marTop w:val="0"/>
                  <w:marBottom w:val="0"/>
                  <w:divBdr>
                    <w:top w:val="none" w:sz="0" w:space="0" w:color="auto"/>
                    <w:left w:val="none" w:sz="0" w:space="0" w:color="auto"/>
                    <w:bottom w:val="none" w:sz="0" w:space="0" w:color="auto"/>
                    <w:right w:val="none" w:sz="0" w:space="0" w:color="auto"/>
                  </w:divBdr>
                  <w:divsChild>
                    <w:div w:id="1731924139">
                      <w:marLeft w:val="0"/>
                      <w:marRight w:val="0"/>
                      <w:marTop w:val="0"/>
                      <w:marBottom w:val="0"/>
                      <w:divBdr>
                        <w:top w:val="none" w:sz="0" w:space="0" w:color="auto"/>
                        <w:left w:val="none" w:sz="0" w:space="0" w:color="auto"/>
                        <w:bottom w:val="none" w:sz="0" w:space="0" w:color="auto"/>
                        <w:right w:val="none" w:sz="0" w:space="0" w:color="auto"/>
                      </w:divBdr>
                    </w:div>
                  </w:divsChild>
                </w:div>
                <w:div w:id="236282688">
                  <w:marLeft w:val="0"/>
                  <w:marRight w:val="0"/>
                  <w:marTop w:val="0"/>
                  <w:marBottom w:val="0"/>
                  <w:divBdr>
                    <w:top w:val="none" w:sz="0" w:space="0" w:color="auto"/>
                    <w:left w:val="none" w:sz="0" w:space="0" w:color="auto"/>
                    <w:bottom w:val="none" w:sz="0" w:space="0" w:color="auto"/>
                    <w:right w:val="none" w:sz="0" w:space="0" w:color="auto"/>
                  </w:divBdr>
                  <w:divsChild>
                    <w:div w:id="220293942">
                      <w:marLeft w:val="0"/>
                      <w:marRight w:val="0"/>
                      <w:marTop w:val="0"/>
                      <w:marBottom w:val="0"/>
                      <w:divBdr>
                        <w:top w:val="none" w:sz="0" w:space="0" w:color="auto"/>
                        <w:left w:val="none" w:sz="0" w:space="0" w:color="auto"/>
                        <w:bottom w:val="none" w:sz="0" w:space="0" w:color="auto"/>
                        <w:right w:val="none" w:sz="0" w:space="0" w:color="auto"/>
                      </w:divBdr>
                    </w:div>
                  </w:divsChild>
                </w:div>
                <w:div w:id="1779174412">
                  <w:marLeft w:val="0"/>
                  <w:marRight w:val="0"/>
                  <w:marTop w:val="0"/>
                  <w:marBottom w:val="0"/>
                  <w:divBdr>
                    <w:top w:val="none" w:sz="0" w:space="0" w:color="auto"/>
                    <w:left w:val="none" w:sz="0" w:space="0" w:color="auto"/>
                    <w:bottom w:val="none" w:sz="0" w:space="0" w:color="auto"/>
                    <w:right w:val="none" w:sz="0" w:space="0" w:color="auto"/>
                  </w:divBdr>
                  <w:divsChild>
                    <w:div w:id="1182815768">
                      <w:marLeft w:val="0"/>
                      <w:marRight w:val="0"/>
                      <w:marTop w:val="0"/>
                      <w:marBottom w:val="0"/>
                      <w:divBdr>
                        <w:top w:val="none" w:sz="0" w:space="0" w:color="auto"/>
                        <w:left w:val="none" w:sz="0" w:space="0" w:color="auto"/>
                        <w:bottom w:val="none" w:sz="0" w:space="0" w:color="auto"/>
                        <w:right w:val="none" w:sz="0" w:space="0" w:color="auto"/>
                      </w:divBdr>
                    </w:div>
                  </w:divsChild>
                </w:div>
                <w:div w:id="901672445">
                  <w:marLeft w:val="0"/>
                  <w:marRight w:val="0"/>
                  <w:marTop w:val="0"/>
                  <w:marBottom w:val="0"/>
                  <w:divBdr>
                    <w:top w:val="none" w:sz="0" w:space="0" w:color="auto"/>
                    <w:left w:val="none" w:sz="0" w:space="0" w:color="auto"/>
                    <w:bottom w:val="none" w:sz="0" w:space="0" w:color="auto"/>
                    <w:right w:val="none" w:sz="0" w:space="0" w:color="auto"/>
                  </w:divBdr>
                  <w:divsChild>
                    <w:div w:id="791358972">
                      <w:marLeft w:val="0"/>
                      <w:marRight w:val="0"/>
                      <w:marTop w:val="0"/>
                      <w:marBottom w:val="0"/>
                      <w:divBdr>
                        <w:top w:val="none" w:sz="0" w:space="0" w:color="auto"/>
                        <w:left w:val="none" w:sz="0" w:space="0" w:color="auto"/>
                        <w:bottom w:val="none" w:sz="0" w:space="0" w:color="auto"/>
                        <w:right w:val="none" w:sz="0" w:space="0" w:color="auto"/>
                      </w:divBdr>
                    </w:div>
                  </w:divsChild>
                </w:div>
                <w:div w:id="566035363">
                  <w:marLeft w:val="0"/>
                  <w:marRight w:val="0"/>
                  <w:marTop w:val="0"/>
                  <w:marBottom w:val="0"/>
                  <w:divBdr>
                    <w:top w:val="none" w:sz="0" w:space="0" w:color="auto"/>
                    <w:left w:val="none" w:sz="0" w:space="0" w:color="auto"/>
                    <w:bottom w:val="none" w:sz="0" w:space="0" w:color="auto"/>
                    <w:right w:val="none" w:sz="0" w:space="0" w:color="auto"/>
                  </w:divBdr>
                  <w:divsChild>
                    <w:div w:id="479930548">
                      <w:marLeft w:val="0"/>
                      <w:marRight w:val="0"/>
                      <w:marTop w:val="0"/>
                      <w:marBottom w:val="0"/>
                      <w:divBdr>
                        <w:top w:val="none" w:sz="0" w:space="0" w:color="auto"/>
                        <w:left w:val="none" w:sz="0" w:space="0" w:color="auto"/>
                        <w:bottom w:val="none" w:sz="0" w:space="0" w:color="auto"/>
                        <w:right w:val="none" w:sz="0" w:space="0" w:color="auto"/>
                      </w:divBdr>
                    </w:div>
                  </w:divsChild>
                </w:div>
                <w:div w:id="1422987762">
                  <w:marLeft w:val="0"/>
                  <w:marRight w:val="0"/>
                  <w:marTop w:val="0"/>
                  <w:marBottom w:val="0"/>
                  <w:divBdr>
                    <w:top w:val="none" w:sz="0" w:space="0" w:color="auto"/>
                    <w:left w:val="none" w:sz="0" w:space="0" w:color="auto"/>
                    <w:bottom w:val="none" w:sz="0" w:space="0" w:color="auto"/>
                    <w:right w:val="none" w:sz="0" w:space="0" w:color="auto"/>
                  </w:divBdr>
                  <w:divsChild>
                    <w:div w:id="2135755312">
                      <w:marLeft w:val="0"/>
                      <w:marRight w:val="0"/>
                      <w:marTop w:val="0"/>
                      <w:marBottom w:val="0"/>
                      <w:divBdr>
                        <w:top w:val="none" w:sz="0" w:space="0" w:color="auto"/>
                        <w:left w:val="none" w:sz="0" w:space="0" w:color="auto"/>
                        <w:bottom w:val="none" w:sz="0" w:space="0" w:color="auto"/>
                        <w:right w:val="none" w:sz="0" w:space="0" w:color="auto"/>
                      </w:divBdr>
                    </w:div>
                  </w:divsChild>
                </w:div>
                <w:div w:id="126289963">
                  <w:marLeft w:val="0"/>
                  <w:marRight w:val="0"/>
                  <w:marTop w:val="0"/>
                  <w:marBottom w:val="0"/>
                  <w:divBdr>
                    <w:top w:val="none" w:sz="0" w:space="0" w:color="auto"/>
                    <w:left w:val="none" w:sz="0" w:space="0" w:color="auto"/>
                    <w:bottom w:val="none" w:sz="0" w:space="0" w:color="auto"/>
                    <w:right w:val="none" w:sz="0" w:space="0" w:color="auto"/>
                  </w:divBdr>
                  <w:divsChild>
                    <w:div w:id="117573703">
                      <w:marLeft w:val="0"/>
                      <w:marRight w:val="0"/>
                      <w:marTop w:val="0"/>
                      <w:marBottom w:val="0"/>
                      <w:divBdr>
                        <w:top w:val="none" w:sz="0" w:space="0" w:color="auto"/>
                        <w:left w:val="none" w:sz="0" w:space="0" w:color="auto"/>
                        <w:bottom w:val="none" w:sz="0" w:space="0" w:color="auto"/>
                        <w:right w:val="none" w:sz="0" w:space="0" w:color="auto"/>
                      </w:divBdr>
                    </w:div>
                  </w:divsChild>
                </w:div>
                <w:div w:id="47605845">
                  <w:marLeft w:val="0"/>
                  <w:marRight w:val="0"/>
                  <w:marTop w:val="0"/>
                  <w:marBottom w:val="0"/>
                  <w:divBdr>
                    <w:top w:val="none" w:sz="0" w:space="0" w:color="auto"/>
                    <w:left w:val="none" w:sz="0" w:space="0" w:color="auto"/>
                    <w:bottom w:val="none" w:sz="0" w:space="0" w:color="auto"/>
                    <w:right w:val="none" w:sz="0" w:space="0" w:color="auto"/>
                  </w:divBdr>
                  <w:divsChild>
                    <w:div w:id="1416366601">
                      <w:marLeft w:val="0"/>
                      <w:marRight w:val="0"/>
                      <w:marTop w:val="0"/>
                      <w:marBottom w:val="0"/>
                      <w:divBdr>
                        <w:top w:val="none" w:sz="0" w:space="0" w:color="auto"/>
                        <w:left w:val="none" w:sz="0" w:space="0" w:color="auto"/>
                        <w:bottom w:val="none" w:sz="0" w:space="0" w:color="auto"/>
                        <w:right w:val="none" w:sz="0" w:space="0" w:color="auto"/>
                      </w:divBdr>
                    </w:div>
                  </w:divsChild>
                </w:div>
                <w:div w:id="798955441">
                  <w:marLeft w:val="0"/>
                  <w:marRight w:val="0"/>
                  <w:marTop w:val="0"/>
                  <w:marBottom w:val="0"/>
                  <w:divBdr>
                    <w:top w:val="none" w:sz="0" w:space="0" w:color="auto"/>
                    <w:left w:val="none" w:sz="0" w:space="0" w:color="auto"/>
                    <w:bottom w:val="none" w:sz="0" w:space="0" w:color="auto"/>
                    <w:right w:val="none" w:sz="0" w:space="0" w:color="auto"/>
                  </w:divBdr>
                  <w:divsChild>
                    <w:div w:id="734014578">
                      <w:marLeft w:val="0"/>
                      <w:marRight w:val="0"/>
                      <w:marTop w:val="0"/>
                      <w:marBottom w:val="0"/>
                      <w:divBdr>
                        <w:top w:val="none" w:sz="0" w:space="0" w:color="auto"/>
                        <w:left w:val="none" w:sz="0" w:space="0" w:color="auto"/>
                        <w:bottom w:val="none" w:sz="0" w:space="0" w:color="auto"/>
                        <w:right w:val="none" w:sz="0" w:space="0" w:color="auto"/>
                      </w:divBdr>
                    </w:div>
                  </w:divsChild>
                </w:div>
                <w:div w:id="1190339188">
                  <w:marLeft w:val="0"/>
                  <w:marRight w:val="0"/>
                  <w:marTop w:val="0"/>
                  <w:marBottom w:val="0"/>
                  <w:divBdr>
                    <w:top w:val="none" w:sz="0" w:space="0" w:color="auto"/>
                    <w:left w:val="none" w:sz="0" w:space="0" w:color="auto"/>
                    <w:bottom w:val="none" w:sz="0" w:space="0" w:color="auto"/>
                    <w:right w:val="none" w:sz="0" w:space="0" w:color="auto"/>
                  </w:divBdr>
                  <w:divsChild>
                    <w:div w:id="34889736">
                      <w:marLeft w:val="0"/>
                      <w:marRight w:val="0"/>
                      <w:marTop w:val="0"/>
                      <w:marBottom w:val="0"/>
                      <w:divBdr>
                        <w:top w:val="none" w:sz="0" w:space="0" w:color="auto"/>
                        <w:left w:val="none" w:sz="0" w:space="0" w:color="auto"/>
                        <w:bottom w:val="none" w:sz="0" w:space="0" w:color="auto"/>
                        <w:right w:val="none" w:sz="0" w:space="0" w:color="auto"/>
                      </w:divBdr>
                    </w:div>
                  </w:divsChild>
                </w:div>
                <w:div w:id="2030376876">
                  <w:marLeft w:val="0"/>
                  <w:marRight w:val="0"/>
                  <w:marTop w:val="0"/>
                  <w:marBottom w:val="0"/>
                  <w:divBdr>
                    <w:top w:val="none" w:sz="0" w:space="0" w:color="auto"/>
                    <w:left w:val="none" w:sz="0" w:space="0" w:color="auto"/>
                    <w:bottom w:val="none" w:sz="0" w:space="0" w:color="auto"/>
                    <w:right w:val="none" w:sz="0" w:space="0" w:color="auto"/>
                  </w:divBdr>
                  <w:divsChild>
                    <w:div w:id="1005592621">
                      <w:marLeft w:val="0"/>
                      <w:marRight w:val="0"/>
                      <w:marTop w:val="0"/>
                      <w:marBottom w:val="0"/>
                      <w:divBdr>
                        <w:top w:val="none" w:sz="0" w:space="0" w:color="auto"/>
                        <w:left w:val="none" w:sz="0" w:space="0" w:color="auto"/>
                        <w:bottom w:val="none" w:sz="0" w:space="0" w:color="auto"/>
                        <w:right w:val="none" w:sz="0" w:space="0" w:color="auto"/>
                      </w:divBdr>
                    </w:div>
                  </w:divsChild>
                </w:div>
                <w:div w:id="2127890716">
                  <w:marLeft w:val="0"/>
                  <w:marRight w:val="0"/>
                  <w:marTop w:val="0"/>
                  <w:marBottom w:val="0"/>
                  <w:divBdr>
                    <w:top w:val="none" w:sz="0" w:space="0" w:color="auto"/>
                    <w:left w:val="none" w:sz="0" w:space="0" w:color="auto"/>
                    <w:bottom w:val="none" w:sz="0" w:space="0" w:color="auto"/>
                    <w:right w:val="none" w:sz="0" w:space="0" w:color="auto"/>
                  </w:divBdr>
                  <w:divsChild>
                    <w:div w:id="1050229430">
                      <w:marLeft w:val="0"/>
                      <w:marRight w:val="0"/>
                      <w:marTop w:val="0"/>
                      <w:marBottom w:val="0"/>
                      <w:divBdr>
                        <w:top w:val="none" w:sz="0" w:space="0" w:color="auto"/>
                        <w:left w:val="none" w:sz="0" w:space="0" w:color="auto"/>
                        <w:bottom w:val="none" w:sz="0" w:space="0" w:color="auto"/>
                        <w:right w:val="none" w:sz="0" w:space="0" w:color="auto"/>
                      </w:divBdr>
                    </w:div>
                  </w:divsChild>
                </w:div>
                <w:div w:id="242230135">
                  <w:marLeft w:val="0"/>
                  <w:marRight w:val="0"/>
                  <w:marTop w:val="0"/>
                  <w:marBottom w:val="0"/>
                  <w:divBdr>
                    <w:top w:val="none" w:sz="0" w:space="0" w:color="auto"/>
                    <w:left w:val="none" w:sz="0" w:space="0" w:color="auto"/>
                    <w:bottom w:val="none" w:sz="0" w:space="0" w:color="auto"/>
                    <w:right w:val="none" w:sz="0" w:space="0" w:color="auto"/>
                  </w:divBdr>
                  <w:divsChild>
                    <w:div w:id="183983041">
                      <w:marLeft w:val="0"/>
                      <w:marRight w:val="0"/>
                      <w:marTop w:val="0"/>
                      <w:marBottom w:val="0"/>
                      <w:divBdr>
                        <w:top w:val="none" w:sz="0" w:space="0" w:color="auto"/>
                        <w:left w:val="none" w:sz="0" w:space="0" w:color="auto"/>
                        <w:bottom w:val="none" w:sz="0" w:space="0" w:color="auto"/>
                        <w:right w:val="none" w:sz="0" w:space="0" w:color="auto"/>
                      </w:divBdr>
                    </w:div>
                  </w:divsChild>
                </w:div>
                <w:div w:id="1936403200">
                  <w:marLeft w:val="0"/>
                  <w:marRight w:val="0"/>
                  <w:marTop w:val="0"/>
                  <w:marBottom w:val="0"/>
                  <w:divBdr>
                    <w:top w:val="none" w:sz="0" w:space="0" w:color="auto"/>
                    <w:left w:val="none" w:sz="0" w:space="0" w:color="auto"/>
                    <w:bottom w:val="none" w:sz="0" w:space="0" w:color="auto"/>
                    <w:right w:val="none" w:sz="0" w:space="0" w:color="auto"/>
                  </w:divBdr>
                  <w:divsChild>
                    <w:div w:id="661809856">
                      <w:marLeft w:val="0"/>
                      <w:marRight w:val="0"/>
                      <w:marTop w:val="0"/>
                      <w:marBottom w:val="0"/>
                      <w:divBdr>
                        <w:top w:val="none" w:sz="0" w:space="0" w:color="auto"/>
                        <w:left w:val="none" w:sz="0" w:space="0" w:color="auto"/>
                        <w:bottom w:val="none" w:sz="0" w:space="0" w:color="auto"/>
                        <w:right w:val="none" w:sz="0" w:space="0" w:color="auto"/>
                      </w:divBdr>
                    </w:div>
                  </w:divsChild>
                </w:div>
                <w:div w:id="849487560">
                  <w:marLeft w:val="0"/>
                  <w:marRight w:val="0"/>
                  <w:marTop w:val="0"/>
                  <w:marBottom w:val="0"/>
                  <w:divBdr>
                    <w:top w:val="none" w:sz="0" w:space="0" w:color="auto"/>
                    <w:left w:val="none" w:sz="0" w:space="0" w:color="auto"/>
                    <w:bottom w:val="none" w:sz="0" w:space="0" w:color="auto"/>
                    <w:right w:val="none" w:sz="0" w:space="0" w:color="auto"/>
                  </w:divBdr>
                  <w:divsChild>
                    <w:div w:id="1035614837">
                      <w:marLeft w:val="0"/>
                      <w:marRight w:val="0"/>
                      <w:marTop w:val="0"/>
                      <w:marBottom w:val="0"/>
                      <w:divBdr>
                        <w:top w:val="none" w:sz="0" w:space="0" w:color="auto"/>
                        <w:left w:val="none" w:sz="0" w:space="0" w:color="auto"/>
                        <w:bottom w:val="none" w:sz="0" w:space="0" w:color="auto"/>
                        <w:right w:val="none" w:sz="0" w:space="0" w:color="auto"/>
                      </w:divBdr>
                    </w:div>
                  </w:divsChild>
                </w:div>
                <w:div w:id="50347446">
                  <w:marLeft w:val="0"/>
                  <w:marRight w:val="0"/>
                  <w:marTop w:val="0"/>
                  <w:marBottom w:val="0"/>
                  <w:divBdr>
                    <w:top w:val="none" w:sz="0" w:space="0" w:color="auto"/>
                    <w:left w:val="none" w:sz="0" w:space="0" w:color="auto"/>
                    <w:bottom w:val="none" w:sz="0" w:space="0" w:color="auto"/>
                    <w:right w:val="none" w:sz="0" w:space="0" w:color="auto"/>
                  </w:divBdr>
                  <w:divsChild>
                    <w:div w:id="1444885855">
                      <w:marLeft w:val="0"/>
                      <w:marRight w:val="0"/>
                      <w:marTop w:val="0"/>
                      <w:marBottom w:val="0"/>
                      <w:divBdr>
                        <w:top w:val="none" w:sz="0" w:space="0" w:color="auto"/>
                        <w:left w:val="none" w:sz="0" w:space="0" w:color="auto"/>
                        <w:bottom w:val="none" w:sz="0" w:space="0" w:color="auto"/>
                        <w:right w:val="none" w:sz="0" w:space="0" w:color="auto"/>
                      </w:divBdr>
                    </w:div>
                  </w:divsChild>
                </w:div>
                <w:div w:id="666441475">
                  <w:marLeft w:val="0"/>
                  <w:marRight w:val="0"/>
                  <w:marTop w:val="0"/>
                  <w:marBottom w:val="0"/>
                  <w:divBdr>
                    <w:top w:val="none" w:sz="0" w:space="0" w:color="auto"/>
                    <w:left w:val="none" w:sz="0" w:space="0" w:color="auto"/>
                    <w:bottom w:val="none" w:sz="0" w:space="0" w:color="auto"/>
                    <w:right w:val="none" w:sz="0" w:space="0" w:color="auto"/>
                  </w:divBdr>
                  <w:divsChild>
                    <w:div w:id="3845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931460">
          <w:marLeft w:val="0"/>
          <w:marRight w:val="0"/>
          <w:marTop w:val="0"/>
          <w:marBottom w:val="0"/>
          <w:divBdr>
            <w:top w:val="none" w:sz="0" w:space="0" w:color="auto"/>
            <w:left w:val="none" w:sz="0" w:space="0" w:color="auto"/>
            <w:bottom w:val="none" w:sz="0" w:space="0" w:color="auto"/>
            <w:right w:val="none" w:sz="0" w:space="0" w:color="auto"/>
          </w:divBdr>
        </w:div>
        <w:div w:id="777674681">
          <w:marLeft w:val="0"/>
          <w:marRight w:val="0"/>
          <w:marTop w:val="0"/>
          <w:marBottom w:val="0"/>
          <w:divBdr>
            <w:top w:val="none" w:sz="0" w:space="0" w:color="auto"/>
            <w:left w:val="none" w:sz="0" w:space="0" w:color="auto"/>
            <w:bottom w:val="none" w:sz="0" w:space="0" w:color="auto"/>
            <w:right w:val="none" w:sz="0" w:space="0" w:color="auto"/>
          </w:divBdr>
        </w:div>
        <w:div w:id="1949240355">
          <w:marLeft w:val="0"/>
          <w:marRight w:val="0"/>
          <w:marTop w:val="0"/>
          <w:marBottom w:val="0"/>
          <w:divBdr>
            <w:top w:val="none" w:sz="0" w:space="0" w:color="auto"/>
            <w:left w:val="none" w:sz="0" w:space="0" w:color="auto"/>
            <w:bottom w:val="none" w:sz="0" w:space="0" w:color="auto"/>
            <w:right w:val="none" w:sz="0" w:space="0" w:color="auto"/>
          </w:divBdr>
          <w:divsChild>
            <w:div w:id="1878810190">
              <w:marLeft w:val="-75"/>
              <w:marRight w:val="0"/>
              <w:marTop w:val="30"/>
              <w:marBottom w:val="30"/>
              <w:divBdr>
                <w:top w:val="none" w:sz="0" w:space="0" w:color="auto"/>
                <w:left w:val="none" w:sz="0" w:space="0" w:color="auto"/>
                <w:bottom w:val="none" w:sz="0" w:space="0" w:color="auto"/>
                <w:right w:val="none" w:sz="0" w:space="0" w:color="auto"/>
              </w:divBdr>
              <w:divsChild>
                <w:div w:id="1136751459">
                  <w:marLeft w:val="0"/>
                  <w:marRight w:val="0"/>
                  <w:marTop w:val="0"/>
                  <w:marBottom w:val="0"/>
                  <w:divBdr>
                    <w:top w:val="none" w:sz="0" w:space="0" w:color="auto"/>
                    <w:left w:val="none" w:sz="0" w:space="0" w:color="auto"/>
                    <w:bottom w:val="none" w:sz="0" w:space="0" w:color="auto"/>
                    <w:right w:val="none" w:sz="0" w:space="0" w:color="auto"/>
                  </w:divBdr>
                  <w:divsChild>
                    <w:div w:id="1443112898">
                      <w:marLeft w:val="0"/>
                      <w:marRight w:val="0"/>
                      <w:marTop w:val="0"/>
                      <w:marBottom w:val="0"/>
                      <w:divBdr>
                        <w:top w:val="none" w:sz="0" w:space="0" w:color="auto"/>
                        <w:left w:val="none" w:sz="0" w:space="0" w:color="auto"/>
                        <w:bottom w:val="none" w:sz="0" w:space="0" w:color="auto"/>
                        <w:right w:val="none" w:sz="0" w:space="0" w:color="auto"/>
                      </w:divBdr>
                    </w:div>
                  </w:divsChild>
                </w:div>
                <w:div w:id="283269119">
                  <w:marLeft w:val="0"/>
                  <w:marRight w:val="0"/>
                  <w:marTop w:val="0"/>
                  <w:marBottom w:val="0"/>
                  <w:divBdr>
                    <w:top w:val="none" w:sz="0" w:space="0" w:color="auto"/>
                    <w:left w:val="none" w:sz="0" w:space="0" w:color="auto"/>
                    <w:bottom w:val="none" w:sz="0" w:space="0" w:color="auto"/>
                    <w:right w:val="none" w:sz="0" w:space="0" w:color="auto"/>
                  </w:divBdr>
                  <w:divsChild>
                    <w:div w:id="1342664502">
                      <w:marLeft w:val="0"/>
                      <w:marRight w:val="0"/>
                      <w:marTop w:val="0"/>
                      <w:marBottom w:val="0"/>
                      <w:divBdr>
                        <w:top w:val="none" w:sz="0" w:space="0" w:color="auto"/>
                        <w:left w:val="none" w:sz="0" w:space="0" w:color="auto"/>
                        <w:bottom w:val="none" w:sz="0" w:space="0" w:color="auto"/>
                        <w:right w:val="none" w:sz="0" w:space="0" w:color="auto"/>
                      </w:divBdr>
                    </w:div>
                  </w:divsChild>
                </w:div>
                <w:div w:id="1703551959">
                  <w:marLeft w:val="0"/>
                  <w:marRight w:val="0"/>
                  <w:marTop w:val="0"/>
                  <w:marBottom w:val="0"/>
                  <w:divBdr>
                    <w:top w:val="none" w:sz="0" w:space="0" w:color="auto"/>
                    <w:left w:val="none" w:sz="0" w:space="0" w:color="auto"/>
                    <w:bottom w:val="none" w:sz="0" w:space="0" w:color="auto"/>
                    <w:right w:val="none" w:sz="0" w:space="0" w:color="auto"/>
                  </w:divBdr>
                  <w:divsChild>
                    <w:div w:id="1976570180">
                      <w:marLeft w:val="0"/>
                      <w:marRight w:val="0"/>
                      <w:marTop w:val="0"/>
                      <w:marBottom w:val="0"/>
                      <w:divBdr>
                        <w:top w:val="none" w:sz="0" w:space="0" w:color="auto"/>
                        <w:left w:val="none" w:sz="0" w:space="0" w:color="auto"/>
                        <w:bottom w:val="none" w:sz="0" w:space="0" w:color="auto"/>
                        <w:right w:val="none" w:sz="0" w:space="0" w:color="auto"/>
                      </w:divBdr>
                    </w:div>
                  </w:divsChild>
                </w:div>
                <w:div w:id="235019168">
                  <w:marLeft w:val="0"/>
                  <w:marRight w:val="0"/>
                  <w:marTop w:val="0"/>
                  <w:marBottom w:val="0"/>
                  <w:divBdr>
                    <w:top w:val="none" w:sz="0" w:space="0" w:color="auto"/>
                    <w:left w:val="none" w:sz="0" w:space="0" w:color="auto"/>
                    <w:bottom w:val="none" w:sz="0" w:space="0" w:color="auto"/>
                    <w:right w:val="none" w:sz="0" w:space="0" w:color="auto"/>
                  </w:divBdr>
                  <w:divsChild>
                    <w:div w:id="2098822917">
                      <w:marLeft w:val="0"/>
                      <w:marRight w:val="0"/>
                      <w:marTop w:val="0"/>
                      <w:marBottom w:val="0"/>
                      <w:divBdr>
                        <w:top w:val="none" w:sz="0" w:space="0" w:color="auto"/>
                        <w:left w:val="none" w:sz="0" w:space="0" w:color="auto"/>
                        <w:bottom w:val="none" w:sz="0" w:space="0" w:color="auto"/>
                        <w:right w:val="none" w:sz="0" w:space="0" w:color="auto"/>
                      </w:divBdr>
                    </w:div>
                  </w:divsChild>
                </w:div>
                <w:div w:id="1623031282">
                  <w:marLeft w:val="0"/>
                  <w:marRight w:val="0"/>
                  <w:marTop w:val="0"/>
                  <w:marBottom w:val="0"/>
                  <w:divBdr>
                    <w:top w:val="none" w:sz="0" w:space="0" w:color="auto"/>
                    <w:left w:val="none" w:sz="0" w:space="0" w:color="auto"/>
                    <w:bottom w:val="none" w:sz="0" w:space="0" w:color="auto"/>
                    <w:right w:val="none" w:sz="0" w:space="0" w:color="auto"/>
                  </w:divBdr>
                  <w:divsChild>
                    <w:div w:id="1331635745">
                      <w:marLeft w:val="0"/>
                      <w:marRight w:val="0"/>
                      <w:marTop w:val="0"/>
                      <w:marBottom w:val="0"/>
                      <w:divBdr>
                        <w:top w:val="none" w:sz="0" w:space="0" w:color="auto"/>
                        <w:left w:val="none" w:sz="0" w:space="0" w:color="auto"/>
                        <w:bottom w:val="none" w:sz="0" w:space="0" w:color="auto"/>
                        <w:right w:val="none" w:sz="0" w:space="0" w:color="auto"/>
                      </w:divBdr>
                    </w:div>
                  </w:divsChild>
                </w:div>
                <w:div w:id="1330325712">
                  <w:marLeft w:val="0"/>
                  <w:marRight w:val="0"/>
                  <w:marTop w:val="0"/>
                  <w:marBottom w:val="0"/>
                  <w:divBdr>
                    <w:top w:val="none" w:sz="0" w:space="0" w:color="auto"/>
                    <w:left w:val="none" w:sz="0" w:space="0" w:color="auto"/>
                    <w:bottom w:val="none" w:sz="0" w:space="0" w:color="auto"/>
                    <w:right w:val="none" w:sz="0" w:space="0" w:color="auto"/>
                  </w:divBdr>
                  <w:divsChild>
                    <w:div w:id="1265648633">
                      <w:marLeft w:val="0"/>
                      <w:marRight w:val="0"/>
                      <w:marTop w:val="0"/>
                      <w:marBottom w:val="0"/>
                      <w:divBdr>
                        <w:top w:val="none" w:sz="0" w:space="0" w:color="auto"/>
                        <w:left w:val="none" w:sz="0" w:space="0" w:color="auto"/>
                        <w:bottom w:val="none" w:sz="0" w:space="0" w:color="auto"/>
                        <w:right w:val="none" w:sz="0" w:space="0" w:color="auto"/>
                      </w:divBdr>
                    </w:div>
                  </w:divsChild>
                </w:div>
                <w:div w:id="2128502028">
                  <w:marLeft w:val="0"/>
                  <w:marRight w:val="0"/>
                  <w:marTop w:val="0"/>
                  <w:marBottom w:val="0"/>
                  <w:divBdr>
                    <w:top w:val="none" w:sz="0" w:space="0" w:color="auto"/>
                    <w:left w:val="none" w:sz="0" w:space="0" w:color="auto"/>
                    <w:bottom w:val="none" w:sz="0" w:space="0" w:color="auto"/>
                    <w:right w:val="none" w:sz="0" w:space="0" w:color="auto"/>
                  </w:divBdr>
                  <w:divsChild>
                    <w:div w:id="1465150765">
                      <w:marLeft w:val="0"/>
                      <w:marRight w:val="0"/>
                      <w:marTop w:val="0"/>
                      <w:marBottom w:val="0"/>
                      <w:divBdr>
                        <w:top w:val="none" w:sz="0" w:space="0" w:color="auto"/>
                        <w:left w:val="none" w:sz="0" w:space="0" w:color="auto"/>
                        <w:bottom w:val="none" w:sz="0" w:space="0" w:color="auto"/>
                        <w:right w:val="none" w:sz="0" w:space="0" w:color="auto"/>
                      </w:divBdr>
                    </w:div>
                  </w:divsChild>
                </w:div>
                <w:div w:id="1937446584">
                  <w:marLeft w:val="0"/>
                  <w:marRight w:val="0"/>
                  <w:marTop w:val="0"/>
                  <w:marBottom w:val="0"/>
                  <w:divBdr>
                    <w:top w:val="none" w:sz="0" w:space="0" w:color="auto"/>
                    <w:left w:val="none" w:sz="0" w:space="0" w:color="auto"/>
                    <w:bottom w:val="none" w:sz="0" w:space="0" w:color="auto"/>
                    <w:right w:val="none" w:sz="0" w:space="0" w:color="auto"/>
                  </w:divBdr>
                  <w:divsChild>
                    <w:div w:id="1051075012">
                      <w:marLeft w:val="0"/>
                      <w:marRight w:val="0"/>
                      <w:marTop w:val="0"/>
                      <w:marBottom w:val="0"/>
                      <w:divBdr>
                        <w:top w:val="none" w:sz="0" w:space="0" w:color="auto"/>
                        <w:left w:val="none" w:sz="0" w:space="0" w:color="auto"/>
                        <w:bottom w:val="none" w:sz="0" w:space="0" w:color="auto"/>
                        <w:right w:val="none" w:sz="0" w:space="0" w:color="auto"/>
                      </w:divBdr>
                    </w:div>
                  </w:divsChild>
                </w:div>
                <w:div w:id="1737698748">
                  <w:marLeft w:val="0"/>
                  <w:marRight w:val="0"/>
                  <w:marTop w:val="0"/>
                  <w:marBottom w:val="0"/>
                  <w:divBdr>
                    <w:top w:val="none" w:sz="0" w:space="0" w:color="auto"/>
                    <w:left w:val="none" w:sz="0" w:space="0" w:color="auto"/>
                    <w:bottom w:val="none" w:sz="0" w:space="0" w:color="auto"/>
                    <w:right w:val="none" w:sz="0" w:space="0" w:color="auto"/>
                  </w:divBdr>
                  <w:divsChild>
                    <w:div w:id="431170719">
                      <w:marLeft w:val="0"/>
                      <w:marRight w:val="0"/>
                      <w:marTop w:val="0"/>
                      <w:marBottom w:val="0"/>
                      <w:divBdr>
                        <w:top w:val="none" w:sz="0" w:space="0" w:color="auto"/>
                        <w:left w:val="none" w:sz="0" w:space="0" w:color="auto"/>
                        <w:bottom w:val="none" w:sz="0" w:space="0" w:color="auto"/>
                        <w:right w:val="none" w:sz="0" w:space="0" w:color="auto"/>
                      </w:divBdr>
                    </w:div>
                  </w:divsChild>
                </w:div>
                <w:div w:id="1173763032">
                  <w:marLeft w:val="0"/>
                  <w:marRight w:val="0"/>
                  <w:marTop w:val="0"/>
                  <w:marBottom w:val="0"/>
                  <w:divBdr>
                    <w:top w:val="none" w:sz="0" w:space="0" w:color="auto"/>
                    <w:left w:val="none" w:sz="0" w:space="0" w:color="auto"/>
                    <w:bottom w:val="none" w:sz="0" w:space="0" w:color="auto"/>
                    <w:right w:val="none" w:sz="0" w:space="0" w:color="auto"/>
                  </w:divBdr>
                  <w:divsChild>
                    <w:div w:id="398476638">
                      <w:marLeft w:val="0"/>
                      <w:marRight w:val="0"/>
                      <w:marTop w:val="0"/>
                      <w:marBottom w:val="0"/>
                      <w:divBdr>
                        <w:top w:val="none" w:sz="0" w:space="0" w:color="auto"/>
                        <w:left w:val="none" w:sz="0" w:space="0" w:color="auto"/>
                        <w:bottom w:val="none" w:sz="0" w:space="0" w:color="auto"/>
                        <w:right w:val="none" w:sz="0" w:space="0" w:color="auto"/>
                      </w:divBdr>
                    </w:div>
                  </w:divsChild>
                </w:div>
                <w:div w:id="480582373">
                  <w:marLeft w:val="0"/>
                  <w:marRight w:val="0"/>
                  <w:marTop w:val="0"/>
                  <w:marBottom w:val="0"/>
                  <w:divBdr>
                    <w:top w:val="none" w:sz="0" w:space="0" w:color="auto"/>
                    <w:left w:val="none" w:sz="0" w:space="0" w:color="auto"/>
                    <w:bottom w:val="none" w:sz="0" w:space="0" w:color="auto"/>
                    <w:right w:val="none" w:sz="0" w:space="0" w:color="auto"/>
                  </w:divBdr>
                  <w:divsChild>
                    <w:div w:id="215046221">
                      <w:marLeft w:val="0"/>
                      <w:marRight w:val="0"/>
                      <w:marTop w:val="0"/>
                      <w:marBottom w:val="0"/>
                      <w:divBdr>
                        <w:top w:val="none" w:sz="0" w:space="0" w:color="auto"/>
                        <w:left w:val="none" w:sz="0" w:space="0" w:color="auto"/>
                        <w:bottom w:val="none" w:sz="0" w:space="0" w:color="auto"/>
                        <w:right w:val="none" w:sz="0" w:space="0" w:color="auto"/>
                      </w:divBdr>
                    </w:div>
                  </w:divsChild>
                </w:div>
                <w:div w:id="470246207">
                  <w:marLeft w:val="0"/>
                  <w:marRight w:val="0"/>
                  <w:marTop w:val="0"/>
                  <w:marBottom w:val="0"/>
                  <w:divBdr>
                    <w:top w:val="none" w:sz="0" w:space="0" w:color="auto"/>
                    <w:left w:val="none" w:sz="0" w:space="0" w:color="auto"/>
                    <w:bottom w:val="none" w:sz="0" w:space="0" w:color="auto"/>
                    <w:right w:val="none" w:sz="0" w:space="0" w:color="auto"/>
                  </w:divBdr>
                  <w:divsChild>
                    <w:div w:id="165768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10572">
          <w:marLeft w:val="0"/>
          <w:marRight w:val="0"/>
          <w:marTop w:val="0"/>
          <w:marBottom w:val="0"/>
          <w:divBdr>
            <w:top w:val="none" w:sz="0" w:space="0" w:color="auto"/>
            <w:left w:val="none" w:sz="0" w:space="0" w:color="auto"/>
            <w:bottom w:val="none" w:sz="0" w:space="0" w:color="auto"/>
            <w:right w:val="none" w:sz="0" w:space="0" w:color="auto"/>
          </w:divBdr>
        </w:div>
        <w:div w:id="1198735934">
          <w:marLeft w:val="0"/>
          <w:marRight w:val="0"/>
          <w:marTop w:val="0"/>
          <w:marBottom w:val="0"/>
          <w:divBdr>
            <w:top w:val="none" w:sz="0" w:space="0" w:color="auto"/>
            <w:left w:val="none" w:sz="0" w:space="0" w:color="auto"/>
            <w:bottom w:val="none" w:sz="0" w:space="0" w:color="auto"/>
            <w:right w:val="none" w:sz="0" w:space="0" w:color="auto"/>
          </w:divBdr>
        </w:div>
        <w:div w:id="451099289">
          <w:marLeft w:val="0"/>
          <w:marRight w:val="0"/>
          <w:marTop w:val="0"/>
          <w:marBottom w:val="0"/>
          <w:divBdr>
            <w:top w:val="none" w:sz="0" w:space="0" w:color="auto"/>
            <w:left w:val="none" w:sz="0" w:space="0" w:color="auto"/>
            <w:bottom w:val="none" w:sz="0" w:space="0" w:color="auto"/>
            <w:right w:val="none" w:sz="0" w:space="0" w:color="auto"/>
          </w:divBdr>
          <w:divsChild>
            <w:div w:id="230894372">
              <w:marLeft w:val="-75"/>
              <w:marRight w:val="0"/>
              <w:marTop w:val="30"/>
              <w:marBottom w:val="30"/>
              <w:divBdr>
                <w:top w:val="none" w:sz="0" w:space="0" w:color="auto"/>
                <w:left w:val="none" w:sz="0" w:space="0" w:color="auto"/>
                <w:bottom w:val="none" w:sz="0" w:space="0" w:color="auto"/>
                <w:right w:val="none" w:sz="0" w:space="0" w:color="auto"/>
              </w:divBdr>
              <w:divsChild>
                <w:div w:id="1201556899">
                  <w:marLeft w:val="0"/>
                  <w:marRight w:val="0"/>
                  <w:marTop w:val="0"/>
                  <w:marBottom w:val="0"/>
                  <w:divBdr>
                    <w:top w:val="none" w:sz="0" w:space="0" w:color="auto"/>
                    <w:left w:val="none" w:sz="0" w:space="0" w:color="auto"/>
                    <w:bottom w:val="none" w:sz="0" w:space="0" w:color="auto"/>
                    <w:right w:val="none" w:sz="0" w:space="0" w:color="auto"/>
                  </w:divBdr>
                  <w:divsChild>
                    <w:div w:id="1554808769">
                      <w:marLeft w:val="0"/>
                      <w:marRight w:val="0"/>
                      <w:marTop w:val="0"/>
                      <w:marBottom w:val="0"/>
                      <w:divBdr>
                        <w:top w:val="none" w:sz="0" w:space="0" w:color="auto"/>
                        <w:left w:val="none" w:sz="0" w:space="0" w:color="auto"/>
                        <w:bottom w:val="none" w:sz="0" w:space="0" w:color="auto"/>
                        <w:right w:val="none" w:sz="0" w:space="0" w:color="auto"/>
                      </w:divBdr>
                    </w:div>
                  </w:divsChild>
                </w:div>
                <w:div w:id="334189571">
                  <w:marLeft w:val="0"/>
                  <w:marRight w:val="0"/>
                  <w:marTop w:val="0"/>
                  <w:marBottom w:val="0"/>
                  <w:divBdr>
                    <w:top w:val="none" w:sz="0" w:space="0" w:color="auto"/>
                    <w:left w:val="none" w:sz="0" w:space="0" w:color="auto"/>
                    <w:bottom w:val="none" w:sz="0" w:space="0" w:color="auto"/>
                    <w:right w:val="none" w:sz="0" w:space="0" w:color="auto"/>
                  </w:divBdr>
                  <w:divsChild>
                    <w:div w:id="2001696009">
                      <w:marLeft w:val="0"/>
                      <w:marRight w:val="0"/>
                      <w:marTop w:val="0"/>
                      <w:marBottom w:val="0"/>
                      <w:divBdr>
                        <w:top w:val="none" w:sz="0" w:space="0" w:color="auto"/>
                        <w:left w:val="none" w:sz="0" w:space="0" w:color="auto"/>
                        <w:bottom w:val="none" w:sz="0" w:space="0" w:color="auto"/>
                        <w:right w:val="none" w:sz="0" w:space="0" w:color="auto"/>
                      </w:divBdr>
                    </w:div>
                  </w:divsChild>
                </w:div>
                <w:div w:id="1985429348">
                  <w:marLeft w:val="0"/>
                  <w:marRight w:val="0"/>
                  <w:marTop w:val="0"/>
                  <w:marBottom w:val="0"/>
                  <w:divBdr>
                    <w:top w:val="none" w:sz="0" w:space="0" w:color="auto"/>
                    <w:left w:val="none" w:sz="0" w:space="0" w:color="auto"/>
                    <w:bottom w:val="none" w:sz="0" w:space="0" w:color="auto"/>
                    <w:right w:val="none" w:sz="0" w:space="0" w:color="auto"/>
                  </w:divBdr>
                  <w:divsChild>
                    <w:div w:id="430199793">
                      <w:marLeft w:val="0"/>
                      <w:marRight w:val="0"/>
                      <w:marTop w:val="0"/>
                      <w:marBottom w:val="0"/>
                      <w:divBdr>
                        <w:top w:val="none" w:sz="0" w:space="0" w:color="auto"/>
                        <w:left w:val="none" w:sz="0" w:space="0" w:color="auto"/>
                        <w:bottom w:val="none" w:sz="0" w:space="0" w:color="auto"/>
                        <w:right w:val="none" w:sz="0" w:space="0" w:color="auto"/>
                      </w:divBdr>
                    </w:div>
                  </w:divsChild>
                </w:div>
                <w:div w:id="1430151797">
                  <w:marLeft w:val="0"/>
                  <w:marRight w:val="0"/>
                  <w:marTop w:val="0"/>
                  <w:marBottom w:val="0"/>
                  <w:divBdr>
                    <w:top w:val="none" w:sz="0" w:space="0" w:color="auto"/>
                    <w:left w:val="none" w:sz="0" w:space="0" w:color="auto"/>
                    <w:bottom w:val="none" w:sz="0" w:space="0" w:color="auto"/>
                    <w:right w:val="none" w:sz="0" w:space="0" w:color="auto"/>
                  </w:divBdr>
                  <w:divsChild>
                    <w:div w:id="57948123">
                      <w:marLeft w:val="0"/>
                      <w:marRight w:val="0"/>
                      <w:marTop w:val="0"/>
                      <w:marBottom w:val="0"/>
                      <w:divBdr>
                        <w:top w:val="none" w:sz="0" w:space="0" w:color="auto"/>
                        <w:left w:val="none" w:sz="0" w:space="0" w:color="auto"/>
                        <w:bottom w:val="none" w:sz="0" w:space="0" w:color="auto"/>
                        <w:right w:val="none" w:sz="0" w:space="0" w:color="auto"/>
                      </w:divBdr>
                    </w:div>
                  </w:divsChild>
                </w:div>
                <w:div w:id="506988001">
                  <w:marLeft w:val="0"/>
                  <w:marRight w:val="0"/>
                  <w:marTop w:val="0"/>
                  <w:marBottom w:val="0"/>
                  <w:divBdr>
                    <w:top w:val="none" w:sz="0" w:space="0" w:color="auto"/>
                    <w:left w:val="none" w:sz="0" w:space="0" w:color="auto"/>
                    <w:bottom w:val="none" w:sz="0" w:space="0" w:color="auto"/>
                    <w:right w:val="none" w:sz="0" w:space="0" w:color="auto"/>
                  </w:divBdr>
                  <w:divsChild>
                    <w:div w:id="1507792608">
                      <w:marLeft w:val="0"/>
                      <w:marRight w:val="0"/>
                      <w:marTop w:val="0"/>
                      <w:marBottom w:val="0"/>
                      <w:divBdr>
                        <w:top w:val="none" w:sz="0" w:space="0" w:color="auto"/>
                        <w:left w:val="none" w:sz="0" w:space="0" w:color="auto"/>
                        <w:bottom w:val="none" w:sz="0" w:space="0" w:color="auto"/>
                        <w:right w:val="none" w:sz="0" w:space="0" w:color="auto"/>
                      </w:divBdr>
                    </w:div>
                  </w:divsChild>
                </w:div>
                <w:div w:id="67924550">
                  <w:marLeft w:val="0"/>
                  <w:marRight w:val="0"/>
                  <w:marTop w:val="0"/>
                  <w:marBottom w:val="0"/>
                  <w:divBdr>
                    <w:top w:val="none" w:sz="0" w:space="0" w:color="auto"/>
                    <w:left w:val="none" w:sz="0" w:space="0" w:color="auto"/>
                    <w:bottom w:val="none" w:sz="0" w:space="0" w:color="auto"/>
                    <w:right w:val="none" w:sz="0" w:space="0" w:color="auto"/>
                  </w:divBdr>
                  <w:divsChild>
                    <w:div w:id="44914928">
                      <w:marLeft w:val="0"/>
                      <w:marRight w:val="0"/>
                      <w:marTop w:val="0"/>
                      <w:marBottom w:val="0"/>
                      <w:divBdr>
                        <w:top w:val="none" w:sz="0" w:space="0" w:color="auto"/>
                        <w:left w:val="none" w:sz="0" w:space="0" w:color="auto"/>
                        <w:bottom w:val="none" w:sz="0" w:space="0" w:color="auto"/>
                        <w:right w:val="none" w:sz="0" w:space="0" w:color="auto"/>
                      </w:divBdr>
                    </w:div>
                  </w:divsChild>
                </w:div>
                <w:div w:id="1208029013">
                  <w:marLeft w:val="0"/>
                  <w:marRight w:val="0"/>
                  <w:marTop w:val="0"/>
                  <w:marBottom w:val="0"/>
                  <w:divBdr>
                    <w:top w:val="none" w:sz="0" w:space="0" w:color="auto"/>
                    <w:left w:val="none" w:sz="0" w:space="0" w:color="auto"/>
                    <w:bottom w:val="none" w:sz="0" w:space="0" w:color="auto"/>
                    <w:right w:val="none" w:sz="0" w:space="0" w:color="auto"/>
                  </w:divBdr>
                  <w:divsChild>
                    <w:div w:id="123155755">
                      <w:marLeft w:val="0"/>
                      <w:marRight w:val="0"/>
                      <w:marTop w:val="0"/>
                      <w:marBottom w:val="0"/>
                      <w:divBdr>
                        <w:top w:val="none" w:sz="0" w:space="0" w:color="auto"/>
                        <w:left w:val="none" w:sz="0" w:space="0" w:color="auto"/>
                        <w:bottom w:val="none" w:sz="0" w:space="0" w:color="auto"/>
                        <w:right w:val="none" w:sz="0" w:space="0" w:color="auto"/>
                      </w:divBdr>
                    </w:div>
                  </w:divsChild>
                </w:div>
                <w:div w:id="522670842">
                  <w:marLeft w:val="0"/>
                  <w:marRight w:val="0"/>
                  <w:marTop w:val="0"/>
                  <w:marBottom w:val="0"/>
                  <w:divBdr>
                    <w:top w:val="none" w:sz="0" w:space="0" w:color="auto"/>
                    <w:left w:val="none" w:sz="0" w:space="0" w:color="auto"/>
                    <w:bottom w:val="none" w:sz="0" w:space="0" w:color="auto"/>
                    <w:right w:val="none" w:sz="0" w:space="0" w:color="auto"/>
                  </w:divBdr>
                  <w:divsChild>
                    <w:div w:id="903873390">
                      <w:marLeft w:val="0"/>
                      <w:marRight w:val="0"/>
                      <w:marTop w:val="0"/>
                      <w:marBottom w:val="0"/>
                      <w:divBdr>
                        <w:top w:val="none" w:sz="0" w:space="0" w:color="auto"/>
                        <w:left w:val="none" w:sz="0" w:space="0" w:color="auto"/>
                        <w:bottom w:val="none" w:sz="0" w:space="0" w:color="auto"/>
                        <w:right w:val="none" w:sz="0" w:space="0" w:color="auto"/>
                      </w:divBdr>
                    </w:div>
                  </w:divsChild>
                </w:div>
                <w:div w:id="835808140">
                  <w:marLeft w:val="0"/>
                  <w:marRight w:val="0"/>
                  <w:marTop w:val="0"/>
                  <w:marBottom w:val="0"/>
                  <w:divBdr>
                    <w:top w:val="none" w:sz="0" w:space="0" w:color="auto"/>
                    <w:left w:val="none" w:sz="0" w:space="0" w:color="auto"/>
                    <w:bottom w:val="none" w:sz="0" w:space="0" w:color="auto"/>
                    <w:right w:val="none" w:sz="0" w:space="0" w:color="auto"/>
                  </w:divBdr>
                  <w:divsChild>
                    <w:div w:id="1946843172">
                      <w:marLeft w:val="0"/>
                      <w:marRight w:val="0"/>
                      <w:marTop w:val="0"/>
                      <w:marBottom w:val="0"/>
                      <w:divBdr>
                        <w:top w:val="none" w:sz="0" w:space="0" w:color="auto"/>
                        <w:left w:val="none" w:sz="0" w:space="0" w:color="auto"/>
                        <w:bottom w:val="none" w:sz="0" w:space="0" w:color="auto"/>
                        <w:right w:val="none" w:sz="0" w:space="0" w:color="auto"/>
                      </w:divBdr>
                    </w:div>
                  </w:divsChild>
                </w:div>
                <w:div w:id="527647022">
                  <w:marLeft w:val="0"/>
                  <w:marRight w:val="0"/>
                  <w:marTop w:val="0"/>
                  <w:marBottom w:val="0"/>
                  <w:divBdr>
                    <w:top w:val="none" w:sz="0" w:space="0" w:color="auto"/>
                    <w:left w:val="none" w:sz="0" w:space="0" w:color="auto"/>
                    <w:bottom w:val="none" w:sz="0" w:space="0" w:color="auto"/>
                    <w:right w:val="none" w:sz="0" w:space="0" w:color="auto"/>
                  </w:divBdr>
                  <w:divsChild>
                    <w:div w:id="2114325793">
                      <w:marLeft w:val="0"/>
                      <w:marRight w:val="0"/>
                      <w:marTop w:val="0"/>
                      <w:marBottom w:val="0"/>
                      <w:divBdr>
                        <w:top w:val="none" w:sz="0" w:space="0" w:color="auto"/>
                        <w:left w:val="none" w:sz="0" w:space="0" w:color="auto"/>
                        <w:bottom w:val="none" w:sz="0" w:space="0" w:color="auto"/>
                        <w:right w:val="none" w:sz="0" w:space="0" w:color="auto"/>
                      </w:divBdr>
                    </w:div>
                    <w:div w:id="1076319852">
                      <w:marLeft w:val="0"/>
                      <w:marRight w:val="0"/>
                      <w:marTop w:val="0"/>
                      <w:marBottom w:val="0"/>
                      <w:divBdr>
                        <w:top w:val="none" w:sz="0" w:space="0" w:color="auto"/>
                        <w:left w:val="none" w:sz="0" w:space="0" w:color="auto"/>
                        <w:bottom w:val="none" w:sz="0" w:space="0" w:color="auto"/>
                        <w:right w:val="none" w:sz="0" w:space="0" w:color="auto"/>
                      </w:divBdr>
                    </w:div>
                  </w:divsChild>
                </w:div>
                <w:div w:id="202061443">
                  <w:marLeft w:val="0"/>
                  <w:marRight w:val="0"/>
                  <w:marTop w:val="0"/>
                  <w:marBottom w:val="0"/>
                  <w:divBdr>
                    <w:top w:val="none" w:sz="0" w:space="0" w:color="auto"/>
                    <w:left w:val="none" w:sz="0" w:space="0" w:color="auto"/>
                    <w:bottom w:val="none" w:sz="0" w:space="0" w:color="auto"/>
                    <w:right w:val="none" w:sz="0" w:space="0" w:color="auto"/>
                  </w:divBdr>
                  <w:divsChild>
                    <w:div w:id="444007771">
                      <w:marLeft w:val="0"/>
                      <w:marRight w:val="0"/>
                      <w:marTop w:val="0"/>
                      <w:marBottom w:val="0"/>
                      <w:divBdr>
                        <w:top w:val="none" w:sz="0" w:space="0" w:color="auto"/>
                        <w:left w:val="none" w:sz="0" w:space="0" w:color="auto"/>
                        <w:bottom w:val="none" w:sz="0" w:space="0" w:color="auto"/>
                        <w:right w:val="none" w:sz="0" w:space="0" w:color="auto"/>
                      </w:divBdr>
                    </w:div>
                  </w:divsChild>
                </w:div>
                <w:div w:id="1788156597">
                  <w:marLeft w:val="0"/>
                  <w:marRight w:val="0"/>
                  <w:marTop w:val="0"/>
                  <w:marBottom w:val="0"/>
                  <w:divBdr>
                    <w:top w:val="none" w:sz="0" w:space="0" w:color="auto"/>
                    <w:left w:val="none" w:sz="0" w:space="0" w:color="auto"/>
                    <w:bottom w:val="none" w:sz="0" w:space="0" w:color="auto"/>
                    <w:right w:val="none" w:sz="0" w:space="0" w:color="auto"/>
                  </w:divBdr>
                  <w:divsChild>
                    <w:div w:id="1600137145">
                      <w:marLeft w:val="0"/>
                      <w:marRight w:val="0"/>
                      <w:marTop w:val="0"/>
                      <w:marBottom w:val="0"/>
                      <w:divBdr>
                        <w:top w:val="none" w:sz="0" w:space="0" w:color="auto"/>
                        <w:left w:val="none" w:sz="0" w:space="0" w:color="auto"/>
                        <w:bottom w:val="none" w:sz="0" w:space="0" w:color="auto"/>
                        <w:right w:val="none" w:sz="0" w:space="0" w:color="auto"/>
                      </w:divBdr>
                    </w:div>
                  </w:divsChild>
                </w:div>
                <w:div w:id="1200625941">
                  <w:marLeft w:val="0"/>
                  <w:marRight w:val="0"/>
                  <w:marTop w:val="0"/>
                  <w:marBottom w:val="0"/>
                  <w:divBdr>
                    <w:top w:val="none" w:sz="0" w:space="0" w:color="auto"/>
                    <w:left w:val="none" w:sz="0" w:space="0" w:color="auto"/>
                    <w:bottom w:val="none" w:sz="0" w:space="0" w:color="auto"/>
                    <w:right w:val="none" w:sz="0" w:space="0" w:color="auto"/>
                  </w:divBdr>
                  <w:divsChild>
                    <w:div w:id="550731503">
                      <w:marLeft w:val="0"/>
                      <w:marRight w:val="0"/>
                      <w:marTop w:val="0"/>
                      <w:marBottom w:val="0"/>
                      <w:divBdr>
                        <w:top w:val="none" w:sz="0" w:space="0" w:color="auto"/>
                        <w:left w:val="none" w:sz="0" w:space="0" w:color="auto"/>
                        <w:bottom w:val="none" w:sz="0" w:space="0" w:color="auto"/>
                        <w:right w:val="none" w:sz="0" w:space="0" w:color="auto"/>
                      </w:divBdr>
                    </w:div>
                  </w:divsChild>
                </w:div>
                <w:div w:id="1366563891">
                  <w:marLeft w:val="0"/>
                  <w:marRight w:val="0"/>
                  <w:marTop w:val="0"/>
                  <w:marBottom w:val="0"/>
                  <w:divBdr>
                    <w:top w:val="none" w:sz="0" w:space="0" w:color="auto"/>
                    <w:left w:val="none" w:sz="0" w:space="0" w:color="auto"/>
                    <w:bottom w:val="none" w:sz="0" w:space="0" w:color="auto"/>
                    <w:right w:val="none" w:sz="0" w:space="0" w:color="auto"/>
                  </w:divBdr>
                  <w:divsChild>
                    <w:div w:id="958103346">
                      <w:marLeft w:val="0"/>
                      <w:marRight w:val="0"/>
                      <w:marTop w:val="0"/>
                      <w:marBottom w:val="0"/>
                      <w:divBdr>
                        <w:top w:val="none" w:sz="0" w:space="0" w:color="auto"/>
                        <w:left w:val="none" w:sz="0" w:space="0" w:color="auto"/>
                        <w:bottom w:val="none" w:sz="0" w:space="0" w:color="auto"/>
                        <w:right w:val="none" w:sz="0" w:space="0" w:color="auto"/>
                      </w:divBdr>
                    </w:div>
                  </w:divsChild>
                </w:div>
                <w:div w:id="685324502">
                  <w:marLeft w:val="0"/>
                  <w:marRight w:val="0"/>
                  <w:marTop w:val="0"/>
                  <w:marBottom w:val="0"/>
                  <w:divBdr>
                    <w:top w:val="none" w:sz="0" w:space="0" w:color="auto"/>
                    <w:left w:val="none" w:sz="0" w:space="0" w:color="auto"/>
                    <w:bottom w:val="none" w:sz="0" w:space="0" w:color="auto"/>
                    <w:right w:val="none" w:sz="0" w:space="0" w:color="auto"/>
                  </w:divBdr>
                  <w:divsChild>
                    <w:div w:id="1645235867">
                      <w:marLeft w:val="0"/>
                      <w:marRight w:val="0"/>
                      <w:marTop w:val="0"/>
                      <w:marBottom w:val="0"/>
                      <w:divBdr>
                        <w:top w:val="none" w:sz="0" w:space="0" w:color="auto"/>
                        <w:left w:val="none" w:sz="0" w:space="0" w:color="auto"/>
                        <w:bottom w:val="none" w:sz="0" w:space="0" w:color="auto"/>
                        <w:right w:val="none" w:sz="0" w:space="0" w:color="auto"/>
                      </w:divBdr>
                    </w:div>
                  </w:divsChild>
                </w:div>
                <w:div w:id="705909561">
                  <w:marLeft w:val="0"/>
                  <w:marRight w:val="0"/>
                  <w:marTop w:val="0"/>
                  <w:marBottom w:val="0"/>
                  <w:divBdr>
                    <w:top w:val="none" w:sz="0" w:space="0" w:color="auto"/>
                    <w:left w:val="none" w:sz="0" w:space="0" w:color="auto"/>
                    <w:bottom w:val="none" w:sz="0" w:space="0" w:color="auto"/>
                    <w:right w:val="none" w:sz="0" w:space="0" w:color="auto"/>
                  </w:divBdr>
                  <w:divsChild>
                    <w:div w:id="1931890875">
                      <w:marLeft w:val="0"/>
                      <w:marRight w:val="0"/>
                      <w:marTop w:val="0"/>
                      <w:marBottom w:val="0"/>
                      <w:divBdr>
                        <w:top w:val="none" w:sz="0" w:space="0" w:color="auto"/>
                        <w:left w:val="none" w:sz="0" w:space="0" w:color="auto"/>
                        <w:bottom w:val="none" w:sz="0" w:space="0" w:color="auto"/>
                        <w:right w:val="none" w:sz="0" w:space="0" w:color="auto"/>
                      </w:divBdr>
                    </w:div>
                  </w:divsChild>
                </w:div>
                <w:div w:id="500774217">
                  <w:marLeft w:val="0"/>
                  <w:marRight w:val="0"/>
                  <w:marTop w:val="0"/>
                  <w:marBottom w:val="0"/>
                  <w:divBdr>
                    <w:top w:val="none" w:sz="0" w:space="0" w:color="auto"/>
                    <w:left w:val="none" w:sz="0" w:space="0" w:color="auto"/>
                    <w:bottom w:val="none" w:sz="0" w:space="0" w:color="auto"/>
                    <w:right w:val="none" w:sz="0" w:space="0" w:color="auto"/>
                  </w:divBdr>
                  <w:divsChild>
                    <w:div w:id="1179465055">
                      <w:marLeft w:val="0"/>
                      <w:marRight w:val="0"/>
                      <w:marTop w:val="0"/>
                      <w:marBottom w:val="0"/>
                      <w:divBdr>
                        <w:top w:val="none" w:sz="0" w:space="0" w:color="auto"/>
                        <w:left w:val="none" w:sz="0" w:space="0" w:color="auto"/>
                        <w:bottom w:val="none" w:sz="0" w:space="0" w:color="auto"/>
                        <w:right w:val="none" w:sz="0" w:space="0" w:color="auto"/>
                      </w:divBdr>
                    </w:div>
                  </w:divsChild>
                </w:div>
                <w:div w:id="1621498570">
                  <w:marLeft w:val="0"/>
                  <w:marRight w:val="0"/>
                  <w:marTop w:val="0"/>
                  <w:marBottom w:val="0"/>
                  <w:divBdr>
                    <w:top w:val="none" w:sz="0" w:space="0" w:color="auto"/>
                    <w:left w:val="none" w:sz="0" w:space="0" w:color="auto"/>
                    <w:bottom w:val="none" w:sz="0" w:space="0" w:color="auto"/>
                    <w:right w:val="none" w:sz="0" w:space="0" w:color="auto"/>
                  </w:divBdr>
                  <w:divsChild>
                    <w:div w:id="984237030">
                      <w:marLeft w:val="0"/>
                      <w:marRight w:val="0"/>
                      <w:marTop w:val="0"/>
                      <w:marBottom w:val="0"/>
                      <w:divBdr>
                        <w:top w:val="none" w:sz="0" w:space="0" w:color="auto"/>
                        <w:left w:val="none" w:sz="0" w:space="0" w:color="auto"/>
                        <w:bottom w:val="none" w:sz="0" w:space="0" w:color="auto"/>
                        <w:right w:val="none" w:sz="0" w:space="0" w:color="auto"/>
                      </w:divBdr>
                    </w:div>
                  </w:divsChild>
                </w:div>
                <w:div w:id="608196106">
                  <w:marLeft w:val="0"/>
                  <w:marRight w:val="0"/>
                  <w:marTop w:val="0"/>
                  <w:marBottom w:val="0"/>
                  <w:divBdr>
                    <w:top w:val="none" w:sz="0" w:space="0" w:color="auto"/>
                    <w:left w:val="none" w:sz="0" w:space="0" w:color="auto"/>
                    <w:bottom w:val="none" w:sz="0" w:space="0" w:color="auto"/>
                    <w:right w:val="none" w:sz="0" w:space="0" w:color="auto"/>
                  </w:divBdr>
                  <w:divsChild>
                    <w:div w:id="1200321949">
                      <w:marLeft w:val="0"/>
                      <w:marRight w:val="0"/>
                      <w:marTop w:val="0"/>
                      <w:marBottom w:val="0"/>
                      <w:divBdr>
                        <w:top w:val="none" w:sz="0" w:space="0" w:color="auto"/>
                        <w:left w:val="none" w:sz="0" w:space="0" w:color="auto"/>
                        <w:bottom w:val="none" w:sz="0" w:space="0" w:color="auto"/>
                        <w:right w:val="none" w:sz="0" w:space="0" w:color="auto"/>
                      </w:divBdr>
                    </w:div>
                  </w:divsChild>
                </w:div>
                <w:div w:id="1978339603">
                  <w:marLeft w:val="0"/>
                  <w:marRight w:val="0"/>
                  <w:marTop w:val="0"/>
                  <w:marBottom w:val="0"/>
                  <w:divBdr>
                    <w:top w:val="none" w:sz="0" w:space="0" w:color="auto"/>
                    <w:left w:val="none" w:sz="0" w:space="0" w:color="auto"/>
                    <w:bottom w:val="none" w:sz="0" w:space="0" w:color="auto"/>
                    <w:right w:val="none" w:sz="0" w:space="0" w:color="auto"/>
                  </w:divBdr>
                  <w:divsChild>
                    <w:div w:id="1686323798">
                      <w:marLeft w:val="0"/>
                      <w:marRight w:val="0"/>
                      <w:marTop w:val="0"/>
                      <w:marBottom w:val="0"/>
                      <w:divBdr>
                        <w:top w:val="none" w:sz="0" w:space="0" w:color="auto"/>
                        <w:left w:val="none" w:sz="0" w:space="0" w:color="auto"/>
                        <w:bottom w:val="none" w:sz="0" w:space="0" w:color="auto"/>
                        <w:right w:val="none" w:sz="0" w:space="0" w:color="auto"/>
                      </w:divBdr>
                    </w:div>
                  </w:divsChild>
                </w:div>
                <w:div w:id="1288122791">
                  <w:marLeft w:val="0"/>
                  <w:marRight w:val="0"/>
                  <w:marTop w:val="0"/>
                  <w:marBottom w:val="0"/>
                  <w:divBdr>
                    <w:top w:val="none" w:sz="0" w:space="0" w:color="auto"/>
                    <w:left w:val="none" w:sz="0" w:space="0" w:color="auto"/>
                    <w:bottom w:val="none" w:sz="0" w:space="0" w:color="auto"/>
                    <w:right w:val="none" w:sz="0" w:space="0" w:color="auto"/>
                  </w:divBdr>
                  <w:divsChild>
                    <w:div w:id="468674839">
                      <w:marLeft w:val="0"/>
                      <w:marRight w:val="0"/>
                      <w:marTop w:val="0"/>
                      <w:marBottom w:val="0"/>
                      <w:divBdr>
                        <w:top w:val="none" w:sz="0" w:space="0" w:color="auto"/>
                        <w:left w:val="none" w:sz="0" w:space="0" w:color="auto"/>
                        <w:bottom w:val="none" w:sz="0" w:space="0" w:color="auto"/>
                        <w:right w:val="none" w:sz="0" w:space="0" w:color="auto"/>
                      </w:divBdr>
                    </w:div>
                  </w:divsChild>
                </w:div>
                <w:div w:id="855005080">
                  <w:marLeft w:val="0"/>
                  <w:marRight w:val="0"/>
                  <w:marTop w:val="0"/>
                  <w:marBottom w:val="0"/>
                  <w:divBdr>
                    <w:top w:val="none" w:sz="0" w:space="0" w:color="auto"/>
                    <w:left w:val="none" w:sz="0" w:space="0" w:color="auto"/>
                    <w:bottom w:val="none" w:sz="0" w:space="0" w:color="auto"/>
                    <w:right w:val="none" w:sz="0" w:space="0" w:color="auto"/>
                  </w:divBdr>
                  <w:divsChild>
                    <w:div w:id="1603299090">
                      <w:marLeft w:val="0"/>
                      <w:marRight w:val="0"/>
                      <w:marTop w:val="0"/>
                      <w:marBottom w:val="0"/>
                      <w:divBdr>
                        <w:top w:val="none" w:sz="0" w:space="0" w:color="auto"/>
                        <w:left w:val="none" w:sz="0" w:space="0" w:color="auto"/>
                        <w:bottom w:val="none" w:sz="0" w:space="0" w:color="auto"/>
                        <w:right w:val="none" w:sz="0" w:space="0" w:color="auto"/>
                      </w:divBdr>
                    </w:div>
                  </w:divsChild>
                </w:div>
                <w:div w:id="1138768204">
                  <w:marLeft w:val="0"/>
                  <w:marRight w:val="0"/>
                  <w:marTop w:val="0"/>
                  <w:marBottom w:val="0"/>
                  <w:divBdr>
                    <w:top w:val="none" w:sz="0" w:space="0" w:color="auto"/>
                    <w:left w:val="none" w:sz="0" w:space="0" w:color="auto"/>
                    <w:bottom w:val="none" w:sz="0" w:space="0" w:color="auto"/>
                    <w:right w:val="none" w:sz="0" w:space="0" w:color="auto"/>
                  </w:divBdr>
                  <w:divsChild>
                    <w:div w:id="2024234746">
                      <w:marLeft w:val="0"/>
                      <w:marRight w:val="0"/>
                      <w:marTop w:val="0"/>
                      <w:marBottom w:val="0"/>
                      <w:divBdr>
                        <w:top w:val="none" w:sz="0" w:space="0" w:color="auto"/>
                        <w:left w:val="none" w:sz="0" w:space="0" w:color="auto"/>
                        <w:bottom w:val="none" w:sz="0" w:space="0" w:color="auto"/>
                        <w:right w:val="none" w:sz="0" w:space="0" w:color="auto"/>
                      </w:divBdr>
                    </w:div>
                  </w:divsChild>
                </w:div>
                <w:div w:id="184171686">
                  <w:marLeft w:val="0"/>
                  <w:marRight w:val="0"/>
                  <w:marTop w:val="0"/>
                  <w:marBottom w:val="0"/>
                  <w:divBdr>
                    <w:top w:val="none" w:sz="0" w:space="0" w:color="auto"/>
                    <w:left w:val="none" w:sz="0" w:space="0" w:color="auto"/>
                    <w:bottom w:val="none" w:sz="0" w:space="0" w:color="auto"/>
                    <w:right w:val="none" w:sz="0" w:space="0" w:color="auto"/>
                  </w:divBdr>
                  <w:divsChild>
                    <w:div w:id="998996147">
                      <w:marLeft w:val="0"/>
                      <w:marRight w:val="0"/>
                      <w:marTop w:val="0"/>
                      <w:marBottom w:val="0"/>
                      <w:divBdr>
                        <w:top w:val="none" w:sz="0" w:space="0" w:color="auto"/>
                        <w:left w:val="none" w:sz="0" w:space="0" w:color="auto"/>
                        <w:bottom w:val="none" w:sz="0" w:space="0" w:color="auto"/>
                        <w:right w:val="none" w:sz="0" w:space="0" w:color="auto"/>
                      </w:divBdr>
                    </w:div>
                  </w:divsChild>
                </w:div>
                <w:div w:id="1482193301">
                  <w:marLeft w:val="0"/>
                  <w:marRight w:val="0"/>
                  <w:marTop w:val="0"/>
                  <w:marBottom w:val="0"/>
                  <w:divBdr>
                    <w:top w:val="none" w:sz="0" w:space="0" w:color="auto"/>
                    <w:left w:val="none" w:sz="0" w:space="0" w:color="auto"/>
                    <w:bottom w:val="none" w:sz="0" w:space="0" w:color="auto"/>
                    <w:right w:val="none" w:sz="0" w:space="0" w:color="auto"/>
                  </w:divBdr>
                  <w:divsChild>
                    <w:div w:id="140313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22801">
          <w:marLeft w:val="0"/>
          <w:marRight w:val="0"/>
          <w:marTop w:val="0"/>
          <w:marBottom w:val="0"/>
          <w:divBdr>
            <w:top w:val="none" w:sz="0" w:space="0" w:color="auto"/>
            <w:left w:val="none" w:sz="0" w:space="0" w:color="auto"/>
            <w:bottom w:val="none" w:sz="0" w:space="0" w:color="auto"/>
            <w:right w:val="none" w:sz="0" w:space="0" w:color="auto"/>
          </w:divBdr>
        </w:div>
        <w:div w:id="132523303">
          <w:marLeft w:val="0"/>
          <w:marRight w:val="0"/>
          <w:marTop w:val="0"/>
          <w:marBottom w:val="0"/>
          <w:divBdr>
            <w:top w:val="none" w:sz="0" w:space="0" w:color="auto"/>
            <w:left w:val="none" w:sz="0" w:space="0" w:color="auto"/>
            <w:bottom w:val="none" w:sz="0" w:space="0" w:color="auto"/>
            <w:right w:val="none" w:sz="0" w:space="0" w:color="auto"/>
          </w:divBdr>
        </w:div>
        <w:div w:id="1228802652">
          <w:marLeft w:val="0"/>
          <w:marRight w:val="0"/>
          <w:marTop w:val="0"/>
          <w:marBottom w:val="0"/>
          <w:divBdr>
            <w:top w:val="none" w:sz="0" w:space="0" w:color="auto"/>
            <w:left w:val="none" w:sz="0" w:space="0" w:color="auto"/>
            <w:bottom w:val="none" w:sz="0" w:space="0" w:color="auto"/>
            <w:right w:val="none" w:sz="0" w:space="0" w:color="auto"/>
          </w:divBdr>
        </w:div>
        <w:div w:id="2034989484">
          <w:marLeft w:val="0"/>
          <w:marRight w:val="0"/>
          <w:marTop w:val="0"/>
          <w:marBottom w:val="0"/>
          <w:divBdr>
            <w:top w:val="none" w:sz="0" w:space="0" w:color="auto"/>
            <w:left w:val="none" w:sz="0" w:space="0" w:color="auto"/>
            <w:bottom w:val="none" w:sz="0" w:space="0" w:color="auto"/>
            <w:right w:val="none" w:sz="0" w:space="0" w:color="auto"/>
          </w:divBdr>
        </w:div>
        <w:div w:id="369456087">
          <w:marLeft w:val="0"/>
          <w:marRight w:val="0"/>
          <w:marTop w:val="0"/>
          <w:marBottom w:val="0"/>
          <w:divBdr>
            <w:top w:val="none" w:sz="0" w:space="0" w:color="auto"/>
            <w:left w:val="none" w:sz="0" w:space="0" w:color="auto"/>
            <w:bottom w:val="none" w:sz="0" w:space="0" w:color="auto"/>
            <w:right w:val="none" w:sz="0" w:space="0" w:color="auto"/>
          </w:divBdr>
          <w:divsChild>
            <w:div w:id="1665431995">
              <w:marLeft w:val="-75"/>
              <w:marRight w:val="0"/>
              <w:marTop w:val="30"/>
              <w:marBottom w:val="30"/>
              <w:divBdr>
                <w:top w:val="none" w:sz="0" w:space="0" w:color="auto"/>
                <w:left w:val="none" w:sz="0" w:space="0" w:color="auto"/>
                <w:bottom w:val="none" w:sz="0" w:space="0" w:color="auto"/>
                <w:right w:val="none" w:sz="0" w:space="0" w:color="auto"/>
              </w:divBdr>
              <w:divsChild>
                <w:div w:id="1340427479">
                  <w:marLeft w:val="0"/>
                  <w:marRight w:val="0"/>
                  <w:marTop w:val="0"/>
                  <w:marBottom w:val="0"/>
                  <w:divBdr>
                    <w:top w:val="none" w:sz="0" w:space="0" w:color="auto"/>
                    <w:left w:val="none" w:sz="0" w:space="0" w:color="auto"/>
                    <w:bottom w:val="none" w:sz="0" w:space="0" w:color="auto"/>
                    <w:right w:val="none" w:sz="0" w:space="0" w:color="auto"/>
                  </w:divBdr>
                  <w:divsChild>
                    <w:div w:id="1853685862">
                      <w:marLeft w:val="0"/>
                      <w:marRight w:val="0"/>
                      <w:marTop w:val="0"/>
                      <w:marBottom w:val="0"/>
                      <w:divBdr>
                        <w:top w:val="none" w:sz="0" w:space="0" w:color="auto"/>
                        <w:left w:val="none" w:sz="0" w:space="0" w:color="auto"/>
                        <w:bottom w:val="none" w:sz="0" w:space="0" w:color="auto"/>
                        <w:right w:val="none" w:sz="0" w:space="0" w:color="auto"/>
                      </w:divBdr>
                    </w:div>
                  </w:divsChild>
                </w:div>
                <w:div w:id="1981224452">
                  <w:marLeft w:val="0"/>
                  <w:marRight w:val="0"/>
                  <w:marTop w:val="0"/>
                  <w:marBottom w:val="0"/>
                  <w:divBdr>
                    <w:top w:val="none" w:sz="0" w:space="0" w:color="auto"/>
                    <w:left w:val="none" w:sz="0" w:space="0" w:color="auto"/>
                    <w:bottom w:val="none" w:sz="0" w:space="0" w:color="auto"/>
                    <w:right w:val="none" w:sz="0" w:space="0" w:color="auto"/>
                  </w:divBdr>
                  <w:divsChild>
                    <w:div w:id="1775512335">
                      <w:marLeft w:val="0"/>
                      <w:marRight w:val="0"/>
                      <w:marTop w:val="0"/>
                      <w:marBottom w:val="0"/>
                      <w:divBdr>
                        <w:top w:val="none" w:sz="0" w:space="0" w:color="auto"/>
                        <w:left w:val="none" w:sz="0" w:space="0" w:color="auto"/>
                        <w:bottom w:val="none" w:sz="0" w:space="0" w:color="auto"/>
                        <w:right w:val="none" w:sz="0" w:space="0" w:color="auto"/>
                      </w:divBdr>
                    </w:div>
                  </w:divsChild>
                </w:div>
                <w:div w:id="1157454921">
                  <w:marLeft w:val="0"/>
                  <w:marRight w:val="0"/>
                  <w:marTop w:val="0"/>
                  <w:marBottom w:val="0"/>
                  <w:divBdr>
                    <w:top w:val="none" w:sz="0" w:space="0" w:color="auto"/>
                    <w:left w:val="none" w:sz="0" w:space="0" w:color="auto"/>
                    <w:bottom w:val="none" w:sz="0" w:space="0" w:color="auto"/>
                    <w:right w:val="none" w:sz="0" w:space="0" w:color="auto"/>
                  </w:divBdr>
                  <w:divsChild>
                    <w:div w:id="840699446">
                      <w:marLeft w:val="0"/>
                      <w:marRight w:val="0"/>
                      <w:marTop w:val="0"/>
                      <w:marBottom w:val="0"/>
                      <w:divBdr>
                        <w:top w:val="none" w:sz="0" w:space="0" w:color="auto"/>
                        <w:left w:val="none" w:sz="0" w:space="0" w:color="auto"/>
                        <w:bottom w:val="none" w:sz="0" w:space="0" w:color="auto"/>
                        <w:right w:val="none" w:sz="0" w:space="0" w:color="auto"/>
                      </w:divBdr>
                    </w:div>
                  </w:divsChild>
                </w:div>
                <w:div w:id="812648174">
                  <w:marLeft w:val="0"/>
                  <w:marRight w:val="0"/>
                  <w:marTop w:val="0"/>
                  <w:marBottom w:val="0"/>
                  <w:divBdr>
                    <w:top w:val="none" w:sz="0" w:space="0" w:color="auto"/>
                    <w:left w:val="none" w:sz="0" w:space="0" w:color="auto"/>
                    <w:bottom w:val="none" w:sz="0" w:space="0" w:color="auto"/>
                    <w:right w:val="none" w:sz="0" w:space="0" w:color="auto"/>
                  </w:divBdr>
                  <w:divsChild>
                    <w:div w:id="284045123">
                      <w:marLeft w:val="0"/>
                      <w:marRight w:val="0"/>
                      <w:marTop w:val="0"/>
                      <w:marBottom w:val="0"/>
                      <w:divBdr>
                        <w:top w:val="none" w:sz="0" w:space="0" w:color="auto"/>
                        <w:left w:val="none" w:sz="0" w:space="0" w:color="auto"/>
                        <w:bottom w:val="none" w:sz="0" w:space="0" w:color="auto"/>
                        <w:right w:val="none" w:sz="0" w:space="0" w:color="auto"/>
                      </w:divBdr>
                    </w:div>
                  </w:divsChild>
                </w:div>
                <w:div w:id="1163087248">
                  <w:marLeft w:val="0"/>
                  <w:marRight w:val="0"/>
                  <w:marTop w:val="0"/>
                  <w:marBottom w:val="0"/>
                  <w:divBdr>
                    <w:top w:val="none" w:sz="0" w:space="0" w:color="auto"/>
                    <w:left w:val="none" w:sz="0" w:space="0" w:color="auto"/>
                    <w:bottom w:val="none" w:sz="0" w:space="0" w:color="auto"/>
                    <w:right w:val="none" w:sz="0" w:space="0" w:color="auto"/>
                  </w:divBdr>
                  <w:divsChild>
                    <w:div w:id="1736001800">
                      <w:marLeft w:val="0"/>
                      <w:marRight w:val="0"/>
                      <w:marTop w:val="0"/>
                      <w:marBottom w:val="0"/>
                      <w:divBdr>
                        <w:top w:val="none" w:sz="0" w:space="0" w:color="auto"/>
                        <w:left w:val="none" w:sz="0" w:space="0" w:color="auto"/>
                        <w:bottom w:val="none" w:sz="0" w:space="0" w:color="auto"/>
                        <w:right w:val="none" w:sz="0" w:space="0" w:color="auto"/>
                      </w:divBdr>
                    </w:div>
                  </w:divsChild>
                </w:div>
                <w:div w:id="894970972">
                  <w:marLeft w:val="0"/>
                  <w:marRight w:val="0"/>
                  <w:marTop w:val="0"/>
                  <w:marBottom w:val="0"/>
                  <w:divBdr>
                    <w:top w:val="none" w:sz="0" w:space="0" w:color="auto"/>
                    <w:left w:val="none" w:sz="0" w:space="0" w:color="auto"/>
                    <w:bottom w:val="none" w:sz="0" w:space="0" w:color="auto"/>
                    <w:right w:val="none" w:sz="0" w:space="0" w:color="auto"/>
                  </w:divBdr>
                  <w:divsChild>
                    <w:div w:id="590816473">
                      <w:marLeft w:val="0"/>
                      <w:marRight w:val="0"/>
                      <w:marTop w:val="0"/>
                      <w:marBottom w:val="0"/>
                      <w:divBdr>
                        <w:top w:val="none" w:sz="0" w:space="0" w:color="auto"/>
                        <w:left w:val="none" w:sz="0" w:space="0" w:color="auto"/>
                        <w:bottom w:val="none" w:sz="0" w:space="0" w:color="auto"/>
                        <w:right w:val="none" w:sz="0" w:space="0" w:color="auto"/>
                      </w:divBdr>
                    </w:div>
                  </w:divsChild>
                </w:div>
                <w:div w:id="467206624">
                  <w:marLeft w:val="0"/>
                  <w:marRight w:val="0"/>
                  <w:marTop w:val="0"/>
                  <w:marBottom w:val="0"/>
                  <w:divBdr>
                    <w:top w:val="none" w:sz="0" w:space="0" w:color="auto"/>
                    <w:left w:val="none" w:sz="0" w:space="0" w:color="auto"/>
                    <w:bottom w:val="none" w:sz="0" w:space="0" w:color="auto"/>
                    <w:right w:val="none" w:sz="0" w:space="0" w:color="auto"/>
                  </w:divBdr>
                  <w:divsChild>
                    <w:div w:id="1544903056">
                      <w:marLeft w:val="0"/>
                      <w:marRight w:val="0"/>
                      <w:marTop w:val="0"/>
                      <w:marBottom w:val="0"/>
                      <w:divBdr>
                        <w:top w:val="none" w:sz="0" w:space="0" w:color="auto"/>
                        <w:left w:val="none" w:sz="0" w:space="0" w:color="auto"/>
                        <w:bottom w:val="none" w:sz="0" w:space="0" w:color="auto"/>
                        <w:right w:val="none" w:sz="0" w:space="0" w:color="auto"/>
                      </w:divBdr>
                    </w:div>
                  </w:divsChild>
                </w:div>
                <w:div w:id="1318681836">
                  <w:marLeft w:val="0"/>
                  <w:marRight w:val="0"/>
                  <w:marTop w:val="0"/>
                  <w:marBottom w:val="0"/>
                  <w:divBdr>
                    <w:top w:val="none" w:sz="0" w:space="0" w:color="auto"/>
                    <w:left w:val="none" w:sz="0" w:space="0" w:color="auto"/>
                    <w:bottom w:val="none" w:sz="0" w:space="0" w:color="auto"/>
                    <w:right w:val="none" w:sz="0" w:space="0" w:color="auto"/>
                  </w:divBdr>
                  <w:divsChild>
                    <w:div w:id="45225203">
                      <w:marLeft w:val="0"/>
                      <w:marRight w:val="0"/>
                      <w:marTop w:val="0"/>
                      <w:marBottom w:val="0"/>
                      <w:divBdr>
                        <w:top w:val="none" w:sz="0" w:space="0" w:color="auto"/>
                        <w:left w:val="none" w:sz="0" w:space="0" w:color="auto"/>
                        <w:bottom w:val="none" w:sz="0" w:space="0" w:color="auto"/>
                        <w:right w:val="none" w:sz="0" w:space="0" w:color="auto"/>
                      </w:divBdr>
                    </w:div>
                  </w:divsChild>
                </w:div>
                <w:div w:id="295336683">
                  <w:marLeft w:val="0"/>
                  <w:marRight w:val="0"/>
                  <w:marTop w:val="0"/>
                  <w:marBottom w:val="0"/>
                  <w:divBdr>
                    <w:top w:val="none" w:sz="0" w:space="0" w:color="auto"/>
                    <w:left w:val="none" w:sz="0" w:space="0" w:color="auto"/>
                    <w:bottom w:val="none" w:sz="0" w:space="0" w:color="auto"/>
                    <w:right w:val="none" w:sz="0" w:space="0" w:color="auto"/>
                  </w:divBdr>
                  <w:divsChild>
                    <w:div w:id="452095094">
                      <w:marLeft w:val="0"/>
                      <w:marRight w:val="0"/>
                      <w:marTop w:val="0"/>
                      <w:marBottom w:val="0"/>
                      <w:divBdr>
                        <w:top w:val="none" w:sz="0" w:space="0" w:color="auto"/>
                        <w:left w:val="none" w:sz="0" w:space="0" w:color="auto"/>
                        <w:bottom w:val="none" w:sz="0" w:space="0" w:color="auto"/>
                        <w:right w:val="none" w:sz="0" w:space="0" w:color="auto"/>
                      </w:divBdr>
                    </w:div>
                  </w:divsChild>
                </w:div>
                <w:div w:id="1440560744">
                  <w:marLeft w:val="0"/>
                  <w:marRight w:val="0"/>
                  <w:marTop w:val="0"/>
                  <w:marBottom w:val="0"/>
                  <w:divBdr>
                    <w:top w:val="none" w:sz="0" w:space="0" w:color="auto"/>
                    <w:left w:val="none" w:sz="0" w:space="0" w:color="auto"/>
                    <w:bottom w:val="none" w:sz="0" w:space="0" w:color="auto"/>
                    <w:right w:val="none" w:sz="0" w:space="0" w:color="auto"/>
                  </w:divBdr>
                  <w:divsChild>
                    <w:div w:id="865404804">
                      <w:marLeft w:val="0"/>
                      <w:marRight w:val="0"/>
                      <w:marTop w:val="0"/>
                      <w:marBottom w:val="0"/>
                      <w:divBdr>
                        <w:top w:val="none" w:sz="0" w:space="0" w:color="auto"/>
                        <w:left w:val="none" w:sz="0" w:space="0" w:color="auto"/>
                        <w:bottom w:val="none" w:sz="0" w:space="0" w:color="auto"/>
                        <w:right w:val="none" w:sz="0" w:space="0" w:color="auto"/>
                      </w:divBdr>
                    </w:div>
                  </w:divsChild>
                </w:div>
                <w:div w:id="1921983655">
                  <w:marLeft w:val="0"/>
                  <w:marRight w:val="0"/>
                  <w:marTop w:val="0"/>
                  <w:marBottom w:val="0"/>
                  <w:divBdr>
                    <w:top w:val="none" w:sz="0" w:space="0" w:color="auto"/>
                    <w:left w:val="none" w:sz="0" w:space="0" w:color="auto"/>
                    <w:bottom w:val="none" w:sz="0" w:space="0" w:color="auto"/>
                    <w:right w:val="none" w:sz="0" w:space="0" w:color="auto"/>
                  </w:divBdr>
                  <w:divsChild>
                    <w:div w:id="1081874096">
                      <w:marLeft w:val="0"/>
                      <w:marRight w:val="0"/>
                      <w:marTop w:val="0"/>
                      <w:marBottom w:val="0"/>
                      <w:divBdr>
                        <w:top w:val="none" w:sz="0" w:space="0" w:color="auto"/>
                        <w:left w:val="none" w:sz="0" w:space="0" w:color="auto"/>
                        <w:bottom w:val="none" w:sz="0" w:space="0" w:color="auto"/>
                        <w:right w:val="none" w:sz="0" w:space="0" w:color="auto"/>
                      </w:divBdr>
                    </w:div>
                  </w:divsChild>
                </w:div>
                <w:div w:id="109983674">
                  <w:marLeft w:val="0"/>
                  <w:marRight w:val="0"/>
                  <w:marTop w:val="0"/>
                  <w:marBottom w:val="0"/>
                  <w:divBdr>
                    <w:top w:val="none" w:sz="0" w:space="0" w:color="auto"/>
                    <w:left w:val="none" w:sz="0" w:space="0" w:color="auto"/>
                    <w:bottom w:val="none" w:sz="0" w:space="0" w:color="auto"/>
                    <w:right w:val="none" w:sz="0" w:space="0" w:color="auto"/>
                  </w:divBdr>
                  <w:divsChild>
                    <w:div w:id="574510870">
                      <w:marLeft w:val="0"/>
                      <w:marRight w:val="0"/>
                      <w:marTop w:val="0"/>
                      <w:marBottom w:val="0"/>
                      <w:divBdr>
                        <w:top w:val="none" w:sz="0" w:space="0" w:color="auto"/>
                        <w:left w:val="none" w:sz="0" w:space="0" w:color="auto"/>
                        <w:bottom w:val="none" w:sz="0" w:space="0" w:color="auto"/>
                        <w:right w:val="none" w:sz="0" w:space="0" w:color="auto"/>
                      </w:divBdr>
                    </w:div>
                  </w:divsChild>
                </w:div>
                <w:div w:id="419645120">
                  <w:marLeft w:val="0"/>
                  <w:marRight w:val="0"/>
                  <w:marTop w:val="0"/>
                  <w:marBottom w:val="0"/>
                  <w:divBdr>
                    <w:top w:val="none" w:sz="0" w:space="0" w:color="auto"/>
                    <w:left w:val="none" w:sz="0" w:space="0" w:color="auto"/>
                    <w:bottom w:val="none" w:sz="0" w:space="0" w:color="auto"/>
                    <w:right w:val="none" w:sz="0" w:space="0" w:color="auto"/>
                  </w:divBdr>
                  <w:divsChild>
                    <w:div w:id="1863662060">
                      <w:marLeft w:val="0"/>
                      <w:marRight w:val="0"/>
                      <w:marTop w:val="0"/>
                      <w:marBottom w:val="0"/>
                      <w:divBdr>
                        <w:top w:val="none" w:sz="0" w:space="0" w:color="auto"/>
                        <w:left w:val="none" w:sz="0" w:space="0" w:color="auto"/>
                        <w:bottom w:val="none" w:sz="0" w:space="0" w:color="auto"/>
                        <w:right w:val="none" w:sz="0" w:space="0" w:color="auto"/>
                      </w:divBdr>
                    </w:div>
                  </w:divsChild>
                </w:div>
                <w:div w:id="1687750094">
                  <w:marLeft w:val="0"/>
                  <w:marRight w:val="0"/>
                  <w:marTop w:val="0"/>
                  <w:marBottom w:val="0"/>
                  <w:divBdr>
                    <w:top w:val="none" w:sz="0" w:space="0" w:color="auto"/>
                    <w:left w:val="none" w:sz="0" w:space="0" w:color="auto"/>
                    <w:bottom w:val="none" w:sz="0" w:space="0" w:color="auto"/>
                    <w:right w:val="none" w:sz="0" w:space="0" w:color="auto"/>
                  </w:divBdr>
                  <w:divsChild>
                    <w:div w:id="1227958878">
                      <w:marLeft w:val="0"/>
                      <w:marRight w:val="0"/>
                      <w:marTop w:val="0"/>
                      <w:marBottom w:val="0"/>
                      <w:divBdr>
                        <w:top w:val="none" w:sz="0" w:space="0" w:color="auto"/>
                        <w:left w:val="none" w:sz="0" w:space="0" w:color="auto"/>
                        <w:bottom w:val="none" w:sz="0" w:space="0" w:color="auto"/>
                        <w:right w:val="none" w:sz="0" w:space="0" w:color="auto"/>
                      </w:divBdr>
                    </w:div>
                  </w:divsChild>
                </w:div>
                <w:div w:id="374232742">
                  <w:marLeft w:val="0"/>
                  <w:marRight w:val="0"/>
                  <w:marTop w:val="0"/>
                  <w:marBottom w:val="0"/>
                  <w:divBdr>
                    <w:top w:val="none" w:sz="0" w:space="0" w:color="auto"/>
                    <w:left w:val="none" w:sz="0" w:space="0" w:color="auto"/>
                    <w:bottom w:val="none" w:sz="0" w:space="0" w:color="auto"/>
                    <w:right w:val="none" w:sz="0" w:space="0" w:color="auto"/>
                  </w:divBdr>
                  <w:divsChild>
                    <w:div w:id="1276324497">
                      <w:marLeft w:val="0"/>
                      <w:marRight w:val="0"/>
                      <w:marTop w:val="0"/>
                      <w:marBottom w:val="0"/>
                      <w:divBdr>
                        <w:top w:val="none" w:sz="0" w:space="0" w:color="auto"/>
                        <w:left w:val="none" w:sz="0" w:space="0" w:color="auto"/>
                        <w:bottom w:val="none" w:sz="0" w:space="0" w:color="auto"/>
                        <w:right w:val="none" w:sz="0" w:space="0" w:color="auto"/>
                      </w:divBdr>
                    </w:div>
                  </w:divsChild>
                </w:div>
                <w:div w:id="1185942363">
                  <w:marLeft w:val="0"/>
                  <w:marRight w:val="0"/>
                  <w:marTop w:val="0"/>
                  <w:marBottom w:val="0"/>
                  <w:divBdr>
                    <w:top w:val="none" w:sz="0" w:space="0" w:color="auto"/>
                    <w:left w:val="none" w:sz="0" w:space="0" w:color="auto"/>
                    <w:bottom w:val="none" w:sz="0" w:space="0" w:color="auto"/>
                    <w:right w:val="none" w:sz="0" w:space="0" w:color="auto"/>
                  </w:divBdr>
                  <w:divsChild>
                    <w:div w:id="1141460686">
                      <w:marLeft w:val="0"/>
                      <w:marRight w:val="0"/>
                      <w:marTop w:val="0"/>
                      <w:marBottom w:val="0"/>
                      <w:divBdr>
                        <w:top w:val="none" w:sz="0" w:space="0" w:color="auto"/>
                        <w:left w:val="none" w:sz="0" w:space="0" w:color="auto"/>
                        <w:bottom w:val="none" w:sz="0" w:space="0" w:color="auto"/>
                        <w:right w:val="none" w:sz="0" w:space="0" w:color="auto"/>
                      </w:divBdr>
                    </w:div>
                  </w:divsChild>
                </w:div>
                <w:div w:id="1965310879">
                  <w:marLeft w:val="0"/>
                  <w:marRight w:val="0"/>
                  <w:marTop w:val="0"/>
                  <w:marBottom w:val="0"/>
                  <w:divBdr>
                    <w:top w:val="none" w:sz="0" w:space="0" w:color="auto"/>
                    <w:left w:val="none" w:sz="0" w:space="0" w:color="auto"/>
                    <w:bottom w:val="none" w:sz="0" w:space="0" w:color="auto"/>
                    <w:right w:val="none" w:sz="0" w:space="0" w:color="auto"/>
                  </w:divBdr>
                  <w:divsChild>
                    <w:div w:id="565530949">
                      <w:marLeft w:val="0"/>
                      <w:marRight w:val="0"/>
                      <w:marTop w:val="0"/>
                      <w:marBottom w:val="0"/>
                      <w:divBdr>
                        <w:top w:val="none" w:sz="0" w:space="0" w:color="auto"/>
                        <w:left w:val="none" w:sz="0" w:space="0" w:color="auto"/>
                        <w:bottom w:val="none" w:sz="0" w:space="0" w:color="auto"/>
                        <w:right w:val="none" w:sz="0" w:space="0" w:color="auto"/>
                      </w:divBdr>
                    </w:div>
                  </w:divsChild>
                </w:div>
                <w:div w:id="1109666638">
                  <w:marLeft w:val="0"/>
                  <w:marRight w:val="0"/>
                  <w:marTop w:val="0"/>
                  <w:marBottom w:val="0"/>
                  <w:divBdr>
                    <w:top w:val="none" w:sz="0" w:space="0" w:color="auto"/>
                    <w:left w:val="none" w:sz="0" w:space="0" w:color="auto"/>
                    <w:bottom w:val="none" w:sz="0" w:space="0" w:color="auto"/>
                    <w:right w:val="none" w:sz="0" w:space="0" w:color="auto"/>
                  </w:divBdr>
                  <w:divsChild>
                    <w:div w:id="1467048108">
                      <w:marLeft w:val="0"/>
                      <w:marRight w:val="0"/>
                      <w:marTop w:val="0"/>
                      <w:marBottom w:val="0"/>
                      <w:divBdr>
                        <w:top w:val="none" w:sz="0" w:space="0" w:color="auto"/>
                        <w:left w:val="none" w:sz="0" w:space="0" w:color="auto"/>
                        <w:bottom w:val="none" w:sz="0" w:space="0" w:color="auto"/>
                        <w:right w:val="none" w:sz="0" w:space="0" w:color="auto"/>
                      </w:divBdr>
                    </w:div>
                  </w:divsChild>
                </w:div>
                <w:div w:id="641079175">
                  <w:marLeft w:val="0"/>
                  <w:marRight w:val="0"/>
                  <w:marTop w:val="0"/>
                  <w:marBottom w:val="0"/>
                  <w:divBdr>
                    <w:top w:val="none" w:sz="0" w:space="0" w:color="auto"/>
                    <w:left w:val="none" w:sz="0" w:space="0" w:color="auto"/>
                    <w:bottom w:val="none" w:sz="0" w:space="0" w:color="auto"/>
                    <w:right w:val="none" w:sz="0" w:space="0" w:color="auto"/>
                  </w:divBdr>
                  <w:divsChild>
                    <w:div w:id="1862745273">
                      <w:marLeft w:val="0"/>
                      <w:marRight w:val="0"/>
                      <w:marTop w:val="0"/>
                      <w:marBottom w:val="0"/>
                      <w:divBdr>
                        <w:top w:val="none" w:sz="0" w:space="0" w:color="auto"/>
                        <w:left w:val="none" w:sz="0" w:space="0" w:color="auto"/>
                        <w:bottom w:val="none" w:sz="0" w:space="0" w:color="auto"/>
                        <w:right w:val="none" w:sz="0" w:space="0" w:color="auto"/>
                      </w:divBdr>
                    </w:div>
                  </w:divsChild>
                </w:div>
                <w:div w:id="1497307560">
                  <w:marLeft w:val="0"/>
                  <w:marRight w:val="0"/>
                  <w:marTop w:val="0"/>
                  <w:marBottom w:val="0"/>
                  <w:divBdr>
                    <w:top w:val="none" w:sz="0" w:space="0" w:color="auto"/>
                    <w:left w:val="none" w:sz="0" w:space="0" w:color="auto"/>
                    <w:bottom w:val="none" w:sz="0" w:space="0" w:color="auto"/>
                    <w:right w:val="none" w:sz="0" w:space="0" w:color="auto"/>
                  </w:divBdr>
                  <w:divsChild>
                    <w:div w:id="609703641">
                      <w:marLeft w:val="0"/>
                      <w:marRight w:val="0"/>
                      <w:marTop w:val="0"/>
                      <w:marBottom w:val="0"/>
                      <w:divBdr>
                        <w:top w:val="none" w:sz="0" w:space="0" w:color="auto"/>
                        <w:left w:val="none" w:sz="0" w:space="0" w:color="auto"/>
                        <w:bottom w:val="none" w:sz="0" w:space="0" w:color="auto"/>
                        <w:right w:val="none" w:sz="0" w:space="0" w:color="auto"/>
                      </w:divBdr>
                    </w:div>
                  </w:divsChild>
                </w:div>
                <w:div w:id="1451627101">
                  <w:marLeft w:val="0"/>
                  <w:marRight w:val="0"/>
                  <w:marTop w:val="0"/>
                  <w:marBottom w:val="0"/>
                  <w:divBdr>
                    <w:top w:val="none" w:sz="0" w:space="0" w:color="auto"/>
                    <w:left w:val="none" w:sz="0" w:space="0" w:color="auto"/>
                    <w:bottom w:val="none" w:sz="0" w:space="0" w:color="auto"/>
                    <w:right w:val="none" w:sz="0" w:space="0" w:color="auto"/>
                  </w:divBdr>
                  <w:divsChild>
                    <w:div w:id="1444151949">
                      <w:marLeft w:val="0"/>
                      <w:marRight w:val="0"/>
                      <w:marTop w:val="0"/>
                      <w:marBottom w:val="0"/>
                      <w:divBdr>
                        <w:top w:val="none" w:sz="0" w:space="0" w:color="auto"/>
                        <w:left w:val="none" w:sz="0" w:space="0" w:color="auto"/>
                        <w:bottom w:val="none" w:sz="0" w:space="0" w:color="auto"/>
                        <w:right w:val="none" w:sz="0" w:space="0" w:color="auto"/>
                      </w:divBdr>
                    </w:div>
                  </w:divsChild>
                </w:div>
                <w:div w:id="2056418101">
                  <w:marLeft w:val="0"/>
                  <w:marRight w:val="0"/>
                  <w:marTop w:val="0"/>
                  <w:marBottom w:val="0"/>
                  <w:divBdr>
                    <w:top w:val="none" w:sz="0" w:space="0" w:color="auto"/>
                    <w:left w:val="none" w:sz="0" w:space="0" w:color="auto"/>
                    <w:bottom w:val="none" w:sz="0" w:space="0" w:color="auto"/>
                    <w:right w:val="none" w:sz="0" w:space="0" w:color="auto"/>
                  </w:divBdr>
                  <w:divsChild>
                    <w:div w:id="2081710607">
                      <w:marLeft w:val="0"/>
                      <w:marRight w:val="0"/>
                      <w:marTop w:val="0"/>
                      <w:marBottom w:val="0"/>
                      <w:divBdr>
                        <w:top w:val="none" w:sz="0" w:space="0" w:color="auto"/>
                        <w:left w:val="none" w:sz="0" w:space="0" w:color="auto"/>
                        <w:bottom w:val="none" w:sz="0" w:space="0" w:color="auto"/>
                        <w:right w:val="none" w:sz="0" w:space="0" w:color="auto"/>
                      </w:divBdr>
                    </w:div>
                  </w:divsChild>
                </w:div>
                <w:div w:id="711999213">
                  <w:marLeft w:val="0"/>
                  <w:marRight w:val="0"/>
                  <w:marTop w:val="0"/>
                  <w:marBottom w:val="0"/>
                  <w:divBdr>
                    <w:top w:val="none" w:sz="0" w:space="0" w:color="auto"/>
                    <w:left w:val="none" w:sz="0" w:space="0" w:color="auto"/>
                    <w:bottom w:val="none" w:sz="0" w:space="0" w:color="auto"/>
                    <w:right w:val="none" w:sz="0" w:space="0" w:color="auto"/>
                  </w:divBdr>
                  <w:divsChild>
                    <w:div w:id="1556039986">
                      <w:marLeft w:val="0"/>
                      <w:marRight w:val="0"/>
                      <w:marTop w:val="0"/>
                      <w:marBottom w:val="0"/>
                      <w:divBdr>
                        <w:top w:val="none" w:sz="0" w:space="0" w:color="auto"/>
                        <w:left w:val="none" w:sz="0" w:space="0" w:color="auto"/>
                        <w:bottom w:val="none" w:sz="0" w:space="0" w:color="auto"/>
                        <w:right w:val="none" w:sz="0" w:space="0" w:color="auto"/>
                      </w:divBdr>
                    </w:div>
                  </w:divsChild>
                </w:div>
                <w:div w:id="932127714">
                  <w:marLeft w:val="0"/>
                  <w:marRight w:val="0"/>
                  <w:marTop w:val="0"/>
                  <w:marBottom w:val="0"/>
                  <w:divBdr>
                    <w:top w:val="none" w:sz="0" w:space="0" w:color="auto"/>
                    <w:left w:val="none" w:sz="0" w:space="0" w:color="auto"/>
                    <w:bottom w:val="none" w:sz="0" w:space="0" w:color="auto"/>
                    <w:right w:val="none" w:sz="0" w:space="0" w:color="auto"/>
                  </w:divBdr>
                  <w:divsChild>
                    <w:div w:id="600915717">
                      <w:marLeft w:val="0"/>
                      <w:marRight w:val="0"/>
                      <w:marTop w:val="0"/>
                      <w:marBottom w:val="0"/>
                      <w:divBdr>
                        <w:top w:val="none" w:sz="0" w:space="0" w:color="auto"/>
                        <w:left w:val="none" w:sz="0" w:space="0" w:color="auto"/>
                        <w:bottom w:val="none" w:sz="0" w:space="0" w:color="auto"/>
                        <w:right w:val="none" w:sz="0" w:space="0" w:color="auto"/>
                      </w:divBdr>
                    </w:div>
                  </w:divsChild>
                </w:div>
                <w:div w:id="827744518">
                  <w:marLeft w:val="0"/>
                  <w:marRight w:val="0"/>
                  <w:marTop w:val="0"/>
                  <w:marBottom w:val="0"/>
                  <w:divBdr>
                    <w:top w:val="none" w:sz="0" w:space="0" w:color="auto"/>
                    <w:left w:val="none" w:sz="0" w:space="0" w:color="auto"/>
                    <w:bottom w:val="none" w:sz="0" w:space="0" w:color="auto"/>
                    <w:right w:val="none" w:sz="0" w:space="0" w:color="auto"/>
                  </w:divBdr>
                  <w:divsChild>
                    <w:div w:id="348264631">
                      <w:marLeft w:val="0"/>
                      <w:marRight w:val="0"/>
                      <w:marTop w:val="0"/>
                      <w:marBottom w:val="0"/>
                      <w:divBdr>
                        <w:top w:val="none" w:sz="0" w:space="0" w:color="auto"/>
                        <w:left w:val="none" w:sz="0" w:space="0" w:color="auto"/>
                        <w:bottom w:val="none" w:sz="0" w:space="0" w:color="auto"/>
                        <w:right w:val="none" w:sz="0" w:space="0" w:color="auto"/>
                      </w:divBdr>
                    </w:div>
                  </w:divsChild>
                </w:div>
                <w:div w:id="1268007894">
                  <w:marLeft w:val="0"/>
                  <w:marRight w:val="0"/>
                  <w:marTop w:val="0"/>
                  <w:marBottom w:val="0"/>
                  <w:divBdr>
                    <w:top w:val="none" w:sz="0" w:space="0" w:color="auto"/>
                    <w:left w:val="none" w:sz="0" w:space="0" w:color="auto"/>
                    <w:bottom w:val="none" w:sz="0" w:space="0" w:color="auto"/>
                    <w:right w:val="none" w:sz="0" w:space="0" w:color="auto"/>
                  </w:divBdr>
                  <w:divsChild>
                    <w:div w:id="1061519224">
                      <w:marLeft w:val="0"/>
                      <w:marRight w:val="0"/>
                      <w:marTop w:val="0"/>
                      <w:marBottom w:val="0"/>
                      <w:divBdr>
                        <w:top w:val="none" w:sz="0" w:space="0" w:color="auto"/>
                        <w:left w:val="none" w:sz="0" w:space="0" w:color="auto"/>
                        <w:bottom w:val="none" w:sz="0" w:space="0" w:color="auto"/>
                        <w:right w:val="none" w:sz="0" w:space="0" w:color="auto"/>
                      </w:divBdr>
                    </w:div>
                  </w:divsChild>
                </w:div>
                <w:div w:id="1204637650">
                  <w:marLeft w:val="0"/>
                  <w:marRight w:val="0"/>
                  <w:marTop w:val="0"/>
                  <w:marBottom w:val="0"/>
                  <w:divBdr>
                    <w:top w:val="none" w:sz="0" w:space="0" w:color="auto"/>
                    <w:left w:val="none" w:sz="0" w:space="0" w:color="auto"/>
                    <w:bottom w:val="none" w:sz="0" w:space="0" w:color="auto"/>
                    <w:right w:val="none" w:sz="0" w:space="0" w:color="auto"/>
                  </w:divBdr>
                  <w:divsChild>
                    <w:div w:id="381289928">
                      <w:marLeft w:val="0"/>
                      <w:marRight w:val="0"/>
                      <w:marTop w:val="0"/>
                      <w:marBottom w:val="0"/>
                      <w:divBdr>
                        <w:top w:val="none" w:sz="0" w:space="0" w:color="auto"/>
                        <w:left w:val="none" w:sz="0" w:space="0" w:color="auto"/>
                        <w:bottom w:val="none" w:sz="0" w:space="0" w:color="auto"/>
                        <w:right w:val="none" w:sz="0" w:space="0" w:color="auto"/>
                      </w:divBdr>
                    </w:div>
                  </w:divsChild>
                </w:div>
                <w:div w:id="1736001778">
                  <w:marLeft w:val="0"/>
                  <w:marRight w:val="0"/>
                  <w:marTop w:val="0"/>
                  <w:marBottom w:val="0"/>
                  <w:divBdr>
                    <w:top w:val="none" w:sz="0" w:space="0" w:color="auto"/>
                    <w:left w:val="none" w:sz="0" w:space="0" w:color="auto"/>
                    <w:bottom w:val="none" w:sz="0" w:space="0" w:color="auto"/>
                    <w:right w:val="none" w:sz="0" w:space="0" w:color="auto"/>
                  </w:divBdr>
                  <w:divsChild>
                    <w:div w:id="945387187">
                      <w:marLeft w:val="0"/>
                      <w:marRight w:val="0"/>
                      <w:marTop w:val="0"/>
                      <w:marBottom w:val="0"/>
                      <w:divBdr>
                        <w:top w:val="none" w:sz="0" w:space="0" w:color="auto"/>
                        <w:left w:val="none" w:sz="0" w:space="0" w:color="auto"/>
                        <w:bottom w:val="none" w:sz="0" w:space="0" w:color="auto"/>
                        <w:right w:val="none" w:sz="0" w:space="0" w:color="auto"/>
                      </w:divBdr>
                    </w:div>
                  </w:divsChild>
                </w:div>
                <w:div w:id="1477334164">
                  <w:marLeft w:val="0"/>
                  <w:marRight w:val="0"/>
                  <w:marTop w:val="0"/>
                  <w:marBottom w:val="0"/>
                  <w:divBdr>
                    <w:top w:val="none" w:sz="0" w:space="0" w:color="auto"/>
                    <w:left w:val="none" w:sz="0" w:space="0" w:color="auto"/>
                    <w:bottom w:val="none" w:sz="0" w:space="0" w:color="auto"/>
                    <w:right w:val="none" w:sz="0" w:space="0" w:color="auto"/>
                  </w:divBdr>
                  <w:divsChild>
                    <w:div w:id="181745079">
                      <w:marLeft w:val="0"/>
                      <w:marRight w:val="0"/>
                      <w:marTop w:val="0"/>
                      <w:marBottom w:val="0"/>
                      <w:divBdr>
                        <w:top w:val="none" w:sz="0" w:space="0" w:color="auto"/>
                        <w:left w:val="none" w:sz="0" w:space="0" w:color="auto"/>
                        <w:bottom w:val="none" w:sz="0" w:space="0" w:color="auto"/>
                        <w:right w:val="none" w:sz="0" w:space="0" w:color="auto"/>
                      </w:divBdr>
                    </w:div>
                  </w:divsChild>
                </w:div>
                <w:div w:id="871652083">
                  <w:marLeft w:val="0"/>
                  <w:marRight w:val="0"/>
                  <w:marTop w:val="0"/>
                  <w:marBottom w:val="0"/>
                  <w:divBdr>
                    <w:top w:val="none" w:sz="0" w:space="0" w:color="auto"/>
                    <w:left w:val="none" w:sz="0" w:space="0" w:color="auto"/>
                    <w:bottom w:val="none" w:sz="0" w:space="0" w:color="auto"/>
                    <w:right w:val="none" w:sz="0" w:space="0" w:color="auto"/>
                  </w:divBdr>
                  <w:divsChild>
                    <w:div w:id="1650983167">
                      <w:marLeft w:val="0"/>
                      <w:marRight w:val="0"/>
                      <w:marTop w:val="0"/>
                      <w:marBottom w:val="0"/>
                      <w:divBdr>
                        <w:top w:val="none" w:sz="0" w:space="0" w:color="auto"/>
                        <w:left w:val="none" w:sz="0" w:space="0" w:color="auto"/>
                        <w:bottom w:val="none" w:sz="0" w:space="0" w:color="auto"/>
                        <w:right w:val="none" w:sz="0" w:space="0" w:color="auto"/>
                      </w:divBdr>
                    </w:div>
                  </w:divsChild>
                </w:div>
                <w:div w:id="1126656910">
                  <w:marLeft w:val="0"/>
                  <w:marRight w:val="0"/>
                  <w:marTop w:val="0"/>
                  <w:marBottom w:val="0"/>
                  <w:divBdr>
                    <w:top w:val="none" w:sz="0" w:space="0" w:color="auto"/>
                    <w:left w:val="none" w:sz="0" w:space="0" w:color="auto"/>
                    <w:bottom w:val="none" w:sz="0" w:space="0" w:color="auto"/>
                    <w:right w:val="none" w:sz="0" w:space="0" w:color="auto"/>
                  </w:divBdr>
                  <w:divsChild>
                    <w:div w:id="1219708604">
                      <w:marLeft w:val="0"/>
                      <w:marRight w:val="0"/>
                      <w:marTop w:val="0"/>
                      <w:marBottom w:val="0"/>
                      <w:divBdr>
                        <w:top w:val="none" w:sz="0" w:space="0" w:color="auto"/>
                        <w:left w:val="none" w:sz="0" w:space="0" w:color="auto"/>
                        <w:bottom w:val="none" w:sz="0" w:space="0" w:color="auto"/>
                        <w:right w:val="none" w:sz="0" w:space="0" w:color="auto"/>
                      </w:divBdr>
                    </w:div>
                  </w:divsChild>
                </w:div>
                <w:div w:id="346030702">
                  <w:marLeft w:val="0"/>
                  <w:marRight w:val="0"/>
                  <w:marTop w:val="0"/>
                  <w:marBottom w:val="0"/>
                  <w:divBdr>
                    <w:top w:val="none" w:sz="0" w:space="0" w:color="auto"/>
                    <w:left w:val="none" w:sz="0" w:space="0" w:color="auto"/>
                    <w:bottom w:val="none" w:sz="0" w:space="0" w:color="auto"/>
                    <w:right w:val="none" w:sz="0" w:space="0" w:color="auto"/>
                  </w:divBdr>
                  <w:divsChild>
                    <w:div w:id="1387947075">
                      <w:marLeft w:val="0"/>
                      <w:marRight w:val="0"/>
                      <w:marTop w:val="0"/>
                      <w:marBottom w:val="0"/>
                      <w:divBdr>
                        <w:top w:val="none" w:sz="0" w:space="0" w:color="auto"/>
                        <w:left w:val="none" w:sz="0" w:space="0" w:color="auto"/>
                        <w:bottom w:val="none" w:sz="0" w:space="0" w:color="auto"/>
                        <w:right w:val="none" w:sz="0" w:space="0" w:color="auto"/>
                      </w:divBdr>
                    </w:div>
                  </w:divsChild>
                </w:div>
                <w:div w:id="1156923022">
                  <w:marLeft w:val="0"/>
                  <w:marRight w:val="0"/>
                  <w:marTop w:val="0"/>
                  <w:marBottom w:val="0"/>
                  <w:divBdr>
                    <w:top w:val="none" w:sz="0" w:space="0" w:color="auto"/>
                    <w:left w:val="none" w:sz="0" w:space="0" w:color="auto"/>
                    <w:bottom w:val="none" w:sz="0" w:space="0" w:color="auto"/>
                    <w:right w:val="none" w:sz="0" w:space="0" w:color="auto"/>
                  </w:divBdr>
                  <w:divsChild>
                    <w:div w:id="1354265393">
                      <w:marLeft w:val="0"/>
                      <w:marRight w:val="0"/>
                      <w:marTop w:val="0"/>
                      <w:marBottom w:val="0"/>
                      <w:divBdr>
                        <w:top w:val="none" w:sz="0" w:space="0" w:color="auto"/>
                        <w:left w:val="none" w:sz="0" w:space="0" w:color="auto"/>
                        <w:bottom w:val="none" w:sz="0" w:space="0" w:color="auto"/>
                        <w:right w:val="none" w:sz="0" w:space="0" w:color="auto"/>
                      </w:divBdr>
                    </w:div>
                  </w:divsChild>
                </w:div>
                <w:div w:id="93133958">
                  <w:marLeft w:val="0"/>
                  <w:marRight w:val="0"/>
                  <w:marTop w:val="0"/>
                  <w:marBottom w:val="0"/>
                  <w:divBdr>
                    <w:top w:val="none" w:sz="0" w:space="0" w:color="auto"/>
                    <w:left w:val="none" w:sz="0" w:space="0" w:color="auto"/>
                    <w:bottom w:val="none" w:sz="0" w:space="0" w:color="auto"/>
                    <w:right w:val="none" w:sz="0" w:space="0" w:color="auto"/>
                  </w:divBdr>
                  <w:divsChild>
                    <w:div w:id="1798255419">
                      <w:marLeft w:val="0"/>
                      <w:marRight w:val="0"/>
                      <w:marTop w:val="0"/>
                      <w:marBottom w:val="0"/>
                      <w:divBdr>
                        <w:top w:val="none" w:sz="0" w:space="0" w:color="auto"/>
                        <w:left w:val="none" w:sz="0" w:space="0" w:color="auto"/>
                        <w:bottom w:val="none" w:sz="0" w:space="0" w:color="auto"/>
                        <w:right w:val="none" w:sz="0" w:space="0" w:color="auto"/>
                      </w:divBdr>
                    </w:div>
                  </w:divsChild>
                </w:div>
                <w:div w:id="465438120">
                  <w:marLeft w:val="0"/>
                  <w:marRight w:val="0"/>
                  <w:marTop w:val="0"/>
                  <w:marBottom w:val="0"/>
                  <w:divBdr>
                    <w:top w:val="none" w:sz="0" w:space="0" w:color="auto"/>
                    <w:left w:val="none" w:sz="0" w:space="0" w:color="auto"/>
                    <w:bottom w:val="none" w:sz="0" w:space="0" w:color="auto"/>
                    <w:right w:val="none" w:sz="0" w:space="0" w:color="auto"/>
                  </w:divBdr>
                  <w:divsChild>
                    <w:div w:id="1588616493">
                      <w:marLeft w:val="0"/>
                      <w:marRight w:val="0"/>
                      <w:marTop w:val="0"/>
                      <w:marBottom w:val="0"/>
                      <w:divBdr>
                        <w:top w:val="none" w:sz="0" w:space="0" w:color="auto"/>
                        <w:left w:val="none" w:sz="0" w:space="0" w:color="auto"/>
                        <w:bottom w:val="none" w:sz="0" w:space="0" w:color="auto"/>
                        <w:right w:val="none" w:sz="0" w:space="0" w:color="auto"/>
                      </w:divBdr>
                    </w:div>
                  </w:divsChild>
                </w:div>
                <w:div w:id="499126448">
                  <w:marLeft w:val="0"/>
                  <w:marRight w:val="0"/>
                  <w:marTop w:val="0"/>
                  <w:marBottom w:val="0"/>
                  <w:divBdr>
                    <w:top w:val="none" w:sz="0" w:space="0" w:color="auto"/>
                    <w:left w:val="none" w:sz="0" w:space="0" w:color="auto"/>
                    <w:bottom w:val="none" w:sz="0" w:space="0" w:color="auto"/>
                    <w:right w:val="none" w:sz="0" w:space="0" w:color="auto"/>
                  </w:divBdr>
                  <w:divsChild>
                    <w:div w:id="36661997">
                      <w:marLeft w:val="0"/>
                      <w:marRight w:val="0"/>
                      <w:marTop w:val="0"/>
                      <w:marBottom w:val="0"/>
                      <w:divBdr>
                        <w:top w:val="none" w:sz="0" w:space="0" w:color="auto"/>
                        <w:left w:val="none" w:sz="0" w:space="0" w:color="auto"/>
                        <w:bottom w:val="none" w:sz="0" w:space="0" w:color="auto"/>
                        <w:right w:val="none" w:sz="0" w:space="0" w:color="auto"/>
                      </w:divBdr>
                    </w:div>
                  </w:divsChild>
                </w:div>
                <w:div w:id="1355960085">
                  <w:marLeft w:val="0"/>
                  <w:marRight w:val="0"/>
                  <w:marTop w:val="0"/>
                  <w:marBottom w:val="0"/>
                  <w:divBdr>
                    <w:top w:val="none" w:sz="0" w:space="0" w:color="auto"/>
                    <w:left w:val="none" w:sz="0" w:space="0" w:color="auto"/>
                    <w:bottom w:val="none" w:sz="0" w:space="0" w:color="auto"/>
                    <w:right w:val="none" w:sz="0" w:space="0" w:color="auto"/>
                  </w:divBdr>
                  <w:divsChild>
                    <w:div w:id="819923307">
                      <w:marLeft w:val="0"/>
                      <w:marRight w:val="0"/>
                      <w:marTop w:val="0"/>
                      <w:marBottom w:val="0"/>
                      <w:divBdr>
                        <w:top w:val="none" w:sz="0" w:space="0" w:color="auto"/>
                        <w:left w:val="none" w:sz="0" w:space="0" w:color="auto"/>
                        <w:bottom w:val="none" w:sz="0" w:space="0" w:color="auto"/>
                        <w:right w:val="none" w:sz="0" w:space="0" w:color="auto"/>
                      </w:divBdr>
                    </w:div>
                  </w:divsChild>
                </w:div>
                <w:div w:id="478695872">
                  <w:marLeft w:val="0"/>
                  <w:marRight w:val="0"/>
                  <w:marTop w:val="0"/>
                  <w:marBottom w:val="0"/>
                  <w:divBdr>
                    <w:top w:val="none" w:sz="0" w:space="0" w:color="auto"/>
                    <w:left w:val="none" w:sz="0" w:space="0" w:color="auto"/>
                    <w:bottom w:val="none" w:sz="0" w:space="0" w:color="auto"/>
                    <w:right w:val="none" w:sz="0" w:space="0" w:color="auto"/>
                  </w:divBdr>
                  <w:divsChild>
                    <w:div w:id="57752644">
                      <w:marLeft w:val="0"/>
                      <w:marRight w:val="0"/>
                      <w:marTop w:val="0"/>
                      <w:marBottom w:val="0"/>
                      <w:divBdr>
                        <w:top w:val="none" w:sz="0" w:space="0" w:color="auto"/>
                        <w:left w:val="none" w:sz="0" w:space="0" w:color="auto"/>
                        <w:bottom w:val="none" w:sz="0" w:space="0" w:color="auto"/>
                        <w:right w:val="none" w:sz="0" w:space="0" w:color="auto"/>
                      </w:divBdr>
                    </w:div>
                  </w:divsChild>
                </w:div>
                <w:div w:id="115147855">
                  <w:marLeft w:val="0"/>
                  <w:marRight w:val="0"/>
                  <w:marTop w:val="0"/>
                  <w:marBottom w:val="0"/>
                  <w:divBdr>
                    <w:top w:val="none" w:sz="0" w:space="0" w:color="auto"/>
                    <w:left w:val="none" w:sz="0" w:space="0" w:color="auto"/>
                    <w:bottom w:val="none" w:sz="0" w:space="0" w:color="auto"/>
                    <w:right w:val="none" w:sz="0" w:space="0" w:color="auto"/>
                  </w:divBdr>
                  <w:divsChild>
                    <w:div w:id="1136525542">
                      <w:marLeft w:val="0"/>
                      <w:marRight w:val="0"/>
                      <w:marTop w:val="0"/>
                      <w:marBottom w:val="0"/>
                      <w:divBdr>
                        <w:top w:val="none" w:sz="0" w:space="0" w:color="auto"/>
                        <w:left w:val="none" w:sz="0" w:space="0" w:color="auto"/>
                        <w:bottom w:val="none" w:sz="0" w:space="0" w:color="auto"/>
                        <w:right w:val="none" w:sz="0" w:space="0" w:color="auto"/>
                      </w:divBdr>
                    </w:div>
                  </w:divsChild>
                </w:div>
                <w:div w:id="239750220">
                  <w:marLeft w:val="0"/>
                  <w:marRight w:val="0"/>
                  <w:marTop w:val="0"/>
                  <w:marBottom w:val="0"/>
                  <w:divBdr>
                    <w:top w:val="none" w:sz="0" w:space="0" w:color="auto"/>
                    <w:left w:val="none" w:sz="0" w:space="0" w:color="auto"/>
                    <w:bottom w:val="none" w:sz="0" w:space="0" w:color="auto"/>
                    <w:right w:val="none" w:sz="0" w:space="0" w:color="auto"/>
                  </w:divBdr>
                  <w:divsChild>
                    <w:div w:id="1723943698">
                      <w:marLeft w:val="0"/>
                      <w:marRight w:val="0"/>
                      <w:marTop w:val="0"/>
                      <w:marBottom w:val="0"/>
                      <w:divBdr>
                        <w:top w:val="none" w:sz="0" w:space="0" w:color="auto"/>
                        <w:left w:val="none" w:sz="0" w:space="0" w:color="auto"/>
                        <w:bottom w:val="none" w:sz="0" w:space="0" w:color="auto"/>
                        <w:right w:val="none" w:sz="0" w:space="0" w:color="auto"/>
                      </w:divBdr>
                    </w:div>
                  </w:divsChild>
                </w:div>
                <w:div w:id="32777809">
                  <w:marLeft w:val="0"/>
                  <w:marRight w:val="0"/>
                  <w:marTop w:val="0"/>
                  <w:marBottom w:val="0"/>
                  <w:divBdr>
                    <w:top w:val="none" w:sz="0" w:space="0" w:color="auto"/>
                    <w:left w:val="none" w:sz="0" w:space="0" w:color="auto"/>
                    <w:bottom w:val="none" w:sz="0" w:space="0" w:color="auto"/>
                    <w:right w:val="none" w:sz="0" w:space="0" w:color="auto"/>
                  </w:divBdr>
                  <w:divsChild>
                    <w:div w:id="275867879">
                      <w:marLeft w:val="0"/>
                      <w:marRight w:val="0"/>
                      <w:marTop w:val="0"/>
                      <w:marBottom w:val="0"/>
                      <w:divBdr>
                        <w:top w:val="none" w:sz="0" w:space="0" w:color="auto"/>
                        <w:left w:val="none" w:sz="0" w:space="0" w:color="auto"/>
                        <w:bottom w:val="none" w:sz="0" w:space="0" w:color="auto"/>
                        <w:right w:val="none" w:sz="0" w:space="0" w:color="auto"/>
                      </w:divBdr>
                    </w:div>
                  </w:divsChild>
                </w:div>
                <w:div w:id="1355375811">
                  <w:marLeft w:val="0"/>
                  <w:marRight w:val="0"/>
                  <w:marTop w:val="0"/>
                  <w:marBottom w:val="0"/>
                  <w:divBdr>
                    <w:top w:val="none" w:sz="0" w:space="0" w:color="auto"/>
                    <w:left w:val="none" w:sz="0" w:space="0" w:color="auto"/>
                    <w:bottom w:val="none" w:sz="0" w:space="0" w:color="auto"/>
                    <w:right w:val="none" w:sz="0" w:space="0" w:color="auto"/>
                  </w:divBdr>
                  <w:divsChild>
                    <w:div w:id="179856083">
                      <w:marLeft w:val="0"/>
                      <w:marRight w:val="0"/>
                      <w:marTop w:val="0"/>
                      <w:marBottom w:val="0"/>
                      <w:divBdr>
                        <w:top w:val="none" w:sz="0" w:space="0" w:color="auto"/>
                        <w:left w:val="none" w:sz="0" w:space="0" w:color="auto"/>
                        <w:bottom w:val="none" w:sz="0" w:space="0" w:color="auto"/>
                        <w:right w:val="none" w:sz="0" w:space="0" w:color="auto"/>
                      </w:divBdr>
                    </w:div>
                  </w:divsChild>
                </w:div>
                <w:div w:id="1915821325">
                  <w:marLeft w:val="0"/>
                  <w:marRight w:val="0"/>
                  <w:marTop w:val="0"/>
                  <w:marBottom w:val="0"/>
                  <w:divBdr>
                    <w:top w:val="none" w:sz="0" w:space="0" w:color="auto"/>
                    <w:left w:val="none" w:sz="0" w:space="0" w:color="auto"/>
                    <w:bottom w:val="none" w:sz="0" w:space="0" w:color="auto"/>
                    <w:right w:val="none" w:sz="0" w:space="0" w:color="auto"/>
                  </w:divBdr>
                  <w:divsChild>
                    <w:div w:id="656689574">
                      <w:marLeft w:val="0"/>
                      <w:marRight w:val="0"/>
                      <w:marTop w:val="0"/>
                      <w:marBottom w:val="0"/>
                      <w:divBdr>
                        <w:top w:val="none" w:sz="0" w:space="0" w:color="auto"/>
                        <w:left w:val="none" w:sz="0" w:space="0" w:color="auto"/>
                        <w:bottom w:val="none" w:sz="0" w:space="0" w:color="auto"/>
                        <w:right w:val="none" w:sz="0" w:space="0" w:color="auto"/>
                      </w:divBdr>
                    </w:div>
                  </w:divsChild>
                </w:div>
                <w:div w:id="1006133331">
                  <w:marLeft w:val="0"/>
                  <w:marRight w:val="0"/>
                  <w:marTop w:val="0"/>
                  <w:marBottom w:val="0"/>
                  <w:divBdr>
                    <w:top w:val="none" w:sz="0" w:space="0" w:color="auto"/>
                    <w:left w:val="none" w:sz="0" w:space="0" w:color="auto"/>
                    <w:bottom w:val="none" w:sz="0" w:space="0" w:color="auto"/>
                    <w:right w:val="none" w:sz="0" w:space="0" w:color="auto"/>
                  </w:divBdr>
                  <w:divsChild>
                    <w:div w:id="339310575">
                      <w:marLeft w:val="0"/>
                      <w:marRight w:val="0"/>
                      <w:marTop w:val="0"/>
                      <w:marBottom w:val="0"/>
                      <w:divBdr>
                        <w:top w:val="none" w:sz="0" w:space="0" w:color="auto"/>
                        <w:left w:val="none" w:sz="0" w:space="0" w:color="auto"/>
                        <w:bottom w:val="none" w:sz="0" w:space="0" w:color="auto"/>
                        <w:right w:val="none" w:sz="0" w:space="0" w:color="auto"/>
                      </w:divBdr>
                    </w:div>
                  </w:divsChild>
                </w:div>
                <w:div w:id="876745785">
                  <w:marLeft w:val="0"/>
                  <w:marRight w:val="0"/>
                  <w:marTop w:val="0"/>
                  <w:marBottom w:val="0"/>
                  <w:divBdr>
                    <w:top w:val="none" w:sz="0" w:space="0" w:color="auto"/>
                    <w:left w:val="none" w:sz="0" w:space="0" w:color="auto"/>
                    <w:bottom w:val="none" w:sz="0" w:space="0" w:color="auto"/>
                    <w:right w:val="none" w:sz="0" w:space="0" w:color="auto"/>
                  </w:divBdr>
                  <w:divsChild>
                    <w:div w:id="2120757263">
                      <w:marLeft w:val="0"/>
                      <w:marRight w:val="0"/>
                      <w:marTop w:val="0"/>
                      <w:marBottom w:val="0"/>
                      <w:divBdr>
                        <w:top w:val="none" w:sz="0" w:space="0" w:color="auto"/>
                        <w:left w:val="none" w:sz="0" w:space="0" w:color="auto"/>
                        <w:bottom w:val="none" w:sz="0" w:space="0" w:color="auto"/>
                        <w:right w:val="none" w:sz="0" w:space="0" w:color="auto"/>
                      </w:divBdr>
                    </w:div>
                  </w:divsChild>
                </w:div>
                <w:div w:id="743184772">
                  <w:marLeft w:val="0"/>
                  <w:marRight w:val="0"/>
                  <w:marTop w:val="0"/>
                  <w:marBottom w:val="0"/>
                  <w:divBdr>
                    <w:top w:val="none" w:sz="0" w:space="0" w:color="auto"/>
                    <w:left w:val="none" w:sz="0" w:space="0" w:color="auto"/>
                    <w:bottom w:val="none" w:sz="0" w:space="0" w:color="auto"/>
                    <w:right w:val="none" w:sz="0" w:space="0" w:color="auto"/>
                  </w:divBdr>
                  <w:divsChild>
                    <w:div w:id="1270316135">
                      <w:marLeft w:val="0"/>
                      <w:marRight w:val="0"/>
                      <w:marTop w:val="0"/>
                      <w:marBottom w:val="0"/>
                      <w:divBdr>
                        <w:top w:val="none" w:sz="0" w:space="0" w:color="auto"/>
                        <w:left w:val="none" w:sz="0" w:space="0" w:color="auto"/>
                        <w:bottom w:val="none" w:sz="0" w:space="0" w:color="auto"/>
                        <w:right w:val="none" w:sz="0" w:space="0" w:color="auto"/>
                      </w:divBdr>
                    </w:div>
                  </w:divsChild>
                </w:div>
                <w:div w:id="185294414">
                  <w:marLeft w:val="0"/>
                  <w:marRight w:val="0"/>
                  <w:marTop w:val="0"/>
                  <w:marBottom w:val="0"/>
                  <w:divBdr>
                    <w:top w:val="none" w:sz="0" w:space="0" w:color="auto"/>
                    <w:left w:val="none" w:sz="0" w:space="0" w:color="auto"/>
                    <w:bottom w:val="none" w:sz="0" w:space="0" w:color="auto"/>
                    <w:right w:val="none" w:sz="0" w:space="0" w:color="auto"/>
                  </w:divBdr>
                  <w:divsChild>
                    <w:div w:id="1925216588">
                      <w:marLeft w:val="0"/>
                      <w:marRight w:val="0"/>
                      <w:marTop w:val="0"/>
                      <w:marBottom w:val="0"/>
                      <w:divBdr>
                        <w:top w:val="none" w:sz="0" w:space="0" w:color="auto"/>
                        <w:left w:val="none" w:sz="0" w:space="0" w:color="auto"/>
                        <w:bottom w:val="none" w:sz="0" w:space="0" w:color="auto"/>
                        <w:right w:val="none" w:sz="0" w:space="0" w:color="auto"/>
                      </w:divBdr>
                    </w:div>
                  </w:divsChild>
                </w:div>
                <w:div w:id="1037118933">
                  <w:marLeft w:val="0"/>
                  <w:marRight w:val="0"/>
                  <w:marTop w:val="0"/>
                  <w:marBottom w:val="0"/>
                  <w:divBdr>
                    <w:top w:val="none" w:sz="0" w:space="0" w:color="auto"/>
                    <w:left w:val="none" w:sz="0" w:space="0" w:color="auto"/>
                    <w:bottom w:val="none" w:sz="0" w:space="0" w:color="auto"/>
                    <w:right w:val="none" w:sz="0" w:space="0" w:color="auto"/>
                  </w:divBdr>
                  <w:divsChild>
                    <w:div w:id="201330250">
                      <w:marLeft w:val="0"/>
                      <w:marRight w:val="0"/>
                      <w:marTop w:val="0"/>
                      <w:marBottom w:val="0"/>
                      <w:divBdr>
                        <w:top w:val="none" w:sz="0" w:space="0" w:color="auto"/>
                        <w:left w:val="none" w:sz="0" w:space="0" w:color="auto"/>
                        <w:bottom w:val="none" w:sz="0" w:space="0" w:color="auto"/>
                        <w:right w:val="none" w:sz="0" w:space="0" w:color="auto"/>
                      </w:divBdr>
                    </w:div>
                  </w:divsChild>
                </w:div>
                <w:div w:id="221332296">
                  <w:marLeft w:val="0"/>
                  <w:marRight w:val="0"/>
                  <w:marTop w:val="0"/>
                  <w:marBottom w:val="0"/>
                  <w:divBdr>
                    <w:top w:val="none" w:sz="0" w:space="0" w:color="auto"/>
                    <w:left w:val="none" w:sz="0" w:space="0" w:color="auto"/>
                    <w:bottom w:val="none" w:sz="0" w:space="0" w:color="auto"/>
                    <w:right w:val="none" w:sz="0" w:space="0" w:color="auto"/>
                  </w:divBdr>
                  <w:divsChild>
                    <w:div w:id="1596132266">
                      <w:marLeft w:val="0"/>
                      <w:marRight w:val="0"/>
                      <w:marTop w:val="0"/>
                      <w:marBottom w:val="0"/>
                      <w:divBdr>
                        <w:top w:val="none" w:sz="0" w:space="0" w:color="auto"/>
                        <w:left w:val="none" w:sz="0" w:space="0" w:color="auto"/>
                        <w:bottom w:val="none" w:sz="0" w:space="0" w:color="auto"/>
                        <w:right w:val="none" w:sz="0" w:space="0" w:color="auto"/>
                      </w:divBdr>
                    </w:div>
                  </w:divsChild>
                </w:div>
                <w:div w:id="1537037856">
                  <w:marLeft w:val="0"/>
                  <w:marRight w:val="0"/>
                  <w:marTop w:val="0"/>
                  <w:marBottom w:val="0"/>
                  <w:divBdr>
                    <w:top w:val="none" w:sz="0" w:space="0" w:color="auto"/>
                    <w:left w:val="none" w:sz="0" w:space="0" w:color="auto"/>
                    <w:bottom w:val="none" w:sz="0" w:space="0" w:color="auto"/>
                    <w:right w:val="none" w:sz="0" w:space="0" w:color="auto"/>
                  </w:divBdr>
                  <w:divsChild>
                    <w:div w:id="1022822863">
                      <w:marLeft w:val="0"/>
                      <w:marRight w:val="0"/>
                      <w:marTop w:val="0"/>
                      <w:marBottom w:val="0"/>
                      <w:divBdr>
                        <w:top w:val="none" w:sz="0" w:space="0" w:color="auto"/>
                        <w:left w:val="none" w:sz="0" w:space="0" w:color="auto"/>
                        <w:bottom w:val="none" w:sz="0" w:space="0" w:color="auto"/>
                        <w:right w:val="none" w:sz="0" w:space="0" w:color="auto"/>
                      </w:divBdr>
                    </w:div>
                  </w:divsChild>
                </w:div>
                <w:div w:id="1161114992">
                  <w:marLeft w:val="0"/>
                  <w:marRight w:val="0"/>
                  <w:marTop w:val="0"/>
                  <w:marBottom w:val="0"/>
                  <w:divBdr>
                    <w:top w:val="none" w:sz="0" w:space="0" w:color="auto"/>
                    <w:left w:val="none" w:sz="0" w:space="0" w:color="auto"/>
                    <w:bottom w:val="none" w:sz="0" w:space="0" w:color="auto"/>
                    <w:right w:val="none" w:sz="0" w:space="0" w:color="auto"/>
                  </w:divBdr>
                  <w:divsChild>
                    <w:div w:id="680859097">
                      <w:marLeft w:val="0"/>
                      <w:marRight w:val="0"/>
                      <w:marTop w:val="0"/>
                      <w:marBottom w:val="0"/>
                      <w:divBdr>
                        <w:top w:val="none" w:sz="0" w:space="0" w:color="auto"/>
                        <w:left w:val="none" w:sz="0" w:space="0" w:color="auto"/>
                        <w:bottom w:val="none" w:sz="0" w:space="0" w:color="auto"/>
                        <w:right w:val="none" w:sz="0" w:space="0" w:color="auto"/>
                      </w:divBdr>
                    </w:div>
                  </w:divsChild>
                </w:div>
                <w:div w:id="1066997180">
                  <w:marLeft w:val="0"/>
                  <w:marRight w:val="0"/>
                  <w:marTop w:val="0"/>
                  <w:marBottom w:val="0"/>
                  <w:divBdr>
                    <w:top w:val="none" w:sz="0" w:space="0" w:color="auto"/>
                    <w:left w:val="none" w:sz="0" w:space="0" w:color="auto"/>
                    <w:bottom w:val="none" w:sz="0" w:space="0" w:color="auto"/>
                    <w:right w:val="none" w:sz="0" w:space="0" w:color="auto"/>
                  </w:divBdr>
                  <w:divsChild>
                    <w:div w:id="2786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514443">
          <w:marLeft w:val="0"/>
          <w:marRight w:val="0"/>
          <w:marTop w:val="0"/>
          <w:marBottom w:val="0"/>
          <w:divBdr>
            <w:top w:val="none" w:sz="0" w:space="0" w:color="auto"/>
            <w:left w:val="none" w:sz="0" w:space="0" w:color="auto"/>
            <w:bottom w:val="none" w:sz="0" w:space="0" w:color="auto"/>
            <w:right w:val="none" w:sz="0" w:space="0" w:color="auto"/>
          </w:divBdr>
        </w:div>
        <w:div w:id="1085955417">
          <w:marLeft w:val="0"/>
          <w:marRight w:val="0"/>
          <w:marTop w:val="0"/>
          <w:marBottom w:val="0"/>
          <w:divBdr>
            <w:top w:val="none" w:sz="0" w:space="0" w:color="auto"/>
            <w:left w:val="none" w:sz="0" w:space="0" w:color="auto"/>
            <w:bottom w:val="none" w:sz="0" w:space="0" w:color="auto"/>
            <w:right w:val="none" w:sz="0" w:space="0" w:color="auto"/>
          </w:divBdr>
        </w:div>
        <w:div w:id="824931256">
          <w:marLeft w:val="0"/>
          <w:marRight w:val="0"/>
          <w:marTop w:val="0"/>
          <w:marBottom w:val="0"/>
          <w:divBdr>
            <w:top w:val="none" w:sz="0" w:space="0" w:color="auto"/>
            <w:left w:val="none" w:sz="0" w:space="0" w:color="auto"/>
            <w:bottom w:val="none" w:sz="0" w:space="0" w:color="auto"/>
            <w:right w:val="none" w:sz="0" w:space="0" w:color="auto"/>
          </w:divBdr>
        </w:div>
        <w:div w:id="96141835">
          <w:marLeft w:val="0"/>
          <w:marRight w:val="0"/>
          <w:marTop w:val="0"/>
          <w:marBottom w:val="0"/>
          <w:divBdr>
            <w:top w:val="none" w:sz="0" w:space="0" w:color="auto"/>
            <w:left w:val="none" w:sz="0" w:space="0" w:color="auto"/>
            <w:bottom w:val="none" w:sz="0" w:space="0" w:color="auto"/>
            <w:right w:val="none" w:sz="0" w:space="0" w:color="auto"/>
          </w:divBdr>
        </w:div>
        <w:div w:id="2048985280">
          <w:marLeft w:val="0"/>
          <w:marRight w:val="0"/>
          <w:marTop w:val="0"/>
          <w:marBottom w:val="0"/>
          <w:divBdr>
            <w:top w:val="none" w:sz="0" w:space="0" w:color="auto"/>
            <w:left w:val="none" w:sz="0" w:space="0" w:color="auto"/>
            <w:bottom w:val="none" w:sz="0" w:space="0" w:color="auto"/>
            <w:right w:val="none" w:sz="0" w:space="0" w:color="auto"/>
          </w:divBdr>
        </w:div>
        <w:div w:id="1202134937">
          <w:marLeft w:val="0"/>
          <w:marRight w:val="0"/>
          <w:marTop w:val="0"/>
          <w:marBottom w:val="0"/>
          <w:divBdr>
            <w:top w:val="none" w:sz="0" w:space="0" w:color="auto"/>
            <w:left w:val="none" w:sz="0" w:space="0" w:color="auto"/>
            <w:bottom w:val="none" w:sz="0" w:space="0" w:color="auto"/>
            <w:right w:val="none" w:sz="0" w:space="0" w:color="auto"/>
          </w:divBdr>
        </w:div>
        <w:div w:id="1118597301">
          <w:marLeft w:val="0"/>
          <w:marRight w:val="0"/>
          <w:marTop w:val="0"/>
          <w:marBottom w:val="0"/>
          <w:divBdr>
            <w:top w:val="none" w:sz="0" w:space="0" w:color="auto"/>
            <w:left w:val="none" w:sz="0" w:space="0" w:color="auto"/>
            <w:bottom w:val="none" w:sz="0" w:space="0" w:color="auto"/>
            <w:right w:val="none" w:sz="0" w:space="0" w:color="auto"/>
          </w:divBdr>
        </w:div>
        <w:div w:id="187258726">
          <w:marLeft w:val="0"/>
          <w:marRight w:val="0"/>
          <w:marTop w:val="0"/>
          <w:marBottom w:val="0"/>
          <w:divBdr>
            <w:top w:val="none" w:sz="0" w:space="0" w:color="auto"/>
            <w:left w:val="none" w:sz="0" w:space="0" w:color="auto"/>
            <w:bottom w:val="none" w:sz="0" w:space="0" w:color="auto"/>
            <w:right w:val="none" w:sz="0" w:space="0" w:color="auto"/>
          </w:divBdr>
        </w:div>
        <w:div w:id="367072432">
          <w:marLeft w:val="0"/>
          <w:marRight w:val="0"/>
          <w:marTop w:val="0"/>
          <w:marBottom w:val="0"/>
          <w:divBdr>
            <w:top w:val="none" w:sz="0" w:space="0" w:color="auto"/>
            <w:left w:val="none" w:sz="0" w:space="0" w:color="auto"/>
            <w:bottom w:val="none" w:sz="0" w:space="0" w:color="auto"/>
            <w:right w:val="none" w:sz="0" w:space="0" w:color="auto"/>
          </w:divBdr>
        </w:div>
        <w:div w:id="545215133">
          <w:marLeft w:val="0"/>
          <w:marRight w:val="0"/>
          <w:marTop w:val="0"/>
          <w:marBottom w:val="0"/>
          <w:divBdr>
            <w:top w:val="none" w:sz="0" w:space="0" w:color="auto"/>
            <w:left w:val="none" w:sz="0" w:space="0" w:color="auto"/>
            <w:bottom w:val="none" w:sz="0" w:space="0" w:color="auto"/>
            <w:right w:val="none" w:sz="0" w:space="0" w:color="auto"/>
          </w:divBdr>
        </w:div>
        <w:div w:id="2079281735">
          <w:marLeft w:val="0"/>
          <w:marRight w:val="0"/>
          <w:marTop w:val="0"/>
          <w:marBottom w:val="0"/>
          <w:divBdr>
            <w:top w:val="none" w:sz="0" w:space="0" w:color="auto"/>
            <w:left w:val="none" w:sz="0" w:space="0" w:color="auto"/>
            <w:bottom w:val="none" w:sz="0" w:space="0" w:color="auto"/>
            <w:right w:val="none" w:sz="0" w:space="0" w:color="auto"/>
          </w:divBdr>
        </w:div>
        <w:div w:id="72626203">
          <w:marLeft w:val="0"/>
          <w:marRight w:val="0"/>
          <w:marTop w:val="0"/>
          <w:marBottom w:val="0"/>
          <w:divBdr>
            <w:top w:val="none" w:sz="0" w:space="0" w:color="auto"/>
            <w:left w:val="none" w:sz="0" w:space="0" w:color="auto"/>
            <w:bottom w:val="none" w:sz="0" w:space="0" w:color="auto"/>
            <w:right w:val="none" w:sz="0" w:space="0" w:color="auto"/>
          </w:divBdr>
        </w:div>
        <w:div w:id="473109096">
          <w:marLeft w:val="0"/>
          <w:marRight w:val="0"/>
          <w:marTop w:val="0"/>
          <w:marBottom w:val="0"/>
          <w:divBdr>
            <w:top w:val="none" w:sz="0" w:space="0" w:color="auto"/>
            <w:left w:val="none" w:sz="0" w:space="0" w:color="auto"/>
            <w:bottom w:val="none" w:sz="0" w:space="0" w:color="auto"/>
            <w:right w:val="none" w:sz="0" w:space="0" w:color="auto"/>
          </w:divBdr>
        </w:div>
        <w:div w:id="942221765">
          <w:marLeft w:val="0"/>
          <w:marRight w:val="0"/>
          <w:marTop w:val="0"/>
          <w:marBottom w:val="0"/>
          <w:divBdr>
            <w:top w:val="none" w:sz="0" w:space="0" w:color="auto"/>
            <w:left w:val="none" w:sz="0" w:space="0" w:color="auto"/>
            <w:bottom w:val="none" w:sz="0" w:space="0" w:color="auto"/>
            <w:right w:val="none" w:sz="0" w:space="0" w:color="auto"/>
          </w:divBdr>
        </w:div>
      </w:divsChild>
    </w:div>
    <w:div w:id="210502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20/10/relationships/intelligence" Target="intelligence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microsoft.com/office/2019/05/relationships/documenttasks" Target="documenttasks/documenttasks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7z\Downloads\VicGrid%20Agenda_Template%20(1).dotx" TargetMode="External"/></Relationships>
</file>

<file path=word/documenttasks/documenttasks1.xml><?xml version="1.0" encoding="utf-8"?>
<t:Tasks xmlns:t="http://schemas.microsoft.com/office/tasks/2019/documenttasks" xmlns:oel="http://schemas.microsoft.com/office/2019/extlst">
  <t:Task id="{61F86753-987D-47AF-9F0C-A8A7068DF6D0}">
    <t:Anchor>
      <t:Comment id="512532677"/>
    </t:Anchor>
    <t:History>
      <t:Event id="{DDC15161-6BE3-4CEA-9CE8-685D4F6C823C}" time="2024-05-07T04:35:13.258Z">
        <t:Attribution userId="S::camille.smith@deeca.vic.gov.au::ccf13164-1a44-42ec-b4aa-1d3a1de552e7" userProvider="AD" userName="Camille A Smith (DEECA)"/>
        <t:Anchor>
          <t:Comment id="1667405773"/>
        </t:Anchor>
        <t:Create/>
      </t:Event>
      <t:Event id="{B2D9DF65-6003-48DF-9B71-C423201ED6B1}" time="2024-05-07T04:35:13.258Z">
        <t:Attribution userId="S::camille.smith@deeca.vic.gov.au::ccf13164-1a44-42ec-b4aa-1d3a1de552e7" userProvider="AD" userName="Camille A Smith (DEECA)"/>
        <t:Anchor>
          <t:Comment id="1667405773"/>
        </t:Anchor>
        <t:Assign userId="S::alex.wilson@deeca.vic.gov.au::b4c9d573-8fed-4e9a-bf0b-2871d2c5799d" userProvider="AD" userName="Alex P Wilson (DEECA)"/>
      </t:Event>
      <t:Event id="{232BC028-1891-4004-B78A-CE853948998E}" time="2024-05-07T04:35:13.258Z">
        <t:Attribution userId="S::camille.smith@deeca.vic.gov.au::ccf13164-1a44-42ec-b4aa-1d3a1de552e7" userProvider="AD" userName="Camille A Smith (DEECA)"/>
        <t:Anchor>
          <t:Comment id="1667405773"/>
        </t:Anchor>
        <t:SetTitle title="@Alex P Wilson (DEECA) can you help with this one?"/>
      </t:Event>
      <t:Event id="{4EDD5902-6EF5-4DF6-8CBB-3F5BBAA40BBE}" time="2024-05-07T07:51:24.895Z">
        <t:Attribution userId="S::gabrielle.breen@deeca.vic.gov.au::24873971-1353-405d-bd90-f6539126ce57" userProvider="AD" userName="Gabrielle C Breen (DEECA)"/>
        <t:Anchor>
          <t:Comment id="562734524"/>
        </t:Anchor>
        <t:UnassignAll/>
      </t:Event>
      <t:Event id="{E079A0FA-2770-4DC1-8C68-3A6030E49227}" time="2024-05-07T07:51:24.895Z">
        <t:Attribution userId="S::gabrielle.breen@deeca.vic.gov.au::24873971-1353-405d-bd90-f6539126ce57" userProvider="AD" userName="Gabrielle C Breen (DEECA)"/>
        <t:Anchor>
          <t:Comment id="562734524"/>
        </t:Anchor>
        <t:Assign userId="S::douglas.galbraith@deeca.vic.gov.au::68c1e08f-aba9-4492-8066-43fea9427f1e" userProvider="AD" userName="Douglas Galbraith (DEECA)"/>
      </t:Event>
      <t:Event id="{12667AEB-FCA2-465A-9C97-247F016529C8}" time="2024-05-07T08:21:04.176Z">
        <t:Attribution userId="S::douglas.galbraith@deeca.vic.gov.au::68c1e08f-aba9-4492-8066-43fea9427f1e" userProvider="AD" userName="Douglas Galbraith (DEECA)"/>
        <t:Progress percentComplete="100"/>
      </t:Event>
    </t:History>
  </t:Task>
  <t:Task id="{072B4208-052E-4950-A897-184E9AB19BB4}">
    <t:Anchor>
      <t:Comment id="332242946"/>
    </t:Anchor>
    <t:History>
      <t:Event id="{D0E35A30-9491-4F50-A935-B0E290E9A0E0}" time="2024-05-07T07:39:52.302Z">
        <t:Attribution userId="S::gabrielle.breen@deeca.vic.gov.au::24873971-1353-405d-bd90-f6539126ce57" userProvider="AD" userName="Gabrielle C Breen (DEECA)"/>
        <t:Anchor>
          <t:Comment id="332242946"/>
        </t:Anchor>
        <t:Create/>
      </t:Event>
      <t:Event id="{3D2C4D56-8AC7-4248-BC3D-A500C8A2CAA4}" time="2024-05-07T07:39:52.302Z">
        <t:Attribution userId="S::gabrielle.breen@deeca.vic.gov.au::24873971-1353-405d-bd90-f6539126ce57" userProvider="AD" userName="Gabrielle C Breen (DEECA)"/>
        <t:Anchor>
          <t:Comment id="332242946"/>
        </t:Anchor>
        <t:Assign userId="S::faith.chang@deeca.vic.gov.au::5fc31f08-629a-4a15-9674-2060359e1941" userProvider="AD" userName="Faith Chang (DEECA)"/>
      </t:Event>
      <t:Event id="{1ED449D2-DB33-4A27-8EDB-E8742CF9474E}" time="2024-05-07T07:39:52.302Z">
        <t:Attribution userId="S::gabrielle.breen@deeca.vic.gov.au::24873971-1353-405d-bd90-f6539126ce57" userProvider="AD" userName="Gabrielle C Breen (DEECA)"/>
        <t:Anchor>
          <t:Comment id="332242946"/>
        </t:Anchor>
        <t:SetTitle title="@Faith Chang (DEECA) did Peter end up advising on/confirming this?"/>
      </t:Event>
      <t:Event id="{530C7B04-F953-4174-91F6-38DCD9B20E9A}" time="2024-05-08T01:02:19.482Z">
        <t:Attribution userId="S::camille.smith@deeca.vic.gov.au::ccf13164-1a44-42ec-b4aa-1d3a1de552e7" userProvider="AD" userName="Camille A Smith (DEECA)"/>
        <t:Progress percentComplete="100"/>
      </t:Event>
    </t:History>
  </t:Task>
  <t:Task id="{C995E9EC-B3D2-442F-AF58-63FB23315EB7}">
    <t:Anchor>
      <t:Comment id="403842495"/>
    </t:Anchor>
    <t:History>
      <t:Event id="{7C2F8861-AF12-4752-8CBA-44A17DE5D39A}" time="2024-05-07T07:33:17.546Z">
        <t:Attribution userId="S::gabrielle.breen@deeca.vic.gov.au::24873971-1353-405d-bd90-f6539126ce57" userProvider="AD" userName="Gabrielle C Breen (DEECA)"/>
        <t:Anchor>
          <t:Comment id="403842495"/>
        </t:Anchor>
        <t:Create/>
      </t:Event>
      <t:Event id="{556B7E9E-78AC-429C-8EE0-81860FEDBA14}" time="2024-05-07T07:33:17.546Z">
        <t:Attribution userId="S::gabrielle.breen@deeca.vic.gov.au::24873971-1353-405d-bd90-f6539126ce57" userProvider="AD" userName="Gabrielle C Breen (DEECA)"/>
        <t:Anchor>
          <t:Comment id="403842495"/>
        </t:Anchor>
        <t:Assign userId="S::tom.hannan@deeca.vic.gov.au::e579e401-db39-4d98-84f2-07df7a20fbf7" userProvider="AD" userName="Tom P Hannan (DEECA)"/>
      </t:Event>
      <t:Event id="{E8EE98AB-938A-4A31-B876-623E0F952483}" time="2024-05-07T07:33:17.546Z">
        <t:Attribution userId="S::gabrielle.breen@deeca.vic.gov.au::24873971-1353-405d-bd90-f6539126ce57" userProvider="AD" userName="Gabrielle C Breen (DEECA)"/>
        <t:Anchor>
          <t:Comment id="403842495"/>
        </t:Anchor>
        <t:SetTitle title="Note we don’t have coverage to discuss that TO funds will come from ELT, unless/until something changes (@Tom P Hannan (DEECA) please advise if so). Thanks"/>
      </t:Event>
      <t:Event id="{DDA3AC4C-7AFC-4BC2-AB1C-0A9F4D2B5A8B}" time="2024-05-07T07:53:58.298Z">
        <t:Attribution userId="S::douglas.galbraith@deeca.vic.gov.au::68c1e08f-aba9-4492-8066-43fea9427f1e" userProvider="AD" userName="Douglas Galbraith (DEECA)"/>
        <t:Progress percentComplete="100"/>
      </t:Event>
    </t:History>
  </t:Task>
  <t:Task id="{29263E84-5BA5-4C4F-BD1F-A3D6F7E44441}">
    <t:Anchor>
      <t:Comment id="283970290"/>
    </t:Anchor>
    <t:History>
      <t:Event id="{A1999F49-E270-40C9-BA2B-A57F254543B6}" time="2024-05-08T10:57:57.733Z">
        <t:Attribution userId="S::camille.smith@deeca.vic.gov.au::ccf13164-1a44-42ec-b4aa-1d3a1de552e7" userProvider="AD" userName="Camille A Smith (DEECA)"/>
        <t:Anchor>
          <t:Comment id="283970290"/>
        </t:Anchor>
        <t:Create/>
      </t:Event>
      <t:Event id="{8AC6FC02-F552-47DA-986A-6742BFF4F1DA}" time="2024-05-08T10:57:57.733Z">
        <t:Attribution userId="S::camille.smith@deeca.vic.gov.au::ccf13164-1a44-42ec-b4aa-1d3a1de552e7" userProvider="AD" userName="Camille A Smith (DEECA)"/>
        <t:Anchor>
          <t:Comment id="283970290"/>
        </t:Anchor>
        <t:Assign userId="S::daniel.mullerworth@deeca.vic.gov.au::68c80f4b-99aa-4531-9e54-17346323f222" userProvider="AD" userName="Daniel W Mullerworth (DEECA)"/>
      </t:Event>
      <t:Event id="{03DBE235-A45F-4FF0-9EA1-D71762C2AF41}" time="2024-05-08T10:57:57.733Z">
        <t:Attribution userId="S::camille.smith@deeca.vic.gov.au::ccf13164-1a44-42ec-b4aa-1d3a1de552e7" userProvider="AD" userName="Camille A Smith (DEECA)"/>
        <t:Anchor>
          <t:Comment id="283970290"/>
        </t:Anchor>
        <t:SetTitle title="@Daniel W Mullerworth (DEECA) can you check answers in this section? Those related to SLUA please"/>
      </t:Event>
      <t:Event id="{8C608A88-6BE0-4DF0-9A0B-635A8BB71E26}" time="2024-05-08T23:07:09.532Z">
        <t:Attribution userId="S::daniel.mullerworth@deeca.vic.gov.au::68c80f4b-99aa-4531-9e54-17346323f222" userProvider="AD" userName="Daniel W Mullerworth (DEECA)"/>
        <t:Anchor>
          <t:Comment id="329578452"/>
        </t:Anchor>
        <t:UnassignAll/>
      </t:Event>
      <t:Event id="{1C29859B-028F-4528-86AA-29E59856FE93}" time="2024-05-08T23:07:09.532Z">
        <t:Attribution userId="S::daniel.mullerworth@deeca.vic.gov.au::68c80f4b-99aa-4531-9e54-17346323f222" userProvider="AD" userName="Daniel W Mullerworth (DEECA)"/>
        <t:Anchor>
          <t:Comment id="329578452"/>
        </t:Anchor>
        <t:Assign userId="S::tim.bate@deeca.vic.gov.au::4d20e68a-92ac-40a7-98ad-841cf653014f" userProvider="AD" userName="Tim D Bate (DEECA)"/>
      </t:Event>
    </t:History>
  </t:Task>
  <t:Task id="{017B2F47-92B0-4B52-8410-7B0B40EEF76D}">
    <t:Anchor>
      <t:Comment id="1504770392"/>
    </t:Anchor>
    <t:History>
      <t:Event id="{3E58C349-D7F9-45B5-8091-5DBA32D6A2D7}" time="2024-05-07T07:42:02.24Z">
        <t:Attribution userId="S::gabrielle.breen@deeca.vic.gov.au::24873971-1353-405d-bd90-f6539126ce57" userProvider="AD" userName="Gabrielle C Breen (DEECA)"/>
        <t:Anchor>
          <t:Comment id="1504770392"/>
        </t:Anchor>
        <t:Create/>
      </t:Event>
      <t:Event id="{24ACE8DE-AB65-41EC-80D9-87662C26E5C3}" time="2024-05-07T07:42:02.24Z">
        <t:Attribution userId="S::gabrielle.breen@deeca.vic.gov.au::24873971-1353-405d-bd90-f6539126ce57" userProvider="AD" userName="Gabrielle C Breen (DEECA)"/>
        <t:Anchor>
          <t:Comment id="1504770392"/>
        </t:Anchor>
        <t:Assign userId="S::douglas.galbraith@deeca.vic.gov.au::68c1e08f-aba9-4492-8066-43fea9427f1e" userProvider="AD" userName="Douglas Galbraith (DEECA)"/>
      </t:Event>
      <t:Event id="{96A719D2-ABB7-4319-A7E4-2D23B4469E04}" time="2024-05-07T07:42:02.24Z">
        <t:Attribution userId="S::gabrielle.breen@deeca.vic.gov.au::24873971-1353-405d-bd90-f6539126ce57" userProvider="AD" userName="Gabrielle C Breen (DEECA)"/>
        <t:Anchor>
          <t:Comment id="1504770392"/>
        </t:Anchor>
        <t:SetTitle title="Perhaps we can say more here, @Douglas Galbraith (DEECA) -drawing on the below text?"/>
      </t:Event>
      <t:Event id="{AF3F36EF-CFFA-4D7B-971C-E359C318CA96}" time="2024-05-07T08:06:11.405Z">
        <t:Attribution userId="S::douglas.galbraith@deeca.vic.gov.au::68c1e08f-aba9-4492-8066-43fea9427f1e" userProvider="AD" userName="Douglas Galbraith (DEECA)"/>
        <t:Progress percentComplete="100"/>
      </t:Event>
    </t:History>
  </t:Task>
  <t:Task id="{840E1AAC-78FC-4876-8559-E3B3B5B942E2}">
    <t:Anchor>
      <t:Comment id="1939159129"/>
    </t:Anchor>
    <t:History>
      <t:Event id="{4C1B9E08-8A89-48B4-A10B-48A204FE429F}" time="2024-05-07T04:50:40.173Z">
        <t:Attribution userId="S::camille.smith@deeca.vic.gov.au::ccf13164-1a44-42ec-b4aa-1d3a1de552e7" userProvider="AD" userName="Camille A Smith (DEECA)"/>
        <t:Anchor>
          <t:Comment id="445525425"/>
        </t:Anchor>
        <t:Create/>
      </t:Event>
      <t:Event id="{B5058516-5A8D-41FC-A429-A5005E76D561}" time="2024-05-07T04:50:40.173Z">
        <t:Attribution userId="S::camille.smith@deeca.vic.gov.au::ccf13164-1a44-42ec-b4aa-1d3a1de552e7" userProvider="AD" userName="Camille A Smith (DEECA)"/>
        <t:Anchor>
          <t:Comment id="445525425"/>
        </t:Anchor>
        <t:Assign userId="S::jill.croome@deeca.vic.gov.au::644364b2-9c83-486a-ba8a-d822fb60c480" userProvider="AD" userName="Jill S Croome (DEECA)"/>
      </t:Event>
      <t:Event id="{2423EEAC-4429-4D55-9F1C-9F4D22308A57}" time="2024-05-07T04:50:40.173Z">
        <t:Attribution userId="S::camille.smith@deeca.vic.gov.au::ccf13164-1a44-42ec-b4aa-1d3a1de552e7" userProvider="AD" userName="Camille A Smith (DEECA)"/>
        <t:Anchor>
          <t:Comment id="445525425"/>
        </t:Anchor>
        <t:SetTitle title="@Jill S Croome (DEECA) "/>
      </t:Event>
      <t:Event id="{68E9EC63-EE74-47BC-B14A-3AF2EA656BDA}" time="2024-05-07T08:09:03.196Z">
        <t:Attribution userId="S::douglas.galbraith@deeca.vic.gov.au::68c1e08f-aba9-4492-8066-43fea9427f1e" userProvider="AD" userName="Douglas Galbraith (DEECA)"/>
        <t:Progress percentComplete="100"/>
      </t:Event>
    </t:History>
  </t:Task>
  <t:Task id="{5D6F45DF-FAEB-411A-A3F2-EAAF89B3A045}">
    <t:Anchor>
      <t:Comment id="1518099837"/>
    </t:Anchor>
    <t:History>
      <t:Event id="{40A8CBD3-3926-4E01-920B-AD61C142C3A2}" time="2024-05-07T07:54:44.79Z">
        <t:Attribution userId="S::gabrielle.breen@deeca.vic.gov.au::24873971-1353-405d-bd90-f6539126ce57" userProvider="AD" userName="Gabrielle C Breen (DEECA)"/>
        <t:Anchor>
          <t:Comment id="1518099837"/>
        </t:Anchor>
        <t:Create/>
      </t:Event>
      <t:Event id="{6E0704D4-7122-4204-AAFF-24C283118149}" time="2024-05-07T07:54:44.79Z">
        <t:Attribution userId="S::gabrielle.breen@deeca.vic.gov.au::24873971-1353-405d-bd90-f6539126ce57" userProvider="AD" userName="Gabrielle C Breen (DEECA)"/>
        <t:Anchor>
          <t:Comment id="1518099837"/>
        </t:Anchor>
        <t:Assign userId="S::douglas.galbraith@deeca.vic.gov.au::68c1e08f-aba9-4492-8066-43fea9427f1e" userProvider="AD" userName="Douglas Galbraith (DEECA)"/>
      </t:Event>
      <t:Event id="{6232BF73-23E7-4841-B1BC-C37CCD70A9B3}" time="2024-05-07T07:54:44.79Z">
        <t:Attribution userId="S::gabrielle.breen@deeca.vic.gov.au::24873971-1353-405d-bd90-f6539126ce57" userProvider="AD" userName="Gabrielle C Breen (DEECA)"/>
        <t:Anchor>
          <t:Comment id="1518099837"/>
        </t:Anchor>
        <t:SetTitle title="@Douglas Galbraith (DEECA) should we explain the relationship with the REZ groups (are they the same)?"/>
      </t:Event>
      <t:Event id="{4B42E86F-F36F-4120-AEC8-53F6311862AC}" time="2024-05-07T08:23:53.363Z">
        <t:Attribution userId="S::douglas.galbraith@deeca.vic.gov.au::68c1e08f-aba9-4492-8066-43fea9427f1e" userProvider="AD" userName="Douglas Galbraith (DEECA)"/>
        <t:Progress percentComplete="100"/>
      </t:Event>
    </t:History>
  </t:Task>
  <t:Task id="{59E0754A-1E96-46D5-8C69-A9DC1629DAEE}">
    <t:Anchor>
      <t:Comment id="1214232801"/>
    </t:Anchor>
    <t:History>
      <t:Event id="{2E977D7E-B2CC-450E-A3D5-7FEBAA47CDC1}" time="2024-05-07T08:04:27.638Z">
        <t:Attribution userId="S::gabrielle.breen@deeca.vic.gov.au::24873971-1353-405d-bd90-f6539126ce57" userProvider="AD" userName="Gabrielle C Breen (DEECA)"/>
        <t:Anchor>
          <t:Comment id="1214232801"/>
        </t:Anchor>
        <t:Create/>
      </t:Event>
      <t:Event id="{8171748F-F47A-4C91-90CF-D8499BBAFE3A}" time="2024-05-07T08:04:27.638Z">
        <t:Attribution userId="S::gabrielle.breen@deeca.vic.gov.au::24873971-1353-405d-bd90-f6539126ce57" userProvider="AD" userName="Gabrielle C Breen (DEECA)"/>
        <t:Anchor>
          <t:Comment id="1214232801"/>
        </t:Anchor>
        <t:Assign userId="S::alex.vinci@deeca.vic.gov.au::30af9e5e-fe92-4559-91eb-dfc3ce0873cc" userProvider="AD" userName="Alex Vinci (DEECA)"/>
      </t:Event>
      <t:Event id="{80E43442-CE28-4563-A3FA-BC4313C5B603}" time="2024-05-07T08:04:27.638Z">
        <t:Attribution userId="S::gabrielle.breen@deeca.vic.gov.au::24873971-1353-405d-bd90-f6539126ce57" userProvider="AD" userName="Gabrielle C Breen (DEECA)"/>
        <t:Anchor>
          <t:Comment id="1214232801"/>
        </t:Anchor>
        <t:SetTitle title="Can we also have an industry facing response here, as well as a community facing response @Alex Vinci (DEECA) ?"/>
      </t:Event>
      <t:Event id="{99DE7EC9-FAC0-45BE-ACAD-E6D260DFC5E2}" time="2024-05-08T04:58:04.296Z">
        <t:Attribution userId="S::alex.vinci@deeca.vic.gov.au::30af9e5e-fe92-4559-91eb-dfc3ce0873cc" userProvider="AD" userName="Alex Vinci (DEECA)"/>
        <t:Progress percentComplete="100"/>
      </t:Event>
    </t:History>
  </t:Task>
  <t:Task id="{AD72AC65-B477-4347-BCCD-6A43BB0AFB91}">
    <t:Anchor>
      <t:Comment id="1100799436"/>
    </t:Anchor>
    <t:History>
      <t:Event id="{39C22A91-3AE6-45CE-B5D3-29268455131C}" time="2024-05-07T07:30:52.841Z">
        <t:Attribution userId="S::gabrielle.breen@deeca.vic.gov.au::24873971-1353-405d-bd90-f6539126ce57" userProvider="AD" userName="Gabrielle C Breen (DEECA)"/>
        <t:Anchor>
          <t:Comment id="1100799436"/>
        </t:Anchor>
        <t:Create/>
      </t:Event>
      <t:Event id="{75376FBC-2611-483B-8950-1F92E42852A2}" time="2024-05-07T07:30:52.841Z">
        <t:Attribution userId="S::gabrielle.breen@deeca.vic.gov.au::24873971-1353-405d-bd90-f6539126ce57" userProvider="AD" userName="Gabrielle C Breen (DEECA)"/>
        <t:Anchor>
          <t:Comment id="1100799436"/>
        </t:Anchor>
        <t:Assign userId="S::arthi.pillapakkam@deeca.vic.gov.au::96c678f2-3361-40b8-84ea-1ba5ba3c7432" userProvider="AD" userName="Arthi Pillapakkam (DEECA)"/>
      </t:Event>
      <t:Event id="{2398E3D4-DFF0-4D17-820B-90E073166190}" time="2024-05-07T07:30:52.841Z">
        <t:Attribution userId="S::gabrielle.breen@deeca.vic.gov.au::24873971-1353-405d-bd90-f6539126ce57" userProvider="AD" userName="Gabrielle C Breen (DEECA)"/>
        <t:Anchor>
          <t:Comment id="1100799436"/>
        </t:Anchor>
        <t:SetTitle title="We may be asked more about how this will work - @Arthi Pillapakkam (DEECA) is this something we can include in these internal FAQs in case they are needed?"/>
      </t:Event>
      <t:Event id="{028C6AFB-ADC4-4292-944F-53084818D6CE}" time="2024-05-08T00:35:41.618Z">
        <t:Attribution userId="S::camille.smith@deeca.vic.gov.au::ccf13164-1a44-42ec-b4aa-1d3a1de552e7" userProvider="AD" userName="Camille A Smith (DEECA)"/>
        <t:Progress percentComplete="100"/>
      </t:Event>
    </t:History>
  </t:Task>
  <t:Task id="{E8810D20-FF8D-4937-B1DD-BD2B730321A2}">
    <t:Anchor>
      <t:Comment id="1192600518"/>
    </t:Anchor>
    <t:History>
      <t:Event id="{1C01E786-47DA-4F26-B161-E3D8B0B2B502}" time="2024-05-07T07:19:40.875Z">
        <t:Attribution userId="S::gabrielle.breen@deeca.vic.gov.au::24873971-1353-405d-bd90-f6539126ce57" userProvider="AD" userName="Gabrielle C Breen (DEECA)"/>
        <t:Anchor>
          <t:Comment id="1192600518"/>
        </t:Anchor>
        <t:Create/>
      </t:Event>
      <t:Event id="{58BDB0A1-1934-4B45-B23C-3F80BF848743}" time="2024-05-07T07:19:40.875Z">
        <t:Attribution userId="S::gabrielle.breen@deeca.vic.gov.au::24873971-1353-405d-bd90-f6539126ce57" userProvider="AD" userName="Gabrielle C Breen (DEECA)"/>
        <t:Anchor>
          <t:Comment id="1192600518"/>
        </t:Anchor>
        <t:Assign userId="S::tom.hannan@deeca.vic.gov.au::e579e401-db39-4d98-84f2-07df7a20fbf7" userProvider="AD" userName="Tom P Hannan (DEECA)"/>
      </t:Event>
      <t:Event id="{56C94A2B-B62A-4DE0-AF49-4B2E7704829E}" time="2024-05-07T07:19:40.875Z">
        <t:Attribution userId="S::gabrielle.breen@deeca.vic.gov.au::24873971-1353-405d-bd90-f6539126ce57" userProvider="AD" userName="Gabrielle C Breen (DEECA)"/>
        <t:Anchor>
          <t:Comment id="1192600518"/>
        </t:Anchor>
        <t:SetTitle title="…internally.I actually don’t know about landholder payment provisions but again, it would be unfair for a landholder in say WRL to miss out on payment because we still need to finalise the regulations @Faith Chang (DEECA) @Tom P Hannan (DEECA) thoughts"/>
      </t:Event>
      <t:Event id="{2CF732B1-0412-42A3-89B8-0C8ABD75D9B3}" time="2024-05-08T00:36:34.488Z">
        <t:Attribution userId="S::tom.hannan@deeca.vic.gov.au::e579e401-db39-4d98-84f2-07df7a20fbf7" userProvider="AD" userName="Tom P Hannan (DEECA)"/>
        <t:Progress percentComplete="100"/>
      </t:Event>
      <t:Event id="{DF0D162E-D43F-4A5B-A9A6-6F5591BEB9F5}" time="2024-05-08T00:57:49.327Z">
        <t:Attribution userId="S::camille.smith@deeca.vic.gov.au::ccf13164-1a44-42ec-b4aa-1d3a1de552e7" userProvider="AD" userName="Camille A Smith (DEECA)"/>
        <t:Progress percentComplete="0"/>
      </t:Event>
      <t:Event id="{C8CC64B9-BE61-4D96-8741-37E80373502F}" time="2024-05-08T03:42:50.4Z">
        <t:Attribution userId="S::camille.smith@deeca.vic.gov.au::ccf13164-1a44-42ec-b4aa-1d3a1de552e7" userProvider="AD" userName="Camille A Smith (DEECA)"/>
        <t:Progress percentComplete="100"/>
      </t:Event>
    </t:History>
  </t:Task>
  <t:Task id="{6BDEF663-B479-474A-8B3A-37F5CC77EF8D}">
    <t:Anchor>
      <t:Comment id="1993107151"/>
    </t:Anchor>
    <t:History>
      <t:Event id="{5FA9C8B5-F5B2-47B6-B0ED-2D15B3A1162E}" time="2024-05-08T05:28:50.828Z">
        <t:Attribution userId="S::gabrielle.breen@deeca.vic.gov.au::24873971-1353-405d-bd90-f6539126ce57" userProvider="AD" userName="Gabrielle C Breen (DEECA)"/>
        <t:Anchor>
          <t:Comment id="1993107151"/>
        </t:Anchor>
        <t:Create/>
      </t:Event>
      <t:Event id="{2415EF3D-97DC-49DE-9210-9F2DAD4C3DA9}" time="2024-05-08T05:28:50.828Z">
        <t:Attribution userId="S::gabrielle.breen@deeca.vic.gov.au::24873971-1353-405d-bd90-f6539126ce57" userProvider="AD" userName="Gabrielle C Breen (DEECA)"/>
        <t:Anchor>
          <t:Comment id="1993107151"/>
        </t:Anchor>
        <t:Assign userId="S::camille.smith@deeca.vic.gov.au::ccf13164-1a44-42ec-b4aa-1d3a1de552e7" userProvider="AD" userName="Camille A Smith (DEECA)"/>
      </t:Event>
      <t:Event id="{DDF82F05-0F72-4A3F-8602-82EA67648D2C}" time="2024-05-08T05:28:50.828Z">
        <t:Attribution userId="S::gabrielle.breen@deeca.vic.gov.au::24873971-1353-405d-bd90-f6539126ce57" userProvider="AD" userName="Gabrielle C Breen (DEECA)"/>
        <t:Anchor>
          <t:Comment id="1993107151"/>
        </t:Anchor>
        <t:SetTitle title="@Camille A Smith (DEECA) @Faith Chang (DEECA) I just changed the question, does this look okay?"/>
      </t:Event>
      <t:Event id="{73E22BAC-774B-4586-920F-C7A0A865FEF4}" time="2024-05-08T11:16:19.144Z">
        <t:Attribution userId="S::camille.smith@deeca.vic.gov.au::ccf13164-1a44-42ec-b4aa-1d3a1de552e7" userProvider="AD" userName="Camille A Smith (DEECA)"/>
        <t:Anchor>
          <t:Comment id="857446334"/>
        </t:Anchor>
        <t:UnassignAll/>
      </t:Event>
      <t:Event id="{84072EEE-6016-4E0B-90F3-AAD12AEF74BB}" time="2024-05-08T11:16:19.144Z">
        <t:Attribution userId="S::camille.smith@deeca.vic.gov.au::ccf13164-1a44-42ec-b4aa-1d3a1de552e7" userProvider="AD" userName="Camille A Smith (DEECA)"/>
        <t:Anchor>
          <t:Comment id="857446334"/>
        </t:Anchor>
        <t:Assign userId="S::gabrielle.breen@deeca.vic.gov.au::24873971-1353-405d-bd90-f6539126ce57" userProvider="AD" userName="Gabrielle C Breen (DEECA)"/>
      </t:Event>
    </t:History>
  </t:Task>
  <t:Task id="{1ABBF730-1D2B-4FBF-9857-B32CE8C9EC9B}">
    <t:Anchor>
      <t:Comment id="1366982532"/>
    </t:Anchor>
    <t:History>
      <t:Event id="{487D712C-3723-40FA-B567-8D1950E974BA}" time="2024-05-08T05:05:25.729Z">
        <t:Attribution userId="S::gabrielle.breen@deeca.vic.gov.au::24873971-1353-405d-bd90-f6539126ce57" userProvider="AD" userName="Gabrielle C Breen (DEECA)"/>
        <t:Anchor>
          <t:Comment id="1316582295"/>
        </t:Anchor>
        <t:Create/>
      </t:Event>
      <t:Event id="{ABC1969C-0378-467C-A5E1-26C74D4DD551}" time="2024-05-08T05:05:25.729Z">
        <t:Attribution userId="S::gabrielle.breen@deeca.vic.gov.au::24873971-1353-405d-bd90-f6539126ce57" userProvider="AD" userName="Gabrielle C Breen (DEECA)"/>
        <t:Anchor>
          <t:Comment id="1316582295"/>
        </t:Anchor>
        <t:Assign userId="S::faith.chang@deeca.vic.gov.au::5fc31f08-629a-4a15-9674-2060359e1941" userProvider="AD" userName="Faith Chang (DEECA)"/>
      </t:Event>
      <t:Event id="{0D330BA7-4C99-4E40-AA1B-C4C3B714CE23}" time="2024-05-08T05:05:25.729Z">
        <t:Attribution userId="S::gabrielle.breen@deeca.vic.gov.au::24873971-1353-405d-bd90-f6539126ce57" userProvider="AD" userName="Gabrielle C Breen (DEECA)"/>
        <t:Anchor>
          <t:Comment id="1316582295"/>
        </t:Anchor>
        <t:SetTitle title="Thanks Camile. @Faith Chang (DEECA) could you please add into this document a better worded Q&amp;A that speaks to the intent of the first question (ie, how is significantly impacted defined)? @Camille A Smith (DEECA) can you please add in a question to the…"/>
      </t:Event>
    </t:History>
  </t:Task>
  <t:Task id="{4BE9A0D8-3902-4EE2-8B51-89DEC39EB219}">
    <t:Anchor>
      <t:Comment id="1948668961"/>
    </t:Anchor>
    <t:History>
      <t:Event id="{33192B9C-1E6E-48DF-B3BB-15C5D552B273}" time="2024-05-10T07:02:05.482Z">
        <t:Attribution userId="S::camille.smith@deeca.vic.gov.au::ccf13164-1a44-42ec-b4aa-1d3a1de552e7" userProvider="AD" userName="Camille A Smith (DEECA)"/>
        <t:Anchor>
          <t:Comment id="89055184"/>
        </t:Anchor>
        <t:Create/>
      </t:Event>
      <t:Event id="{B9D69527-65E9-45A3-8870-7F475A1050F3}" time="2024-05-10T07:02:05.482Z">
        <t:Attribution userId="S::camille.smith@deeca.vic.gov.au::ccf13164-1a44-42ec-b4aa-1d3a1de552e7" userProvider="AD" userName="Camille A Smith (DEECA)"/>
        <t:Anchor>
          <t:Comment id="89055184"/>
        </t:Anchor>
        <t:Assign userId="S::mitch.x.watson@deeca.vic.gov.au::3a01ef94-4083-4be8-92e9-c7a174b84fe7" userProvider="AD" userName="Mitch X Watson (DEECA)"/>
      </t:Event>
      <t:Event id="{DB7B80FA-EC06-4B67-8BA8-D97F1A67634A}" time="2024-05-10T07:02:05.482Z">
        <t:Attribution userId="S::camille.smith@deeca.vic.gov.au::ccf13164-1a44-42ec-b4aa-1d3a1de552e7" userProvider="AD" userName="Camille A Smith (DEECA)"/>
        <t:Anchor>
          <t:Comment id="89055184"/>
        </t:Anchor>
        <t:SetTitle title="@Mitch X Watson (DEECA) "/>
      </t:Event>
    </t:History>
  </t:Task>
</t:Tasks>
</file>

<file path=word/theme/theme1.xml><?xml version="1.0" encoding="utf-8"?>
<a:theme xmlns:a="http://schemas.openxmlformats.org/drawingml/2006/main" name="Office Theme">
  <a:themeElements>
    <a:clrScheme name="VicGrid Primary and Secondary Colour Palette">
      <a:dk1>
        <a:srgbClr val="005587"/>
      </a:dk1>
      <a:lt1>
        <a:srgbClr val="FFFFFF"/>
      </a:lt1>
      <a:dk2>
        <a:srgbClr val="0172CE"/>
      </a:dk2>
      <a:lt2>
        <a:srgbClr val="D9D9D6"/>
      </a:lt2>
      <a:accent1>
        <a:srgbClr val="0172CE"/>
      </a:accent1>
      <a:accent2>
        <a:srgbClr val="78BE20"/>
      </a:accent2>
      <a:accent3>
        <a:srgbClr val="F6BE00"/>
      </a:accent3>
      <a:accent4>
        <a:srgbClr val="99D6EA"/>
      </a:accent4>
      <a:accent5>
        <a:srgbClr val="CEDC00"/>
      </a:accent5>
      <a:accent6>
        <a:srgbClr val="FBE122"/>
      </a:accent6>
      <a:hlink>
        <a:srgbClr val="005587"/>
      </a:hlink>
      <a:folHlink>
        <a:srgbClr val="00A9E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C95D6C7D0ED6C04A9802EFB445B3F511" ma:contentTypeVersion="20" ma:contentTypeDescription="Create a new document." ma:contentTypeScope="" ma:versionID="e18baf8a2bbb98747177188dff85e28d">
  <xsd:schema xmlns:xsd="http://www.w3.org/2001/XMLSchema" xmlns:xs="http://www.w3.org/2001/XMLSchema" xmlns:p="http://schemas.microsoft.com/office/2006/metadata/properties" xmlns:ns2="a5f32de4-e402-4188-b034-e71ca7d22e54" xmlns:ns3="d29d9cc1-63f2-470b-bc5a-a83f8e51dbd0" xmlns:ns4="2e53f466-b4e9-4f3e-9330-42ba2c3bdddc" targetNamespace="http://schemas.microsoft.com/office/2006/metadata/properties" ma:root="true" ma:fieldsID="324244c3726485a569fc6866723a5d0d" ns2:_="" ns3:_="" ns4:_="">
    <xsd:import namespace="a5f32de4-e402-4188-b034-e71ca7d22e54"/>
    <xsd:import namespace="d29d9cc1-63f2-470b-bc5a-a83f8e51dbd0"/>
    <xsd:import namespace="2e53f466-b4e9-4f3e-9330-42ba2c3bd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9d9cc1-63f2-470b-bc5a-a83f8e51db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53f466-b4e9-4f3e-9330-42ba2c3bdd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ecd4ea-53e1-4b7d-a767-361ca57dfa4a}" ma:internalName="TaxCatchAll" ma:showField="CatchAllData" ma:web="2e53f466-b4e9-4f3e-9330-42ba2c3bdd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97aeec6-0273-40f2-ab3e-beee73212332"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SharedWithUsers xmlns="2e53f466-b4e9-4f3e-9330-42ba2c3bdddc">
      <UserInfo>
        <DisplayName>Jane Harris (DEECA)</DisplayName>
        <AccountId>125</AccountId>
        <AccountType/>
      </UserInfo>
      <UserInfo>
        <DisplayName>SharingLinks.a11cf754-d6d8-4c65-97e8-0d37dab8e500.Flexible.822f1ad8-91ba-4aa1-a9f7-f3b5de7129f4</DisplayName>
        <AccountId>133</AccountId>
        <AccountType/>
      </UserInfo>
      <UserInfo>
        <DisplayName>Cummings, Carla</DisplayName>
        <AccountId>69</AccountId>
        <AccountType/>
      </UserInfo>
      <UserInfo>
        <DisplayName>Carla Tomeo (DEECA)</DisplayName>
        <AccountId>130</AccountId>
        <AccountType/>
      </UserInfo>
      <UserInfo>
        <DisplayName>SharingLinks.b8fa0183-364d-4c68-8f84-95df6193f07b.Flexible.5f895a9f-1514-4d6b-aab0-1f7d4e0d02b8</DisplayName>
        <AccountId>126</AccountId>
        <AccountType/>
      </UserInfo>
      <UserInfo>
        <DisplayName>Sandra Nielsen</DisplayName>
        <AccountId>80</AccountId>
        <AccountType/>
      </UserInfo>
      <UserInfo>
        <DisplayName>SharingLinks.298bcef9-f826-4459-a1cf-e0ab7d24e9aa.Flexible.9a3f4209-f669-4a3e-bfd1-71327a9ed2c2</DisplayName>
        <AccountId>117</AccountId>
        <AccountType/>
      </UserInfo>
      <UserInfo>
        <DisplayName>Rehan, Khuzair</DisplayName>
        <AccountId>46</AccountId>
        <AccountType/>
      </UserInfo>
      <UserInfo>
        <DisplayName>SharingLinks.c7e529df-8e03-40b1-98f0-8c61676c6b29.Flexible.7e751243-235e-4ff9-b5b1-77b8ea0f8978</DisplayName>
        <AccountId>118</AccountId>
        <AccountType/>
      </UserInfo>
      <UserInfo>
        <DisplayName>Tricia D Pacifico (DEECA)</DisplayName>
        <AccountId>100</AccountId>
        <AccountType/>
      </UserInfo>
      <UserInfo>
        <DisplayName>Daniel W Mullerworth (DEECA)</DisplayName>
        <AccountId>16</AccountId>
        <AccountType/>
      </UserInfo>
      <UserInfo>
        <DisplayName>Bulfin, Kent</DisplayName>
        <AccountId>60</AccountId>
        <AccountType/>
      </UserInfo>
      <UserInfo>
        <DisplayName>Sutherland, Riki</DisplayName>
        <AccountId>36</AccountId>
        <AccountType/>
      </UserInfo>
      <UserInfo>
        <DisplayName>Rudy W Khong (DEECA)</DisplayName>
        <AccountId>51</AccountId>
        <AccountType/>
      </UserInfo>
      <UserInfo>
        <DisplayName>Mohsen Razavi (DEECA)</DisplayName>
        <AccountId>52</AccountId>
        <AccountType/>
      </UserInfo>
      <UserInfo>
        <DisplayName>Tuan Vu (DEECA)</DisplayName>
        <AccountId>50</AccountId>
        <AccountType/>
      </UserInfo>
      <UserInfo>
        <DisplayName>Truswell, Andrew</DisplayName>
        <AccountId>54</AccountId>
        <AccountType/>
      </UserInfo>
      <UserInfo>
        <DisplayName>Jess Hunt (DEECA)</DisplayName>
        <AccountId>55</AccountId>
        <AccountType/>
      </UserInfo>
      <UserInfo>
        <DisplayName>Asif I Choudhary (DEECA)</DisplayName>
        <AccountId>12</AccountId>
        <AccountType/>
      </UserInfo>
      <UserInfo>
        <DisplayName>SharingLinks.b90d839f-1d45-4e26-9e23-597779e4ddc7.Flexible.1f7584c9-36ec-4ddb-bf2d-27770108de47</DisplayName>
        <AccountId>138</AccountId>
        <AccountType/>
      </UserInfo>
      <UserInfo>
        <DisplayName>Monique M Halliday (DEECA)</DisplayName>
        <AccountId>15</AccountId>
        <AccountType/>
      </UserInfo>
      <UserInfo>
        <DisplayName>Mitch X Watson (DEECA)</DisplayName>
        <AccountId>21</AccountId>
        <AccountType/>
      </UserInfo>
      <UserInfo>
        <DisplayName>Catherine Gip (DEECA)</DisplayName>
        <AccountId>26</AccountId>
        <AccountType/>
      </UserInfo>
      <UserInfo>
        <DisplayName>Andrew D Swinbank (DEECA)</DisplayName>
        <AccountId>102</AccountId>
        <AccountType/>
      </UserInfo>
      <UserInfo>
        <DisplayName>Ilsa M Colson (DEECA)</DisplayName>
        <AccountId>63</AccountId>
        <AccountType/>
      </UserInfo>
      <UserInfo>
        <DisplayName>Alison O Orwin (DEECA)</DisplayName>
        <AccountId>111</AccountId>
        <AccountType/>
      </UserInfo>
    </SharedWithUsers>
    <lcf76f155ced4ddcb4097134ff3c332f xmlns="d29d9cc1-63f2-470b-bc5a-a83f8e51dbd0">
      <Terms xmlns="http://schemas.microsoft.com/office/infopath/2007/PartnerControls"/>
    </lcf76f155ced4ddcb4097134ff3c332f>
    <TaxCatchAll xmlns="2e53f466-b4e9-4f3e-9330-42ba2c3bdddc" xsi:nil="true"/>
  </documentManagement>
</p:properties>
</file>

<file path=customXml/itemProps1.xml><?xml version="1.0" encoding="utf-8"?>
<ds:datastoreItem xmlns:ds="http://schemas.openxmlformats.org/officeDocument/2006/customXml" ds:itemID="{40439D97-E7A9-418B-8608-393927C00C92}">
  <ds:schemaRefs>
    <ds:schemaRef ds:uri="http://schemas.microsoft.com/sharepoint/events"/>
  </ds:schemaRefs>
</ds:datastoreItem>
</file>

<file path=customXml/itemProps2.xml><?xml version="1.0" encoding="utf-8"?>
<ds:datastoreItem xmlns:ds="http://schemas.openxmlformats.org/officeDocument/2006/customXml" ds:itemID="{7042AD32-C82C-448B-BA8E-39A85F9EF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d29d9cc1-63f2-470b-bc5a-a83f8e51dbd0"/>
    <ds:schemaRef ds:uri="2e53f466-b4e9-4f3e-9330-42ba2c3bd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33452E-DFDA-4725-A047-41E4C18E0E8A}">
  <ds:schemaRefs>
    <ds:schemaRef ds:uri="http://schemas.openxmlformats.org/officeDocument/2006/bibliography"/>
  </ds:schemaRefs>
</ds:datastoreItem>
</file>

<file path=customXml/itemProps4.xml><?xml version="1.0" encoding="utf-8"?>
<ds:datastoreItem xmlns:ds="http://schemas.openxmlformats.org/officeDocument/2006/customXml" ds:itemID="{8D758A20-CB48-431D-B208-289B5443AE3C}">
  <ds:schemaRefs>
    <ds:schemaRef ds:uri="Microsoft.SharePoint.Taxonomy.ContentTypeSync"/>
  </ds:schemaRefs>
</ds:datastoreItem>
</file>

<file path=customXml/itemProps5.xml><?xml version="1.0" encoding="utf-8"?>
<ds:datastoreItem xmlns:ds="http://schemas.openxmlformats.org/officeDocument/2006/customXml" ds:itemID="{CB40FB18-1F89-4384-9E6F-BE52F811DD09}">
  <ds:schemaRefs>
    <ds:schemaRef ds:uri="http://schemas.microsoft.com/sharepoint/v3/contenttype/forms"/>
  </ds:schemaRefs>
</ds:datastoreItem>
</file>

<file path=customXml/itemProps6.xml><?xml version="1.0" encoding="utf-8"?>
<ds:datastoreItem xmlns:ds="http://schemas.openxmlformats.org/officeDocument/2006/customXml" ds:itemID="{FFB05DD9-3E61-4BBE-8B9C-FFC89EC6D676}">
  <ds:schemaRefs>
    <ds:schemaRef ds:uri="http://schemas.microsoft.com/office/2006/metadata/properties"/>
    <ds:schemaRef ds:uri="http://schemas.microsoft.com/office/infopath/2007/PartnerControls"/>
    <ds:schemaRef ds:uri="2e53f466-b4e9-4f3e-9330-42ba2c3bdddc"/>
    <ds:schemaRef ds:uri="d29d9cc1-63f2-470b-bc5a-a83f8e51dbd0"/>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VicGrid Agenda_Template (1).dotx</Template>
  <TotalTime>3</TotalTime>
  <Pages>1</Pages>
  <Words>1449</Words>
  <Characters>7667</Characters>
  <Application>Microsoft Office Word</Application>
  <DocSecurity>0</DocSecurity>
  <Lines>201</Lines>
  <Paragraphs>132</Paragraphs>
  <ScaleCrop>false</ScaleCrop>
  <HeadingPairs>
    <vt:vector size="2" baseType="variant">
      <vt:variant>
        <vt:lpstr>Title</vt:lpstr>
      </vt:variant>
      <vt:variant>
        <vt:i4>1</vt:i4>
      </vt:variant>
    </vt:vector>
  </HeadingPairs>
  <TitlesOfParts>
    <vt:vector size="1" baseType="lpstr">
      <vt:lpstr>VicGrid Agenda</vt:lpstr>
    </vt:vector>
  </TitlesOfParts>
  <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VicGrid Agenda</dc:title>
  <dc:subject/>
  <dc:creator>Jill S Croome (DEECA)</dc:creator>
  <cp:keywords/>
  <dc:description/>
  <cp:lastModifiedBy>Kamal Rana (VicGrid)</cp:lastModifiedBy>
  <cp:revision>5</cp:revision>
  <cp:lastPrinted>2023-12-05T21:28:00Z</cp:lastPrinted>
  <dcterms:created xsi:type="dcterms:W3CDTF">2025-12-17T00:09:00Z</dcterms:created>
  <dcterms:modified xsi:type="dcterms:W3CDTF">2025-12-17T04:29:00Z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0x010100C95D6C7D0ED6C04A9802EFB445B3F511</vt:lpwstr>
  </property>
  <property fmtid="{D5CDD505-2E9C-101B-9397-08002B2CF9AE}" pid="3" name="_dlc_DocIdItemGuid">
    <vt:lpwstr>48e6d65e-1d33-4b4d-92e4-331cdd932b51</vt:lpwstr>
  </property>
  <property fmtid="{D5CDD505-2E9C-101B-9397-08002B2CF9AE}" pid="4" name="Dissemination Limiting Marker">
    <vt:lpwstr>2;#FOUO|955eb6fc-b35a-4808-8aa5-31e514fa3f26</vt:lpwstr>
  </property>
  <property fmtid="{D5CDD505-2E9C-101B-9397-08002B2CF9AE}" pid="5" name="Security Classification">
    <vt:lpwstr>1;#Unclassified|7fa379f4-4aba-4692-ab80-7d39d3a23cf4</vt:lpwstr>
  </property>
  <property fmtid="{D5CDD505-2E9C-101B-9397-08002B2CF9AE}" pid="6" name="Records Class Project">
    <vt:lpwstr>23;#Stakeholder engagement|e408502b-f3f3-4fcc-8983-7bbdcd0ca555</vt:lpwstr>
  </property>
  <property fmtid="{D5CDD505-2E9C-101B-9397-08002B2CF9AE}" pid="7" name="Department Document Type">
    <vt:lpwstr/>
  </property>
  <property fmtid="{D5CDD505-2E9C-101B-9397-08002B2CF9AE}" pid="8" name="Record Purpose">
    <vt:lpwstr/>
  </property>
  <property fmtid="{D5CDD505-2E9C-101B-9397-08002B2CF9AE}" pid="9" name="MediaServiceImageTags">
    <vt:lpwstr/>
  </property>
  <property fmtid="{D5CDD505-2E9C-101B-9397-08002B2CF9AE}" pid="10" name="ClassificationContentMarkingFooterShapeIds">
    <vt:lpwstr>4,5,6,7,8,9,29df857,241dbfab,3270f7fb</vt:lpwstr>
  </property>
  <property fmtid="{D5CDD505-2E9C-101B-9397-08002B2CF9AE}" pid="11" name="ClassificationContentMarkingFooterFontProps">
    <vt:lpwstr>#ff0000,11,Calibri</vt:lpwstr>
  </property>
  <property fmtid="{D5CDD505-2E9C-101B-9397-08002B2CF9AE}" pid="12" name="ClassificationContentMarkingFooterText">
    <vt:lpwstr>OFFICIAL </vt:lpwstr>
  </property>
  <property fmtid="{D5CDD505-2E9C-101B-9397-08002B2CF9AE}" pid="13" name="GrammarlyDocumentId">
    <vt:lpwstr>a228dc796be7c9d56b9af3af432db9ed86fb33b5d79fa11973b9ce658e7fac0a</vt:lpwstr>
  </property>
  <property fmtid="{D5CDD505-2E9C-101B-9397-08002B2CF9AE}" pid="14" name="MSIP_Label_5a19367b-7a73-403d-b732-ebe2e73fbf56_Enabled">
    <vt:lpwstr>true</vt:lpwstr>
  </property>
  <property fmtid="{D5CDD505-2E9C-101B-9397-08002B2CF9AE}" pid="15" name="MSIP_Label_5a19367b-7a73-403d-b732-ebe2e73fbf56_SetDate">
    <vt:lpwstr>2024-10-31T01:14:35Z</vt:lpwstr>
  </property>
  <property fmtid="{D5CDD505-2E9C-101B-9397-08002B2CF9AE}" pid="16" name="MSIP_Label_5a19367b-7a73-403d-b732-ebe2e73fbf56_Method">
    <vt:lpwstr>Privileged</vt:lpwstr>
  </property>
  <property fmtid="{D5CDD505-2E9C-101B-9397-08002B2CF9AE}" pid="17" name="MSIP_Label_5a19367b-7a73-403d-b732-ebe2e73fbf56_Name">
    <vt:lpwstr>OFFICIAL-Sensitive</vt:lpwstr>
  </property>
  <property fmtid="{D5CDD505-2E9C-101B-9397-08002B2CF9AE}" pid="18" name="MSIP_Label_5a19367b-7a73-403d-b732-ebe2e73fbf56_SiteId">
    <vt:lpwstr>e8bdd6f7-fc18-4e48-a554-7f547927223b</vt:lpwstr>
  </property>
  <property fmtid="{D5CDD505-2E9C-101B-9397-08002B2CF9AE}" pid="19" name="MSIP_Label_5a19367b-7a73-403d-b732-ebe2e73fbf56_ActionId">
    <vt:lpwstr>58ed276e-dcbe-4965-a4c2-44ac92eb950a</vt:lpwstr>
  </property>
  <property fmtid="{D5CDD505-2E9C-101B-9397-08002B2CF9AE}" pid="20" name="MSIP_Label_5a19367b-7a73-403d-b732-ebe2e73fbf56_ContentBits">
    <vt:lpwstr>2</vt:lpwstr>
  </property>
  <property fmtid="{D5CDD505-2E9C-101B-9397-08002B2CF9AE}" pid="21" name="ClassificationContentMarkingHeaderShapeIds">
    <vt:lpwstr>44693edc,361c82b3,183c83d0</vt:lpwstr>
  </property>
  <property fmtid="{D5CDD505-2E9C-101B-9397-08002B2CF9AE}" pid="22" name="ClassificationContentMarkingHeaderFontProps">
    <vt:lpwstr>#ff0000,11,Calibri</vt:lpwstr>
  </property>
  <property fmtid="{D5CDD505-2E9C-101B-9397-08002B2CF9AE}" pid="23" name="ClassificationContentMarkingHeaderText">
    <vt:lpwstr>OFFICIAL </vt:lpwstr>
  </property>
  <property fmtid="{D5CDD505-2E9C-101B-9397-08002B2CF9AE}" pid="24" name="MSIP_Label_3e358dd8-9e55-4b08-aa42-b14bea5b1102_Enabled">
    <vt:lpwstr>true</vt:lpwstr>
  </property>
  <property fmtid="{D5CDD505-2E9C-101B-9397-08002B2CF9AE}" pid="25" name="MSIP_Label_3e358dd8-9e55-4b08-aa42-b14bea5b1102_SetDate">
    <vt:lpwstr>2025-11-28T01:31:23Z</vt:lpwstr>
  </property>
  <property fmtid="{D5CDD505-2E9C-101B-9397-08002B2CF9AE}" pid="26" name="MSIP_Label_3e358dd8-9e55-4b08-aa42-b14bea5b1102_Method">
    <vt:lpwstr>Privileged</vt:lpwstr>
  </property>
  <property fmtid="{D5CDD505-2E9C-101B-9397-08002B2CF9AE}" pid="27" name="MSIP_Label_3e358dd8-9e55-4b08-aa42-b14bea5b1102_Name">
    <vt:lpwstr>OFFICIAL (VICGOV)</vt:lpwstr>
  </property>
  <property fmtid="{D5CDD505-2E9C-101B-9397-08002B2CF9AE}" pid="28" name="MSIP_Label_3e358dd8-9e55-4b08-aa42-b14bea5b1102_SiteId">
    <vt:lpwstr>722ea0be-3e1c-4b11-ad6f-9401d6856e24</vt:lpwstr>
  </property>
  <property fmtid="{D5CDD505-2E9C-101B-9397-08002B2CF9AE}" pid="29" name="MSIP_Label_3e358dd8-9e55-4b08-aa42-b14bea5b1102_ActionId">
    <vt:lpwstr>12208de0-bb74-4772-b3d8-20fd52996efb</vt:lpwstr>
  </property>
  <property fmtid="{D5CDD505-2E9C-101B-9397-08002B2CF9AE}" pid="30" name="MSIP_Label_3e358dd8-9e55-4b08-aa42-b14bea5b1102_ContentBits">
    <vt:lpwstr>3</vt:lpwstr>
  </property>
  <property fmtid="{D5CDD505-2E9C-101B-9397-08002B2CF9AE}" pid="31" name="MSIP_Label_3e358dd8-9e55-4b08-aa42-b14bea5b1102_Tag">
    <vt:lpwstr>10, 0, 1, 1</vt:lpwstr>
  </property>
</Properties>
</file>